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5000" w:type="pct"/>
        <w:jc w:val="center"/>
        <w:tblCellMar>
          <w:left w:w="0" w:type="dxa"/>
          <w:right w:w="0" w:type="dxa"/>
        </w:tblCellMar>
        <w:tblLook w:val="04A0" w:firstRow="1" w:lastRow="0" w:firstColumn="1" w:lastColumn="0" w:noHBand="0" w:noVBand="1"/>
      </w:tblPr>
      <w:tblGrid>
        <w:gridCol w:w="9026"/>
      </w:tblGrid>
      <w:tr w:rsidR="00A33F19" w:rsidRPr="00A33F19" w14:paraId="46A5F81A" w14:textId="77777777" w:rsidTr="00A33F19">
        <w:trPr>
          <w:jc w:val="center"/>
        </w:trPr>
        <w:tc>
          <w:tcPr>
            <w:tcW w:w="5000" w:type="pct"/>
            <w:tcMar>
              <w:top w:w="0" w:type="dxa"/>
              <w:left w:w="0" w:type="dxa"/>
              <w:bottom w:w="0" w:type="dxa"/>
              <w:right w:w="108" w:type="dxa"/>
            </w:tcMar>
            <w:vAlign w:val="center"/>
            <w:hideMark/>
          </w:tcPr>
          <w:p w14:paraId="3A46BBF8" w14:textId="6BD1D84F" w:rsidR="00A33F19" w:rsidRPr="00A33F19" w:rsidRDefault="00B025DD" w:rsidP="001E34D7">
            <w:pPr>
              <w:spacing w:line="240" w:lineRule="auto"/>
            </w:pPr>
            <w:r>
              <w:rPr>
                <w:noProof/>
              </w:rPr>
              <w:drawing>
                <wp:inline distT="0" distB="0" distL="0" distR="0" wp14:anchorId="6C643F50" wp14:editId="5A08E7C4">
                  <wp:extent cx="5731510" cy="727710"/>
                  <wp:effectExtent l="0" t="0" r="2540" b="0"/>
                  <wp:docPr id="904068502" name="תמונה 1" descr="תמונה שמכילה טקסט, גופן, לוגו, סמל&#10;&#10;תוכן שנוצר על-ידי בינה מלאכות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68502" name="תמונה 1" descr="תמונה שמכילה טקסט, גופן, לוגו, סמל&#10;&#10;תוכן שנוצר על-ידי בינה מלאכותית עשוי להיות שגוי."/>
                          <pic:cNvPicPr/>
                        </pic:nvPicPr>
                        <pic:blipFill>
                          <a:blip r:embed="rId6">
                            <a:extLst>
                              <a:ext uri="{28A0092B-C50C-407E-A947-70E740481C1C}">
                                <a14:useLocalDpi xmlns:a14="http://schemas.microsoft.com/office/drawing/2010/main" val="0"/>
                              </a:ext>
                            </a:extLst>
                          </a:blip>
                          <a:stretch>
                            <a:fillRect/>
                          </a:stretch>
                        </pic:blipFill>
                        <pic:spPr>
                          <a:xfrm>
                            <a:off x="0" y="0"/>
                            <a:ext cx="5731510" cy="727710"/>
                          </a:xfrm>
                          <a:prstGeom prst="rect">
                            <a:avLst/>
                          </a:prstGeom>
                        </pic:spPr>
                      </pic:pic>
                    </a:graphicData>
                  </a:graphic>
                </wp:inline>
              </w:drawing>
            </w:r>
          </w:p>
        </w:tc>
      </w:tr>
      <w:tr w:rsidR="00A33F19" w:rsidRPr="00A33F19" w14:paraId="4AE4ABDD" w14:textId="77777777" w:rsidTr="00A33F19">
        <w:trPr>
          <w:jc w:val="center"/>
        </w:trPr>
        <w:tc>
          <w:tcPr>
            <w:tcW w:w="5000" w:type="pct"/>
            <w:tcMar>
              <w:top w:w="0" w:type="dxa"/>
              <w:left w:w="0" w:type="dxa"/>
              <w:bottom w:w="0" w:type="dxa"/>
              <w:right w:w="108" w:type="dxa"/>
            </w:tcMar>
            <w:vAlign w:val="center"/>
            <w:hideMark/>
          </w:tcPr>
          <w:p w14:paraId="11E7930B" w14:textId="049B2570" w:rsidR="00521755" w:rsidRDefault="0019208B" w:rsidP="001E34D7">
            <w:pPr>
              <w:spacing w:line="240" w:lineRule="auto"/>
              <w:jc w:val="center"/>
              <w:rPr>
                <w:b/>
                <w:bCs/>
                <w:sz w:val="44"/>
                <w:szCs w:val="44"/>
                <w:u w:val="single"/>
                <w:rtl/>
              </w:rPr>
            </w:pPr>
            <w:proofErr w:type="spellStart"/>
            <w:r w:rsidRPr="00A64ED9">
              <w:rPr>
                <w:rFonts w:hint="cs"/>
                <w:b/>
                <w:bCs/>
                <w:sz w:val="44"/>
                <w:szCs w:val="44"/>
                <w:u w:val="single"/>
                <w:rtl/>
              </w:rPr>
              <w:t>רווח</w:t>
            </w:r>
            <w:r w:rsidR="00A64ED9" w:rsidRPr="00A64ED9">
              <w:rPr>
                <w:rFonts w:hint="cs"/>
                <w:b/>
                <w:bCs/>
                <w:sz w:val="44"/>
                <w:szCs w:val="44"/>
                <w:u w:val="single"/>
                <w:rtl/>
              </w:rPr>
              <w:t>י</w:t>
            </w:r>
            <w:r w:rsidRPr="00A64ED9">
              <w:rPr>
                <w:rFonts w:hint="cs"/>
                <w:b/>
                <w:bCs/>
                <w:sz w:val="44"/>
                <w:szCs w:val="44"/>
                <w:u w:val="single"/>
                <w:rtl/>
              </w:rPr>
              <w:t>תון</w:t>
            </w:r>
            <w:proofErr w:type="spellEnd"/>
            <w:r w:rsidR="006F36EC" w:rsidRPr="00A64ED9">
              <w:rPr>
                <w:rFonts w:hint="cs"/>
                <w:b/>
                <w:bCs/>
                <w:sz w:val="44"/>
                <w:szCs w:val="44"/>
                <w:u w:val="single"/>
                <w:rtl/>
              </w:rPr>
              <w:t xml:space="preserve"> העמותה </w:t>
            </w:r>
            <w:r w:rsidR="0006404E">
              <w:rPr>
                <w:rFonts w:hint="cs"/>
                <w:b/>
                <w:bCs/>
                <w:sz w:val="44"/>
                <w:szCs w:val="44"/>
                <w:u w:val="single"/>
                <w:rtl/>
              </w:rPr>
              <w:t>6</w:t>
            </w:r>
          </w:p>
          <w:p w14:paraId="76C647FB" w14:textId="3B300F76" w:rsidR="00A33F19" w:rsidRPr="00A64ED9" w:rsidRDefault="001E34D7" w:rsidP="001E34D7">
            <w:pPr>
              <w:spacing w:line="240" w:lineRule="auto"/>
              <w:jc w:val="center"/>
              <w:rPr>
                <w:sz w:val="44"/>
                <w:szCs w:val="44"/>
                <w:u w:val="single"/>
                <w:rtl/>
              </w:rPr>
            </w:pPr>
            <w:r>
              <w:rPr>
                <w:rFonts w:hint="cs"/>
                <w:b/>
                <w:bCs/>
                <w:sz w:val="44"/>
                <w:szCs w:val="44"/>
                <w:u w:val="single"/>
                <w:rtl/>
              </w:rPr>
              <w:t>יוני</w:t>
            </w:r>
            <w:r w:rsidR="00C85C4B">
              <w:rPr>
                <w:rFonts w:hint="cs"/>
                <w:b/>
                <w:bCs/>
                <w:sz w:val="44"/>
                <w:szCs w:val="44"/>
                <w:u w:val="single"/>
                <w:rtl/>
              </w:rPr>
              <w:t xml:space="preserve"> 2025</w:t>
            </w:r>
          </w:p>
          <w:p w14:paraId="2FC45043" w14:textId="0B77EDDB" w:rsidR="00A33F19" w:rsidRPr="00A33F19" w:rsidRDefault="00A33F19" w:rsidP="00AC6BA8">
            <w:pPr>
              <w:spacing w:line="240" w:lineRule="auto"/>
              <w:ind w:right="709"/>
              <w:jc w:val="center"/>
              <w:rPr>
                <w:rtl/>
              </w:rPr>
            </w:pPr>
          </w:p>
          <w:p w14:paraId="756624F2" w14:textId="56809A55" w:rsidR="0056525D" w:rsidRDefault="0056525D" w:rsidP="00AC6BA8">
            <w:pPr>
              <w:pStyle w:val="1"/>
              <w:ind w:left="0" w:right="709" w:firstLine="0"/>
            </w:pPr>
            <w:r w:rsidRPr="007C5692">
              <w:rPr>
                <w:rFonts w:hint="cs"/>
                <w:rtl/>
              </w:rPr>
              <w:t xml:space="preserve">סיור </w:t>
            </w:r>
            <w:r>
              <w:rPr>
                <w:rFonts w:hint="cs"/>
                <w:rtl/>
              </w:rPr>
              <w:t xml:space="preserve">נוסף </w:t>
            </w:r>
            <w:r w:rsidRPr="007C5692">
              <w:rPr>
                <w:rFonts w:hint="cs"/>
                <w:rtl/>
              </w:rPr>
              <w:t>לעוטף עזה</w:t>
            </w:r>
            <w:r w:rsidR="006E77AF">
              <w:rPr>
                <w:rFonts w:hint="cs"/>
                <w:rtl/>
              </w:rPr>
              <w:t xml:space="preserve"> </w:t>
            </w:r>
            <w:r>
              <w:rPr>
                <w:rtl/>
              </w:rPr>
              <w:t>–</w:t>
            </w:r>
            <w:r>
              <w:rPr>
                <w:rFonts w:hint="cs"/>
                <w:rtl/>
              </w:rPr>
              <w:t xml:space="preserve"> ב</w:t>
            </w:r>
            <w:r w:rsidR="006E77AF">
              <w:rPr>
                <w:rFonts w:hint="cs"/>
                <w:rtl/>
              </w:rPr>
              <w:t xml:space="preserve">יום ה' </w:t>
            </w:r>
            <w:r>
              <w:rPr>
                <w:rFonts w:hint="cs"/>
                <w:rtl/>
              </w:rPr>
              <w:t xml:space="preserve"> </w:t>
            </w:r>
            <w:r w:rsidR="006E77AF" w:rsidRPr="006E77AF">
              <w:rPr>
                <w:rFonts w:hint="cs"/>
                <w:sz w:val="40"/>
                <w:szCs w:val="40"/>
                <w:rtl/>
              </w:rPr>
              <w:t>3.7</w:t>
            </w:r>
            <w:r w:rsidRPr="006E77AF">
              <w:rPr>
                <w:rFonts w:hint="cs"/>
                <w:sz w:val="40"/>
                <w:szCs w:val="40"/>
                <w:rtl/>
              </w:rPr>
              <w:t>.2025</w:t>
            </w:r>
          </w:p>
          <w:p w14:paraId="6AA4429C" w14:textId="70282D45" w:rsidR="0056525D" w:rsidRPr="00D3200D" w:rsidRDefault="006E77AF" w:rsidP="00AC6BA8">
            <w:pPr>
              <w:spacing w:line="240" w:lineRule="auto"/>
              <w:ind w:right="709"/>
              <w:rPr>
                <w:rtl/>
              </w:rPr>
            </w:pPr>
            <w:r>
              <w:rPr>
                <w:rFonts w:hint="cs"/>
                <w:rtl/>
              </w:rPr>
              <w:t>בגלל ריבוי בקשות</w:t>
            </w:r>
            <w:r w:rsidR="00A95A13">
              <w:rPr>
                <w:rFonts w:hint="cs"/>
                <w:rtl/>
              </w:rPr>
              <w:t>,</w:t>
            </w:r>
            <w:r>
              <w:rPr>
                <w:rFonts w:hint="cs"/>
                <w:rtl/>
              </w:rPr>
              <w:t xml:space="preserve"> בקרוב י</w:t>
            </w:r>
            <w:r w:rsidR="00E42184">
              <w:rPr>
                <w:rFonts w:hint="cs"/>
                <w:rtl/>
              </w:rPr>
              <w:t>ופץ</w:t>
            </w:r>
            <w:r>
              <w:rPr>
                <w:rFonts w:hint="cs"/>
                <w:rtl/>
              </w:rPr>
              <w:t xml:space="preserve"> </w:t>
            </w:r>
            <w:r w:rsidR="0056525D">
              <w:rPr>
                <w:rFonts w:hint="cs"/>
                <w:rtl/>
              </w:rPr>
              <w:t>קול קורא</w:t>
            </w:r>
            <w:r>
              <w:rPr>
                <w:rFonts w:hint="cs"/>
                <w:rtl/>
              </w:rPr>
              <w:t xml:space="preserve"> לסיור נוסף</w:t>
            </w:r>
            <w:r w:rsidR="0056525D">
              <w:rPr>
                <w:rFonts w:hint="cs"/>
                <w:rtl/>
              </w:rPr>
              <w:t>.</w:t>
            </w:r>
            <w:r w:rsidR="001E34D7">
              <w:rPr>
                <w:rFonts w:hint="cs"/>
                <w:rtl/>
              </w:rPr>
              <w:t xml:space="preserve"> </w:t>
            </w:r>
            <w:r w:rsidR="00A95A13">
              <w:rPr>
                <w:rFonts w:hint="cs"/>
                <w:rtl/>
              </w:rPr>
              <w:t>המעונייני</w:t>
            </w:r>
            <w:r w:rsidR="00A95A13">
              <w:rPr>
                <w:rFonts w:hint="eastAsia"/>
                <w:rtl/>
              </w:rPr>
              <w:t>ם</w:t>
            </w:r>
            <w:r w:rsidR="00A95A13">
              <w:rPr>
                <w:rFonts w:hint="cs"/>
                <w:rtl/>
              </w:rPr>
              <w:t xml:space="preserve">, </w:t>
            </w:r>
            <w:r w:rsidR="001E34D7">
              <w:rPr>
                <w:rFonts w:hint="cs"/>
                <w:rtl/>
              </w:rPr>
              <w:t xml:space="preserve">נא לקרוא אותו </w:t>
            </w:r>
            <w:r w:rsidR="001E34D7" w:rsidRPr="00AC6BA8">
              <w:rPr>
                <w:rFonts w:hint="cs"/>
                <w:b/>
                <w:bCs/>
                <w:u w:val="single"/>
                <w:rtl/>
              </w:rPr>
              <w:t>בעיון</w:t>
            </w:r>
            <w:r w:rsidR="001E34D7">
              <w:rPr>
                <w:rFonts w:hint="cs"/>
                <w:rtl/>
              </w:rPr>
              <w:t>.</w:t>
            </w:r>
          </w:p>
          <w:p w14:paraId="31BE87A2" w14:textId="77777777" w:rsidR="0056525D" w:rsidRPr="00AC6BA8" w:rsidRDefault="0056525D" w:rsidP="00AC6BA8">
            <w:pPr>
              <w:pStyle w:val="1"/>
              <w:numPr>
                <w:ilvl w:val="0"/>
                <w:numId w:val="0"/>
              </w:numPr>
              <w:ind w:right="709"/>
              <w:rPr>
                <w:b w:val="0"/>
                <w:bCs w:val="0"/>
                <w:sz w:val="28"/>
                <w:szCs w:val="28"/>
                <w:u w:val="none"/>
              </w:rPr>
            </w:pPr>
          </w:p>
          <w:p w14:paraId="35BFCAE3" w14:textId="12445AF4" w:rsidR="00D3200D" w:rsidRDefault="00D43326" w:rsidP="00AC6BA8">
            <w:pPr>
              <w:pStyle w:val="1"/>
              <w:ind w:left="0" w:right="709" w:firstLine="0"/>
            </w:pPr>
            <w:r w:rsidRPr="00D3200D">
              <w:rPr>
                <w:rFonts w:hint="cs"/>
                <w:rtl/>
              </w:rPr>
              <w:t>תנו</w:t>
            </w:r>
            <w:r w:rsidR="003542B4" w:rsidRPr="00D3200D">
              <w:rPr>
                <w:rFonts w:hint="cs"/>
                <w:rtl/>
              </w:rPr>
              <w:t xml:space="preserve"> </w:t>
            </w:r>
            <w:r w:rsidRPr="00D3200D">
              <w:rPr>
                <w:rFonts w:hint="cs"/>
                <w:rtl/>
              </w:rPr>
              <w:t>יד</w:t>
            </w:r>
            <w:r w:rsidR="00D3200D">
              <w:rPr>
                <w:rtl/>
              </w:rPr>
              <w:t xml:space="preserve"> – חיפה בתלת </w:t>
            </w:r>
            <w:proofErr w:type="spellStart"/>
            <w:r w:rsidR="00D3200D">
              <w:rPr>
                <w:rtl/>
              </w:rPr>
              <w:t>מימד</w:t>
            </w:r>
            <w:proofErr w:type="spellEnd"/>
          </w:p>
          <w:p w14:paraId="7792D986" w14:textId="77777777" w:rsidR="006E77AF" w:rsidRDefault="006E77AF" w:rsidP="00AC6BA8">
            <w:pPr>
              <w:spacing w:line="240" w:lineRule="auto"/>
              <w:ind w:right="709"/>
              <w:rPr>
                <w:rtl/>
              </w:rPr>
            </w:pPr>
            <w:r>
              <w:rPr>
                <w:rtl/>
              </w:rPr>
              <w:t xml:space="preserve">דר' יעקב </w:t>
            </w:r>
            <w:proofErr w:type="spellStart"/>
            <w:r>
              <w:rPr>
                <w:rtl/>
              </w:rPr>
              <w:t>מלינוביץ</w:t>
            </w:r>
            <w:proofErr w:type="spellEnd"/>
            <w:r>
              <w:rPr>
                <w:rtl/>
              </w:rPr>
              <w:t xml:space="preserve">, יו"ר עמותה חיפה בתלת </w:t>
            </w:r>
            <w:proofErr w:type="spellStart"/>
            <w:r>
              <w:rPr>
                <w:rtl/>
              </w:rPr>
              <w:t>מימד</w:t>
            </w:r>
            <w:proofErr w:type="spellEnd"/>
            <w:r>
              <w:rPr>
                <w:rtl/>
              </w:rPr>
              <w:t xml:space="preserve">, העביר הרצאה מעניינת במכללת תלתן בה הציג במשך שעה וחצי את הפתרונות המיוחדים שהוא מייצר בהדפסת תלת </w:t>
            </w:r>
            <w:proofErr w:type="spellStart"/>
            <w:r>
              <w:rPr>
                <w:rtl/>
              </w:rPr>
              <w:t>מימד</w:t>
            </w:r>
            <w:proofErr w:type="spellEnd"/>
            <w:r>
              <w:rPr>
                <w:rtl/>
              </w:rPr>
              <w:t xml:space="preserve"> עבור פגועי ידיים. ההרצאה ניתנה ביום ד 14.5.25 בשעה 19 בערב. הפתרונות שיעקב הציג כוללים פרוטזות חלקיות היושבות על המרפק או הכתף ומאפשרות תנועה נוחה יותר ופחות כואבת מפרוטזות רגילות. הפתרונות העלימו כמעט לחלוטין כאבי פנטום. יעקב מכין פרוטזות כאלו גם לילדים שנולדו ללא כף יד. הוא בנה גם פרוטזות המאפשרות לפגועי אירוע מוחי לישר את האצבעות כי בדרך כלל האצבעות אצלם מכופפות לאגרוף. הפרוטזות המיוחדות גם מאפשרות תנועות עדינות כולל כתיבה וציור. יעקב מוכר בכל העולם ומקבל הזמנות גם ממדינות מחוץ לישראל. </w:t>
            </w:r>
          </w:p>
          <w:p w14:paraId="57AFE78F" w14:textId="77777777" w:rsidR="006E77AF" w:rsidRDefault="006E77AF" w:rsidP="00AC6BA8">
            <w:pPr>
              <w:spacing w:line="240" w:lineRule="auto"/>
              <w:ind w:right="709"/>
              <w:rPr>
                <w:rtl/>
              </w:rPr>
            </w:pPr>
            <w:r>
              <w:rPr>
                <w:rtl/>
              </w:rPr>
              <w:t xml:space="preserve">כידוע לחברים קיים גם ברפאל ארגון המייצר עזרים לנכים. ארגון זה בקשר הדוק עם העמותה של יעקב.  </w:t>
            </w:r>
          </w:p>
          <w:p w14:paraId="1DB636B6" w14:textId="35B02185" w:rsidR="006E77AF" w:rsidRDefault="006E77AF" w:rsidP="00AC6BA8">
            <w:pPr>
              <w:spacing w:line="240" w:lineRule="auto"/>
              <w:ind w:right="709"/>
              <w:rPr>
                <w:rtl/>
              </w:rPr>
            </w:pPr>
            <w:r>
              <w:rPr>
                <w:rtl/>
              </w:rPr>
              <w:t xml:space="preserve">מיקום ההרצאה היה במרתף של מכללת תלתן שנתרם ע"י המכללה עבור הפעילות ההתנדבותית הזו. המרתף של מכללת תלתן הוא מכלול של כספות ענקיות עם דלתות עבות ומשוריינות מתקופת המנדט. הכספות הן בגודל חדרים ואף אולמות בהן </w:t>
            </w:r>
            <w:proofErr w:type="spellStart"/>
            <w:r>
              <w:rPr>
                <w:rtl/>
              </w:rPr>
              <w:t>איחסנו</w:t>
            </w:r>
            <w:proofErr w:type="spellEnd"/>
            <w:r>
              <w:rPr>
                <w:rtl/>
              </w:rPr>
              <w:t xml:space="preserve"> הבריטים כסף מזומן שהגיע ישירות מנמל חיפה. לפני המכללה שכן במקום בנק </w:t>
            </w:r>
            <w:proofErr w:type="spellStart"/>
            <w:r>
              <w:rPr>
                <w:rtl/>
              </w:rPr>
              <w:t>ברקלייס</w:t>
            </w:r>
            <w:proofErr w:type="spellEnd"/>
            <w:r>
              <w:rPr>
                <w:rtl/>
              </w:rPr>
              <w:t xml:space="preserve"> דיסקונט. ביקור במקום מומלץ. </w:t>
            </w:r>
          </w:p>
          <w:p w14:paraId="725DA6BA" w14:textId="77777777" w:rsidR="006E77AF" w:rsidRDefault="006E77AF" w:rsidP="00AC6BA8">
            <w:pPr>
              <w:spacing w:line="240" w:lineRule="auto"/>
              <w:ind w:right="709"/>
              <w:rPr>
                <w:rtl/>
              </w:rPr>
            </w:pPr>
            <w:r>
              <w:rPr>
                <w:rtl/>
              </w:rPr>
              <w:t xml:space="preserve">מי שמתעניין בפעילות: טלפון של יעקב 055-2230231          </w:t>
            </w:r>
          </w:p>
          <w:p w14:paraId="6279F54A" w14:textId="5E7EA31D" w:rsidR="006E77AF" w:rsidRDefault="006E77AF" w:rsidP="00AC6BA8">
            <w:pPr>
              <w:spacing w:line="240" w:lineRule="auto"/>
              <w:ind w:right="709"/>
              <w:rPr>
                <w:rtl/>
              </w:rPr>
            </w:pPr>
            <w:hyperlink r:id="rId7" w:history="1">
              <w:r w:rsidRPr="0006404E">
                <w:rPr>
                  <w:rStyle w:val="Hyperlink"/>
                  <w:rFonts w:cs="Arial"/>
                  <w:szCs w:val="28"/>
                  <w:rtl/>
                </w:rPr>
                <w:t xml:space="preserve">קישור </w:t>
              </w:r>
              <w:r w:rsidRPr="0006404E">
                <w:rPr>
                  <w:rStyle w:val="Hyperlink"/>
                  <w:rFonts w:cs="Arial" w:hint="cs"/>
                  <w:szCs w:val="28"/>
                  <w:rtl/>
                </w:rPr>
                <w:t>ל</w:t>
              </w:r>
              <w:r w:rsidRPr="0006404E">
                <w:rPr>
                  <w:rStyle w:val="Hyperlink"/>
                  <w:rFonts w:cs="Arial"/>
                  <w:szCs w:val="28"/>
                  <w:rtl/>
                </w:rPr>
                <w:t>דוגמאות לחלקים שיעקב ייצר</w:t>
              </w:r>
            </w:hyperlink>
          </w:p>
          <w:p w14:paraId="4A603FB0" w14:textId="3B55B7D3" w:rsidR="00D3200D" w:rsidRDefault="00ED57E1" w:rsidP="00AC6BA8">
            <w:pPr>
              <w:spacing w:line="240" w:lineRule="auto"/>
              <w:ind w:right="709"/>
              <w:rPr>
                <w:rtl/>
              </w:rPr>
            </w:pPr>
            <w:r>
              <w:rPr>
                <w:rFonts w:hint="cs"/>
                <w:rtl/>
              </w:rPr>
              <w:t xml:space="preserve">כתובת </w:t>
            </w:r>
            <w:r w:rsidR="00D3200D">
              <w:rPr>
                <w:rtl/>
              </w:rPr>
              <w:t>האתר</w:t>
            </w:r>
            <w:r>
              <w:rPr>
                <w:rFonts w:hint="cs"/>
                <w:rtl/>
              </w:rPr>
              <w:t xml:space="preserve"> ב </w:t>
            </w:r>
            <w:r>
              <w:t>FACEBOOK</w:t>
            </w:r>
            <w:r w:rsidR="00D3200D">
              <w:rPr>
                <w:rtl/>
              </w:rPr>
              <w:t xml:space="preserve">: </w:t>
            </w:r>
          </w:p>
          <w:p w14:paraId="7FDEFBC3" w14:textId="4AD33650" w:rsidR="00D3200D" w:rsidRDefault="00D3200D" w:rsidP="00AC6BA8">
            <w:pPr>
              <w:spacing w:line="240" w:lineRule="auto"/>
              <w:ind w:right="709"/>
              <w:rPr>
                <w:rtl/>
              </w:rPr>
            </w:pPr>
            <w:hyperlink r:id="rId8" w:history="1">
              <w:r w:rsidRPr="00515C5D">
                <w:rPr>
                  <w:rStyle w:val="Hyperlink"/>
                  <w:rFonts w:cs="Arial"/>
                  <w:szCs w:val="28"/>
                </w:rPr>
                <w:t>https://www.facebook.com/haifa3d</w:t>
              </w:r>
            </w:hyperlink>
          </w:p>
          <w:p w14:paraId="3AC44CDF" w14:textId="55468376" w:rsidR="00D43326" w:rsidRDefault="00D3200D" w:rsidP="00AC6BA8">
            <w:pPr>
              <w:spacing w:line="240" w:lineRule="auto"/>
              <w:ind w:right="709"/>
              <w:rPr>
                <w:rtl/>
              </w:rPr>
            </w:pPr>
            <w:r>
              <w:rPr>
                <w:rtl/>
              </w:rPr>
              <w:t xml:space="preserve">ההרצאה </w:t>
            </w:r>
            <w:r w:rsidR="006E77AF">
              <w:rPr>
                <w:rFonts w:hint="cs"/>
                <w:rtl/>
              </w:rPr>
              <w:t xml:space="preserve">הייתה </w:t>
            </w:r>
            <w:r>
              <w:rPr>
                <w:rtl/>
              </w:rPr>
              <w:t>ללא עלות.</w:t>
            </w:r>
            <w:r w:rsidR="00D43326">
              <w:rPr>
                <w:rFonts w:hint="cs"/>
                <w:rtl/>
              </w:rPr>
              <w:t xml:space="preserve"> </w:t>
            </w:r>
          </w:p>
          <w:p w14:paraId="0F287FE5" w14:textId="77777777" w:rsidR="0006404E" w:rsidRDefault="0006404E" w:rsidP="00AC6BA8">
            <w:pPr>
              <w:spacing w:line="240" w:lineRule="auto"/>
              <w:ind w:right="709"/>
              <w:rPr>
                <w:rtl/>
              </w:rPr>
            </w:pPr>
          </w:p>
          <w:p w14:paraId="1E515F57" w14:textId="77777777" w:rsidR="0006404E" w:rsidRPr="003A228E" w:rsidRDefault="0006404E" w:rsidP="00AC6BA8">
            <w:pPr>
              <w:pStyle w:val="1"/>
              <w:ind w:left="0" w:right="709" w:firstLine="0"/>
              <w:rPr>
                <w:rtl/>
              </w:rPr>
            </w:pPr>
            <w:r w:rsidRPr="006F2D72">
              <w:rPr>
                <w:rtl/>
              </w:rPr>
              <w:lastRenderedPageBreak/>
              <w:t xml:space="preserve">מכירת תווי קניה בהנחה </w:t>
            </w:r>
          </w:p>
          <w:p w14:paraId="32C34660" w14:textId="77777777" w:rsidR="0006404E" w:rsidRDefault="0006404E" w:rsidP="00AC6BA8">
            <w:pPr>
              <w:spacing w:line="240" w:lineRule="auto"/>
              <w:ind w:right="709"/>
              <w:rPr>
                <w:rtl/>
              </w:rPr>
            </w:pPr>
            <w:r>
              <w:rPr>
                <w:rFonts w:hint="cs"/>
                <w:rtl/>
              </w:rPr>
              <w:t>מכירת התווים באמצעות "</w:t>
            </w:r>
            <w:proofErr w:type="spellStart"/>
            <w:r>
              <w:rPr>
                <w:rFonts w:hint="cs"/>
                <w:rtl/>
              </w:rPr>
              <w:t>מילב</w:t>
            </w:r>
            <w:proofErr w:type="spellEnd"/>
            <w:r>
              <w:rPr>
                <w:rFonts w:hint="cs"/>
                <w:rtl/>
              </w:rPr>
              <w:t>" נמשכת.</w:t>
            </w:r>
          </w:p>
          <w:p w14:paraId="7D905BFC" w14:textId="77777777" w:rsidR="00A95A13" w:rsidRDefault="0006404E" w:rsidP="00AC6BA8">
            <w:pPr>
              <w:spacing w:line="240" w:lineRule="auto"/>
              <w:ind w:right="709"/>
              <w:rPr>
                <w:rtl/>
              </w:rPr>
            </w:pPr>
            <w:r>
              <w:rPr>
                <w:rFonts w:hint="cs"/>
                <w:rtl/>
              </w:rPr>
              <w:t>"</w:t>
            </w:r>
            <w:r w:rsidRPr="006F2D72">
              <w:rPr>
                <w:rtl/>
              </w:rPr>
              <w:t>תו הזהב" = הנחה 5.</w:t>
            </w:r>
            <w:r>
              <w:rPr>
                <w:rFonts w:hint="cs"/>
                <w:rtl/>
              </w:rPr>
              <w:t>0</w:t>
            </w:r>
            <w:r w:rsidRPr="006F2D72">
              <w:rPr>
                <w:rtl/>
              </w:rPr>
              <w:t>%</w:t>
            </w:r>
            <w:r w:rsidRPr="006F2D72">
              <w:t xml:space="preserve">  </w:t>
            </w:r>
            <w:r w:rsidRPr="006F2D72">
              <w:rPr>
                <w:rtl/>
              </w:rPr>
              <w:t xml:space="preserve">רשת "רמי לוי" = הנחה </w:t>
            </w:r>
            <w:r>
              <w:rPr>
                <w:rFonts w:hint="cs"/>
                <w:rtl/>
              </w:rPr>
              <w:t>5.5%</w:t>
            </w:r>
            <w:r w:rsidRPr="006F2D72">
              <w:t> </w:t>
            </w:r>
          </w:p>
          <w:p w14:paraId="086FAC71" w14:textId="315AA59E" w:rsidR="0006404E" w:rsidRPr="006F2D72" w:rsidRDefault="0006404E" w:rsidP="00AC6BA8">
            <w:pPr>
              <w:spacing w:line="240" w:lineRule="auto"/>
              <w:ind w:right="709"/>
            </w:pPr>
            <w:proofErr w:type="spellStart"/>
            <w:r w:rsidRPr="006F2D72">
              <w:rPr>
                <w:rtl/>
              </w:rPr>
              <w:t>נופשונית</w:t>
            </w:r>
            <w:proofErr w:type="spellEnd"/>
            <w:r w:rsidRPr="006F2D72">
              <w:rPr>
                <w:rtl/>
              </w:rPr>
              <w:t xml:space="preserve"> / </w:t>
            </w:r>
            <w:proofErr w:type="spellStart"/>
            <w:r w:rsidRPr="006F2D72">
              <w:rPr>
                <w:rtl/>
              </w:rPr>
              <w:t>ויקטורי</w:t>
            </w:r>
            <w:proofErr w:type="spellEnd"/>
            <w:r w:rsidRPr="006F2D72">
              <w:rPr>
                <w:rtl/>
              </w:rPr>
              <w:t xml:space="preserve"> / סופר פארם</w:t>
            </w:r>
            <w:r w:rsidRPr="006F2D72">
              <w:t xml:space="preserve"> / </w:t>
            </w:r>
            <w:proofErr w:type="spellStart"/>
            <w:r w:rsidRPr="006F2D72">
              <w:rPr>
                <w:rtl/>
              </w:rPr>
              <w:t>קרפור</w:t>
            </w:r>
            <w:proofErr w:type="spellEnd"/>
            <w:r w:rsidRPr="006F2D72">
              <w:t xml:space="preserve"> Carrefour = </w:t>
            </w:r>
            <w:r w:rsidRPr="006F2D72">
              <w:rPr>
                <w:rtl/>
              </w:rPr>
              <w:t xml:space="preserve">הנחה </w:t>
            </w:r>
            <w:r>
              <w:rPr>
                <w:rFonts w:hint="cs"/>
                <w:rtl/>
              </w:rPr>
              <w:t>6.5</w:t>
            </w:r>
            <w:r w:rsidRPr="006F2D72">
              <w:rPr>
                <w:rtl/>
              </w:rPr>
              <w:t>%</w:t>
            </w:r>
          </w:p>
          <w:p w14:paraId="3F371D2E" w14:textId="77777777" w:rsidR="0006404E" w:rsidRDefault="0006404E" w:rsidP="00AC6BA8">
            <w:pPr>
              <w:spacing w:line="240" w:lineRule="auto"/>
              <w:ind w:right="709"/>
              <w:rPr>
                <w:rtl/>
              </w:rPr>
            </w:pPr>
            <w:r>
              <w:rPr>
                <w:rFonts w:hint="cs"/>
                <w:rtl/>
              </w:rPr>
              <w:t>מכירת התווים</w:t>
            </w:r>
            <w:r w:rsidRPr="006F2D72">
              <w:rPr>
                <w:rtl/>
              </w:rPr>
              <w:t xml:space="preserve"> בימים </w:t>
            </w:r>
            <w:r w:rsidRPr="006F2D72">
              <w:rPr>
                <w:u w:val="single"/>
                <w:rtl/>
              </w:rPr>
              <w:t>שני, רביעי בלבד</w:t>
            </w:r>
            <w:r w:rsidRPr="006F2D72">
              <w:rPr>
                <w:rtl/>
              </w:rPr>
              <w:t> בין השעות 09:00-12:00</w:t>
            </w:r>
            <w:r w:rsidRPr="006F2D72">
              <w:t> </w:t>
            </w:r>
          </w:p>
          <w:p w14:paraId="4067350B" w14:textId="77777777" w:rsidR="0006404E" w:rsidRPr="006F2D72" w:rsidRDefault="0006404E" w:rsidP="00AC6BA8">
            <w:pPr>
              <w:spacing w:line="240" w:lineRule="auto"/>
              <w:ind w:right="709"/>
            </w:pPr>
            <w:r>
              <w:rPr>
                <w:rFonts w:hint="cs"/>
                <w:rtl/>
              </w:rPr>
              <w:t xml:space="preserve">בהזמנה מראש </w:t>
            </w:r>
            <w:r w:rsidRPr="006F2D72">
              <w:rPr>
                <w:rtl/>
              </w:rPr>
              <w:t xml:space="preserve">במשרדי </w:t>
            </w:r>
            <w:proofErr w:type="spellStart"/>
            <w:r w:rsidRPr="006F2D72">
              <w:rPr>
                <w:rtl/>
              </w:rPr>
              <w:t>מיל</w:t>
            </w:r>
            <w:r>
              <w:rPr>
                <w:rFonts w:hint="cs"/>
                <w:rtl/>
              </w:rPr>
              <w:t>"</w:t>
            </w:r>
            <w:r w:rsidRPr="006F2D72">
              <w:rPr>
                <w:rtl/>
              </w:rPr>
              <w:t>ב</w:t>
            </w:r>
            <w:proofErr w:type="spellEnd"/>
            <w:r w:rsidRPr="006F2D72">
              <w:rPr>
                <w:rtl/>
              </w:rPr>
              <w:t>, רחוב אחד העם 15, חיפה</w:t>
            </w:r>
            <w:r w:rsidRPr="006F2D72">
              <w:t> </w:t>
            </w:r>
          </w:p>
          <w:p w14:paraId="526ABDD6" w14:textId="77777777" w:rsidR="0006404E" w:rsidRDefault="0006404E" w:rsidP="00AC6BA8">
            <w:pPr>
              <w:spacing w:line="240" w:lineRule="auto"/>
              <w:ind w:right="709"/>
              <w:rPr>
                <w:rtl/>
              </w:rPr>
            </w:pPr>
            <w:r w:rsidRPr="006F2D72">
              <w:t>*</w:t>
            </w:r>
            <w:r w:rsidRPr="006F2D72">
              <w:rPr>
                <w:rtl/>
              </w:rPr>
              <w:t>המכירה עד גמר המלאי</w:t>
            </w:r>
            <w:r w:rsidRPr="006F2D72">
              <w:t>*</w:t>
            </w:r>
          </w:p>
          <w:p w14:paraId="1D96A857" w14:textId="77777777" w:rsidR="00D3200D" w:rsidRPr="00B244E0" w:rsidRDefault="00D3200D" w:rsidP="00AC6BA8">
            <w:pPr>
              <w:spacing w:line="240" w:lineRule="auto"/>
              <w:ind w:right="709"/>
              <w:rPr>
                <w:rtl/>
              </w:rPr>
            </w:pPr>
          </w:p>
          <w:p w14:paraId="4FB91998" w14:textId="77777777" w:rsidR="001708B3" w:rsidRPr="001708B3" w:rsidRDefault="001708B3" w:rsidP="00AC6BA8">
            <w:pPr>
              <w:bidi w:val="0"/>
              <w:spacing w:line="240" w:lineRule="auto"/>
              <w:ind w:right="709"/>
              <w:jc w:val="both"/>
            </w:pPr>
          </w:p>
          <w:p w14:paraId="3F91806C" w14:textId="0AA5DDD9" w:rsidR="00D130A6" w:rsidRDefault="00FC7118" w:rsidP="00AC6BA8">
            <w:pPr>
              <w:pStyle w:val="1"/>
              <w:ind w:left="0" w:right="709" w:firstLine="0"/>
              <w:rPr>
                <w:rtl/>
              </w:rPr>
            </w:pPr>
            <w:r>
              <w:rPr>
                <w:rFonts w:hint="cs"/>
                <w:rtl/>
              </w:rPr>
              <w:t>כנס</w:t>
            </w:r>
            <w:r w:rsidR="00D130A6">
              <w:rPr>
                <w:rtl/>
              </w:rPr>
              <w:t xml:space="preserve"> "גפן" באמצעות יוסי </w:t>
            </w:r>
            <w:proofErr w:type="spellStart"/>
            <w:r w:rsidR="00D130A6">
              <w:rPr>
                <w:rtl/>
              </w:rPr>
              <w:t>פיצחדזה</w:t>
            </w:r>
            <w:proofErr w:type="spellEnd"/>
          </w:p>
          <w:p w14:paraId="1FBEA59E" w14:textId="2A7558E1" w:rsidR="0006404E" w:rsidRDefault="0006404E" w:rsidP="00AC6BA8">
            <w:pPr>
              <w:spacing w:line="240" w:lineRule="auto"/>
              <w:ind w:right="709"/>
              <w:rPr>
                <w:rtl/>
              </w:rPr>
            </w:pPr>
            <w:r>
              <w:rPr>
                <w:rtl/>
              </w:rPr>
              <w:t xml:space="preserve">האירוע התקיים ב 4.5.2025 ביום א' בשעה 11 בבוקר במרכז תרבות פיס לאומנויות בקרית מוצקין. האירוע כלל 3 הרצאות כולל תיקון 190 וארוחת צהרים. </w:t>
            </w:r>
          </w:p>
          <w:p w14:paraId="6FE45FE2" w14:textId="22F359F7" w:rsidR="0006404E" w:rsidRDefault="0006404E" w:rsidP="00AC6BA8">
            <w:pPr>
              <w:spacing w:line="240" w:lineRule="auto"/>
              <w:ind w:right="709"/>
              <w:rPr>
                <w:rtl/>
              </w:rPr>
            </w:pPr>
            <w:r>
              <w:rPr>
                <w:rtl/>
              </w:rPr>
              <w:t>מובא בזאת סיכום הכנס</w:t>
            </w:r>
            <w:r w:rsidR="001E34D7">
              <w:rPr>
                <w:rFonts w:hint="cs"/>
                <w:rtl/>
              </w:rPr>
              <w:t>.</w:t>
            </w:r>
          </w:p>
          <w:p w14:paraId="273F57DD" w14:textId="77777777" w:rsidR="0006404E" w:rsidRDefault="0006404E" w:rsidP="00AC6BA8">
            <w:pPr>
              <w:spacing w:line="240" w:lineRule="auto"/>
              <w:ind w:right="709"/>
              <w:rPr>
                <w:rtl/>
              </w:rPr>
            </w:pPr>
            <w:r>
              <w:rPr>
                <w:rtl/>
              </w:rPr>
              <w:t>האתר יפה וחדשני ומומלץ להשתמש בו בעתיד לפעילויות מו"ר בקריות.</w:t>
            </w:r>
          </w:p>
          <w:p w14:paraId="49FB4AC3" w14:textId="7FE53B87" w:rsidR="0006404E" w:rsidRDefault="0006404E" w:rsidP="00AC6BA8">
            <w:pPr>
              <w:spacing w:line="240" w:lineRule="auto"/>
              <w:ind w:right="709"/>
              <w:rPr>
                <w:rtl/>
              </w:rPr>
            </w:pPr>
            <w:r>
              <w:rPr>
                <w:rtl/>
              </w:rPr>
              <w:t>תודה רבה לכל המשתתפים בכנס, הייתה נוכחות מרשימה של כ 110 גמלאי רפאל.</w:t>
            </w:r>
            <w:r>
              <w:rPr>
                <w:rFonts w:hint="cs"/>
                <w:rtl/>
              </w:rPr>
              <w:t xml:space="preserve"> </w:t>
            </w:r>
            <w:r>
              <w:rPr>
                <w:rtl/>
              </w:rPr>
              <w:t>למשקיעים שרצו להגיע אבל לא הסתדר להם, וגם לאילו שנכחו, מובאות בזאת הקלטות של ההרצאות שניתנו.</w:t>
            </w:r>
          </w:p>
          <w:p w14:paraId="5DD0A431" w14:textId="2837DE71" w:rsidR="0006404E" w:rsidRDefault="0006404E" w:rsidP="00AC6BA8">
            <w:pPr>
              <w:spacing w:line="240" w:lineRule="auto"/>
              <w:ind w:right="709"/>
              <w:rPr>
                <w:rtl/>
              </w:rPr>
            </w:pPr>
            <w:r>
              <w:rPr>
                <w:rtl/>
              </w:rPr>
              <w:t xml:space="preserve">בכנס ניתנו מספר הרצאות : אבנר </w:t>
            </w:r>
            <w:proofErr w:type="spellStart"/>
            <w:r>
              <w:rPr>
                <w:rtl/>
              </w:rPr>
              <w:t>סטפק</w:t>
            </w:r>
            <w:proofErr w:type="spellEnd"/>
            <w:r>
              <w:rPr>
                <w:rtl/>
              </w:rPr>
              <w:t xml:space="preserve"> דיבר על שוקי ההון בארץ ובעולם,</w:t>
            </w:r>
            <w:r>
              <w:rPr>
                <w:rFonts w:hint="cs"/>
                <w:rtl/>
              </w:rPr>
              <w:t xml:space="preserve"> </w:t>
            </w:r>
            <w:r>
              <w:rPr>
                <w:rtl/>
              </w:rPr>
              <w:t>אודליה לזימי דברה על השקעות בשוק של ארה"ב כולל בעיות מס עיזבון</w:t>
            </w:r>
            <w:r>
              <w:rPr>
                <w:rFonts w:hint="cs"/>
                <w:rtl/>
              </w:rPr>
              <w:t xml:space="preserve">, </w:t>
            </w:r>
            <w:r>
              <w:rPr>
                <w:rtl/>
              </w:rPr>
              <w:t xml:space="preserve">ויוסי </w:t>
            </w:r>
            <w:proofErr w:type="spellStart"/>
            <w:r>
              <w:rPr>
                <w:rtl/>
              </w:rPr>
              <w:t>פיצחד</w:t>
            </w:r>
            <w:r>
              <w:rPr>
                <w:rFonts w:hint="cs"/>
                <w:rtl/>
              </w:rPr>
              <w:t>ז</w:t>
            </w:r>
            <w:r>
              <w:rPr>
                <w:rtl/>
              </w:rPr>
              <w:t>ה</w:t>
            </w:r>
            <w:proofErr w:type="spellEnd"/>
            <w:r>
              <w:rPr>
                <w:rtl/>
              </w:rPr>
              <w:t xml:space="preserve"> דיבר על תיקון 190. </w:t>
            </w:r>
          </w:p>
          <w:p w14:paraId="69C8984E" w14:textId="7AEB375D" w:rsidR="0006404E" w:rsidRDefault="0006404E" w:rsidP="00AC6BA8">
            <w:pPr>
              <w:spacing w:line="240" w:lineRule="auto"/>
              <w:ind w:right="709"/>
              <w:rPr>
                <w:rtl/>
              </w:rPr>
            </w:pPr>
            <w:r>
              <w:rPr>
                <w:rtl/>
              </w:rPr>
              <w:t>בסיום ניתנה ארוחת צהרים טובה למשתתפים. היו חוות דעת מאד טובות.</w:t>
            </w:r>
          </w:p>
          <w:p w14:paraId="54EFB873" w14:textId="70D5B3A1" w:rsidR="0006404E" w:rsidRDefault="0006404E" w:rsidP="00AC6BA8">
            <w:pPr>
              <w:spacing w:line="240" w:lineRule="auto"/>
              <w:ind w:right="709"/>
              <w:rPr>
                <w:rtl/>
              </w:rPr>
            </w:pPr>
            <w:r>
              <w:rPr>
                <w:rFonts w:hint="cs"/>
                <w:rtl/>
              </w:rPr>
              <w:t>קישורים למצגות:</w:t>
            </w:r>
          </w:p>
          <w:p w14:paraId="2B0C72C8" w14:textId="1D6A1F8C" w:rsidR="0006404E" w:rsidRDefault="0006404E" w:rsidP="00AC6BA8">
            <w:pPr>
              <w:spacing w:line="240" w:lineRule="auto"/>
              <w:ind w:right="709"/>
              <w:rPr>
                <w:rtl/>
              </w:rPr>
            </w:pPr>
            <w:hyperlink r:id="rId9" w:history="1">
              <w:r w:rsidRPr="0006404E">
                <w:rPr>
                  <w:rStyle w:val="Hyperlink"/>
                  <w:rFonts w:ascii="Segoe UI Emoji" w:hAnsi="Segoe UI Emoji" w:cs="Segoe UI Emoji" w:hint="cs"/>
                  <w:szCs w:val="28"/>
                  <w:rtl/>
                </w:rPr>
                <w:t>🔹</w:t>
              </w:r>
              <w:r w:rsidRPr="0006404E">
                <w:rPr>
                  <w:rStyle w:val="Hyperlink"/>
                  <w:rFonts w:cs="Arial"/>
                  <w:szCs w:val="28"/>
                  <w:rtl/>
                </w:rPr>
                <w:t xml:space="preserve">ליאנה </w:t>
              </w:r>
              <w:proofErr w:type="spellStart"/>
              <w:r w:rsidRPr="0006404E">
                <w:rPr>
                  <w:rStyle w:val="Hyperlink"/>
                  <w:rFonts w:cs="Arial"/>
                  <w:szCs w:val="28"/>
                  <w:rtl/>
                </w:rPr>
                <w:t>פיצחדזה</w:t>
              </w:r>
              <w:proofErr w:type="spellEnd"/>
              <w:r w:rsidRPr="0006404E">
                <w:rPr>
                  <w:rStyle w:val="Hyperlink"/>
                  <w:rFonts w:cs="Arial"/>
                  <w:szCs w:val="28"/>
                  <w:rtl/>
                </w:rPr>
                <w:t xml:space="preserve">  - מספר חוות דעת של קוראים על ספר "הטעות" אשר חולק כשי לכל באי הכנס.</w:t>
              </w:r>
            </w:hyperlink>
            <w:r w:rsidR="00AC6BA8">
              <w:rPr>
                <w:rFonts w:hint="cs"/>
                <w:rtl/>
              </w:rPr>
              <w:t xml:space="preserve">  (לא מכיל את הספר עצמו!)</w:t>
            </w:r>
          </w:p>
          <w:p w14:paraId="049B12DA" w14:textId="0A508B8B" w:rsidR="0006404E" w:rsidRPr="0006404E" w:rsidRDefault="0006404E" w:rsidP="00AC6BA8">
            <w:pPr>
              <w:spacing w:line="240" w:lineRule="auto"/>
              <w:ind w:right="709"/>
              <w:rPr>
                <w:b/>
                <w:bCs/>
                <w:u w:val="single"/>
              </w:rPr>
            </w:pPr>
            <w:hyperlink r:id="rId10" w:history="1">
              <w:r w:rsidRPr="0006404E">
                <w:rPr>
                  <w:rStyle w:val="Hyperlink"/>
                  <w:rFonts w:ascii="Segoe UI Emoji" w:hAnsi="Segoe UI Emoji" w:cs="Segoe UI Emoji"/>
                  <w:szCs w:val="28"/>
                  <w:rtl/>
                </w:rPr>
                <w:t>🔹</w:t>
              </w:r>
              <w:r w:rsidRPr="0006404E">
                <w:rPr>
                  <w:rStyle w:val="Hyperlink"/>
                  <w:rFonts w:cs="Arial"/>
                  <w:szCs w:val="28"/>
                  <w:rtl/>
                </w:rPr>
                <w:t xml:space="preserve">יוסי </w:t>
              </w:r>
              <w:proofErr w:type="spellStart"/>
              <w:r w:rsidRPr="0006404E">
                <w:rPr>
                  <w:rStyle w:val="Hyperlink"/>
                  <w:rFonts w:cs="Arial"/>
                  <w:szCs w:val="28"/>
                  <w:rtl/>
                </w:rPr>
                <w:t>פיצחדזה</w:t>
              </w:r>
              <w:proofErr w:type="spellEnd"/>
              <w:r w:rsidRPr="0006404E">
                <w:rPr>
                  <w:rStyle w:val="Hyperlink"/>
                  <w:rFonts w:cs="Arial"/>
                  <w:szCs w:val="28"/>
                  <w:rtl/>
                </w:rPr>
                <w:t xml:space="preserve"> מייסד ומנכ"ל גפן – קצבה מוכרת פטורה תחת תיקון 190 עם תשואה מובטחת לעשרות שנים קדימה.</w:t>
              </w:r>
            </w:hyperlink>
          </w:p>
          <w:p w14:paraId="0E0D308E" w14:textId="77777777" w:rsidR="0006404E" w:rsidRDefault="0006404E" w:rsidP="00AC6BA8">
            <w:pPr>
              <w:spacing w:line="240" w:lineRule="auto"/>
              <w:ind w:right="709"/>
              <w:rPr>
                <w:b/>
                <w:bCs/>
                <w:u w:val="single"/>
                <w:rtl/>
              </w:rPr>
            </w:pPr>
          </w:p>
          <w:p w14:paraId="5E62D678" w14:textId="3799555C" w:rsidR="0006404E" w:rsidRPr="0006404E" w:rsidRDefault="0006404E" w:rsidP="00AC6BA8">
            <w:pPr>
              <w:spacing w:line="240" w:lineRule="auto"/>
              <w:ind w:right="709"/>
              <w:rPr>
                <w:b/>
                <w:bCs/>
                <w:u w:val="single"/>
              </w:rPr>
            </w:pPr>
            <w:hyperlink r:id="rId11" w:history="1">
              <w:r w:rsidRPr="0006404E">
                <w:rPr>
                  <w:rStyle w:val="Hyperlink"/>
                  <w:rFonts w:ascii="Segoe UI Emoji" w:hAnsi="Segoe UI Emoji" w:cs="Segoe UI Emoji"/>
                  <w:szCs w:val="28"/>
                  <w:rtl/>
                </w:rPr>
                <w:t>🔹</w:t>
              </w:r>
              <w:r w:rsidRPr="0006404E">
                <w:rPr>
                  <w:rStyle w:val="Hyperlink"/>
                  <w:rFonts w:cs="Arial"/>
                  <w:szCs w:val="28"/>
                  <w:rtl/>
                </w:rPr>
                <w:t>עו"ד אודליה לזימי, פירמת מיתר – חשיפה למיסוי אמריקאי בכלל ומס עיזבון בפרט.</w:t>
              </w:r>
            </w:hyperlink>
          </w:p>
          <w:p w14:paraId="441C8AA4" w14:textId="77777777" w:rsidR="0006404E" w:rsidRPr="0006404E" w:rsidRDefault="0006404E" w:rsidP="00AC6BA8">
            <w:pPr>
              <w:spacing w:line="240" w:lineRule="auto"/>
              <w:ind w:right="709"/>
              <w:rPr>
                <w:b/>
                <w:bCs/>
                <w:u w:val="single"/>
                <w:rtl/>
              </w:rPr>
            </w:pPr>
          </w:p>
          <w:p w14:paraId="113C836B" w14:textId="4274988D" w:rsidR="002E53DD" w:rsidRPr="0006404E" w:rsidRDefault="002E53DD" w:rsidP="00AC6BA8">
            <w:pPr>
              <w:spacing w:line="240" w:lineRule="auto"/>
              <w:ind w:right="709"/>
              <w:rPr>
                <w:b/>
                <w:bCs/>
                <w:color w:val="FF0000"/>
                <w:u w:val="single"/>
                <w:rtl/>
              </w:rPr>
            </w:pPr>
            <w:r w:rsidRPr="0006404E">
              <w:rPr>
                <w:b/>
                <w:bCs/>
                <w:color w:val="FF0000"/>
                <w:u w:val="single"/>
                <w:rtl/>
              </w:rPr>
              <w:lastRenderedPageBreak/>
              <w:t>ועד העמותה אינו אחראי למידע המסופק ל</w:t>
            </w:r>
            <w:r w:rsidRPr="0006404E">
              <w:rPr>
                <w:rFonts w:hint="cs"/>
                <w:b/>
                <w:bCs/>
                <w:color w:val="FF0000"/>
                <w:u w:val="single"/>
                <w:rtl/>
              </w:rPr>
              <w:t>חברי העמותה</w:t>
            </w:r>
            <w:r w:rsidRPr="0006404E">
              <w:rPr>
                <w:b/>
                <w:bCs/>
                <w:color w:val="FF0000"/>
                <w:u w:val="single"/>
                <w:rtl/>
              </w:rPr>
              <w:t xml:space="preserve"> במסגרת כנסי השיווק.</w:t>
            </w:r>
          </w:p>
          <w:p w14:paraId="4C77522B" w14:textId="71D66CC0" w:rsidR="0006404E" w:rsidRDefault="0006404E" w:rsidP="00AC6BA8">
            <w:pPr>
              <w:spacing w:line="240" w:lineRule="auto"/>
              <w:ind w:right="709"/>
              <w:rPr>
                <w:rtl/>
              </w:rPr>
            </w:pPr>
            <w:r>
              <w:rPr>
                <w:rtl/>
              </w:rPr>
              <w:t xml:space="preserve">אבנר נתן סקירה מעולה על שוקי ההון בארץ ובעולם ועשה לנו סדר בין החשוב לתפל מבין כמות העצומה של מידע פיננסי נגיש. אבנר לא העביר מצגת אך ישמח לענות לשאלות בנייד (דרך יוסי) בנוגע למידע שהועבר בכנס או בכל נושא בתחום הפנסיוני, השקעות, מיסוי </w:t>
            </w:r>
            <w:proofErr w:type="spellStart"/>
            <w:r>
              <w:rPr>
                <w:rtl/>
              </w:rPr>
              <w:t>וכו</w:t>
            </w:r>
            <w:proofErr w:type="spellEnd"/>
            <w:r>
              <w:rPr>
                <w:rtl/>
              </w:rPr>
              <w:t>'</w:t>
            </w:r>
            <w:r w:rsidR="00AC6BA8">
              <w:rPr>
                <w:rFonts w:hint="cs"/>
                <w:rtl/>
              </w:rPr>
              <w:t>.</w:t>
            </w:r>
          </w:p>
          <w:p w14:paraId="18982067" w14:textId="4A16E99A" w:rsidR="0006404E" w:rsidRDefault="0006404E" w:rsidP="00AC6BA8">
            <w:pPr>
              <w:spacing w:line="240" w:lineRule="auto"/>
              <w:ind w:right="709"/>
              <w:rPr>
                <w:rtl/>
              </w:rPr>
            </w:pPr>
            <w:r>
              <w:rPr>
                <w:rtl/>
              </w:rPr>
              <w:t xml:space="preserve">יצירת קשר:  יוסי </w:t>
            </w:r>
            <w:proofErr w:type="spellStart"/>
            <w:r>
              <w:rPr>
                <w:rtl/>
              </w:rPr>
              <w:t>פיצחדזה</w:t>
            </w:r>
            <w:proofErr w:type="spellEnd"/>
            <w:r>
              <w:rPr>
                <w:rtl/>
              </w:rPr>
              <w:t xml:space="preserve"> | מנכ"ל ובעלים</w:t>
            </w:r>
            <w:r w:rsidR="00AC6BA8">
              <w:rPr>
                <w:rFonts w:hint="cs"/>
                <w:rtl/>
              </w:rPr>
              <w:t>:</w:t>
            </w:r>
          </w:p>
          <w:p w14:paraId="7AEDE765" w14:textId="77777777" w:rsidR="00AC6BA8" w:rsidRDefault="0006404E" w:rsidP="00AC6BA8">
            <w:pPr>
              <w:spacing w:line="240" w:lineRule="auto"/>
              <w:ind w:right="709"/>
              <w:rPr>
                <w:rtl/>
              </w:rPr>
            </w:pPr>
            <w:r>
              <w:rPr>
                <w:rtl/>
              </w:rPr>
              <w:t xml:space="preserve">טלפון: 058-4098148 </w:t>
            </w:r>
          </w:p>
          <w:p w14:paraId="2A7F1D3E" w14:textId="77777777" w:rsidR="00AC6BA8" w:rsidRDefault="0006404E" w:rsidP="00AC6BA8">
            <w:pPr>
              <w:spacing w:line="240" w:lineRule="auto"/>
              <w:ind w:right="709"/>
              <w:rPr>
                <w:rtl/>
              </w:rPr>
            </w:pPr>
            <w:r>
              <w:rPr>
                <w:rtl/>
              </w:rPr>
              <w:t xml:space="preserve">פקס: 073-7684166 </w:t>
            </w:r>
          </w:p>
          <w:p w14:paraId="1F1FCEA9" w14:textId="2CADC070" w:rsidR="0006404E" w:rsidRDefault="0006404E" w:rsidP="00AC6BA8">
            <w:pPr>
              <w:spacing w:line="240" w:lineRule="auto"/>
              <w:ind w:right="709"/>
            </w:pPr>
            <w:r>
              <w:t xml:space="preserve">Email:  </w:t>
            </w:r>
            <w:hyperlink r:id="rId12" w:history="1">
              <w:r w:rsidR="00AC6BA8" w:rsidRPr="0087754E">
                <w:rPr>
                  <w:rStyle w:val="Hyperlink"/>
                  <w:rFonts w:cs="Arial"/>
                  <w:szCs w:val="28"/>
                </w:rPr>
                <w:t>yosi@gefen-fo.com</w:t>
              </w:r>
            </w:hyperlink>
          </w:p>
          <w:p w14:paraId="258BE30B" w14:textId="73FD5F28" w:rsidR="002E53DD" w:rsidRDefault="0006404E" w:rsidP="00AC6BA8">
            <w:pPr>
              <w:spacing w:line="240" w:lineRule="auto"/>
              <w:ind w:right="709"/>
              <w:rPr>
                <w:rtl/>
              </w:rPr>
            </w:pPr>
            <w:r>
              <w:rPr>
                <w:rtl/>
              </w:rPr>
              <w:t xml:space="preserve">כתובת משרד: רחוב יוסף לוי  23, קומה 2 קריית ביאליק באתר </w:t>
            </w:r>
            <w:hyperlink r:id="rId13" w:history="1">
              <w:r w:rsidRPr="0087754E">
                <w:rPr>
                  <w:rStyle w:val="Hyperlink"/>
                  <w:rFonts w:cs="Arial"/>
                  <w:szCs w:val="28"/>
                </w:rPr>
                <w:t>www.gefen-fo.com</w:t>
              </w:r>
            </w:hyperlink>
          </w:p>
          <w:p w14:paraId="6E31686A" w14:textId="77777777" w:rsidR="0006404E" w:rsidRPr="0006404E" w:rsidRDefault="0006404E" w:rsidP="00AC6BA8">
            <w:pPr>
              <w:spacing w:line="240" w:lineRule="auto"/>
              <w:ind w:right="709"/>
              <w:rPr>
                <w:b/>
                <w:bCs/>
                <w:color w:val="FF0000"/>
                <w:u w:val="single"/>
                <w:rtl/>
              </w:rPr>
            </w:pPr>
            <w:r w:rsidRPr="0006404E">
              <w:rPr>
                <w:b/>
                <w:bCs/>
                <w:color w:val="FF0000"/>
                <w:u w:val="single"/>
                <w:rtl/>
              </w:rPr>
              <w:t>ועד העמותה אינו אחראי למידע המסופק ל</w:t>
            </w:r>
            <w:r w:rsidRPr="0006404E">
              <w:rPr>
                <w:rFonts w:hint="cs"/>
                <w:b/>
                <w:bCs/>
                <w:color w:val="FF0000"/>
                <w:u w:val="single"/>
                <w:rtl/>
              </w:rPr>
              <w:t>חברי העמותה</w:t>
            </w:r>
            <w:r w:rsidRPr="0006404E">
              <w:rPr>
                <w:b/>
                <w:bCs/>
                <w:color w:val="FF0000"/>
                <w:u w:val="single"/>
                <w:rtl/>
              </w:rPr>
              <w:t xml:space="preserve"> במסגרת כנסי השיווק.</w:t>
            </w:r>
          </w:p>
          <w:p w14:paraId="2870A397" w14:textId="77777777" w:rsidR="0006404E" w:rsidRDefault="0006404E" w:rsidP="00AC6BA8">
            <w:pPr>
              <w:spacing w:line="240" w:lineRule="auto"/>
              <w:ind w:right="709"/>
              <w:rPr>
                <w:rtl/>
              </w:rPr>
            </w:pPr>
          </w:p>
          <w:p w14:paraId="32B62880" w14:textId="77777777" w:rsidR="002E53DD" w:rsidRDefault="002E53DD" w:rsidP="00AC6BA8">
            <w:pPr>
              <w:spacing w:line="240" w:lineRule="auto"/>
              <w:ind w:right="709"/>
              <w:rPr>
                <w:rtl/>
              </w:rPr>
            </w:pPr>
          </w:p>
          <w:p w14:paraId="6B2D5ACA" w14:textId="4C29EAB8" w:rsidR="00D130A6" w:rsidRDefault="00D130A6" w:rsidP="00AC6BA8">
            <w:pPr>
              <w:pStyle w:val="1"/>
              <w:ind w:left="0" w:right="709" w:firstLine="0"/>
              <w:rPr>
                <w:rtl/>
              </w:rPr>
            </w:pPr>
            <w:r>
              <w:rPr>
                <w:rtl/>
              </w:rPr>
              <w:t xml:space="preserve">כנס </w:t>
            </w:r>
            <w:r w:rsidR="00F967D4">
              <w:rPr>
                <w:rFonts w:hint="cs"/>
                <w:rtl/>
              </w:rPr>
              <w:t>"</w:t>
            </w:r>
            <w:r>
              <w:rPr>
                <w:rtl/>
              </w:rPr>
              <w:t>פוקוס</w:t>
            </w:r>
            <w:r w:rsidR="00F967D4">
              <w:rPr>
                <w:rFonts w:hint="cs"/>
                <w:rtl/>
              </w:rPr>
              <w:t>"</w:t>
            </w:r>
            <w:r>
              <w:rPr>
                <w:rtl/>
              </w:rPr>
              <w:t xml:space="preserve"> </w:t>
            </w:r>
          </w:p>
          <w:p w14:paraId="09428723" w14:textId="3374380E" w:rsidR="001E34D7" w:rsidRDefault="001E34D7" w:rsidP="00AC6BA8">
            <w:pPr>
              <w:spacing w:line="240" w:lineRule="auto"/>
              <w:ind w:right="709"/>
              <w:rPr>
                <w:rtl/>
              </w:rPr>
            </w:pPr>
            <w:r>
              <w:rPr>
                <w:rtl/>
              </w:rPr>
              <w:t xml:space="preserve">הכנס השנתי של </w:t>
            </w:r>
            <w:r w:rsidR="00AC6BA8">
              <w:rPr>
                <w:rFonts w:hint="cs"/>
                <w:rtl/>
              </w:rPr>
              <w:t>"</w:t>
            </w:r>
            <w:r>
              <w:rPr>
                <w:rtl/>
              </w:rPr>
              <w:t>פוקוס</w:t>
            </w:r>
            <w:r w:rsidR="00AC6BA8">
              <w:rPr>
                <w:rFonts w:hint="cs"/>
                <w:rtl/>
              </w:rPr>
              <w:t>"</w:t>
            </w:r>
            <w:r>
              <w:rPr>
                <w:rtl/>
              </w:rPr>
              <w:t xml:space="preserve"> יערך בתאריך 9.6.25 באולם </w:t>
            </w:r>
            <w:proofErr w:type="spellStart"/>
            <w:r>
              <w:rPr>
                <w:rtl/>
              </w:rPr>
              <w:t>קריגר</w:t>
            </w:r>
            <w:proofErr w:type="spellEnd"/>
            <w:r>
              <w:rPr>
                <w:rtl/>
              </w:rPr>
              <w:t xml:space="preserve"> ברח אליהו חכים 6, כרמל צרפתי חיפה, בשעה 17:30</w:t>
            </w:r>
            <w:r w:rsidR="00AC6BA8">
              <w:rPr>
                <w:rFonts w:hint="cs"/>
                <w:rtl/>
              </w:rPr>
              <w:t>.</w:t>
            </w:r>
          </w:p>
          <w:p w14:paraId="584706B5" w14:textId="77777777" w:rsidR="001E34D7" w:rsidRDefault="001E34D7" w:rsidP="00AC6BA8">
            <w:pPr>
              <w:spacing w:line="240" w:lineRule="auto"/>
              <w:ind w:right="709"/>
              <w:rPr>
                <w:rtl/>
              </w:rPr>
            </w:pPr>
            <w:r>
              <w:rPr>
                <w:rtl/>
              </w:rPr>
              <w:t xml:space="preserve">הכנס יכלול קבלת פנים עם כיבוד קל, דברי פתיחה, הרצאה של צבי יחזקאלי ומופע פסנתר של רמי קליינשטיין. הכנס ללא עלות. </w:t>
            </w:r>
          </w:p>
          <w:p w14:paraId="37D9220D" w14:textId="77777777" w:rsidR="001E34D7" w:rsidRDefault="001E34D7" w:rsidP="00AC6BA8">
            <w:pPr>
              <w:spacing w:line="240" w:lineRule="auto"/>
              <w:ind w:right="709"/>
              <w:rPr>
                <w:rtl/>
              </w:rPr>
            </w:pPr>
            <w:r>
              <w:rPr>
                <w:rtl/>
              </w:rPr>
              <w:t xml:space="preserve">יש להירשם בהקדם כי מספר המקומות מוגבל. </w:t>
            </w:r>
          </w:p>
          <w:p w14:paraId="1FFC0D77" w14:textId="77777777" w:rsidR="001E34D7" w:rsidRDefault="001E34D7" w:rsidP="00AC6BA8">
            <w:pPr>
              <w:spacing w:line="240" w:lineRule="auto"/>
              <w:ind w:right="709"/>
              <w:rPr>
                <w:rtl/>
              </w:rPr>
            </w:pPr>
            <w:r>
              <w:rPr>
                <w:rtl/>
              </w:rPr>
              <w:t xml:space="preserve">שימו לב – הפעם המופע לא </w:t>
            </w:r>
            <w:proofErr w:type="spellStart"/>
            <w:r>
              <w:rPr>
                <w:rtl/>
              </w:rPr>
              <w:t>בקריון</w:t>
            </w:r>
            <w:proofErr w:type="spellEnd"/>
            <w:r>
              <w:rPr>
                <w:rtl/>
              </w:rPr>
              <w:t xml:space="preserve"> !!</w:t>
            </w:r>
          </w:p>
          <w:p w14:paraId="23301309" w14:textId="40C269EA" w:rsidR="001E34D7" w:rsidRDefault="001E34D7" w:rsidP="00AC6BA8">
            <w:pPr>
              <w:spacing w:line="240" w:lineRule="auto"/>
              <w:ind w:right="709"/>
              <w:rPr>
                <w:rtl/>
              </w:rPr>
            </w:pPr>
            <w:hyperlink r:id="rId14" w:history="1">
              <w:r w:rsidRPr="001E34D7">
                <w:rPr>
                  <w:rStyle w:val="Hyperlink"/>
                  <w:rFonts w:cs="Arial" w:hint="cs"/>
                  <w:szCs w:val="28"/>
                  <w:rtl/>
                </w:rPr>
                <w:t>קישור להרשמה</w:t>
              </w:r>
            </w:hyperlink>
          </w:p>
          <w:p w14:paraId="78B7A19C" w14:textId="7A2E49CB" w:rsidR="00FC7118" w:rsidRPr="001E34D7" w:rsidRDefault="00FC7118" w:rsidP="00AC6BA8">
            <w:pPr>
              <w:spacing w:line="240" w:lineRule="auto"/>
              <w:ind w:right="709"/>
              <w:rPr>
                <w:b/>
                <w:bCs/>
                <w:color w:val="FF0000"/>
                <w:u w:val="single"/>
                <w:rtl/>
              </w:rPr>
            </w:pPr>
            <w:r w:rsidRPr="001E34D7">
              <w:rPr>
                <w:b/>
                <w:bCs/>
                <w:color w:val="FF0000"/>
                <w:u w:val="single"/>
                <w:rtl/>
              </w:rPr>
              <w:t>ועד העמותה אינו אחראי למידע המסופק ל</w:t>
            </w:r>
            <w:r w:rsidRPr="001E34D7">
              <w:rPr>
                <w:rFonts w:hint="cs"/>
                <w:b/>
                <w:bCs/>
                <w:color w:val="FF0000"/>
                <w:u w:val="single"/>
                <w:rtl/>
              </w:rPr>
              <w:t>חברי העמותה</w:t>
            </w:r>
            <w:r w:rsidRPr="001E34D7">
              <w:rPr>
                <w:b/>
                <w:bCs/>
                <w:color w:val="FF0000"/>
                <w:u w:val="single"/>
                <w:rtl/>
              </w:rPr>
              <w:t xml:space="preserve"> במסגרת כנסי השיווק.</w:t>
            </w:r>
          </w:p>
          <w:p w14:paraId="2A32C4E0" w14:textId="77777777" w:rsidR="00FC7118" w:rsidRDefault="00FC7118" w:rsidP="00AC6BA8">
            <w:pPr>
              <w:spacing w:line="240" w:lineRule="auto"/>
              <w:ind w:right="709"/>
              <w:rPr>
                <w:rtl/>
              </w:rPr>
            </w:pPr>
          </w:p>
          <w:p w14:paraId="708B2318" w14:textId="77777777" w:rsidR="001E34D7" w:rsidRDefault="001E34D7" w:rsidP="00AC6BA8">
            <w:pPr>
              <w:pStyle w:val="1"/>
              <w:ind w:left="0" w:right="709" w:firstLine="0"/>
              <w:rPr>
                <w:rtl/>
              </w:rPr>
            </w:pPr>
            <w:r>
              <w:rPr>
                <w:rtl/>
              </w:rPr>
              <w:t>מימוש זכויות – הרצאה ומופע</w:t>
            </w:r>
          </w:p>
          <w:p w14:paraId="406CF958" w14:textId="2625DE97" w:rsidR="001E34D7" w:rsidRDefault="001E34D7" w:rsidP="00AC6BA8">
            <w:pPr>
              <w:spacing w:line="240" w:lineRule="auto"/>
              <w:ind w:right="709"/>
              <w:rPr>
                <w:rtl/>
              </w:rPr>
            </w:pPr>
            <w:r>
              <w:rPr>
                <w:rtl/>
              </w:rPr>
              <w:t>את יוסי חזן פגשנו לפני שנה בהרצאה של יצחק בריק</w:t>
            </w:r>
            <w:r>
              <w:rPr>
                <w:rFonts w:hint="cs"/>
                <w:rtl/>
              </w:rPr>
              <w:t xml:space="preserve">, </w:t>
            </w:r>
            <w:r>
              <w:rPr>
                <w:rtl/>
              </w:rPr>
              <w:t xml:space="preserve">הפעם יוסי חזן מביא מופע של ישראל </w:t>
            </w:r>
            <w:proofErr w:type="spellStart"/>
            <w:r>
              <w:rPr>
                <w:rtl/>
              </w:rPr>
              <w:t>קרטוזה</w:t>
            </w:r>
            <w:proofErr w:type="spellEnd"/>
            <w:r>
              <w:rPr>
                <w:rtl/>
              </w:rPr>
              <w:t xml:space="preserve">. </w:t>
            </w:r>
            <w:r w:rsidRPr="00AC6BA8">
              <w:rPr>
                <w:b/>
                <w:bCs/>
                <w:u w:val="single"/>
                <w:rtl/>
              </w:rPr>
              <w:t>שי</w:t>
            </w:r>
            <w:r w:rsidR="00AC6BA8" w:rsidRPr="00AC6BA8">
              <w:rPr>
                <w:rFonts w:hint="cs"/>
                <w:b/>
                <w:bCs/>
                <w:u w:val="single"/>
                <w:rtl/>
              </w:rPr>
              <w:t>ם</w:t>
            </w:r>
            <w:r w:rsidRPr="00AC6BA8">
              <w:rPr>
                <w:b/>
                <w:bCs/>
                <w:u w:val="single"/>
                <w:rtl/>
              </w:rPr>
              <w:t xml:space="preserve"> לב שהמופע בתשלום מסובסד</w:t>
            </w:r>
            <w:r>
              <w:rPr>
                <w:rtl/>
              </w:rPr>
              <w:t xml:space="preserve">. המופע יתקיים ב 21.7.25 בבית אבא חושי בשעה 19:30 לפני המופע יוגש כיבוד, ותינתן הרצאה קצרה על מימוש זכויות </w:t>
            </w:r>
            <w:proofErr w:type="spellStart"/>
            <w:r>
              <w:rPr>
                <w:rtl/>
              </w:rPr>
              <w:t>לגימלאים</w:t>
            </w:r>
            <w:proofErr w:type="spellEnd"/>
            <w:r>
              <w:rPr>
                <w:rtl/>
              </w:rPr>
              <w:t>.</w:t>
            </w:r>
          </w:p>
          <w:p w14:paraId="3B4E1EB6" w14:textId="4F60EAAB" w:rsidR="001E34D7" w:rsidRDefault="001E34D7" w:rsidP="00AC6BA8">
            <w:pPr>
              <w:spacing w:line="240" w:lineRule="auto"/>
              <w:ind w:right="709"/>
              <w:rPr>
                <w:rtl/>
              </w:rPr>
            </w:pPr>
            <w:hyperlink r:id="rId15" w:history="1">
              <w:r w:rsidRPr="001E34D7">
                <w:rPr>
                  <w:rStyle w:val="Hyperlink"/>
                  <w:rFonts w:cs="Arial" w:hint="cs"/>
                  <w:szCs w:val="28"/>
                  <w:rtl/>
                </w:rPr>
                <w:t>קישור להרשמה</w:t>
              </w:r>
            </w:hyperlink>
          </w:p>
          <w:p w14:paraId="62CBA40D" w14:textId="77777777" w:rsidR="001E34D7" w:rsidRPr="001E34D7" w:rsidRDefault="001E34D7" w:rsidP="00AC6BA8">
            <w:pPr>
              <w:spacing w:line="240" w:lineRule="auto"/>
              <w:ind w:right="709"/>
              <w:rPr>
                <w:b/>
                <w:bCs/>
                <w:color w:val="FF0000"/>
                <w:u w:val="single"/>
                <w:rtl/>
              </w:rPr>
            </w:pPr>
            <w:r w:rsidRPr="001E34D7">
              <w:rPr>
                <w:b/>
                <w:bCs/>
                <w:color w:val="FF0000"/>
                <w:u w:val="single"/>
                <w:rtl/>
              </w:rPr>
              <w:lastRenderedPageBreak/>
              <w:t>ועד העמותה אינו אחראי למידע המסופק ל</w:t>
            </w:r>
            <w:r w:rsidRPr="001E34D7">
              <w:rPr>
                <w:rFonts w:hint="cs"/>
                <w:b/>
                <w:bCs/>
                <w:color w:val="FF0000"/>
                <w:u w:val="single"/>
                <w:rtl/>
              </w:rPr>
              <w:t>חברי העמותה</w:t>
            </w:r>
            <w:r w:rsidRPr="001E34D7">
              <w:rPr>
                <w:b/>
                <w:bCs/>
                <w:color w:val="FF0000"/>
                <w:u w:val="single"/>
                <w:rtl/>
              </w:rPr>
              <w:t xml:space="preserve"> במסגרת כנסי השיווק.</w:t>
            </w:r>
          </w:p>
          <w:p w14:paraId="4788B66F" w14:textId="77777777" w:rsidR="001E34D7" w:rsidRDefault="001E34D7" w:rsidP="00AC6BA8">
            <w:pPr>
              <w:spacing w:line="240" w:lineRule="auto"/>
              <w:ind w:right="709"/>
              <w:rPr>
                <w:rtl/>
              </w:rPr>
            </w:pPr>
          </w:p>
          <w:p w14:paraId="4571D6A8" w14:textId="7DB94493" w:rsidR="00844E8E" w:rsidRDefault="00844E8E" w:rsidP="00AC6BA8">
            <w:pPr>
              <w:spacing w:line="240" w:lineRule="auto"/>
              <w:ind w:right="709"/>
              <w:rPr>
                <w:rtl/>
              </w:rPr>
            </w:pPr>
            <w:r>
              <w:rPr>
                <w:rFonts w:hint="cs"/>
                <w:rtl/>
              </w:rPr>
              <w:t>בברכה, עליזה בוכמן אחראית רווחה</w:t>
            </w:r>
          </w:p>
          <w:p w14:paraId="3B44CC97" w14:textId="77777777" w:rsidR="00844E8E" w:rsidRDefault="00844E8E" w:rsidP="00AC6BA8">
            <w:pPr>
              <w:spacing w:line="240" w:lineRule="auto"/>
              <w:ind w:right="709"/>
              <w:rPr>
                <w:rtl/>
              </w:rPr>
            </w:pPr>
            <w:r>
              <w:rPr>
                <w:rFonts w:hint="cs"/>
                <w:rtl/>
              </w:rPr>
              <w:t>טל. 052-5243224</w:t>
            </w:r>
          </w:p>
          <w:p w14:paraId="6C0821F7" w14:textId="77777777" w:rsidR="00844E8E" w:rsidRDefault="00844E8E" w:rsidP="00AC6BA8">
            <w:pPr>
              <w:spacing w:line="240" w:lineRule="auto"/>
              <w:ind w:right="709"/>
            </w:pPr>
          </w:p>
          <w:p w14:paraId="47EE776A" w14:textId="14BF9C9E" w:rsidR="00FD51BE" w:rsidRDefault="00FD51BE" w:rsidP="00AC6BA8">
            <w:pPr>
              <w:pStyle w:val="1"/>
              <w:ind w:left="0" w:right="709" w:firstLine="0"/>
              <w:rPr>
                <w:rtl/>
              </w:rPr>
            </w:pPr>
            <w:r>
              <w:rPr>
                <w:rFonts w:hint="cs"/>
                <w:rtl/>
              </w:rPr>
              <w:t>דף רווחה באתר הבית</w:t>
            </w:r>
          </w:p>
          <w:p w14:paraId="07F6751D" w14:textId="77777777" w:rsidR="00FD51BE" w:rsidRDefault="00FD51BE" w:rsidP="00AC6BA8">
            <w:pPr>
              <w:spacing w:after="0" w:line="240" w:lineRule="auto"/>
              <w:ind w:right="709"/>
              <w:rPr>
                <w:rtl/>
              </w:rPr>
            </w:pPr>
          </w:p>
          <w:p w14:paraId="27B5C9F6" w14:textId="23BC20E3" w:rsidR="00FD51BE" w:rsidRPr="003E58CF" w:rsidRDefault="00FD51BE" w:rsidP="00AC6BA8">
            <w:pPr>
              <w:pStyle w:val="1"/>
              <w:numPr>
                <w:ilvl w:val="0"/>
                <w:numId w:val="0"/>
              </w:numPr>
              <w:ind w:right="709"/>
            </w:pPr>
            <w:hyperlink r:id="rId16" w:history="1">
              <w:r w:rsidRPr="00820F65">
                <w:rPr>
                  <w:rStyle w:val="Hyperlink"/>
                  <w:rFonts w:asciiTheme="minorBidi" w:hAnsiTheme="minorBidi" w:cs="Arial" w:hint="cs"/>
                  <w:szCs w:val="32"/>
                  <w:rtl/>
                </w:rPr>
                <w:t>קישור לאתר/רווחה</w:t>
              </w:r>
            </w:hyperlink>
          </w:p>
          <w:p w14:paraId="7811BBF3" w14:textId="77777777" w:rsidR="00FD51BE" w:rsidRPr="00A33F19" w:rsidRDefault="00FD51BE" w:rsidP="00AC6BA8">
            <w:pPr>
              <w:spacing w:after="0" w:line="240" w:lineRule="auto"/>
              <w:ind w:right="709"/>
              <w:rPr>
                <w:rtl/>
              </w:rPr>
            </w:pPr>
          </w:p>
          <w:p w14:paraId="25AAC565" w14:textId="5A989F2F" w:rsidR="00A33F19" w:rsidRPr="00A33F19" w:rsidRDefault="00A33F19" w:rsidP="001E34D7">
            <w:pPr>
              <w:spacing w:line="240" w:lineRule="auto"/>
              <w:ind w:right="567"/>
              <w:rPr>
                <w:rtl/>
              </w:rPr>
            </w:pPr>
            <w:r w:rsidRPr="00A33F19">
              <w:rPr>
                <w:rFonts w:hint="cs"/>
                <w:rtl/>
              </w:rPr>
              <w:t xml:space="preserve">תרמו </w:t>
            </w:r>
            <w:proofErr w:type="spellStart"/>
            <w:r w:rsidRPr="00A33F19">
              <w:rPr>
                <w:rFonts w:hint="cs"/>
                <w:rtl/>
              </w:rPr>
              <w:t>ל</w:t>
            </w:r>
            <w:r w:rsidR="00B01DA7">
              <w:rPr>
                <w:rFonts w:hint="cs"/>
                <w:rtl/>
              </w:rPr>
              <w:t>רווח</w:t>
            </w:r>
            <w:r w:rsidR="00B96115">
              <w:rPr>
                <w:rFonts w:hint="cs"/>
                <w:rtl/>
              </w:rPr>
              <w:t>י</w:t>
            </w:r>
            <w:r w:rsidR="00B01DA7">
              <w:rPr>
                <w:rFonts w:hint="cs"/>
                <w:rtl/>
              </w:rPr>
              <w:t>תון</w:t>
            </w:r>
            <w:proofErr w:type="spellEnd"/>
            <w:r w:rsidRPr="00A33F19">
              <w:rPr>
                <w:rFonts w:hint="cs"/>
                <w:rtl/>
              </w:rPr>
              <w:t>:</w:t>
            </w:r>
          </w:p>
          <w:p w14:paraId="23638451" w14:textId="270B6BC7" w:rsidR="00A33F19" w:rsidRPr="00A33F19" w:rsidRDefault="00A33F19" w:rsidP="001E34D7">
            <w:pPr>
              <w:spacing w:line="240" w:lineRule="auto"/>
              <w:ind w:right="567"/>
              <w:rPr>
                <w:rtl/>
              </w:rPr>
            </w:pPr>
            <w:r w:rsidRPr="00A33F19">
              <w:rPr>
                <w:rFonts w:hint="cs"/>
                <w:rtl/>
              </w:rPr>
              <w:t>עליזה בוכמן (אם שכחתי מישהו, עימו הסליחה).</w:t>
            </w:r>
          </w:p>
          <w:p w14:paraId="631F341A" w14:textId="3EADF2F2" w:rsidR="00A33F19" w:rsidRPr="00A33F19" w:rsidRDefault="00A33F19" w:rsidP="001E34D7">
            <w:pPr>
              <w:spacing w:line="240" w:lineRule="auto"/>
              <w:ind w:right="567"/>
              <w:rPr>
                <w:rtl/>
              </w:rPr>
            </w:pPr>
            <w:r w:rsidRPr="00A33F19">
              <w:rPr>
                <w:rFonts w:hint="cs"/>
                <w:rtl/>
              </w:rPr>
              <w:t xml:space="preserve">בכל שאלה, כרגיל, ניתן לפנות לדוא"ל מזכירות העמותה: </w:t>
            </w:r>
            <w:hyperlink r:id="rId17" w:history="1">
              <w:r w:rsidRPr="00A33F19">
                <w:rPr>
                  <w:rStyle w:val="Hyperlink"/>
                  <w:rFonts w:cs="Arial"/>
                  <w:szCs w:val="28"/>
                </w:rPr>
                <w:t>Gdm1@gdm.co.il</w:t>
              </w:r>
            </w:hyperlink>
            <w:r w:rsidRPr="00A33F19">
              <w:rPr>
                <w:rFonts w:hint="cs"/>
                <w:b/>
                <w:bCs/>
                <w:u w:val="single"/>
                <w:rtl/>
              </w:rPr>
              <w:t>.</w:t>
            </w:r>
          </w:p>
          <w:p w14:paraId="753FAC04" w14:textId="07D111CF" w:rsidR="00A33F19" w:rsidRPr="00A33F19" w:rsidRDefault="00A33F19" w:rsidP="001E34D7">
            <w:pPr>
              <w:spacing w:line="240" w:lineRule="auto"/>
              <w:ind w:right="567"/>
              <w:rPr>
                <w:rtl/>
              </w:rPr>
            </w:pPr>
            <w:r w:rsidRPr="00A33F19">
              <w:rPr>
                <w:rFonts w:hint="cs"/>
                <w:rtl/>
              </w:rPr>
              <w:t>מוסה (משה) פלדמן</w:t>
            </w:r>
          </w:p>
          <w:p w14:paraId="26B71DD3" w14:textId="77777777" w:rsidR="00A33F19" w:rsidRPr="00A33F19" w:rsidRDefault="00A33F19" w:rsidP="001E34D7">
            <w:pPr>
              <w:spacing w:line="240" w:lineRule="auto"/>
              <w:ind w:right="567"/>
              <w:rPr>
                <w:rtl/>
              </w:rPr>
            </w:pPr>
            <w:r w:rsidRPr="00A33F19">
              <w:rPr>
                <w:rFonts w:hint="cs"/>
                <w:rtl/>
              </w:rPr>
              <w:t xml:space="preserve">ממונה על </w:t>
            </w:r>
            <w:proofErr w:type="spellStart"/>
            <w:r w:rsidRPr="00A33F19">
              <w:rPr>
                <w:rFonts w:hint="cs"/>
                <w:rtl/>
              </w:rPr>
              <w:t>מיחשוב</w:t>
            </w:r>
            <w:proofErr w:type="spellEnd"/>
            <w:r w:rsidRPr="00A33F19">
              <w:rPr>
                <w:rFonts w:hint="cs"/>
                <w:rtl/>
              </w:rPr>
              <w:t xml:space="preserve"> העמותה ומזכיר העמותה.</w:t>
            </w:r>
          </w:p>
          <w:p w14:paraId="59FFF19B" w14:textId="77777777" w:rsidR="00A33F19" w:rsidRPr="00A33F19" w:rsidRDefault="00A33F19" w:rsidP="001E34D7">
            <w:pPr>
              <w:spacing w:line="240" w:lineRule="auto"/>
              <w:ind w:right="284"/>
              <w:rPr>
                <w:rtl/>
              </w:rPr>
            </w:pPr>
            <w:proofErr w:type="spellStart"/>
            <w:r w:rsidRPr="00A33F19">
              <w:rPr>
                <w:rFonts w:hint="cs"/>
                <w:rtl/>
              </w:rPr>
              <w:t>ט.ל.ח</w:t>
            </w:r>
            <w:proofErr w:type="spellEnd"/>
            <w:r w:rsidRPr="00A33F19">
              <w:rPr>
                <w:rFonts w:hint="cs"/>
                <w:rtl/>
              </w:rPr>
              <w:t>.</w:t>
            </w:r>
          </w:p>
        </w:tc>
      </w:tr>
    </w:tbl>
    <w:p w14:paraId="23E3BF4A" w14:textId="23C28B66" w:rsidR="00C341F5" w:rsidRPr="00B22958" w:rsidRDefault="00C341F5" w:rsidP="001E34D7">
      <w:pPr>
        <w:spacing w:line="240" w:lineRule="auto"/>
        <w:rPr>
          <w:rtl/>
        </w:rPr>
      </w:pPr>
    </w:p>
    <w:sectPr w:rsidR="00C341F5" w:rsidRPr="00B22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44600"/>
    <w:multiLevelType w:val="multilevel"/>
    <w:tmpl w:val="59DA8F60"/>
    <w:lvl w:ilvl="0">
      <w:start w:val="1"/>
      <w:numFmt w:val="decimal"/>
      <w:pStyle w:val="1"/>
      <w:lvlText w:val="%1."/>
      <w:lvlJc w:val="left"/>
      <w:pPr>
        <w:ind w:left="360" w:hanging="360"/>
      </w:pPr>
      <w:rPr>
        <w:lang w:bidi="he-IL"/>
      </w:rPr>
    </w:lvl>
    <w:lvl w:ilvl="1">
      <w:start w:val="1"/>
      <w:numFmt w:val="decimal"/>
      <w:pStyle w:val="2"/>
      <w:lvlText w:val="%1.%2."/>
      <w:lvlJc w:val="left"/>
      <w:pPr>
        <w:ind w:left="792" w:hanging="432"/>
      </w:pPr>
      <w:rPr>
        <w:b/>
        <w:bCs/>
      </w:r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3081D87"/>
    <w:multiLevelType w:val="hybridMultilevel"/>
    <w:tmpl w:val="6EE8304E"/>
    <w:lvl w:ilvl="0" w:tplc="78FCF0F0">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76250"/>
    <w:multiLevelType w:val="hybridMultilevel"/>
    <w:tmpl w:val="5B32108E"/>
    <w:lvl w:ilvl="0" w:tplc="78FCF0F0">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246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7374564">
    <w:abstractNumId w:val="0"/>
  </w:num>
  <w:num w:numId="3" w16cid:durableId="1926918220">
    <w:abstractNumId w:val="2"/>
  </w:num>
  <w:num w:numId="4" w16cid:durableId="1951349715">
    <w:abstractNumId w:val="1"/>
  </w:num>
  <w:num w:numId="5" w16cid:durableId="462891489">
    <w:abstractNumId w:val="0"/>
  </w:num>
  <w:num w:numId="6" w16cid:durableId="90594084">
    <w:abstractNumId w:val="0"/>
  </w:num>
  <w:num w:numId="7" w16cid:durableId="428739136">
    <w:abstractNumId w:val="0"/>
  </w:num>
  <w:num w:numId="8" w16cid:durableId="16537510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F19"/>
    <w:rsid w:val="0000002D"/>
    <w:rsid w:val="00000070"/>
    <w:rsid w:val="00000082"/>
    <w:rsid w:val="00000109"/>
    <w:rsid w:val="00000155"/>
    <w:rsid w:val="00000186"/>
    <w:rsid w:val="00000213"/>
    <w:rsid w:val="00000256"/>
    <w:rsid w:val="0000027A"/>
    <w:rsid w:val="00000299"/>
    <w:rsid w:val="000002B0"/>
    <w:rsid w:val="000002DC"/>
    <w:rsid w:val="0000030A"/>
    <w:rsid w:val="00000340"/>
    <w:rsid w:val="000004EC"/>
    <w:rsid w:val="000005C2"/>
    <w:rsid w:val="000005E4"/>
    <w:rsid w:val="000006DE"/>
    <w:rsid w:val="000006FE"/>
    <w:rsid w:val="0000083C"/>
    <w:rsid w:val="000008EC"/>
    <w:rsid w:val="00000A0F"/>
    <w:rsid w:val="00000BB3"/>
    <w:rsid w:val="00000BC9"/>
    <w:rsid w:val="00000CDB"/>
    <w:rsid w:val="00000E24"/>
    <w:rsid w:val="00000E2D"/>
    <w:rsid w:val="00000E5F"/>
    <w:rsid w:val="00000F5B"/>
    <w:rsid w:val="00000F76"/>
    <w:rsid w:val="00000F9D"/>
    <w:rsid w:val="00001010"/>
    <w:rsid w:val="000011E5"/>
    <w:rsid w:val="000011E8"/>
    <w:rsid w:val="00001228"/>
    <w:rsid w:val="00001278"/>
    <w:rsid w:val="0000128E"/>
    <w:rsid w:val="00001316"/>
    <w:rsid w:val="00001437"/>
    <w:rsid w:val="00001492"/>
    <w:rsid w:val="000014D3"/>
    <w:rsid w:val="0000151A"/>
    <w:rsid w:val="0000154C"/>
    <w:rsid w:val="00001570"/>
    <w:rsid w:val="00001619"/>
    <w:rsid w:val="00001727"/>
    <w:rsid w:val="00001772"/>
    <w:rsid w:val="00001837"/>
    <w:rsid w:val="0000191B"/>
    <w:rsid w:val="00001988"/>
    <w:rsid w:val="000019A1"/>
    <w:rsid w:val="00001A56"/>
    <w:rsid w:val="00001AF0"/>
    <w:rsid w:val="00001B63"/>
    <w:rsid w:val="00001BCD"/>
    <w:rsid w:val="00001C52"/>
    <w:rsid w:val="00001CE7"/>
    <w:rsid w:val="00001D3B"/>
    <w:rsid w:val="00001D6B"/>
    <w:rsid w:val="00001D96"/>
    <w:rsid w:val="00001DE6"/>
    <w:rsid w:val="00001E3B"/>
    <w:rsid w:val="00001E84"/>
    <w:rsid w:val="00001EEB"/>
    <w:rsid w:val="00001F35"/>
    <w:rsid w:val="00001FB2"/>
    <w:rsid w:val="00002237"/>
    <w:rsid w:val="0000227C"/>
    <w:rsid w:val="00002303"/>
    <w:rsid w:val="00002305"/>
    <w:rsid w:val="00002335"/>
    <w:rsid w:val="00002340"/>
    <w:rsid w:val="000023C0"/>
    <w:rsid w:val="000024EA"/>
    <w:rsid w:val="0000268C"/>
    <w:rsid w:val="0000275A"/>
    <w:rsid w:val="00002791"/>
    <w:rsid w:val="0000285F"/>
    <w:rsid w:val="0000295C"/>
    <w:rsid w:val="000029A2"/>
    <w:rsid w:val="000029B4"/>
    <w:rsid w:val="00002A21"/>
    <w:rsid w:val="00002B88"/>
    <w:rsid w:val="00002C5B"/>
    <w:rsid w:val="00002DC0"/>
    <w:rsid w:val="00002DDA"/>
    <w:rsid w:val="00002F28"/>
    <w:rsid w:val="00002F66"/>
    <w:rsid w:val="00002F89"/>
    <w:rsid w:val="00002FA0"/>
    <w:rsid w:val="00002FD6"/>
    <w:rsid w:val="0000305A"/>
    <w:rsid w:val="00003060"/>
    <w:rsid w:val="00003103"/>
    <w:rsid w:val="0000312E"/>
    <w:rsid w:val="00003196"/>
    <w:rsid w:val="0000347A"/>
    <w:rsid w:val="000034F3"/>
    <w:rsid w:val="00003578"/>
    <w:rsid w:val="00003614"/>
    <w:rsid w:val="0000361F"/>
    <w:rsid w:val="00003643"/>
    <w:rsid w:val="000036AD"/>
    <w:rsid w:val="000037B1"/>
    <w:rsid w:val="00003902"/>
    <w:rsid w:val="00003A74"/>
    <w:rsid w:val="00003A77"/>
    <w:rsid w:val="00003AE1"/>
    <w:rsid w:val="00003B6F"/>
    <w:rsid w:val="00003C71"/>
    <w:rsid w:val="00003D80"/>
    <w:rsid w:val="00003E5F"/>
    <w:rsid w:val="00003F57"/>
    <w:rsid w:val="00003FC8"/>
    <w:rsid w:val="0000407B"/>
    <w:rsid w:val="000040B1"/>
    <w:rsid w:val="00004184"/>
    <w:rsid w:val="000041E6"/>
    <w:rsid w:val="00004222"/>
    <w:rsid w:val="00004265"/>
    <w:rsid w:val="0000429F"/>
    <w:rsid w:val="000042E3"/>
    <w:rsid w:val="000042EC"/>
    <w:rsid w:val="00004365"/>
    <w:rsid w:val="000044E4"/>
    <w:rsid w:val="0000451E"/>
    <w:rsid w:val="00004534"/>
    <w:rsid w:val="00004565"/>
    <w:rsid w:val="000046CC"/>
    <w:rsid w:val="000046F3"/>
    <w:rsid w:val="00004788"/>
    <w:rsid w:val="00004820"/>
    <w:rsid w:val="000048A5"/>
    <w:rsid w:val="00004978"/>
    <w:rsid w:val="0000499F"/>
    <w:rsid w:val="000049DC"/>
    <w:rsid w:val="000049E1"/>
    <w:rsid w:val="00004A32"/>
    <w:rsid w:val="00004B8D"/>
    <w:rsid w:val="00004D91"/>
    <w:rsid w:val="00004F59"/>
    <w:rsid w:val="0000507F"/>
    <w:rsid w:val="0000510B"/>
    <w:rsid w:val="0000524C"/>
    <w:rsid w:val="0000527A"/>
    <w:rsid w:val="000052DC"/>
    <w:rsid w:val="00005360"/>
    <w:rsid w:val="00005367"/>
    <w:rsid w:val="00005404"/>
    <w:rsid w:val="00005443"/>
    <w:rsid w:val="0000551E"/>
    <w:rsid w:val="00005721"/>
    <w:rsid w:val="000057C0"/>
    <w:rsid w:val="00005813"/>
    <w:rsid w:val="0000585E"/>
    <w:rsid w:val="00005949"/>
    <w:rsid w:val="0000595A"/>
    <w:rsid w:val="00005A78"/>
    <w:rsid w:val="00005B9E"/>
    <w:rsid w:val="00005C49"/>
    <w:rsid w:val="00005D19"/>
    <w:rsid w:val="00005DBD"/>
    <w:rsid w:val="00005EC6"/>
    <w:rsid w:val="00005F03"/>
    <w:rsid w:val="00005FE3"/>
    <w:rsid w:val="00005FEC"/>
    <w:rsid w:val="00006105"/>
    <w:rsid w:val="000061AD"/>
    <w:rsid w:val="000061B0"/>
    <w:rsid w:val="0000629F"/>
    <w:rsid w:val="000062C4"/>
    <w:rsid w:val="000062DC"/>
    <w:rsid w:val="000062FE"/>
    <w:rsid w:val="0000635A"/>
    <w:rsid w:val="00006390"/>
    <w:rsid w:val="00006411"/>
    <w:rsid w:val="00006445"/>
    <w:rsid w:val="000065B7"/>
    <w:rsid w:val="0000685C"/>
    <w:rsid w:val="00006895"/>
    <w:rsid w:val="000069F7"/>
    <w:rsid w:val="00006A93"/>
    <w:rsid w:val="00006B44"/>
    <w:rsid w:val="00006BFE"/>
    <w:rsid w:val="00006C25"/>
    <w:rsid w:val="00006CAE"/>
    <w:rsid w:val="00006D12"/>
    <w:rsid w:val="00006D4C"/>
    <w:rsid w:val="00006DD5"/>
    <w:rsid w:val="00006DF8"/>
    <w:rsid w:val="00006E22"/>
    <w:rsid w:val="00006E56"/>
    <w:rsid w:val="00006F93"/>
    <w:rsid w:val="000070C0"/>
    <w:rsid w:val="000070DC"/>
    <w:rsid w:val="000070EF"/>
    <w:rsid w:val="000071E7"/>
    <w:rsid w:val="0000723E"/>
    <w:rsid w:val="00007301"/>
    <w:rsid w:val="00007396"/>
    <w:rsid w:val="00007562"/>
    <w:rsid w:val="000075AF"/>
    <w:rsid w:val="000075E9"/>
    <w:rsid w:val="000077E6"/>
    <w:rsid w:val="00007835"/>
    <w:rsid w:val="00007873"/>
    <w:rsid w:val="0000799F"/>
    <w:rsid w:val="000079C3"/>
    <w:rsid w:val="00007A97"/>
    <w:rsid w:val="00007AAC"/>
    <w:rsid w:val="00007B7D"/>
    <w:rsid w:val="00007B8A"/>
    <w:rsid w:val="00007BB1"/>
    <w:rsid w:val="00007D55"/>
    <w:rsid w:val="00007F24"/>
    <w:rsid w:val="00007F94"/>
    <w:rsid w:val="00007FEA"/>
    <w:rsid w:val="00010012"/>
    <w:rsid w:val="00010036"/>
    <w:rsid w:val="000100C5"/>
    <w:rsid w:val="000101CA"/>
    <w:rsid w:val="00010222"/>
    <w:rsid w:val="00010298"/>
    <w:rsid w:val="000102E6"/>
    <w:rsid w:val="00010359"/>
    <w:rsid w:val="000103BA"/>
    <w:rsid w:val="000104EF"/>
    <w:rsid w:val="00010546"/>
    <w:rsid w:val="00010558"/>
    <w:rsid w:val="0001057A"/>
    <w:rsid w:val="000105D5"/>
    <w:rsid w:val="00010644"/>
    <w:rsid w:val="00010660"/>
    <w:rsid w:val="00010A7C"/>
    <w:rsid w:val="00010B54"/>
    <w:rsid w:val="00010BEE"/>
    <w:rsid w:val="00010C1E"/>
    <w:rsid w:val="00010C42"/>
    <w:rsid w:val="00010C5D"/>
    <w:rsid w:val="00010CD1"/>
    <w:rsid w:val="00010CE8"/>
    <w:rsid w:val="00010D49"/>
    <w:rsid w:val="00010D9D"/>
    <w:rsid w:val="00010F1F"/>
    <w:rsid w:val="00010F47"/>
    <w:rsid w:val="00011075"/>
    <w:rsid w:val="000110B3"/>
    <w:rsid w:val="000111D9"/>
    <w:rsid w:val="0001125C"/>
    <w:rsid w:val="000112B4"/>
    <w:rsid w:val="000112BF"/>
    <w:rsid w:val="000112FB"/>
    <w:rsid w:val="00011339"/>
    <w:rsid w:val="0001157C"/>
    <w:rsid w:val="000115DD"/>
    <w:rsid w:val="00011670"/>
    <w:rsid w:val="00011774"/>
    <w:rsid w:val="000117FE"/>
    <w:rsid w:val="00011827"/>
    <w:rsid w:val="0001183C"/>
    <w:rsid w:val="00011860"/>
    <w:rsid w:val="0001189E"/>
    <w:rsid w:val="00011995"/>
    <w:rsid w:val="00011A7C"/>
    <w:rsid w:val="00011BAD"/>
    <w:rsid w:val="00011BF0"/>
    <w:rsid w:val="00011C4F"/>
    <w:rsid w:val="00011CB5"/>
    <w:rsid w:val="00011CE5"/>
    <w:rsid w:val="00011E21"/>
    <w:rsid w:val="00011E39"/>
    <w:rsid w:val="00011ED3"/>
    <w:rsid w:val="00011F0A"/>
    <w:rsid w:val="00011F8B"/>
    <w:rsid w:val="00011FB6"/>
    <w:rsid w:val="00012029"/>
    <w:rsid w:val="000120BA"/>
    <w:rsid w:val="0001212A"/>
    <w:rsid w:val="0001214B"/>
    <w:rsid w:val="000122CB"/>
    <w:rsid w:val="000123B2"/>
    <w:rsid w:val="000123B5"/>
    <w:rsid w:val="00012454"/>
    <w:rsid w:val="000124AA"/>
    <w:rsid w:val="000124E7"/>
    <w:rsid w:val="00012634"/>
    <w:rsid w:val="00012646"/>
    <w:rsid w:val="00012669"/>
    <w:rsid w:val="0001274F"/>
    <w:rsid w:val="0001287E"/>
    <w:rsid w:val="00012883"/>
    <w:rsid w:val="00012941"/>
    <w:rsid w:val="00012990"/>
    <w:rsid w:val="000129D3"/>
    <w:rsid w:val="00012A26"/>
    <w:rsid w:val="00012A79"/>
    <w:rsid w:val="00012AE5"/>
    <w:rsid w:val="00012B64"/>
    <w:rsid w:val="00012B72"/>
    <w:rsid w:val="00012CAA"/>
    <w:rsid w:val="00012DBC"/>
    <w:rsid w:val="00012E13"/>
    <w:rsid w:val="00012E34"/>
    <w:rsid w:val="00012E52"/>
    <w:rsid w:val="00013015"/>
    <w:rsid w:val="00013030"/>
    <w:rsid w:val="00013042"/>
    <w:rsid w:val="0001305E"/>
    <w:rsid w:val="00013068"/>
    <w:rsid w:val="0001308C"/>
    <w:rsid w:val="000130BC"/>
    <w:rsid w:val="00013127"/>
    <w:rsid w:val="0001317E"/>
    <w:rsid w:val="000131A3"/>
    <w:rsid w:val="0001328C"/>
    <w:rsid w:val="00013364"/>
    <w:rsid w:val="0001344F"/>
    <w:rsid w:val="0001346F"/>
    <w:rsid w:val="000134A9"/>
    <w:rsid w:val="000134EE"/>
    <w:rsid w:val="000135CF"/>
    <w:rsid w:val="00013655"/>
    <w:rsid w:val="00013665"/>
    <w:rsid w:val="000136CA"/>
    <w:rsid w:val="00013722"/>
    <w:rsid w:val="00013744"/>
    <w:rsid w:val="00013797"/>
    <w:rsid w:val="000137D6"/>
    <w:rsid w:val="0001380C"/>
    <w:rsid w:val="00013876"/>
    <w:rsid w:val="0001387D"/>
    <w:rsid w:val="0001392D"/>
    <w:rsid w:val="0001397C"/>
    <w:rsid w:val="000139CA"/>
    <w:rsid w:val="00013B64"/>
    <w:rsid w:val="00013C34"/>
    <w:rsid w:val="00013D01"/>
    <w:rsid w:val="00013D4B"/>
    <w:rsid w:val="00013D61"/>
    <w:rsid w:val="00013D6E"/>
    <w:rsid w:val="00013D87"/>
    <w:rsid w:val="00013E1E"/>
    <w:rsid w:val="00013E34"/>
    <w:rsid w:val="00013E4C"/>
    <w:rsid w:val="00013E82"/>
    <w:rsid w:val="00013E9E"/>
    <w:rsid w:val="00013EC8"/>
    <w:rsid w:val="00014071"/>
    <w:rsid w:val="0001407B"/>
    <w:rsid w:val="000140A9"/>
    <w:rsid w:val="00014208"/>
    <w:rsid w:val="000142A0"/>
    <w:rsid w:val="00014427"/>
    <w:rsid w:val="000144D2"/>
    <w:rsid w:val="000145D2"/>
    <w:rsid w:val="000145FF"/>
    <w:rsid w:val="0001468D"/>
    <w:rsid w:val="00014735"/>
    <w:rsid w:val="00014869"/>
    <w:rsid w:val="00014898"/>
    <w:rsid w:val="0001495C"/>
    <w:rsid w:val="00014A75"/>
    <w:rsid w:val="00014C29"/>
    <w:rsid w:val="00014C98"/>
    <w:rsid w:val="00014D6B"/>
    <w:rsid w:val="00014DCE"/>
    <w:rsid w:val="00014ECB"/>
    <w:rsid w:val="00014ED9"/>
    <w:rsid w:val="000150BC"/>
    <w:rsid w:val="000150F5"/>
    <w:rsid w:val="000151BE"/>
    <w:rsid w:val="000151C5"/>
    <w:rsid w:val="000151FE"/>
    <w:rsid w:val="0001531E"/>
    <w:rsid w:val="00015384"/>
    <w:rsid w:val="00015597"/>
    <w:rsid w:val="000156E1"/>
    <w:rsid w:val="000157A0"/>
    <w:rsid w:val="00015872"/>
    <w:rsid w:val="0001593D"/>
    <w:rsid w:val="00015949"/>
    <w:rsid w:val="00015B2F"/>
    <w:rsid w:val="00015B81"/>
    <w:rsid w:val="00015CFC"/>
    <w:rsid w:val="00015E05"/>
    <w:rsid w:val="00015ECD"/>
    <w:rsid w:val="00015FDA"/>
    <w:rsid w:val="00015FF0"/>
    <w:rsid w:val="00016022"/>
    <w:rsid w:val="0001603C"/>
    <w:rsid w:val="000160BB"/>
    <w:rsid w:val="000160C0"/>
    <w:rsid w:val="000160F9"/>
    <w:rsid w:val="0001611D"/>
    <w:rsid w:val="000161AA"/>
    <w:rsid w:val="000161DD"/>
    <w:rsid w:val="0001626D"/>
    <w:rsid w:val="0001629D"/>
    <w:rsid w:val="0001635F"/>
    <w:rsid w:val="00016475"/>
    <w:rsid w:val="00016493"/>
    <w:rsid w:val="000164A7"/>
    <w:rsid w:val="0001657B"/>
    <w:rsid w:val="000165CE"/>
    <w:rsid w:val="000166A2"/>
    <w:rsid w:val="00016777"/>
    <w:rsid w:val="0001679E"/>
    <w:rsid w:val="000167C8"/>
    <w:rsid w:val="000167D7"/>
    <w:rsid w:val="0001695B"/>
    <w:rsid w:val="00016AD6"/>
    <w:rsid w:val="00016B27"/>
    <w:rsid w:val="00016E0A"/>
    <w:rsid w:val="00016E1A"/>
    <w:rsid w:val="00016FB4"/>
    <w:rsid w:val="00017054"/>
    <w:rsid w:val="0001705C"/>
    <w:rsid w:val="00017210"/>
    <w:rsid w:val="000172C3"/>
    <w:rsid w:val="00017550"/>
    <w:rsid w:val="0001761A"/>
    <w:rsid w:val="000176B2"/>
    <w:rsid w:val="00017707"/>
    <w:rsid w:val="00017988"/>
    <w:rsid w:val="000179CB"/>
    <w:rsid w:val="00017B17"/>
    <w:rsid w:val="00017B36"/>
    <w:rsid w:val="00017C8C"/>
    <w:rsid w:val="00017D9C"/>
    <w:rsid w:val="00017DC4"/>
    <w:rsid w:val="00017E00"/>
    <w:rsid w:val="00017E1D"/>
    <w:rsid w:val="00017E3C"/>
    <w:rsid w:val="00017E95"/>
    <w:rsid w:val="00017F05"/>
    <w:rsid w:val="00017F39"/>
    <w:rsid w:val="00020071"/>
    <w:rsid w:val="00020248"/>
    <w:rsid w:val="0002030D"/>
    <w:rsid w:val="000203F9"/>
    <w:rsid w:val="00020435"/>
    <w:rsid w:val="0002051B"/>
    <w:rsid w:val="00020608"/>
    <w:rsid w:val="0002065E"/>
    <w:rsid w:val="0002069C"/>
    <w:rsid w:val="000206BC"/>
    <w:rsid w:val="0002075B"/>
    <w:rsid w:val="00020890"/>
    <w:rsid w:val="000208C3"/>
    <w:rsid w:val="000209C1"/>
    <w:rsid w:val="00020A65"/>
    <w:rsid w:val="00020A88"/>
    <w:rsid w:val="00020AAB"/>
    <w:rsid w:val="00020B13"/>
    <w:rsid w:val="00020D41"/>
    <w:rsid w:val="00020EE2"/>
    <w:rsid w:val="00020EEB"/>
    <w:rsid w:val="00020F02"/>
    <w:rsid w:val="00021059"/>
    <w:rsid w:val="0002109A"/>
    <w:rsid w:val="0002109F"/>
    <w:rsid w:val="0002111D"/>
    <w:rsid w:val="00021179"/>
    <w:rsid w:val="00021288"/>
    <w:rsid w:val="00021408"/>
    <w:rsid w:val="00021439"/>
    <w:rsid w:val="00021440"/>
    <w:rsid w:val="000214F5"/>
    <w:rsid w:val="00021524"/>
    <w:rsid w:val="00021594"/>
    <w:rsid w:val="0002166B"/>
    <w:rsid w:val="000216CC"/>
    <w:rsid w:val="000216F1"/>
    <w:rsid w:val="00021730"/>
    <w:rsid w:val="0002184C"/>
    <w:rsid w:val="00021880"/>
    <w:rsid w:val="000218B5"/>
    <w:rsid w:val="0002199C"/>
    <w:rsid w:val="000219A4"/>
    <w:rsid w:val="000219D4"/>
    <w:rsid w:val="00021A2E"/>
    <w:rsid w:val="00021B50"/>
    <w:rsid w:val="00021BC0"/>
    <w:rsid w:val="00021C7F"/>
    <w:rsid w:val="00021CF2"/>
    <w:rsid w:val="00021D0D"/>
    <w:rsid w:val="00021D23"/>
    <w:rsid w:val="00021D3A"/>
    <w:rsid w:val="00021DAD"/>
    <w:rsid w:val="00021EA2"/>
    <w:rsid w:val="00021FE7"/>
    <w:rsid w:val="00022115"/>
    <w:rsid w:val="0002223C"/>
    <w:rsid w:val="000222CC"/>
    <w:rsid w:val="00022312"/>
    <w:rsid w:val="00022434"/>
    <w:rsid w:val="000224FE"/>
    <w:rsid w:val="00022536"/>
    <w:rsid w:val="0002257B"/>
    <w:rsid w:val="00022596"/>
    <w:rsid w:val="00022687"/>
    <w:rsid w:val="0002271A"/>
    <w:rsid w:val="00022726"/>
    <w:rsid w:val="0002281A"/>
    <w:rsid w:val="0002292C"/>
    <w:rsid w:val="000229B5"/>
    <w:rsid w:val="00022A2C"/>
    <w:rsid w:val="00022A60"/>
    <w:rsid w:val="00022A9C"/>
    <w:rsid w:val="00022AD9"/>
    <w:rsid w:val="00022C0C"/>
    <w:rsid w:val="00022CA6"/>
    <w:rsid w:val="00022D26"/>
    <w:rsid w:val="00022D87"/>
    <w:rsid w:val="00022F15"/>
    <w:rsid w:val="00022F2A"/>
    <w:rsid w:val="00022FDB"/>
    <w:rsid w:val="00022FFF"/>
    <w:rsid w:val="00023046"/>
    <w:rsid w:val="000230A6"/>
    <w:rsid w:val="00023135"/>
    <w:rsid w:val="0002320C"/>
    <w:rsid w:val="00023214"/>
    <w:rsid w:val="00023262"/>
    <w:rsid w:val="0002326D"/>
    <w:rsid w:val="000233B6"/>
    <w:rsid w:val="00023423"/>
    <w:rsid w:val="00023486"/>
    <w:rsid w:val="00023718"/>
    <w:rsid w:val="0002372F"/>
    <w:rsid w:val="00023880"/>
    <w:rsid w:val="000238DD"/>
    <w:rsid w:val="0002390D"/>
    <w:rsid w:val="00023A79"/>
    <w:rsid w:val="00023B49"/>
    <w:rsid w:val="00023B4B"/>
    <w:rsid w:val="00023B5D"/>
    <w:rsid w:val="00023D81"/>
    <w:rsid w:val="00023DC8"/>
    <w:rsid w:val="00023DDA"/>
    <w:rsid w:val="00023E21"/>
    <w:rsid w:val="00023E48"/>
    <w:rsid w:val="00023E62"/>
    <w:rsid w:val="00023F20"/>
    <w:rsid w:val="00023F93"/>
    <w:rsid w:val="00023FCF"/>
    <w:rsid w:val="00024005"/>
    <w:rsid w:val="0002400A"/>
    <w:rsid w:val="00024041"/>
    <w:rsid w:val="000240EB"/>
    <w:rsid w:val="00024162"/>
    <w:rsid w:val="000241F0"/>
    <w:rsid w:val="000242D9"/>
    <w:rsid w:val="00024363"/>
    <w:rsid w:val="00024386"/>
    <w:rsid w:val="000244CE"/>
    <w:rsid w:val="000244DA"/>
    <w:rsid w:val="000244FB"/>
    <w:rsid w:val="000245A5"/>
    <w:rsid w:val="000245FC"/>
    <w:rsid w:val="00024745"/>
    <w:rsid w:val="00024760"/>
    <w:rsid w:val="00024870"/>
    <w:rsid w:val="000248A7"/>
    <w:rsid w:val="00024AC1"/>
    <w:rsid w:val="00024ACD"/>
    <w:rsid w:val="00024B2A"/>
    <w:rsid w:val="00024BC4"/>
    <w:rsid w:val="00024C67"/>
    <w:rsid w:val="00024CD5"/>
    <w:rsid w:val="00024D13"/>
    <w:rsid w:val="00024D33"/>
    <w:rsid w:val="00024E13"/>
    <w:rsid w:val="00024E53"/>
    <w:rsid w:val="00024E67"/>
    <w:rsid w:val="00024E80"/>
    <w:rsid w:val="00025073"/>
    <w:rsid w:val="0002509E"/>
    <w:rsid w:val="000250D8"/>
    <w:rsid w:val="0002515D"/>
    <w:rsid w:val="00025161"/>
    <w:rsid w:val="00025287"/>
    <w:rsid w:val="000252AC"/>
    <w:rsid w:val="0002537C"/>
    <w:rsid w:val="00025416"/>
    <w:rsid w:val="00025474"/>
    <w:rsid w:val="00025499"/>
    <w:rsid w:val="000254B4"/>
    <w:rsid w:val="000254BE"/>
    <w:rsid w:val="00025562"/>
    <w:rsid w:val="0002557B"/>
    <w:rsid w:val="000256C1"/>
    <w:rsid w:val="00025727"/>
    <w:rsid w:val="00025733"/>
    <w:rsid w:val="00025890"/>
    <w:rsid w:val="0002589A"/>
    <w:rsid w:val="000259F4"/>
    <w:rsid w:val="00025A96"/>
    <w:rsid w:val="00025B00"/>
    <w:rsid w:val="00025B68"/>
    <w:rsid w:val="00025BB3"/>
    <w:rsid w:val="00025CAB"/>
    <w:rsid w:val="00025D28"/>
    <w:rsid w:val="00025D49"/>
    <w:rsid w:val="00025E76"/>
    <w:rsid w:val="00025F3A"/>
    <w:rsid w:val="00025F7B"/>
    <w:rsid w:val="00026068"/>
    <w:rsid w:val="000261A3"/>
    <w:rsid w:val="00026324"/>
    <w:rsid w:val="00026332"/>
    <w:rsid w:val="00026389"/>
    <w:rsid w:val="000263B9"/>
    <w:rsid w:val="00026420"/>
    <w:rsid w:val="0002647D"/>
    <w:rsid w:val="000265D9"/>
    <w:rsid w:val="00026606"/>
    <w:rsid w:val="000266F1"/>
    <w:rsid w:val="00026703"/>
    <w:rsid w:val="00026726"/>
    <w:rsid w:val="00026752"/>
    <w:rsid w:val="000267C3"/>
    <w:rsid w:val="0002687A"/>
    <w:rsid w:val="00026890"/>
    <w:rsid w:val="00026961"/>
    <w:rsid w:val="00026A45"/>
    <w:rsid w:val="00026A4D"/>
    <w:rsid w:val="00026B1D"/>
    <w:rsid w:val="00026BF1"/>
    <w:rsid w:val="00026BF3"/>
    <w:rsid w:val="00026C11"/>
    <w:rsid w:val="00026CAF"/>
    <w:rsid w:val="00026CC8"/>
    <w:rsid w:val="00026CCE"/>
    <w:rsid w:val="00026CD4"/>
    <w:rsid w:val="00026CE1"/>
    <w:rsid w:val="00026CF5"/>
    <w:rsid w:val="00026E51"/>
    <w:rsid w:val="00026E7D"/>
    <w:rsid w:val="00026EBB"/>
    <w:rsid w:val="00026F28"/>
    <w:rsid w:val="00026F60"/>
    <w:rsid w:val="0002702B"/>
    <w:rsid w:val="00027243"/>
    <w:rsid w:val="00027289"/>
    <w:rsid w:val="000272C0"/>
    <w:rsid w:val="00027481"/>
    <w:rsid w:val="000274AF"/>
    <w:rsid w:val="0002760B"/>
    <w:rsid w:val="00027650"/>
    <w:rsid w:val="00027788"/>
    <w:rsid w:val="000277D1"/>
    <w:rsid w:val="0002780C"/>
    <w:rsid w:val="00027811"/>
    <w:rsid w:val="00027851"/>
    <w:rsid w:val="0002787D"/>
    <w:rsid w:val="000278BD"/>
    <w:rsid w:val="0002790B"/>
    <w:rsid w:val="00027959"/>
    <w:rsid w:val="00027974"/>
    <w:rsid w:val="000279FB"/>
    <w:rsid w:val="00027A24"/>
    <w:rsid w:val="00027A4B"/>
    <w:rsid w:val="00027B16"/>
    <w:rsid w:val="00027B3B"/>
    <w:rsid w:val="00027B98"/>
    <w:rsid w:val="00027D29"/>
    <w:rsid w:val="00027D91"/>
    <w:rsid w:val="00027DBA"/>
    <w:rsid w:val="00027E36"/>
    <w:rsid w:val="00027E4D"/>
    <w:rsid w:val="00027F02"/>
    <w:rsid w:val="00027F03"/>
    <w:rsid w:val="00027F22"/>
    <w:rsid w:val="000300A0"/>
    <w:rsid w:val="00030161"/>
    <w:rsid w:val="00030172"/>
    <w:rsid w:val="000301A4"/>
    <w:rsid w:val="000301FB"/>
    <w:rsid w:val="00030218"/>
    <w:rsid w:val="00030249"/>
    <w:rsid w:val="000302B8"/>
    <w:rsid w:val="0003034C"/>
    <w:rsid w:val="00030436"/>
    <w:rsid w:val="0003043F"/>
    <w:rsid w:val="00030477"/>
    <w:rsid w:val="000304CD"/>
    <w:rsid w:val="000304EF"/>
    <w:rsid w:val="000305D6"/>
    <w:rsid w:val="000305FC"/>
    <w:rsid w:val="00030620"/>
    <w:rsid w:val="0003062E"/>
    <w:rsid w:val="000306A0"/>
    <w:rsid w:val="00030750"/>
    <w:rsid w:val="0003075C"/>
    <w:rsid w:val="0003080F"/>
    <w:rsid w:val="00030822"/>
    <w:rsid w:val="0003088F"/>
    <w:rsid w:val="0003089E"/>
    <w:rsid w:val="0003095E"/>
    <w:rsid w:val="00030A9A"/>
    <w:rsid w:val="00030AE2"/>
    <w:rsid w:val="00030B03"/>
    <w:rsid w:val="00030B85"/>
    <w:rsid w:val="00030B99"/>
    <w:rsid w:val="00030BAE"/>
    <w:rsid w:val="00030CD7"/>
    <w:rsid w:val="00030D45"/>
    <w:rsid w:val="00030E60"/>
    <w:rsid w:val="00030E8B"/>
    <w:rsid w:val="00030F6B"/>
    <w:rsid w:val="00030F8E"/>
    <w:rsid w:val="00030FB1"/>
    <w:rsid w:val="00031028"/>
    <w:rsid w:val="00031115"/>
    <w:rsid w:val="00031198"/>
    <w:rsid w:val="000311AF"/>
    <w:rsid w:val="000311F1"/>
    <w:rsid w:val="00031312"/>
    <w:rsid w:val="000313A5"/>
    <w:rsid w:val="000313D6"/>
    <w:rsid w:val="000313E0"/>
    <w:rsid w:val="0003146D"/>
    <w:rsid w:val="00031558"/>
    <w:rsid w:val="0003160F"/>
    <w:rsid w:val="0003166A"/>
    <w:rsid w:val="000317A4"/>
    <w:rsid w:val="00031887"/>
    <w:rsid w:val="00031958"/>
    <w:rsid w:val="00031999"/>
    <w:rsid w:val="00031AF2"/>
    <w:rsid w:val="00031B44"/>
    <w:rsid w:val="00031B8A"/>
    <w:rsid w:val="00031BA0"/>
    <w:rsid w:val="00031BAE"/>
    <w:rsid w:val="00031E2A"/>
    <w:rsid w:val="00031E57"/>
    <w:rsid w:val="00031EDE"/>
    <w:rsid w:val="00031F18"/>
    <w:rsid w:val="000320E6"/>
    <w:rsid w:val="0003218C"/>
    <w:rsid w:val="0003222A"/>
    <w:rsid w:val="000322A2"/>
    <w:rsid w:val="0003236C"/>
    <w:rsid w:val="00032430"/>
    <w:rsid w:val="00032471"/>
    <w:rsid w:val="000324A2"/>
    <w:rsid w:val="0003250F"/>
    <w:rsid w:val="000326C8"/>
    <w:rsid w:val="000326DB"/>
    <w:rsid w:val="000326DD"/>
    <w:rsid w:val="00032745"/>
    <w:rsid w:val="0003275C"/>
    <w:rsid w:val="000328AC"/>
    <w:rsid w:val="000328D6"/>
    <w:rsid w:val="00032A0F"/>
    <w:rsid w:val="00032AA7"/>
    <w:rsid w:val="00032B43"/>
    <w:rsid w:val="00032B4D"/>
    <w:rsid w:val="00032BAF"/>
    <w:rsid w:val="00032BF3"/>
    <w:rsid w:val="00032CD6"/>
    <w:rsid w:val="00032CF5"/>
    <w:rsid w:val="00032DC5"/>
    <w:rsid w:val="00032DDF"/>
    <w:rsid w:val="00032E9B"/>
    <w:rsid w:val="00032ED6"/>
    <w:rsid w:val="00032EF7"/>
    <w:rsid w:val="00032F0C"/>
    <w:rsid w:val="00032F34"/>
    <w:rsid w:val="00032FD4"/>
    <w:rsid w:val="0003304E"/>
    <w:rsid w:val="0003308E"/>
    <w:rsid w:val="0003315E"/>
    <w:rsid w:val="0003316F"/>
    <w:rsid w:val="000331A1"/>
    <w:rsid w:val="000332A3"/>
    <w:rsid w:val="00033319"/>
    <w:rsid w:val="00033332"/>
    <w:rsid w:val="000333D0"/>
    <w:rsid w:val="000333EB"/>
    <w:rsid w:val="00033416"/>
    <w:rsid w:val="00033452"/>
    <w:rsid w:val="000334B5"/>
    <w:rsid w:val="000335A2"/>
    <w:rsid w:val="00033608"/>
    <w:rsid w:val="00033644"/>
    <w:rsid w:val="0003370C"/>
    <w:rsid w:val="0003387B"/>
    <w:rsid w:val="00033A60"/>
    <w:rsid w:val="00033A68"/>
    <w:rsid w:val="00033BD4"/>
    <w:rsid w:val="00033BED"/>
    <w:rsid w:val="00033BF9"/>
    <w:rsid w:val="00033C8A"/>
    <w:rsid w:val="00033D51"/>
    <w:rsid w:val="00033D87"/>
    <w:rsid w:val="00033E9F"/>
    <w:rsid w:val="00033F5F"/>
    <w:rsid w:val="00033F75"/>
    <w:rsid w:val="00033FB7"/>
    <w:rsid w:val="00033FFC"/>
    <w:rsid w:val="000341ED"/>
    <w:rsid w:val="00034350"/>
    <w:rsid w:val="00034353"/>
    <w:rsid w:val="000343C6"/>
    <w:rsid w:val="000344EE"/>
    <w:rsid w:val="00034516"/>
    <w:rsid w:val="00034576"/>
    <w:rsid w:val="00034580"/>
    <w:rsid w:val="000346FC"/>
    <w:rsid w:val="000347FF"/>
    <w:rsid w:val="000349A6"/>
    <w:rsid w:val="000349B3"/>
    <w:rsid w:val="00034A16"/>
    <w:rsid w:val="00034A5B"/>
    <w:rsid w:val="00034BA4"/>
    <w:rsid w:val="00034C07"/>
    <w:rsid w:val="00034C76"/>
    <w:rsid w:val="00034C77"/>
    <w:rsid w:val="00034DAE"/>
    <w:rsid w:val="00034EDA"/>
    <w:rsid w:val="00034F4E"/>
    <w:rsid w:val="00034FE8"/>
    <w:rsid w:val="00035059"/>
    <w:rsid w:val="000350EA"/>
    <w:rsid w:val="000351E4"/>
    <w:rsid w:val="0003530C"/>
    <w:rsid w:val="00035416"/>
    <w:rsid w:val="0003542B"/>
    <w:rsid w:val="00035444"/>
    <w:rsid w:val="00035587"/>
    <w:rsid w:val="000355D7"/>
    <w:rsid w:val="000356D8"/>
    <w:rsid w:val="0003575A"/>
    <w:rsid w:val="000357A3"/>
    <w:rsid w:val="000357E2"/>
    <w:rsid w:val="000358F0"/>
    <w:rsid w:val="00035963"/>
    <w:rsid w:val="00035964"/>
    <w:rsid w:val="000359A5"/>
    <w:rsid w:val="00035A64"/>
    <w:rsid w:val="00035ADC"/>
    <w:rsid w:val="00035B5B"/>
    <w:rsid w:val="00035D30"/>
    <w:rsid w:val="00035DF1"/>
    <w:rsid w:val="00035E70"/>
    <w:rsid w:val="00035FC4"/>
    <w:rsid w:val="00035FFF"/>
    <w:rsid w:val="00036055"/>
    <w:rsid w:val="00036064"/>
    <w:rsid w:val="000360DC"/>
    <w:rsid w:val="00036112"/>
    <w:rsid w:val="000361A2"/>
    <w:rsid w:val="000361B2"/>
    <w:rsid w:val="000361BF"/>
    <w:rsid w:val="000361D2"/>
    <w:rsid w:val="000361F0"/>
    <w:rsid w:val="000361FA"/>
    <w:rsid w:val="000362AC"/>
    <w:rsid w:val="00036374"/>
    <w:rsid w:val="00036407"/>
    <w:rsid w:val="00036409"/>
    <w:rsid w:val="00036463"/>
    <w:rsid w:val="000364CE"/>
    <w:rsid w:val="000364D9"/>
    <w:rsid w:val="000365CB"/>
    <w:rsid w:val="000365E4"/>
    <w:rsid w:val="00036603"/>
    <w:rsid w:val="0003660F"/>
    <w:rsid w:val="000366F2"/>
    <w:rsid w:val="000367AE"/>
    <w:rsid w:val="00036881"/>
    <w:rsid w:val="00036A1E"/>
    <w:rsid w:val="00036A41"/>
    <w:rsid w:val="00036A48"/>
    <w:rsid w:val="00036AAC"/>
    <w:rsid w:val="00036B1B"/>
    <w:rsid w:val="00036BB1"/>
    <w:rsid w:val="00036C62"/>
    <w:rsid w:val="00036CCA"/>
    <w:rsid w:val="00036D00"/>
    <w:rsid w:val="00036D73"/>
    <w:rsid w:val="0003714A"/>
    <w:rsid w:val="00037156"/>
    <w:rsid w:val="00037194"/>
    <w:rsid w:val="00037231"/>
    <w:rsid w:val="0003743C"/>
    <w:rsid w:val="00037469"/>
    <w:rsid w:val="000374E8"/>
    <w:rsid w:val="0003753E"/>
    <w:rsid w:val="000375AB"/>
    <w:rsid w:val="000376EF"/>
    <w:rsid w:val="0003770B"/>
    <w:rsid w:val="0003785E"/>
    <w:rsid w:val="0003787F"/>
    <w:rsid w:val="0003797A"/>
    <w:rsid w:val="00037AE3"/>
    <w:rsid w:val="00037B81"/>
    <w:rsid w:val="00037BAB"/>
    <w:rsid w:val="00037C4E"/>
    <w:rsid w:val="00037E3A"/>
    <w:rsid w:val="00037E82"/>
    <w:rsid w:val="00037F37"/>
    <w:rsid w:val="00037F6F"/>
    <w:rsid w:val="00037F71"/>
    <w:rsid w:val="00037FF3"/>
    <w:rsid w:val="0004011D"/>
    <w:rsid w:val="00040149"/>
    <w:rsid w:val="00040190"/>
    <w:rsid w:val="00040293"/>
    <w:rsid w:val="0004034F"/>
    <w:rsid w:val="000403D7"/>
    <w:rsid w:val="000404B3"/>
    <w:rsid w:val="0004057E"/>
    <w:rsid w:val="000405F7"/>
    <w:rsid w:val="0004063D"/>
    <w:rsid w:val="00040897"/>
    <w:rsid w:val="000408BC"/>
    <w:rsid w:val="000408CB"/>
    <w:rsid w:val="00040902"/>
    <w:rsid w:val="000409AD"/>
    <w:rsid w:val="000409E4"/>
    <w:rsid w:val="00040A07"/>
    <w:rsid w:val="00040A54"/>
    <w:rsid w:val="00040AB4"/>
    <w:rsid w:val="00040AEC"/>
    <w:rsid w:val="00040B17"/>
    <w:rsid w:val="00040B48"/>
    <w:rsid w:val="00040CBC"/>
    <w:rsid w:val="00040DFF"/>
    <w:rsid w:val="00040E8F"/>
    <w:rsid w:val="00040E92"/>
    <w:rsid w:val="00041001"/>
    <w:rsid w:val="00041158"/>
    <w:rsid w:val="000411F7"/>
    <w:rsid w:val="0004137F"/>
    <w:rsid w:val="00041423"/>
    <w:rsid w:val="00041476"/>
    <w:rsid w:val="00041600"/>
    <w:rsid w:val="00041693"/>
    <w:rsid w:val="000416A9"/>
    <w:rsid w:val="000416C1"/>
    <w:rsid w:val="000416E1"/>
    <w:rsid w:val="0004174E"/>
    <w:rsid w:val="000417D6"/>
    <w:rsid w:val="00041853"/>
    <w:rsid w:val="0004189A"/>
    <w:rsid w:val="00041990"/>
    <w:rsid w:val="00041A12"/>
    <w:rsid w:val="00041A21"/>
    <w:rsid w:val="00041A66"/>
    <w:rsid w:val="00041AC1"/>
    <w:rsid w:val="00041AC5"/>
    <w:rsid w:val="00041B24"/>
    <w:rsid w:val="00041BB4"/>
    <w:rsid w:val="00041BB8"/>
    <w:rsid w:val="00041BC5"/>
    <w:rsid w:val="00041BF6"/>
    <w:rsid w:val="00041BFC"/>
    <w:rsid w:val="00041C8A"/>
    <w:rsid w:val="00041CB5"/>
    <w:rsid w:val="00041DF4"/>
    <w:rsid w:val="00041E8E"/>
    <w:rsid w:val="00041E93"/>
    <w:rsid w:val="00041E94"/>
    <w:rsid w:val="00041EBA"/>
    <w:rsid w:val="00041ED7"/>
    <w:rsid w:val="00041EFC"/>
    <w:rsid w:val="00041F1E"/>
    <w:rsid w:val="00041F58"/>
    <w:rsid w:val="00041F62"/>
    <w:rsid w:val="00041FC3"/>
    <w:rsid w:val="00042037"/>
    <w:rsid w:val="00042063"/>
    <w:rsid w:val="000420A7"/>
    <w:rsid w:val="000420FB"/>
    <w:rsid w:val="0004214D"/>
    <w:rsid w:val="00042366"/>
    <w:rsid w:val="000423A0"/>
    <w:rsid w:val="000424CB"/>
    <w:rsid w:val="000424F7"/>
    <w:rsid w:val="0004262D"/>
    <w:rsid w:val="000426AA"/>
    <w:rsid w:val="000426B1"/>
    <w:rsid w:val="000426D9"/>
    <w:rsid w:val="0004274F"/>
    <w:rsid w:val="00042770"/>
    <w:rsid w:val="000428B3"/>
    <w:rsid w:val="0004299C"/>
    <w:rsid w:val="00042B1A"/>
    <w:rsid w:val="00042B87"/>
    <w:rsid w:val="00042BBA"/>
    <w:rsid w:val="00042BCF"/>
    <w:rsid w:val="00042C04"/>
    <w:rsid w:val="00042C41"/>
    <w:rsid w:val="00042C6D"/>
    <w:rsid w:val="00042DB8"/>
    <w:rsid w:val="00042E15"/>
    <w:rsid w:val="00042E42"/>
    <w:rsid w:val="00042E8A"/>
    <w:rsid w:val="00042E9B"/>
    <w:rsid w:val="00042F06"/>
    <w:rsid w:val="00042F2A"/>
    <w:rsid w:val="00042FA0"/>
    <w:rsid w:val="00042FEA"/>
    <w:rsid w:val="00043079"/>
    <w:rsid w:val="000430CE"/>
    <w:rsid w:val="00043111"/>
    <w:rsid w:val="00043165"/>
    <w:rsid w:val="000431B3"/>
    <w:rsid w:val="00043249"/>
    <w:rsid w:val="0004327B"/>
    <w:rsid w:val="00043339"/>
    <w:rsid w:val="0004335C"/>
    <w:rsid w:val="00043394"/>
    <w:rsid w:val="00043458"/>
    <w:rsid w:val="00043466"/>
    <w:rsid w:val="00043596"/>
    <w:rsid w:val="000436DC"/>
    <w:rsid w:val="0004370B"/>
    <w:rsid w:val="000437A7"/>
    <w:rsid w:val="000437A8"/>
    <w:rsid w:val="00043823"/>
    <w:rsid w:val="0004382D"/>
    <w:rsid w:val="000438A0"/>
    <w:rsid w:val="000438E9"/>
    <w:rsid w:val="0004390D"/>
    <w:rsid w:val="0004395B"/>
    <w:rsid w:val="00043A27"/>
    <w:rsid w:val="00043A6C"/>
    <w:rsid w:val="00043AF2"/>
    <w:rsid w:val="00043B30"/>
    <w:rsid w:val="00043C52"/>
    <w:rsid w:val="00043CAB"/>
    <w:rsid w:val="00043DA4"/>
    <w:rsid w:val="00043DAB"/>
    <w:rsid w:val="00043F42"/>
    <w:rsid w:val="00043FFF"/>
    <w:rsid w:val="00044048"/>
    <w:rsid w:val="000440F2"/>
    <w:rsid w:val="00044142"/>
    <w:rsid w:val="000441FC"/>
    <w:rsid w:val="00044222"/>
    <w:rsid w:val="00044277"/>
    <w:rsid w:val="000442A9"/>
    <w:rsid w:val="00044359"/>
    <w:rsid w:val="000443AA"/>
    <w:rsid w:val="000443B4"/>
    <w:rsid w:val="000443FF"/>
    <w:rsid w:val="00044425"/>
    <w:rsid w:val="000444A5"/>
    <w:rsid w:val="000446C6"/>
    <w:rsid w:val="000447DF"/>
    <w:rsid w:val="0004482F"/>
    <w:rsid w:val="00044A19"/>
    <w:rsid w:val="00044A2D"/>
    <w:rsid w:val="00044AD5"/>
    <w:rsid w:val="00044ADB"/>
    <w:rsid w:val="00044B06"/>
    <w:rsid w:val="00044B43"/>
    <w:rsid w:val="00044BED"/>
    <w:rsid w:val="00044C08"/>
    <w:rsid w:val="00044C76"/>
    <w:rsid w:val="00044C80"/>
    <w:rsid w:val="00044D13"/>
    <w:rsid w:val="00044D4D"/>
    <w:rsid w:val="00044E44"/>
    <w:rsid w:val="00044E61"/>
    <w:rsid w:val="00044E97"/>
    <w:rsid w:val="0004500C"/>
    <w:rsid w:val="0004505A"/>
    <w:rsid w:val="00045097"/>
    <w:rsid w:val="0004509D"/>
    <w:rsid w:val="00045132"/>
    <w:rsid w:val="00045261"/>
    <w:rsid w:val="0004527C"/>
    <w:rsid w:val="00045369"/>
    <w:rsid w:val="000453F4"/>
    <w:rsid w:val="000455B6"/>
    <w:rsid w:val="0004572F"/>
    <w:rsid w:val="000457E6"/>
    <w:rsid w:val="00045825"/>
    <w:rsid w:val="00045882"/>
    <w:rsid w:val="000459A4"/>
    <w:rsid w:val="000459BA"/>
    <w:rsid w:val="00045A7C"/>
    <w:rsid w:val="00045A89"/>
    <w:rsid w:val="00045B25"/>
    <w:rsid w:val="00045D96"/>
    <w:rsid w:val="00045E48"/>
    <w:rsid w:val="00045F3C"/>
    <w:rsid w:val="00046051"/>
    <w:rsid w:val="00046098"/>
    <w:rsid w:val="000460FC"/>
    <w:rsid w:val="000461BF"/>
    <w:rsid w:val="0004627E"/>
    <w:rsid w:val="00046341"/>
    <w:rsid w:val="00046420"/>
    <w:rsid w:val="0004655E"/>
    <w:rsid w:val="00046589"/>
    <w:rsid w:val="000465D5"/>
    <w:rsid w:val="000466DF"/>
    <w:rsid w:val="000466EF"/>
    <w:rsid w:val="0004677F"/>
    <w:rsid w:val="00046789"/>
    <w:rsid w:val="000468BB"/>
    <w:rsid w:val="00046926"/>
    <w:rsid w:val="0004695C"/>
    <w:rsid w:val="000469E2"/>
    <w:rsid w:val="00046BCD"/>
    <w:rsid w:val="00046BE4"/>
    <w:rsid w:val="00046EAB"/>
    <w:rsid w:val="00046F3B"/>
    <w:rsid w:val="00046FA6"/>
    <w:rsid w:val="00046FB7"/>
    <w:rsid w:val="00046FBD"/>
    <w:rsid w:val="000470E9"/>
    <w:rsid w:val="0004710C"/>
    <w:rsid w:val="00047152"/>
    <w:rsid w:val="000471E3"/>
    <w:rsid w:val="00047208"/>
    <w:rsid w:val="00047222"/>
    <w:rsid w:val="00047358"/>
    <w:rsid w:val="000473C4"/>
    <w:rsid w:val="0004746C"/>
    <w:rsid w:val="000474BF"/>
    <w:rsid w:val="00047505"/>
    <w:rsid w:val="0004779C"/>
    <w:rsid w:val="00047802"/>
    <w:rsid w:val="00047828"/>
    <w:rsid w:val="0004783C"/>
    <w:rsid w:val="0004791C"/>
    <w:rsid w:val="000479B7"/>
    <w:rsid w:val="000479C0"/>
    <w:rsid w:val="000479E3"/>
    <w:rsid w:val="000479ED"/>
    <w:rsid w:val="00047CDE"/>
    <w:rsid w:val="00047D3A"/>
    <w:rsid w:val="00047D4A"/>
    <w:rsid w:val="00047D82"/>
    <w:rsid w:val="00047E47"/>
    <w:rsid w:val="00047E8B"/>
    <w:rsid w:val="00047EF3"/>
    <w:rsid w:val="00047F50"/>
    <w:rsid w:val="0005005B"/>
    <w:rsid w:val="0005007B"/>
    <w:rsid w:val="0005022B"/>
    <w:rsid w:val="00050273"/>
    <w:rsid w:val="0005028A"/>
    <w:rsid w:val="000503C4"/>
    <w:rsid w:val="000503E4"/>
    <w:rsid w:val="000503E5"/>
    <w:rsid w:val="000504CA"/>
    <w:rsid w:val="000505B8"/>
    <w:rsid w:val="000505E8"/>
    <w:rsid w:val="000506F0"/>
    <w:rsid w:val="00050835"/>
    <w:rsid w:val="00050B42"/>
    <w:rsid w:val="00050C4E"/>
    <w:rsid w:val="00050C60"/>
    <w:rsid w:val="00050C92"/>
    <w:rsid w:val="00050CAF"/>
    <w:rsid w:val="00050CFE"/>
    <w:rsid w:val="00050EDF"/>
    <w:rsid w:val="00050FB4"/>
    <w:rsid w:val="00051086"/>
    <w:rsid w:val="000510B1"/>
    <w:rsid w:val="000510BC"/>
    <w:rsid w:val="000511DC"/>
    <w:rsid w:val="0005120F"/>
    <w:rsid w:val="00051253"/>
    <w:rsid w:val="00051255"/>
    <w:rsid w:val="00051268"/>
    <w:rsid w:val="00051326"/>
    <w:rsid w:val="000513A0"/>
    <w:rsid w:val="00051466"/>
    <w:rsid w:val="000514A1"/>
    <w:rsid w:val="0005151E"/>
    <w:rsid w:val="00051611"/>
    <w:rsid w:val="00051625"/>
    <w:rsid w:val="00051698"/>
    <w:rsid w:val="00051699"/>
    <w:rsid w:val="000516A5"/>
    <w:rsid w:val="000516BB"/>
    <w:rsid w:val="000516DA"/>
    <w:rsid w:val="0005176D"/>
    <w:rsid w:val="000518ED"/>
    <w:rsid w:val="00051AB0"/>
    <w:rsid w:val="00051B20"/>
    <w:rsid w:val="00051B7F"/>
    <w:rsid w:val="00051B95"/>
    <w:rsid w:val="00051C29"/>
    <w:rsid w:val="00051CA0"/>
    <w:rsid w:val="00051CB9"/>
    <w:rsid w:val="00051D27"/>
    <w:rsid w:val="00051DB7"/>
    <w:rsid w:val="00051E3A"/>
    <w:rsid w:val="00051EE6"/>
    <w:rsid w:val="00051F33"/>
    <w:rsid w:val="00052009"/>
    <w:rsid w:val="00052080"/>
    <w:rsid w:val="000520A6"/>
    <w:rsid w:val="000520FA"/>
    <w:rsid w:val="000521F7"/>
    <w:rsid w:val="00052200"/>
    <w:rsid w:val="00052315"/>
    <w:rsid w:val="00052381"/>
    <w:rsid w:val="0005240F"/>
    <w:rsid w:val="00052465"/>
    <w:rsid w:val="00052475"/>
    <w:rsid w:val="00052477"/>
    <w:rsid w:val="0005259F"/>
    <w:rsid w:val="000526FE"/>
    <w:rsid w:val="00052784"/>
    <w:rsid w:val="00052792"/>
    <w:rsid w:val="00052842"/>
    <w:rsid w:val="00052890"/>
    <w:rsid w:val="00052899"/>
    <w:rsid w:val="00052925"/>
    <w:rsid w:val="00052B1D"/>
    <w:rsid w:val="00052B66"/>
    <w:rsid w:val="00052CE1"/>
    <w:rsid w:val="00052DC5"/>
    <w:rsid w:val="00052DE6"/>
    <w:rsid w:val="00052F3E"/>
    <w:rsid w:val="0005309A"/>
    <w:rsid w:val="0005311D"/>
    <w:rsid w:val="00053170"/>
    <w:rsid w:val="0005321F"/>
    <w:rsid w:val="00053247"/>
    <w:rsid w:val="00053364"/>
    <w:rsid w:val="00053394"/>
    <w:rsid w:val="000533D6"/>
    <w:rsid w:val="000534C6"/>
    <w:rsid w:val="000534C7"/>
    <w:rsid w:val="000534F2"/>
    <w:rsid w:val="000535FC"/>
    <w:rsid w:val="00053702"/>
    <w:rsid w:val="00053723"/>
    <w:rsid w:val="000537A5"/>
    <w:rsid w:val="000537C7"/>
    <w:rsid w:val="00053801"/>
    <w:rsid w:val="00053850"/>
    <w:rsid w:val="0005392A"/>
    <w:rsid w:val="00053954"/>
    <w:rsid w:val="00053D67"/>
    <w:rsid w:val="00053DC6"/>
    <w:rsid w:val="00053E35"/>
    <w:rsid w:val="00053EEA"/>
    <w:rsid w:val="00053F1C"/>
    <w:rsid w:val="00054032"/>
    <w:rsid w:val="00054199"/>
    <w:rsid w:val="000541B8"/>
    <w:rsid w:val="000542F6"/>
    <w:rsid w:val="00054310"/>
    <w:rsid w:val="00054342"/>
    <w:rsid w:val="000544EC"/>
    <w:rsid w:val="00054515"/>
    <w:rsid w:val="0005452A"/>
    <w:rsid w:val="0005454C"/>
    <w:rsid w:val="000545FD"/>
    <w:rsid w:val="000546B2"/>
    <w:rsid w:val="00054741"/>
    <w:rsid w:val="000547EE"/>
    <w:rsid w:val="0005497A"/>
    <w:rsid w:val="00054A68"/>
    <w:rsid w:val="00054A7C"/>
    <w:rsid w:val="00054AED"/>
    <w:rsid w:val="00054B5B"/>
    <w:rsid w:val="00054B73"/>
    <w:rsid w:val="00054B79"/>
    <w:rsid w:val="00054CE9"/>
    <w:rsid w:val="00054D0F"/>
    <w:rsid w:val="00054D22"/>
    <w:rsid w:val="00054F0E"/>
    <w:rsid w:val="0005501E"/>
    <w:rsid w:val="00055029"/>
    <w:rsid w:val="0005507B"/>
    <w:rsid w:val="00055089"/>
    <w:rsid w:val="000550CF"/>
    <w:rsid w:val="00055103"/>
    <w:rsid w:val="0005519E"/>
    <w:rsid w:val="00055316"/>
    <w:rsid w:val="00055320"/>
    <w:rsid w:val="0005532A"/>
    <w:rsid w:val="0005534D"/>
    <w:rsid w:val="00055350"/>
    <w:rsid w:val="0005536D"/>
    <w:rsid w:val="00055373"/>
    <w:rsid w:val="0005549A"/>
    <w:rsid w:val="000554CE"/>
    <w:rsid w:val="00055534"/>
    <w:rsid w:val="00055556"/>
    <w:rsid w:val="0005557B"/>
    <w:rsid w:val="00055603"/>
    <w:rsid w:val="000556A9"/>
    <w:rsid w:val="00055707"/>
    <w:rsid w:val="0005578B"/>
    <w:rsid w:val="000557EA"/>
    <w:rsid w:val="000558B6"/>
    <w:rsid w:val="00055924"/>
    <w:rsid w:val="000559BF"/>
    <w:rsid w:val="00055A24"/>
    <w:rsid w:val="00055A2B"/>
    <w:rsid w:val="00055A2F"/>
    <w:rsid w:val="00055A48"/>
    <w:rsid w:val="00055A63"/>
    <w:rsid w:val="00055B39"/>
    <w:rsid w:val="00055B8E"/>
    <w:rsid w:val="00055BF4"/>
    <w:rsid w:val="00055CAC"/>
    <w:rsid w:val="00055CB1"/>
    <w:rsid w:val="00055CD4"/>
    <w:rsid w:val="00055CDC"/>
    <w:rsid w:val="00055DDE"/>
    <w:rsid w:val="00055E31"/>
    <w:rsid w:val="00055ED7"/>
    <w:rsid w:val="000560EA"/>
    <w:rsid w:val="00056177"/>
    <w:rsid w:val="000563F0"/>
    <w:rsid w:val="00056458"/>
    <w:rsid w:val="0005656B"/>
    <w:rsid w:val="00056615"/>
    <w:rsid w:val="00056624"/>
    <w:rsid w:val="00056681"/>
    <w:rsid w:val="000566CE"/>
    <w:rsid w:val="0005677F"/>
    <w:rsid w:val="00056809"/>
    <w:rsid w:val="00056933"/>
    <w:rsid w:val="000569E6"/>
    <w:rsid w:val="00056ABE"/>
    <w:rsid w:val="00056B8A"/>
    <w:rsid w:val="00056C03"/>
    <w:rsid w:val="00056C37"/>
    <w:rsid w:val="00056CB3"/>
    <w:rsid w:val="00056CF8"/>
    <w:rsid w:val="00056D48"/>
    <w:rsid w:val="00056DC8"/>
    <w:rsid w:val="00056F06"/>
    <w:rsid w:val="00056F99"/>
    <w:rsid w:val="00057035"/>
    <w:rsid w:val="0005712C"/>
    <w:rsid w:val="0005714B"/>
    <w:rsid w:val="0005714E"/>
    <w:rsid w:val="00057181"/>
    <w:rsid w:val="0005723B"/>
    <w:rsid w:val="0005727A"/>
    <w:rsid w:val="000572D3"/>
    <w:rsid w:val="000572DB"/>
    <w:rsid w:val="000572F3"/>
    <w:rsid w:val="00057316"/>
    <w:rsid w:val="0005739F"/>
    <w:rsid w:val="00057415"/>
    <w:rsid w:val="0005750B"/>
    <w:rsid w:val="00057587"/>
    <w:rsid w:val="00057686"/>
    <w:rsid w:val="000576DF"/>
    <w:rsid w:val="000578C7"/>
    <w:rsid w:val="00057AB0"/>
    <w:rsid w:val="00057B80"/>
    <w:rsid w:val="00057B93"/>
    <w:rsid w:val="00057C00"/>
    <w:rsid w:val="00057C0D"/>
    <w:rsid w:val="00057C1B"/>
    <w:rsid w:val="00057C47"/>
    <w:rsid w:val="00057CB8"/>
    <w:rsid w:val="00057D67"/>
    <w:rsid w:val="00057E93"/>
    <w:rsid w:val="00057FE5"/>
    <w:rsid w:val="0006000D"/>
    <w:rsid w:val="000600B2"/>
    <w:rsid w:val="00060113"/>
    <w:rsid w:val="000601BA"/>
    <w:rsid w:val="000601D8"/>
    <w:rsid w:val="0006023F"/>
    <w:rsid w:val="000602CB"/>
    <w:rsid w:val="000605CA"/>
    <w:rsid w:val="00060A58"/>
    <w:rsid w:val="00060B6C"/>
    <w:rsid w:val="00060BC7"/>
    <w:rsid w:val="00060D83"/>
    <w:rsid w:val="00060DA3"/>
    <w:rsid w:val="00060E8C"/>
    <w:rsid w:val="00060F22"/>
    <w:rsid w:val="00060FF4"/>
    <w:rsid w:val="00060FFD"/>
    <w:rsid w:val="00061086"/>
    <w:rsid w:val="000610A4"/>
    <w:rsid w:val="000610D9"/>
    <w:rsid w:val="000610E2"/>
    <w:rsid w:val="0006127F"/>
    <w:rsid w:val="00061324"/>
    <w:rsid w:val="000613A1"/>
    <w:rsid w:val="000613D3"/>
    <w:rsid w:val="00061438"/>
    <w:rsid w:val="00061553"/>
    <w:rsid w:val="0006158B"/>
    <w:rsid w:val="00061648"/>
    <w:rsid w:val="00061689"/>
    <w:rsid w:val="00061828"/>
    <w:rsid w:val="000618AA"/>
    <w:rsid w:val="000618AC"/>
    <w:rsid w:val="000618B4"/>
    <w:rsid w:val="000618C6"/>
    <w:rsid w:val="000618DF"/>
    <w:rsid w:val="000618EE"/>
    <w:rsid w:val="0006198B"/>
    <w:rsid w:val="00061992"/>
    <w:rsid w:val="00061A3A"/>
    <w:rsid w:val="00061A96"/>
    <w:rsid w:val="00061B4F"/>
    <w:rsid w:val="00061B5F"/>
    <w:rsid w:val="00061B77"/>
    <w:rsid w:val="00061B7A"/>
    <w:rsid w:val="00061DAC"/>
    <w:rsid w:val="00061DE0"/>
    <w:rsid w:val="00061E49"/>
    <w:rsid w:val="00061E78"/>
    <w:rsid w:val="00061F08"/>
    <w:rsid w:val="00061F86"/>
    <w:rsid w:val="00061FEB"/>
    <w:rsid w:val="00062107"/>
    <w:rsid w:val="000621D8"/>
    <w:rsid w:val="0006223D"/>
    <w:rsid w:val="000623A0"/>
    <w:rsid w:val="0006243B"/>
    <w:rsid w:val="000624E3"/>
    <w:rsid w:val="00062546"/>
    <w:rsid w:val="0006264E"/>
    <w:rsid w:val="00062654"/>
    <w:rsid w:val="00062660"/>
    <w:rsid w:val="00062683"/>
    <w:rsid w:val="000626A1"/>
    <w:rsid w:val="000626EB"/>
    <w:rsid w:val="00062743"/>
    <w:rsid w:val="0006277A"/>
    <w:rsid w:val="00062787"/>
    <w:rsid w:val="000628E5"/>
    <w:rsid w:val="00062972"/>
    <w:rsid w:val="00062A1C"/>
    <w:rsid w:val="00062A7D"/>
    <w:rsid w:val="00062B72"/>
    <w:rsid w:val="00062B7E"/>
    <w:rsid w:val="00062C08"/>
    <w:rsid w:val="00062EF8"/>
    <w:rsid w:val="00063001"/>
    <w:rsid w:val="00063091"/>
    <w:rsid w:val="00063105"/>
    <w:rsid w:val="00063151"/>
    <w:rsid w:val="000631E8"/>
    <w:rsid w:val="000631EC"/>
    <w:rsid w:val="00063231"/>
    <w:rsid w:val="0006323E"/>
    <w:rsid w:val="00063261"/>
    <w:rsid w:val="00063267"/>
    <w:rsid w:val="000633A7"/>
    <w:rsid w:val="00063595"/>
    <w:rsid w:val="0006359C"/>
    <w:rsid w:val="000635C2"/>
    <w:rsid w:val="00063601"/>
    <w:rsid w:val="00063615"/>
    <w:rsid w:val="000636C7"/>
    <w:rsid w:val="000636DD"/>
    <w:rsid w:val="00063825"/>
    <w:rsid w:val="00063884"/>
    <w:rsid w:val="00063980"/>
    <w:rsid w:val="00063A52"/>
    <w:rsid w:val="00063AC4"/>
    <w:rsid w:val="00063BAC"/>
    <w:rsid w:val="00063BC9"/>
    <w:rsid w:val="00063C95"/>
    <w:rsid w:val="00063CB4"/>
    <w:rsid w:val="00063CE3"/>
    <w:rsid w:val="00063CFC"/>
    <w:rsid w:val="00063DE4"/>
    <w:rsid w:val="00063F6B"/>
    <w:rsid w:val="00063F73"/>
    <w:rsid w:val="00064022"/>
    <w:rsid w:val="0006404E"/>
    <w:rsid w:val="000641BF"/>
    <w:rsid w:val="00064248"/>
    <w:rsid w:val="0006425D"/>
    <w:rsid w:val="0006443D"/>
    <w:rsid w:val="0006446D"/>
    <w:rsid w:val="00064546"/>
    <w:rsid w:val="0006462F"/>
    <w:rsid w:val="000646E4"/>
    <w:rsid w:val="00064791"/>
    <w:rsid w:val="000647B4"/>
    <w:rsid w:val="00064822"/>
    <w:rsid w:val="000648CC"/>
    <w:rsid w:val="0006492B"/>
    <w:rsid w:val="00064963"/>
    <w:rsid w:val="00064B75"/>
    <w:rsid w:val="00064B86"/>
    <w:rsid w:val="00064C30"/>
    <w:rsid w:val="00064DBE"/>
    <w:rsid w:val="00064E00"/>
    <w:rsid w:val="00064E17"/>
    <w:rsid w:val="00064EC0"/>
    <w:rsid w:val="00064EC4"/>
    <w:rsid w:val="00064ED8"/>
    <w:rsid w:val="00064EFE"/>
    <w:rsid w:val="00064F09"/>
    <w:rsid w:val="00064F26"/>
    <w:rsid w:val="00065140"/>
    <w:rsid w:val="00065190"/>
    <w:rsid w:val="0006521C"/>
    <w:rsid w:val="000652D4"/>
    <w:rsid w:val="0006541A"/>
    <w:rsid w:val="00065437"/>
    <w:rsid w:val="00065438"/>
    <w:rsid w:val="00065451"/>
    <w:rsid w:val="0006547C"/>
    <w:rsid w:val="000654A5"/>
    <w:rsid w:val="0006558C"/>
    <w:rsid w:val="000656A0"/>
    <w:rsid w:val="00065700"/>
    <w:rsid w:val="000657A0"/>
    <w:rsid w:val="000657C5"/>
    <w:rsid w:val="00065815"/>
    <w:rsid w:val="000658BF"/>
    <w:rsid w:val="000658FF"/>
    <w:rsid w:val="00065A94"/>
    <w:rsid w:val="00065B60"/>
    <w:rsid w:val="00065B66"/>
    <w:rsid w:val="00065B81"/>
    <w:rsid w:val="00065C10"/>
    <w:rsid w:val="00065D60"/>
    <w:rsid w:val="00065D6F"/>
    <w:rsid w:val="00065DC9"/>
    <w:rsid w:val="00065DE0"/>
    <w:rsid w:val="00065E78"/>
    <w:rsid w:val="00065E7F"/>
    <w:rsid w:val="00066007"/>
    <w:rsid w:val="00066021"/>
    <w:rsid w:val="00066057"/>
    <w:rsid w:val="00066102"/>
    <w:rsid w:val="00066176"/>
    <w:rsid w:val="0006619A"/>
    <w:rsid w:val="000661AB"/>
    <w:rsid w:val="00066204"/>
    <w:rsid w:val="000662AA"/>
    <w:rsid w:val="0006633F"/>
    <w:rsid w:val="00066351"/>
    <w:rsid w:val="000664D0"/>
    <w:rsid w:val="000664EA"/>
    <w:rsid w:val="00066592"/>
    <w:rsid w:val="0006667D"/>
    <w:rsid w:val="00066680"/>
    <w:rsid w:val="000666B8"/>
    <w:rsid w:val="000666C2"/>
    <w:rsid w:val="00066738"/>
    <w:rsid w:val="0006673A"/>
    <w:rsid w:val="000667F3"/>
    <w:rsid w:val="00066823"/>
    <w:rsid w:val="00066953"/>
    <w:rsid w:val="00066986"/>
    <w:rsid w:val="000669C0"/>
    <w:rsid w:val="00066C01"/>
    <w:rsid w:val="00066CB6"/>
    <w:rsid w:val="00066CC7"/>
    <w:rsid w:val="00066D77"/>
    <w:rsid w:val="00066D79"/>
    <w:rsid w:val="00066D9F"/>
    <w:rsid w:val="00066EE6"/>
    <w:rsid w:val="00066FFF"/>
    <w:rsid w:val="000670ED"/>
    <w:rsid w:val="0006714E"/>
    <w:rsid w:val="0006725A"/>
    <w:rsid w:val="0006732B"/>
    <w:rsid w:val="0006733E"/>
    <w:rsid w:val="0006736E"/>
    <w:rsid w:val="0006738B"/>
    <w:rsid w:val="000673ED"/>
    <w:rsid w:val="000674B0"/>
    <w:rsid w:val="000675B5"/>
    <w:rsid w:val="000675F7"/>
    <w:rsid w:val="0006769A"/>
    <w:rsid w:val="000676B1"/>
    <w:rsid w:val="000676DE"/>
    <w:rsid w:val="00067775"/>
    <w:rsid w:val="000677ED"/>
    <w:rsid w:val="00067854"/>
    <w:rsid w:val="0006786B"/>
    <w:rsid w:val="0006790C"/>
    <w:rsid w:val="00067970"/>
    <w:rsid w:val="000679F8"/>
    <w:rsid w:val="00067AE4"/>
    <w:rsid w:val="00067B1E"/>
    <w:rsid w:val="00067BBA"/>
    <w:rsid w:val="00067CFD"/>
    <w:rsid w:val="00067DF0"/>
    <w:rsid w:val="00067DF4"/>
    <w:rsid w:val="00067EB7"/>
    <w:rsid w:val="00067F40"/>
    <w:rsid w:val="00067F86"/>
    <w:rsid w:val="00067FED"/>
    <w:rsid w:val="0007008F"/>
    <w:rsid w:val="0007009F"/>
    <w:rsid w:val="00070154"/>
    <w:rsid w:val="000702DC"/>
    <w:rsid w:val="00070315"/>
    <w:rsid w:val="000703C0"/>
    <w:rsid w:val="00070604"/>
    <w:rsid w:val="000706A7"/>
    <w:rsid w:val="0007078D"/>
    <w:rsid w:val="000707B0"/>
    <w:rsid w:val="00070886"/>
    <w:rsid w:val="00070A7B"/>
    <w:rsid w:val="00070AFF"/>
    <w:rsid w:val="00070B32"/>
    <w:rsid w:val="00070B7B"/>
    <w:rsid w:val="00070BF7"/>
    <w:rsid w:val="00070C5D"/>
    <w:rsid w:val="00070D2B"/>
    <w:rsid w:val="00070D4B"/>
    <w:rsid w:val="00070D7B"/>
    <w:rsid w:val="00070DE6"/>
    <w:rsid w:val="00070EBC"/>
    <w:rsid w:val="00070EBE"/>
    <w:rsid w:val="00070F24"/>
    <w:rsid w:val="00070F79"/>
    <w:rsid w:val="00070FD1"/>
    <w:rsid w:val="000710DC"/>
    <w:rsid w:val="00071151"/>
    <w:rsid w:val="00071188"/>
    <w:rsid w:val="000711AA"/>
    <w:rsid w:val="000711EE"/>
    <w:rsid w:val="0007126E"/>
    <w:rsid w:val="00071279"/>
    <w:rsid w:val="000713B3"/>
    <w:rsid w:val="00071544"/>
    <w:rsid w:val="00071561"/>
    <w:rsid w:val="00071586"/>
    <w:rsid w:val="00071614"/>
    <w:rsid w:val="00071694"/>
    <w:rsid w:val="00071716"/>
    <w:rsid w:val="0007174A"/>
    <w:rsid w:val="00071762"/>
    <w:rsid w:val="0007180F"/>
    <w:rsid w:val="000718C6"/>
    <w:rsid w:val="00071943"/>
    <w:rsid w:val="00071967"/>
    <w:rsid w:val="000719A4"/>
    <w:rsid w:val="00071A95"/>
    <w:rsid w:val="00071ABA"/>
    <w:rsid w:val="00071AF6"/>
    <w:rsid w:val="00071B33"/>
    <w:rsid w:val="00071B63"/>
    <w:rsid w:val="00071BCD"/>
    <w:rsid w:val="00071C8B"/>
    <w:rsid w:val="00071CA2"/>
    <w:rsid w:val="00071D84"/>
    <w:rsid w:val="00071F76"/>
    <w:rsid w:val="00072178"/>
    <w:rsid w:val="0007239B"/>
    <w:rsid w:val="00072477"/>
    <w:rsid w:val="000725B3"/>
    <w:rsid w:val="00072634"/>
    <w:rsid w:val="000726EA"/>
    <w:rsid w:val="0007272A"/>
    <w:rsid w:val="000727A7"/>
    <w:rsid w:val="000727C4"/>
    <w:rsid w:val="00072803"/>
    <w:rsid w:val="0007280A"/>
    <w:rsid w:val="0007293D"/>
    <w:rsid w:val="00072971"/>
    <w:rsid w:val="000729ED"/>
    <w:rsid w:val="00072AF3"/>
    <w:rsid w:val="00072CD4"/>
    <w:rsid w:val="00072D4A"/>
    <w:rsid w:val="00072DD1"/>
    <w:rsid w:val="00072E16"/>
    <w:rsid w:val="00072EEB"/>
    <w:rsid w:val="00072F7B"/>
    <w:rsid w:val="0007304C"/>
    <w:rsid w:val="0007306A"/>
    <w:rsid w:val="0007327E"/>
    <w:rsid w:val="00073286"/>
    <w:rsid w:val="0007328F"/>
    <w:rsid w:val="000732AD"/>
    <w:rsid w:val="000732E6"/>
    <w:rsid w:val="00073354"/>
    <w:rsid w:val="000733C9"/>
    <w:rsid w:val="00073423"/>
    <w:rsid w:val="0007342C"/>
    <w:rsid w:val="0007349C"/>
    <w:rsid w:val="000734D1"/>
    <w:rsid w:val="00073519"/>
    <w:rsid w:val="000736A7"/>
    <w:rsid w:val="000738B9"/>
    <w:rsid w:val="00073925"/>
    <w:rsid w:val="00073940"/>
    <w:rsid w:val="00073978"/>
    <w:rsid w:val="00073A04"/>
    <w:rsid w:val="00073ACC"/>
    <w:rsid w:val="00073B73"/>
    <w:rsid w:val="00073C7E"/>
    <w:rsid w:val="00073CAE"/>
    <w:rsid w:val="00073D41"/>
    <w:rsid w:val="00073D89"/>
    <w:rsid w:val="00073F5F"/>
    <w:rsid w:val="0007401D"/>
    <w:rsid w:val="00074030"/>
    <w:rsid w:val="0007409A"/>
    <w:rsid w:val="000740FC"/>
    <w:rsid w:val="0007413D"/>
    <w:rsid w:val="00074219"/>
    <w:rsid w:val="0007421C"/>
    <w:rsid w:val="0007434C"/>
    <w:rsid w:val="0007434F"/>
    <w:rsid w:val="00074357"/>
    <w:rsid w:val="00074383"/>
    <w:rsid w:val="000743A8"/>
    <w:rsid w:val="0007444B"/>
    <w:rsid w:val="000744D0"/>
    <w:rsid w:val="00074611"/>
    <w:rsid w:val="00074671"/>
    <w:rsid w:val="00074767"/>
    <w:rsid w:val="00074974"/>
    <w:rsid w:val="000749B1"/>
    <w:rsid w:val="00074AB3"/>
    <w:rsid w:val="00074B3A"/>
    <w:rsid w:val="00074BB1"/>
    <w:rsid w:val="00074BB5"/>
    <w:rsid w:val="00074C15"/>
    <w:rsid w:val="00074C41"/>
    <w:rsid w:val="00074CEA"/>
    <w:rsid w:val="00074D45"/>
    <w:rsid w:val="00074D9B"/>
    <w:rsid w:val="00074DA9"/>
    <w:rsid w:val="00074F88"/>
    <w:rsid w:val="00075123"/>
    <w:rsid w:val="00075275"/>
    <w:rsid w:val="000753B8"/>
    <w:rsid w:val="00075406"/>
    <w:rsid w:val="0007540F"/>
    <w:rsid w:val="00075435"/>
    <w:rsid w:val="000754CF"/>
    <w:rsid w:val="0007551B"/>
    <w:rsid w:val="00075598"/>
    <w:rsid w:val="000755BD"/>
    <w:rsid w:val="00075658"/>
    <w:rsid w:val="000757BC"/>
    <w:rsid w:val="000757DC"/>
    <w:rsid w:val="000757E4"/>
    <w:rsid w:val="00075870"/>
    <w:rsid w:val="000758CD"/>
    <w:rsid w:val="000758E0"/>
    <w:rsid w:val="000758E3"/>
    <w:rsid w:val="00075A38"/>
    <w:rsid w:val="00075A54"/>
    <w:rsid w:val="00075AA6"/>
    <w:rsid w:val="00075AE5"/>
    <w:rsid w:val="00075B6B"/>
    <w:rsid w:val="00075BD9"/>
    <w:rsid w:val="00075C1E"/>
    <w:rsid w:val="00075DD6"/>
    <w:rsid w:val="00075E76"/>
    <w:rsid w:val="00075F21"/>
    <w:rsid w:val="00075F6A"/>
    <w:rsid w:val="000760C5"/>
    <w:rsid w:val="0007611D"/>
    <w:rsid w:val="0007619E"/>
    <w:rsid w:val="000761A3"/>
    <w:rsid w:val="00076288"/>
    <w:rsid w:val="0007628C"/>
    <w:rsid w:val="00076357"/>
    <w:rsid w:val="0007654E"/>
    <w:rsid w:val="00076597"/>
    <w:rsid w:val="000765C0"/>
    <w:rsid w:val="000768A8"/>
    <w:rsid w:val="00076902"/>
    <w:rsid w:val="00076919"/>
    <w:rsid w:val="0007692C"/>
    <w:rsid w:val="00076A1F"/>
    <w:rsid w:val="00076A96"/>
    <w:rsid w:val="00076B49"/>
    <w:rsid w:val="00076B59"/>
    <w:rsid w:val="00076BC5"/>
    <w:rsid w:val="00076DA1"/>
    <w:rsid w:val="00076E32"/>
    <w:rsid w:val="00076EDD"/>
    <w:rsid w:val="00076FC5"/>
    <w:rsid w:val="00077063"/>
    <w:rsid w:val="00077064"/>
    <w:rsid w:val="00077074"/>
    <w:rsid w:val="0007708E"/>
    <w:rsid w:val="0007726C"/>
    <w:rsid w:val="000772EA"/>
    <w:rsid w:val="0007730C"/>
    <w:rsid w:val="0007738F"/>
    <w:rsid w:val="000773AA"/>
    <w:rsid w:val="00077441"/>
    <w:rsid w:val="0007747A"/>
    <w:rsid w:val="00077532"/>
    <w:rsid w:val="0007756C"/>
    <w:rsid w:val="00077694"/>
    <w:rsid w:val="00077764"/>
    <w:rsid w:val="000777BE"/>
    <w:rsid w:val="000777D1"/>
    <w:rsid w:val="00077802"/>
    <w:rsid w:val="00077995"/>
    <w:rsid w:val="000779F5"/>
    <w:rsid w:val="00077A97"/>
    <w:rsid w:val="00077AEB"/>
    <w:rsid w:val="00077B16"/>
    <w:rsid w:val="00077B66"/>
    <w:rsid w:val="00077BB6"/>
    <w:rsid w:val="00077BE9"/>
    <w:rsid w:val="00077DC0"/>
    <w:rsid w:val="00077EE3"/>
    <w:rsid w:val="00077FEC"/>
    <w:rsid w:val="00080000"/>
    <w:rsid w:val="00080021"/>
    <w:rsid w:val="000801C8"/>
    <w:rsid w:val="000802CD"/>
    <w:rsid w:val="00080362"/>
    <w:rsid w:val="00080490"/>
    <w:rsid w:val="0008059B"/>
    <w:rsid w:val="000805F7"/>
    <w:rsid w:val="00080653"/>
    <w:rsid w:val="00080657"/>
    <w:rsid w:val="000806B4"/>
    <w:rsid w:val="000806EE"/>
    <w:rsid w:val="00080715"/>
    <w:rsid w:val="00080833"/>
    <w:rsid w:val="0008085E"/>
    <w:rsid w:val="00080909"/>
    <w:rsid w:val="000809F2"/>
    <w:rsid w:val="00080A1F"/>
    <w:rsid w:val="00080B85"/>
    <w:rsid w:val="00080BB6"/>
    <w:rsid w:val="00080D02"/>
    <w:rsid w:val="00080E29"/>
    <w:rsid w:val="00080E44"/>
    <w:rsid w:val="00080E86"/>
    <w:rsid w:val="00080EF5"/>
    <w:rsid w:val="00080F2F"/>
    <w:rsid w:val="00080F96"/>
    <w:rsid w:val="000810C0"/>
    <w:rsid w:val="0008111C"/>
    <w:rsid w:val="000811BF"/>
    <w:rsid w:val="000811C5"/>
    <w:rsid w:val="00081249"/>
    <w:rsid w:val="000812B9"/>
    <w:rsid w:val="000812FD"/>
    <w:rsid w:val="0008136E"/>
    <w:rsid w:val="000813CE"/>
    <w:rsid w:val="00081493"/>
    <w:rsid w:val="000815D4"/>
    <w:rsid w:val="000815F9"/>
    <w:rsid w:val="00081638"/>
    <w:rsid w:val="000816AE"/>
    <w:rsid w:val="000816CC"/>
    <w:rsid w:val="00081713"/>
    <w:rsid w:val="00081740"/>
    <w:rsid w:val="0008176F"/>
    <w:rsid w:val="000817C7"/>
    <w:rsid w:val="00081822"/>
    <w:rsid w:val="000819F4"/>
    <w:rsid w:val="00081A27"/>
    <w:rsid w:val="00081AEA"/>
    <w:rsid w:val="00081B1C"/>
    <w:rsid w:val="00081B64"/>
    <w:rsid w:val="00081B7C"/>
    <w:rsid w:val="00081BC2"/>
    <w:rsid w:val="00081BFA"/>
    <w:rsid w:val="00081CB4"/>
    <w:rsid w:val="00081D95"/>
    <w:rsid w:val="00081DAA"/>
    <w:rsid w:val="00081E07"/>
    <w:rsid w:val="00081FAE"/>
    <w:rsid w:val="00081FCA"/>
    <w:rsid w:val="00082062"/>
    <w:rsid w:val="0008206A"/>
    <w:rsid w:val="0008209D"/>
    <w:rsid w:val="0008216F"/>
    <w:rsid w:val="0008220E"/>
    <w:rsid w:val="000822EE"/>
    <w:rsid w:val="0008248F"/>
    <w:rsid w:val="000824A5"/>
    <w:rsid w:val="000824D7"/>
    <w:rsid w:val="000824F1"/>
    <w:rsid w:val="00082535"/>
    <w:rsid w:val="0008261D"/>
    <w:rsid w:val="00082621"/>
    <w:rsid w:val="000826FD"/>
    <w:rsid w:val="0008273D"/>
    <w:rsid w:val="00082894"/>
    <w:rsid w:val="00082969"/>
    <w:rsid w:val="0008298E"/>
    <w:rsid w:val="0008299C"/>
    <w:rsid w:val="000829EC"/>
    <w:rsid w:val="00082A66"/>
    <w:rsid w:val="00082C03"/>
    <w:rsid w:val="00082C20"/>
    <w:rsid w:val="00082C3B"/>
    <w:rsid w:val="00082C51"/>
    <w:rsid w:val="00082CD0"/>
    <w:rsid w:val="00082D78"/>
    <w:rsid w:val="00082E36"/>
    <w:rsid w:val="00082E79"/>
    <w:rsid w:val="00082EAD"/>
    <w:rsid w:val="00082F68"/>
    <w:rsid w:val="00082FA2"/>
    <w:rsid w:val="00083093"/>
    <w:rsid w:val="00083207"/>
    <w:rsid w:val="00083277"/>
    <w:rsid w:val="000832D7"/>
    <w:rsid w:val="00083338"/>
    <w:rsid w:val="00083353"/>
    <w:rsid w:val="00083370"/>
    <w:rsid w:val="00083371"/>
    <w:rsid w:val="0008344F"/>
    <w:rsid w:val="000834B4"/>
    <w:rsid w:val="00083539"/>
    <w:rsid w:val="000835A5"/>
    <w:rsid w:val="000835C2"/>
    <w:rsid w:val="0008360E"/>
    <w:rsid w:val="00083632"/>
    <w:rsid w:val="00083753"/>
    <w:rsid w:val="0008379F"/>
    <w:rsid w:val="000838A8"/>
    <w:rsid w:val="000838F7"/>
    <w:rsid w:val="00083A62"/>
    <w:rsid w:val="00083AD9"/>
    <w:rsid w:val="00083B55"/>
    <w:rsid w:val="00083B97"/>
    <w:rsid w:val="00083BAE"/>
    <w:rsid w:val="00083BF5"/>
    <w:rsid w:val="00083CA9"/>
    <w:rsid w:val="00083D0C"/>
    <w:rsid w:val="00083D12"/>
    <w:rsid w:val="00083F5D"/>
    <w:rsid w:val="00083FFB"/>
    <w:rsid w:val="00084166"/>
    <w:rsid w:val="0008416C"/>
    <w:rsid w:val="000841A5"/>
    <w:rsid w:val="000841BE"/>
    <w:rsid w:val="00084220"/>
    <w:rsid w:val="0008423C"/>
    <w:rsid w:val="00084384"/>
    <w:rsid w:val="000843C9"/>
    <w:rsid w:val="000843CA"/>
    <w:rsid w:val="000843CE"/>
    <w:rsid w:val="00084431"/>
    <w:rsid w:val="000844CC"/>
    <w:rsid w:val="00084551"/>
    <w:rsid w:val="00084571"/>
    <w:rsid w:val="000845F0"/>
    <w:rsid w:val="00084691"/>
    <w:rsid w:val="000846C7"/>
    <w:rsid w:val="0008470B"/>
    <w:rsid w:val="00084727"/>
    <w:rsid w:val="00084768"/>
    <w:rsid w:val="00084781"/>
    <w:rsid w:val="000847FC"/>
    <w:rsid w:val="00084816"/>
    <w:rsid w:val="00084A5B"/>
    <w:rsid w:val="00084A61"/>
    <w:rsid w:val="00084ACF"/>
    <w:rsid w:val="00084B19"/>
    <w:rsid w:val="00084B82"/>
    <w:rsid w:val="00084CBE"/>
    <w:rsid w:val="00084CC0"/>
    <w:rsid w:val="00084EF7"/>
    <w:rsid w:val="00084F41"/>
    <w:rsid w:val="00084FBE"/>
    <w:rsid w:val="00084FD5"/>
    <w:rsid w:val="00085030"/>
    <w:rsid w:val="0008505E"/>
    <w:rsid w:val="000850C1"/>
    <w:rsid w:val="000850CC"/>
    <w:rsid w:val="000850DB"/>
    <w:rsid w:val="00085118"/>
    <w:rsid w:val="000851EA"/>
    <w:rsid w:val="000851F0"/>
    <w:rsid w:val="00085323"/>
    <w:rsid w:val="0008532B"/>
    <w:rsid w:val="0008535A"/>
    <w:rsid w:val="0008551F"/>
    <w:rsid w:val="00085526"/>
    <w:rsid w:val="000855EE"/>
    <w:rsid w:val="00085684"/>
    <w:rsid w:val="000857AC"/>
    <w:rsid w:val="000857D1"/>
    <w:rsid w:val="00085804"/>
    <w:rsid w:val="0008583E"/>
    <w:rsid w:val="00085967"/>
    <w:rsid w:val="0008596D"/>
    <w:rsid w:val="000859B3"/>
    <w:rsid w:val="00085A1F"/>
    <w:rsid w:val="00085A2B"/>
    <w:rsid w:val="00085A3E"/>
    <w:rsid w:val="00085BDF"/>
    <w:rsid w:val="00085C63"/>
    <w:rsid w:val="00085C97"/>
    <w:rsid w:val="00085CE6"/>
    <w:rsid w:val="00085D39"/>
    <w:rsid w:val="00085D6C"/>
    <w:rsid w:val="00085DAC"/>
    <w:rsid w:val="00085DB7"/>
    <w:rsid w:val="00085DF3"/>
    <w:rsid w:val="00085FDF"/>
    <w:rsid w:val="0008600F"/>
    <w:rsid w:val="00086091"/>
    <w:rsid w:val="000860E3"/>
    <w:rsid w:val="0008611C"/>
    <w:rsid w:val="00086194"/>
    <w:rsid w:val="00086273"/>
    <w:rsid w:val="0008634D"/>
    <w:rsid w:val="0008635D"/>
    <w:rsid w:val="000863E3"/>
    <w:rsid w:val="0008649F"/>
    <w:rsid w:val="0008654D"/>
    <w:rsid w:val="0008656D"/>
    <w:rsid w:val="00086616"/>
    <w:rsid w:val="00086715"/>
    <w:rsid w:val="0008676C"/>
    <w:rsid w:val="000867F1"/>
    <w:rsid w:val="00086857"/>
    <w:rsid w:val="00086887"/>
    <w:rsid w:val="00086948"/>
    <w:rsid w:val="00086966"/>
    <w:rsid w:val="00086A38"/>
    <w:rsid w:val="00086B3D"/>
    <w:rsid w:val="00086BC9"/>
    <w:rsid w:val="00086BDC"/>
    <w:rsid w:val="00086C4A"/>
    <w:rsid w:val="00086D28"/>
    <w:rsid w:val="00086D61"/>
    <w:rsid w:val="00086F3A"/>
    <w:rsid w:val="00086F7B"/>
    <w:rsid w:val="00086F8D"/>
    <w:rsid w:val="0008701B"/>
    <w:rsid w:val="0008701C"/>
    <w:rsid w:val="0008702C"/>
    <w:rsid w:val="000870C5"/>
    <w:rsid w:val="0008730F"/>
    <w:rsid w:val="00087327"/>
    <w:rsid w:val="000873C1"/>
    <w:rsid w:val="000873D4"/>
    <w:rsid w:val="00087431"/>
    <w:rsid w:val="00087492"/>
    <w:rsid w:val="000875A3"/>
    <w:rsid w:val="00087974"/>
    <w:rsid w:val="00087A32"/>
    <w:rsid w:val="00087BDB"/>
    <w:rsid w:val="00087BE9"/>
    <w:rsid w:val="00087C78"/>
    <w:rsid w:val="00087D5D"/>
    <w:rsid w:val="00087D8A"/>
    <w:rsid w:val="00087E9C"/>
    <w:rsid w:val="000900A8"/>
    <w:rsid w:val="000900E0"/>
    <w:rsid w:val="00090122"/>
    <w:rsid w:val="00090202"/>
    <w:rsid w:val="0009022C"/>
    <w:rsid w:val="0009031E"/>
    <w:rsid w:val="0009039E"/>
    <w:rsid w:val="000903CA"/>
    <w:rsid w:val="0009041F"/>
    <w:rsid w:val="00090428"/>
    <w:rsid w:val="000904E7"/>
    <w:rsid w:val="000904F4"/>
    <w:rsid w:val="00090676"/>
    <w:rsid w:val="000906F7"/>
    <w:rsid w:val="0009090A"/>
    <w:rsid w:val="000909D3"/>
    <w:rsid w:val="000909DA"/>
    <w:rsid w:val="00090A56"/>
    <w:rsid w:val="00090AC7"/>
    <w:rsid w:val="00090AEF"/>
    <w:rsid w:val="00090B05"/>
    <w:rsid w:val="00090B24"/>
    <w:rsid w:val="00090C5D"/>
    <w:rsid w:val="00090C86"/>
    <w:rsid w:val="00090CB4"/>
    <w:rsid w:val="00090D18"/>
    <w:rsid w:val="00090DE7"/>
    <w:rsid w:val="00090E21"/>
    <w:rsid w:val="000910C0"/>
    <w:rsid w:val="000910D5"/>
    <w:rsid w:val="000910FB"/>
    <w:rsid w:val="00091112"/>
    <w:rsid w:val="000911A7"/>
    <w:rsid w:val="00091221"/>
    <w:rsid w:val="00091259"/>
    <w:rsid w:val="0009137D"/>
    <w:rsid w:val="00091417"/>
    <w:rsid w:val="0009184C"/>
    <w:rsid w:val="0009189B"/>
    <w:rsid w:val="000918CE"/>
    <w:rsid w:val="000918EF"/>
    <w:rsid w:val="0009194E"/>
    <w:rsid w:val="0009199A"/>
    <w:rsid w:val="000919CF"/>
    <w:rsid w:val="00091A7A"/>
    <w:rsid w:val="00091AE8"/>
    <w:rsid w:val="00091B87"/>
    <w:rsid w:val="00091BA3"/>
    <w:rsid w:val="00091CA7"/>
    <w:rsid w:val="00091CAE"/>
    <w:rsid w:val="00091D21"/>
    <w:rsid w:val="00091D38"/>
    <w:rsid w:val="00091EDE"/>
    <w:rsid w:val="00091FE2"/>
    <w:rsid w:val="00092069"/>
    <w:rsid w:val="000921B9"/>
    <w:rsid w:val="00092242"/>
    <w:rsid w:val="000922EB"/>
    <w:rsid w:val="00092345"/>
    <w:rsid w:val="0009234A"/>
    <w:rsid w:val="000923EE"/>
    <w:rsid w:val="0009246A"/>
    <w:rsid w:val="00092499"/>
    <w:rsid w:val="000924E2"/>
    <w:rsid w:val="00092501"/>
    <w:rsid w:val="00092582"/>
    <w:rsid w:val="0009275D"/>
    <w:rsid w:val="00092858"/>
    <w:rsid w:val="00092861"/>
    <w:rsid w:val="000928C2"/>
    <w:rsid w:val="00092979"/>
    <w:rsid w:val="00092985"/>
    <w:rsid w:val="00092AB8"/>
    <w:rsid w:val="00092B57"/>
    <w:rsid w:val="00092B87"/>
    <w:rsid w:val="00092C98"/>
    <w:rsid w:val="00092CA0"/>
    <w:rsid w:val="00092CCB"/>
    <w:rsid w:val="00092F44"/>
    <w:rsid w:val="00092F80"/>
    <w:rsid w:val="00092FB7"/>
    <w:rsid w:val="00093021"/>
    <w:rsid w:val="0009302C"/>
    <w:rsid w:val="0009308D"/>
    <w:rsid w:val="000930FF"/>
    <w:rsid w:val="00093117"/>
    <w:rsid w:val="000932A0"/>
    <w:rsid w:val="000932B4"/>
    <w:rsid w:val="000932E2"/>
    <w:rsid w:val="00093332"/>
    <w:rsid w:val="00093433"/>
    <w:rsid w:val="00093449"/>
    <w:rsid w:val="0009345B"/>
    <w:rsid w:val="00093460"/>
    <w:rsid w:val="00093463"/>
    <w:rsid w:val="000934BE"/>
    <w:rsid w:val="00093528"/>
    <w:rsid w:val="00093560"/>
    <w:rsid w:val="000935D3"/>
    <w:rsid w:val="000936C8"/>
    <w:rsid w:val="000937F8"/>
    <w:rsid w:val="0009386E"/>
    <w:rsid w:val="0009391E"/>
    <w:rsid w:val="00093A30"/>
    <w:rsid w:val="00093AB7"/>
    <w:rsid w:val="00093ACD"/>
    <w:rsid w:val="00093BDE"/>
    <w:rsid w:val="00093BE1"/>
    <w:rsid w:val="00093C19"/>
    <w:rsid w:val="00093C47"/>
    <w:rsid w:val="00093D53"/>
    <w:rsid w:val="00093F2A"/>
    <w:rsid w:val="00093F31"/>
    <w:rsid w:val="000940A5"/>
    <w:rsid w:val="0009417E"/>
    <w:rsid w:val="00094196"/>
    <w:rsid w:val="000941D1"/>
    <w:rsid w:val="00094298"/>
    <w:rsid w:val="000942B0"/>
    <w:rsid w:val="000942C2"/>
    <w:rsid w:val="00094316"/>
    <w:rsid w:val="00094464"/>
    <w:rsid w:val="00094523"/>
    <w:rsid w:val="000946B1"/>
    <w:rsid w:val="000946D3"/>
    <w:rsid w:val="0009472E"/>
    <w:rsid w:val="00094899"/>
    <w:rsid w:val="000948E2"/>
    <w:rsid w:val="000948E5"/>
    <w:rsid w:val="000948F4"/>
    <w:rsid w:val="000948FB"/>
    <w:rsid w:val="00094931"/>
    <w:rsid w:val="00094957"/>
    <w:rsid w:val="00094B0F"/>
    <w:rsid w:val="00094BB4"/>
    <w:rsid w:val="00094BBF"/>
    <w:rsid w:val="00094C8E"/>
    <w:rsid w:val="00094CBC"/>
    <w:rsid w:val="00094F0E"/>
    <w:rsid w:val="000950F9"/>
    <w:rsid w:val="0009511C"/>
    <w:rsid w:val="00095162"/>
    <w:rsid w:val="000951CD"/>
    <w:rsid w:val="000953C4"/>
    <w:rsid w:val="0009542B"/>
    <w:rsid w:val="0009542E"/>
    <w:rsid w:val="00095619"/>
    <w:rsid w:val="000957AF"/>
    <w:rsid w:val="000957FA"/>
    <w:rsid w:val="000958C3"/>
    <w:rsid w:val="0009591F"/>
    <w:rsid w:val="00095969"/>
    <w:rsid w:val="00095ADA"/>
    <w:rsid w:val="00095B47"/>
    <w:rsid w:val="00095BF3"/>
    <w:rsid w:val="00095BF4"/>
    <w:rsid w:val="00095CC1"/>
    <w:rsid w:val="00095D32"/>
    <w:rsid w:val="00095D7E"/>
    <w:rsid w:val="00095DF4"/>
    <w:rsid w:val="00095EB4"/>
    <w:rsid w:val="00095F5B"/>
    <w:rsid w:val="00095FBD"/>
    <w:rsid w:val="00095FDD"/>
    <w:rsid w:val="000960A9"/>
    <w:rsid w:val="000960B4"/>
    <w:rsid w:val="00096175"/>
    <w:rsid w:val="000962C0"/>
    <w:rsid w:val="000962F1"/>
    <w:rsid w:val="0009639D"/>
    <w:rsid w:val="000963E0"/>
    <w:rsid w:val="00096404"/>
    <w:rsid w:val="00096479"/>
    <w:rsid w:val="000965B3"/>
    <w:rsid w:val="00096601"/>
    <w:rsid w:val="00096725"/>
    <w:rsid w:val="00096845"/>
    <w:rsid w:val="000968C2"/>
    <w:rsid w:val="00096A68"/>
    <w:rsid w:val="00096B7E"/>
    <w:rsid w:val="00096BE5"/>
    <w:rsid w:val="00096BF0"/>
    <w:rsid w:val="00096C4B"/>
    <w:rsid w:val="00096C72"/>
    <w:rsid w:val="00096D1C"/>
    <w:rsid w:val="00096D3A"/>
    <w:rsid w:val="00096DA2"/>
    <w:rsid w:val="00096DD7"/>
    <w:rsid w:val="00096E31"/>
    <w:rsid w:val="00096E8F"/>
    <w:rsid w:val="00097159"/>
    <w:rsid w:val="000971CB"/>
    <w:rsid w:val="0009725A"/>
    <w:rsid w:val="00097274"/>
    <w:rsid w:val="000972B6"/>
    <w:rsid w:val="00097322"/>
    <w:rsid w:val="00097369"/>
    <w:rsid w:val="000973FE"/>
    <w:rsid w:val="00097436"/>
    <w:rsid w:val="00097493"/>
    <w:rsid w:val="000975D5"/>
    <w:rsid w:val="000975E8"/>
    <w:rsid w:val="0009761D"/>
    <w:rsid w:val="000976D0"/>
    <w:rsid w:val="000977B8"/>
    <w:rsid w:val="000977EF"/>
    <w:rsid w:val="00097A00"/>
    <w:rsid w:val="00097A01"/>
    <w:rsid w:val="00097AC4"/>
    <w:rsid w:val="00097B9B"/>
    <w:rsid w:val="00097BDC"/>
    <w:rsid w:val="00097CD9"/>
    <w:rsid w:val="00097D89"/>
    <w:rsid w:val="00097D9C"/>
    <w:rsid w:val="00097E38"/>
    <w:rsid w:val="00097E3D"/>
    <w:rsid w:val="00097E7B"/>
    <w:rsid w:val="00097EBB"/>
    <w:rsid w:val="00097EC4"/>
    <w:rsid w:val="00097F08"/>
    <w:rsid w:val="00097FBB"/>
    <w:rsid w:val="000A0035"/>
    <w:rsid w:val="000A0044"/>
    <w:rsid w:val="000A0049"/>
    <w:rsid w:val="000A007C"/>
    <w:rsid w:val="000A0151"/>
    <w:rsid w:val="000A0154"/>
    <w:rsid w:val="000A021C"/>
    <w:rsid w:val="000A04A6"/>
    <w:rsid w:val="000A04F8"/>
    <w:rsid w:val="000A0508"/>
    <w:rsid w:val="000A0543"/>
    <w:rsid w:val="000A057D"/>
    <w:rsid w:val="000A05CA"/>
    <w:rsid w:val="000A05F9"/>
    <w:rsid w:val="000A05FF"/>
    <w:rsid w:val="000A06BC"/>
    <w:rsid w:val="000A0720"/>
    <w:rsid w:val="000A07BD"/>
    <w:rsid w:val="000A081B"/>
    <w:rsid w:val="000A0843"/>
    <w:rsid w:val="000A08BE"/>
    <w:rsid w:val="000A08DE"/>
    <w:rsid w:val="000A08EC"/>
    <w:rsid w:val="000A08F6"/>
    <w:rsid w:val="000A0A57"/>
    <w:rsid w:val="000A0A5B"/>
    <w:rsid w:val="000A0AB0"/>
    <w:rsid w:val="000A0AC2"/>
    <w:rsid w:val="000A0B04"/>
    <w:rsid w:val="000A0B4F"/>
    <w:rsid w:val="000A0BE4"/>
    <w:rsid w:val="000A0CF8"/>
    <w:rsid w:val="000A0D57"/>
    <w:rsid w:val="000A0D72"/>
    <w:rsid w:val="000A0DDF"/>
    <w:rsid w:val="000A0E53"/>
    <w:rsid w:val="000A0E89"/>
    <w:rsid w:val="000A0F0D"/>
    <w:rsid w:val="000A0F2B"/>
    <w:rsid w:val="000A0F54"/>
    <w:rsid w:val="000A12EC"/>
    <w:rsid w:val="000A14C5"/>
    <w:rsid w:val="000A1543"/>
    <w:rsid w:val="000A1592"/>
    <w:rsid w:val="000A159D"/>
    <w:rsid w:val="000A15D4"/>
    <w:rsid w:val="000A16E0"/>
    <w:rsid w:val="000A16F2"/>
    <w:rsid w:val="000A171C"/>
    <w:rsid w:val="000A176B"/>
    <w:rsid w:val="000A178E"/>
    <w:rsid w:val="000A184E"/>
    <w:rsid w:val="000A1886"/>
    <w:rsid w:val="000A18BB"/>
    <w:rsid w:val="000A18E5"/>
    <w:rsid w:val="000A1987"/>
    <w:rsid w:val="000A19CF"/>
    <w:rsid w:val="000A1A7C"/>
    <w:rsid w:val="000A1B78"/>
    <w:rsid w:val="000A1BB4"/>
    <w:rsid w:val="000A1C41"/>
    <w:rsid w:val="000A1CA1"/>
    <w:rsid w:val="000A1CB6"/>
    <w:rsid w:val="000A1CBA"/>
    <w:rsid w:val="000A1D12"/>
    <w:rsid w:val="000A1D7E"/>
    <w:rsid w:val="000A1DCA"/>
    <w:rsid w:val="000A1DD2"/>
    <w:rsid w:val="000A1F26"/>
    <w:rsid w:val="000A1F3A"/>
    <w:rsid w:val="000A1F8E"/>
    <w:rsid w:val="000A201B"/>
    <w:rsid w:val="000A214E"/>
    <w:rsid w:val="000A2151"/>
    <w:rsid w:val="000A21FE"/>
    <w:rsid w:val="000A2223"/>
    <w:rsid w:val="000A229B"/>
    <w:rsid w:val="000A22C7"/>
    <w:rsid w:val="000A2365"/>
    <w:rsid w:val="000A2448"/>
    <w:rsid w:val="000A24C5"/>
    <w:rsid w:val="000A2534"/>
    <w:rsid w:val="000A258C"/>
    <w:rsid w:val="000A2598"/>
    <w:rsid w:val="000A262B"/>
    <w:rsid w:val="000A2837"/>
    <w:rsid w:val="000A2926"/>
    <w:rsid w:val="000A2A74"/>
    <w:rsid w:val="000A2A87"/>
    <w:rsid w:val="000A2B31"/>
    <w:rsid w:val="000A2B66"/>
    <w:rsid w:val="000A2C33"/>
    <w:rsid w:val="000A2C5C"/>
    <w:rsid w:val="000A2CF2"/>
    <w:rsid w:val="000A2CFB"/>
    <w:rsid w:val="000A2D9E"/>
    <w:rsid w:val="000A2DA5"/>
    <w:rsid w:val="000A2DA6"/>
    <w:rsid w:val="000A2E1B"/>
    <w:rsid w:val="000A2E6A"/>
    <w:rsid w:val="000A2EA4"/>
    <w:rsid w:val="000A2F13"/>
    <w:rsid w:val="000A2FD2"/>
    <w:rsid w:val="000A30CD"/>
    <w:rsid w:val="000A30E3"/>
    <w:rsid w:val="000A3181"/>
    <w:rsid w:val="000A31BD"/>
    <w:rsid w:val="000A31C8"/>
    <w:rsid w:val="000A3258"/>
    <w:rsid w:val="000A325E"/>
    <w:rsid w:val="000A328D"/>
    <w:rsid w:val="000A32B0"/>
    <w:rsid w:val="000A3302"/>
    <w:rsid w:val="000A3362"/>
    <w:rsid w:val="000A3398"/>
    <w:rsid w:val="000A3408"/>
    <w:rsid w:val="000A35A4"/>
    <w:rsid w:val="000A35AA"/>
    <w:rsid w:val="000A35B0"/>
    <w:rsid w:val="000A3668"/>
    <w:rsid w:val="000A36FB"/>
    <w:rsid w:val="000A3797"/>
    <w:rsid w:val="000A3827"/>
    <w:rsid w:val="000A3830"/>
    <w:rsid w:val="000A3853"/>
    <w:rsid w:val="000A3A46"/>
    <w:rsid w:val="000A3A64"/>
    <w:rsid w:val="000A3B6E"/>
    <w:rsid w:val="000A3B71"/>
    <w:rsid w:val="000A3BBD"/>
    <w:rsid w:val="000A3CD2"/>
    <w:rsid w:val="000A3D3E"/>
    <w:rsid w:val="000A3E08"/>
    <w:rsid w:val="000A3F07"/>
    <w:rsid w:val="000A3F55"/>
    <w:rsid w:val="000A403D"/>
    <w:rsid w:val="000A4324"/>
    <w:rsid w:val="000A43B4"/>
    <w:rsid w:val="000A43C6"/>
    <w:rsid w:val="000A4406"/>
    <w:rsid w:val="000A45AA"/>
    <w:rsid w:val="000A45EE"/>
    <w:rsid w:val="000A4686"/>
    <w:rsid w:val="000A47E5"/>
    <w:rsid w:val="000A47E8"/>
    <w:rsid w:val="000A47FA"/>
    <w:rsid w:val="000A482C"/>
    <w:rsid w:val="000A484B"/>
    <w:rsid w:val="000A4888"/>
    <w:rsid w:val="000A48A7"/>
    <w:rsid w:val="000A48F6"/>
    <w:rsid w:val="000A4908"/>
    <w:rsid w:val="000A49EB"/>
    <w:rsid w:val="000A4A97"/>
    <w:rsid w:val="000A4B97"/>
    <w:rsid w:val="000A4BD4"/>
    <w:rsid w:val="000A4C66"/>
    <w:rsid w:val="000A4C9F"/>
    <w:rsid w:val="000A4D85"/>
    <w:rsid w:val="000A4DD6"/>
    <w:rsid w:val="000A4E9E"/>
    <w:rsid w:val="000A4EEB"/>
    <w:rsid w:val="000A4F4C"/>
    <w:rsid w:val="000A4FA9"/>
    <w:rsid w:val="000A4FF8"/>
    <w:rsid w:val="000A5065"/>
    <w:rsid w:val="000A50AB"/>
    <w:rsid w:val="000A50E9"/>
    <w:rsid w:val="000A52EA"/>
    <w:rsid w:val="000A52F9"/>
    <w:rsid w:val="000A531F"/>
    <w:rsid w:val="000A53BA"/>
    <w:rsid w:val="000A53CA"/>
    <w:rsid w:val="000A5402"/>
    <w:rsid w:val="000A5502"/>
    <w:rsid w:val="000A5521"/>
    <w:rsid w:val="000A55CB"/>
    <w:rsid w:val="000A560E"/>
    <w:rsid w:val="000A5623"/>
    <w:rsid w:val="000A5632"/>
    <w:rsid w:val="000A56D7"/>
    <w:rsid w:val="000A5797"/>
    <w:rsid w:val="000A57D7"/>
    <w:rsid w:val="000A57F6"/>
    <w:rsid w:val="000A59E8"/>
    <w:rsid w:val="000A5A2A"/>
    <w:rsid w:val="000A5A3E"/>
    <w:rsid w:val="000A5A9C"/>
    <w:rsid w:val="000A5AC1"/>
    <w:rsid w:val="000A5AED"/>
    <w:rsid w:val="000A5B1D"/>
    <w:rsid w:val="000A5BD8"/>
    <w:rsid w:val="000A5C0C"/>
    <w:rsid w:val="000A5C58"/>
    <w:rsid w:val="000A5C8A"/>
    <w:rsid w:val="000A5C8B"/>
    <w:rsid w:val="000A5D21"/>
    <w:rsid w:val="000A5D75"/>
    <w:rsid w:val="000A5EBF"/>
    <w:rsid w:val="000A5EFC"/>
    <w:rsid w:val="000A5F5C"/>
    <w:rsid w:val="000A5FFA"/>
    <w:rsid w:val="000A6072"/>
    <w:rsid w:val="000A60F0"/>
    <w:rsid w:val="000A62B0"/>
    <w:rsid w:val="000A6426"/>
    <w:rsid w:val="000A6444"/>
    <w:rsid w:val="000A6563"/>
    <w:rsid w:val="000A665E"/>
    <w:rsid w:val="000A668B"/>
    <w:rsid w:val="000A6692"/>
    <w:rsid w:val="000A66D4"/>
    <w:rsid w:val="000A6754"/>
    <w:rsid w:val="000A67D4"/>
    <w:rsid w:val="000A6934"/>
    <w:rsid w:val="000A696F"/>
    <w:rsid w:val="000A69A2"/>
    <w:rsid w:val="000A6A04"/>
    <w:rsid w:val="000A6ABB"/>
    <w:rsid w:val="000A6B97"/>
    <w:rsid w:val="000A6C04"/>
    <w:rsid w:val="000A6CA8"/>
    <w:rsid w:val="000A6CCC"/>
    <w:rsid w:val="000A6D4C"/>
    <w:rsid w:val="000A6EC1"/>
    <w:rsid w:val="000A6F1A"/>
    <w:rsid w:val="000A6F6E"/>
    <w:rsid w:val="000A6F76"/>
    <w:rsid w:val="000A6FA3"/>
    <w:rsid w:val="000A702D"/>
    <w:rsid w:val="000A7141"/>
    <w:rsid w:val="000A71B6"/>
    <w:rsid w:val="000A71DA"/>
    <w:rsid w:val="000A7276"/>
    <w:rsid w:val="000A7282"/>
    <w:rsid w:val="000A7289"/>
    <w:rsid w:val="000A7293"/>
    <w:rsid w:val="000A7301"/>
    <w:rsid w:val="000A7398"/>
    <w:rsid w:val="000A7463"/>
    <w:rsid w:val="000A754D"/>
    <w:rsid w:val="000A759E"/>
    <w:rsid w:val="000A7655"/>
    <w:rsid w:val="000A76B5"/>
    <w:rsid w:val="000A782A"/>
    <w:rsid w:val="000A7835"/>
    <w:rsid w:val="000A7855"/>
    <w:rsid w:val="000A7927"/>
    <w:rsid w:val="000A7A7F"/>
    <w:rsid w:val="000A7AC9"/>
    <w:rsid w:val="000A7AE0"/>
    <w:rsid w:val="000A7AF3"/>
    <w:rsid w:val="000A7B02"/>
    <w:rsid w:val="000A7B0A"/>
    <w:rsid w:val="000A7B0C"/>
    <w:rsid w:val="000A7B17"/>
    <w:rsid w:val="000A7B8F"/>
    <w:rsid w:val="000A7C9A"/>
    <w:rsid w:val="000A7D11"/>
    <w:rsid w:val="000A7E0B"/>
    <w:rsid w:val="000A7E6F"/>
    <w:rsid w:val="000A7EA5"/>
    <w:rsid w:val="000A7EE2"/>
    <w:rsid w:val="000A7F59"/>
    <w:rsid w:val="000A7F7B"/>
    <w:rsid w:val="000B00A0"/>
    <w:rsid w:val="000B010A"/>
    <w:rsid w:val="000B01AE"/>
    <w:rsid w:val="000B01E5"/>
    <w:rsid w:val="000B03A4"/>
    <w:rsid w:val="000B03E3"/>
    <w:rsid w:val="000B04F5"/>
    <w:rsid w:val="000B053D"/>
    <w:rsid w:val="000B055E"/>
    <w:rsid w:val="000B0669"/>
    <w:rsid w:val="000B070E"/>
    <w:rsid w:val="000B08B8"/>
    <w:rsid w:val="000B08C0"/>
    <w:rsid w:val="000B0905"/>
    <w:rsid w:val="000B0966"/>
    <w:rsid w:val="000B0A05"/>
    <w:rsid w:val="000B0AD8"/>
    <w:rsid w:val="000B0B40"/>
    <w:rsid w:val="000B0CC2"/>
    <w:rsid w:val="000B10D6"/>
    <w:rsid w:val="000B1182"/>
    <w:rsid w:val="000B125C"/>
    <w:rsid w:val="000B12C8"/>
    <w:rsid w:val="000B1336"/>
    <w:rsid w:val="000B134A"/>
    <w:rsid w:val="000B13B9"/>
    <w:rsid w:val="000B13F6"/>
    <w:rsid w:val="000B1405"/>
    <w:rsid w:val="000B143B"/>
    <w:rsid w:val="000B1461"/>
    <w:rsid w:val="000B15F3"/>
    <w:rsid w:val="000B168B"/>
    <w:rsid w:val="000B1698"/>
    <w:rsid w:val="000B172B"/>
    <w:rsid w:val="000B175B"/>
    <w:rsid w:val="000B17CD"/>
    <w:rsid w:val="000B19B5"/>
    <w:rsid w:val="000B1B20"/>
    <w:rsid w:val="000B1B34"/>
    <w:rsid w:val="000B1B45"/>
    <w:rsid w:val="000B1BC3"/>
    <w:rsid w:val="000B1C28"/>
    <w:rsid w:val="000B1C5A"/>
    <w:rsid w:val="000B1CCD"/>
    <w:rsid w:val="000B1DAD"/>
    <w:rsid w:val="000B1E8C"/>
    <w:rsid w:val="000B1EEC"/>
    <w:rsid w:val="000B1F01"/>
    <w:rsid w:val="000B1F93"/>
    <w:rsid w:val="000B1FAB"/>
    <w:rsid w:val="000B2034"/>
    <w:rsid w:val="000B2095"/>
    <w:rsid w:val="000B2107"/>
    <w:rsid w:val="000B212B"/>
    <w:rsid w:val="000B2169"/>
    <w:rsid w:val="000B22F0"/>
    <w:rsid w:val="000B2335"/>
    <w:rsid w:val="000B2344"/>
    <w:rsid w:val="000B2367"/>
    <w:rsid w:val="000B2456"/>
    <w:rsid w:val="000B27B9"/>
    <w:rsid w:val="000B2864"/>
    <w:rsid w:val="000B2A15"/>
    <w:rsid w:val="000B2A1A"/>
    <w:rsid w:val="000B2B6D"/>
    <w:rsid w:val="000B2C2D"/>
    <w:rsid w:val="000B2C53"/>
    <w:rsid w:val="000B2D04"/>
    <w:rsid w:val="000B2D7A"/>
    <w:rsid w:val="000B2D7B"/>
    <w:rsid w:val="000B2E84"/>
    <w:rsid w:val="000B3055"/>
    <w:rsid w:val="000B305C"/>
    <w:rsid w:val="000B312F"/>
    <w:rsid w:val="000B313D"/>
    <w:rsid w:val="000B3158"/>
    <w:rsid w:val="000B3194"/>
    <w:rsid w:val="000B3407"/>
    <w:rsid w:val="000B3472"/>
    <w:rsid w:val="000B347C"/>
    <w:rsid w:val="000B349E"/>
    <w:rsid w:val="000B34EA"/>
    <w:rsid w:val="000B365C"/>
    <w:rsid w:val="000B365E"/>
    <w:rsid w:val="000B369D"/>
    <w:rsid w:val="000B3701"/>
    <w:rsid w:val="000B3773"/>
    <w:rsid w:val="000B3821"/>
    <w:rsid w:val="000B38B7"/>
    <w:rsid w:val="000B38E1"/>
    <w:rsid w:val="000B38FF"/>
    <w:rsid w:val="000B3946"/>
    <w:rsid w:val="000B399F"/>
    <w:rsid w:val="000B3A16"/>
    <w:rsid w:val="000B3A8E"/>
    <w:rsid w:val="000B3A8F"/>
    <w:rsid w:val="000B3B08"/>
    <w:rsid w:val="000B3B4A"/>
    <w:rsid w:val="000B3B7C"/>
    <w:rsid w:val="000B3BD7"/>
    <w:rsid w:val="000B3C84"/>
    <w:rsid w:val="000B3CA4"/>
    <w:rsid w:val="000B3CA6"/>
    <w:rsid w:val="000B3CCB"/>
    <w:rsid w:val="000B3D22"/>
    <w:rsid w:val="000B3D2D"/>
    <w:rsid w:val="000B3D93"/>
    <w:rsid w:val="000B3E5D"/>
    <w:rsid w:val="000B3F3A"/>
    <w:rsid w:val="000B3F64"/>
    <w:rsid w:val="000B4015"/>
    <w:rsid w:val="000B406D"/>
    <w:rsid w:val="000B40B5"/>
    <w:rsid w:val="000B4134"/>
    <w:rsid w:val="000B417A"/>
    <w:rsid w:val="000B423E"/>
    <w:rsid w:val="000B42C4"/>
    <w:rsid w:val="000B4396"/>
    <w:rsid w:val="000B43BD"/>
    <w:rsid w:val="000B4400"/>
    <w:rsid w:val="000B4413"/>
    <w:rsid w:val="000B45C0"/>
    <w:rsid w:val="000B461A"/>
    <w:rsid w:val="000B46C1"/>
    <w:rsid w:val="000B46DD"/>
    <w:rsid w:val="000B46E9"/>
    <w:rsid w:val="000B46FC"/>
    <w:rsid w:val="000B470C"/>
    <w:rsid w:val="000B4894"/>
    <w:rsid w:val="000B48A1"/>
    <w:rsid w:val="000B49C8"/>
    <w:rsid w:val="000B49E8"/>
    <w:rsid w:val="000B4A1E"/>
    <w:rsid w:val="000B4A54"/>
    <w:rsid w:val="000B4A56"/>
    <w:rsid w:val="000B4A6A"/>
    <w:rsid w:val="000B4B87"/>
    <w:rsid w:val="000B4D52"/>
    <w:rsid w:val="000B5040"/>
    <w:rsid w:val="000B50BA"/>
    <w:rsid w:val="000B517C"/>
    <w:rsid w:val="000B5193"/>
    <w:rsid w:val="000B52F0"/>
    <w:rsid w:val="000B5403"/>
    <w:rsid w:val="000B543E"/>
    <w:rsid w:val="000B54F6"/>
    <w:rsid w:val="000B5525"/>
    <w:rsid w:val="000B5698"/>
    <w:rsid w:val="000B58AE"/>
    <w:rsid w:val="000B591B"/>
    <w:rsid w:val="000B59BC"/>
    <w:rsid w:val="000B59C1"/>
    <w:rsid w:val="000B5A02"/>
    <w:rsid w:val="000B5AAB"/>
    <w:rsid w:val="000B5ABC"/>
    <w:rsid w:val="000B5AE9"/>
    <w:rsid w:val="000B5B18"/>
    <w:rsid w:val="000B5B23"/>
    <w:rsid w:val="000B5B34"/>
    <w:rsid w:val="000B5B61"/>
    <w:rsid w:val="000B5B8B"/>
    <w:rsid w:val="000B5BF7"/>
    <w:rsid w:val="000B5C96"/>
    <w:rsid w:val="000B5CA2"/>
    <w:rsid w:val="000B5E9C"/>
    <w:rsid w:val="000B611A"/>
    <w:rsid w:val="000B626A"/>
    <w:rsid w:val="000B6295"/>
    <w:rsid w:val="000B629A"/>
    <w:rsid w:val="000B62BE"/>
    <w:rsid w:val="000B62C4"/>
    <w:rsid w:val="000B62D8"/>
    <w:rsid w:val="000B6394"/>
    <w:rsid w:val="000B641F"/>
    <w:rsid w:val="000B646B"/>
    <w:rsid w:val="000B6482"/>
    <w:rsid w:val="000B64A3"/>
    <w:rsid w:val="000B65A2"/>
    <w:rsid w:val="000B6655"/>
    <w:rsid w:val="000B680C"/>
    <w:rsid w:val="000B687C"/>
    <w:rsid w:val="000B689C"/>
    <w:rsid w:val="000B6943"/>
    <w:rsid w:val="000B69CC"/>
    <w:rsid w:val="000B69FF"/>
    <w:rsid w:val="000B6B87"/>
    <w:rsid w:val="000B6BC0"/>
    <w:rsid w:val="000B6D32"/>
    <w:rsid w:val="000B6D48"/>
    <w:rsid w:val="000B6D9F"/>
    <w:rsid w:val="000B6DDF"/>
    <w:rsid w:val="000B6E40"/>
    <w:rsid w:val="000B6E64"/>
    <w:rsid w:val="000B6F4E"/>
    <w:rsid w:val="000B7099"/>
    <w:rsid w:val="000B7228"/>
    <w:rsid w:val="000B72D0"/>
    <w:rsid w:val="000B7379"/>
    <w:rsid w:val="000B7385"/>
    <w:rsid w:val="000B739C"/>
    <w:rsid w:val="000B743C"/>
    <w:rsid w:val="000B744F"/>
    <w:rsid w:val="000B74D5"/>
    <w:rsid w:val="000B7549"/>
    <w:rsid w:val="000B75A9"/>
    <w:rsid w:val="000B7684"/>
    <w:rsid w:val="000B773F"/>
    <w:rsid w:val="000B7787"/>
    <w:rsid w:val="000B779D"/>
    <w:rsid w:val="000B77AE"/>
    <w:rsid w:val="000B7829"/>
    <w:rsid w:val="000B78AE"/>
    <w:rsid w:val="000B791D"/>
    <w:rsid w:val="000B794F"/>
    <w:rsid w:val="000B797D"/>
    <w:rsid w:val="000B79C6"/>
    <w:rsid w:val="000B7A8C"/>
    <w:rsid w:val="000B7ABA"/>
    <w:rsid w:val="000B7B44"/>
    <w:rsid w:val="000B7B9C"/>
    <w:rsid w:val="000B7BEC"/>
    <w:rsid w:val="000B7CD2"/>
    <w:rsid w:val="000B7D1C"/>
    <w:rsid w:val="000B7D59"/>
    <w:rsid w:val="000B7D65"/>
    <w:rsid w:val="000B7D67"/>
    <w:rsid w:val="000B7D8F"/>
    <w:rsid w:val="000B7F6C"/>
    <w:rsid w:val="000B7FBF"/>
    <w:rsid w:val="000B7FD1"/>
    <w:rsid w:val="000B7FFD"/>
    <w:rsid w:val="000C0125"/>
    <w:rsid w:val="000C0147"/>
    <w:rsid w:val="000C01CC"/>
    <w:rsid w:val="000C01E0"/>
    <w:rsid w:val="000C0460"/>
    <w:rsid w:val="000C0473"/>
    <w:rsid w:val="000C054C"/>
    <w:rsid w:val="000C05DE"/>
    <w:rsid w:val="000C06D4"/>
    <w:rsid w:val="000C06D8"/>
    <w:rsid w:val="000C079C"/>
    <w:rsid w:val="000C0946"/>
    <w:rsid w:val="000C0A01"/>
    <w:rsid w:val="000C0B13"/>
    <w:rsid w:val="000C0B4B"/>
    <w:rsid w:val="000C0BBA"/>
    <w:rsid w:val="000C0BCA"/>
    <w:rsid w:val="000C0C63"/>
    <w:rsid w:val="000C0CC8"/>
    <w:rsid w:val="000C0D0D"/>
    <w:rsid w:val="000C0D14"/>
    <w:rsid w:val="000C0DA5"/>
    <w:rsid w:val="000C0E0C"/>
    <w:rsid w:val="000C0E7E"/>
    <w:rsid w:val="000C0EDC"/>
    <w:rsid w:val="000C0EE4"/>
    <w:rsid w:val="000C0F2B"/>
    <w:rsid w:val="000C0F2E"/>
    <w:rsid w:val="000C0F97"/>
    <w:rsid w:val="000C1232"/>
    <w:rsid w:val="000C1247"/>
    <w:rsid w:val="000C1317"/>
    <w:rsid w:val="000C1337"/>
    <w:rsid w:val="000C1385"/>
    <w:rsid w:val="000C13CF"/>
    <w:rsid w:val="000C13EE"/>
    <w:rsid w:val="000C143C"/>
    <w:rsid w:val="000C1448"/>
    <w:rsid w:val="000C15CB"/>
    <w:rsid w:val="000C15D2"/>
    <w:rsid w:val="000C162E"/>
    <w:rsid w:val="000C166F"/>
    <w:rsid w:val="000C1710"/>
    <w:rsid w:val="000C177F"/>
    <w:rsid w:val="000C190D"/>
    <w:rsid w:val="000C1A6B"/>
    <w:rsid w:val="000C1B28"/>
    <w:rsid w:val="000C1B7D"/>
    <w:rsid w:val="000C1D87"/>
    <w:rsid w:val="000C1DA7"/>
    <w:rsid w:val="000C1E4D"/>
    <w:rsid w:val="000C1E4F"/>
    <w:rsid w:val="000C1E86"/>
    <w:rsid w:val="000C1EBB"/>
    <w:rsid w:val="000C1FFF"/>
    <w:rsid w:val="000C2007"/>
    <w:rsid w:val="000C2147"/>
    <w:rsid w:val="000C21E4"/>
    <w:rsid w:val="000C22C4"/>
    <w:rsid w:val="000C246C"/>
    <w:rsid w:val="000C24C5"/>
    <w:rsid w:val="000C256C"/>
    <w:rsid w:val="000C2596"/>
    <w:rsid w:val="000C2693"/>
    <w:rsid w:val="000C2853"/>
    <w:rsid w:val="000C287F"/>
    <w:rsid w:val="000C292D"/>
    <w:rsid w:val="000C2976"/>
    <w:rsid w:val="000C2AE1"/>
    <w:rsid w:val="000C2BA2"/>
    <w:rsid w:val="000C2C4F"/>
    <w:rsid w:val="000C2C81"/>
    <w:rsid w:val="000C2D19"/>
    <w:rsid w:val="000C2DF1"/>
    <w:rsid w:val="000C2E0F"/>
    <w:rsid w:val="000C2E2F"/>
    <w:rsid w:val="000C2E74"/>
    <w:rsid w:val="000C2EF5"/>
    <w:rsid w:val="000C2F50"/>
    <w:rsid w:val="000C2FAE"/>
    <w:rsid w:val="000C323B"/>
    <w:rsid w:val="000C3382"/>
    <w:rsid w:val="000C362E"/>
    <w:rsid w:val="000C372C"/>
    <w:rsid w:val="000C38E8"/>
    <w:rsid w:val="000C394F"/>
    <w:rsid w:val="000C399D"/>
    <w:rsid w:val="000C39CB"/>
    <w:rsid w:val="000C3AF8"/>
    <w:rsid w:val="000C3C37"/>
    <w:rsid w:val="000C3C79"/>
    <w:rsid w:val="000C3CA4"/>
    <w:rsid w:val="000C3DAA"/>
    <w:rsid w:val="000C3EE6"/>
    <w:rsid w:val="000C40C4"/>
    <w:rsid w:val="000C4167"/>
    <w:rsid w:val="000C416F"/>
    <w:rsid w:val="000C41D8"/>
    <w:rsid w:val="000C42CC"/>
    <w:rsid w:val="000C4311"/>
    <w:rsid w:val="000C4323"/>
    <w:rsid w:val="000C4328"/>
    <w:rsid w:val="000C44AF"/>
    <w:rsid w:val="000C4520"/>
    <w:rsid w:val="000C4666"/>
    <w:rsid w:val="000C47C9"/>
    <w:rsid w:val="000C4801"/>
    <w:rsid w:val="000C48BF"/>
    <w:rsid w:val="000C490D"/>
    <w:rsid w:val="000C493D"/>
    <w:rsid w:val="000C4943"/>
    <w:rsid w:val="000C49EC"/>
    <w:rsid w:val="000C4A43"/>
    <w:rsid w:val="000C4AD4"/>
    <w:rsid w:val="000C4CD8"/>
    <w:rsid w:val="000C4D68"/>
    <w:rsid w:val="000C4D98"/>
    <w:rsid w:val="000C4E8E"/>
    <w:rsid w:val="000C4E9B"/>
    <w:rsid w:val="000C4EEE"/>
    <w:rsid w:val="000C4F84"/>
    <w:rsid w:val="000C4FD2"/>
    <w:rsid w:val="000C5020"/>
    <w:rsid w:val="000C5087"/>
    <w:rsid w:val="000C50FD"/>
    <w:rsid w:val="000C5195"/>
    <w:rsid w:val="000C5223"/>
    <w:rsid w:val="000C5249"/>
    <w:rsid w:val="000C5295"/>
    <w:rsid w:val="000C539B"/>
    <w:rsid w:val="000C5465"/>
    <w:rsid w:val="000C54B0"/>
    <w:rsid w:val="000C5582"/>
    <w:rsid w:val="000C55D4"/>
    <w:rsid w:val="000C5623"/>
    <w:rsid w:val="000C56E7"/>
    <w:rsid w:val="000C57EF"/>
    <w:rsid w:val="000C58A5"/>
    <w:rsid w:val="000C58C1"/>
    <w:rsid w:val="000C59AC"/>
    <w:rsid w:val="000C5A1F"/>
    <w:rsid w:val="000C5A8E"/>
    <w:rsid w:val="000C5B30"/>
    <w:rsid w:val="000C5C69"/>
    <w:rsid w:val="000C5D9D"/>
    <w:rsid w:val="000C5DB9"/>
    <w:rsid w:val="000C5F14"/>
    <w:rsid w:val="000C5F54"/>
    <w:rsid w:val="000C5F95"/>
    <w:rsid w:val="000C5FA4"/>
    <w:rsid w:val="000C60A4"/>
    <w:rsid w:val="000C60CA"/>
    <w:rsid w:val="000C60FB"/>
    <w:rsid w:val="000C620E"/>
    <w:rsid w:val="000C6249"/>
    <w:rsid w:val="000C629D"/>
    <w:rsid w:val="000C62AA"/>
    <w:rsid w:val="000C6342"/>
    <w:rsid w:val="000C635F"/>
    <w:rsid w:val="000C6498"/>
    <w:rsid w:val="000C649B"/>
    <w:rsid w:val="000C64F0"/>
    <w:rsid w:val="000C654F"/>
    <w:rsid w:val="000C65D4"/>
    <w:rsid w:val="000C65FB"/>
    <w:rsid w:val="000C6660"/>
    <w:rsid w:val="000C6663"/>
    <w:rsid w:val="000C66B4"/>
    <w:rsid w:val="000C671A"/>
    <w:rsid w:val="000C673F"/>
    <w:rsid w:val="000C683F"/>
    <w:rsid w:val="000C68D7"/>
    <w:rsid w:val="000C6A36"/>
    <w:rsid w:val="000C6B08"/>
    <w:rsid w:val="000C6B32"/>
    <w:rsid w:val="000C6B6E"/>
    <w:rsid w:val="000C6C6D"/>
    <w:rsid w:val="000C6C7B"/>
    <w:rsid w:val="000C6DE6"/>
    <w:rsid w:val="000C6F14"/>
    <w:rsid w:val="000C6F35"/>
    <w:rsid w:val="000C6F92"/>
    <w:rsid w:val="000C6FC3"/>
    <w:rsid w:val="000C6FEA"/>
    <w:rsid w:val="000C701A"/>
    <w:rsid w:val="000C709F"/>
    <w:rsid w:val="000C70F1"/>
    <w:rsid w:val="000C723D"/>
    <w:rsid w:val="000C7277"/>
    <w:rsid w:val="000C729D"/>
    <w:rsid w:val="000C72EC"/>
    <w:rsid w:val="000C7307"/>
    <w:rsid w:val="000C743F"/>
    <w:rsid w:val="000C74A0"/>
    <w:rsid w:val="000C752C"/>
    <w:rsid w:val="000C76D6"/>
    <w:rsid w:val="000C774B"/>
    <w:rsid w:val="000C776E"/>
    <w:rsid w:val="000C77A3"/>
    <w:rsid w:val="000C7818"/>
    <w:rsid w:val="000C783D"/>
    <w:rsid w:val="000C7872"/>
    <w:rsid w:val="000C796F"/>
    <w:rsid w:val="000C799D"/>
    <w:rsid w:val="000C79AE"/>
    <w:rsid w:val="000C7A32"/>
    <w:rsid w:val="000C7A3D"/>
    <w:rsid w:val="000C7AA6"/>
    <w:rsid w:val="000C7B19"/>
    <w:rsid w:val="000C7B8D"/>
    <w:rsid w:val="000C7BF0"/>
    <w:rsid w:val="000C7C9B"/>
    <w:rsid w:val="000C7D2B"/>
    <w:rsid w:val="000C7DBF"/>
    <w:rsid w:val="000C7F23"/>
    <w:rsid w:val="000C7F3C"/>
    <w:rsid w:val="000C7FC7"/>
    <w:rsid w:val="000C7FE0"/>
    <w:rsid w:val="000D0085"/>
    <w:rsid w:val="000D014A"/>
    <w:rsid w:val="000D01D8"/>
    <w:rsid w:val="000D01EF"/>
    <w:rsid w:val="000D02F6"/>
    <w:rsid w:val="000D0375"/>
    <w:rsid w:val="000D03E1"/>
    <w:rsid w:val="000D03FB"/>
    <w:rsid w:val="000D0597"/>
    <w:rsid w:val="000D05BD"/>
    <w:rsid w:val="000D067A"/>
    <w:rsid w:val="000D069E"/>
    <w:rsid w:val="000D07CF"/>
    <w:rsid w:val="000D0974"/>
    <w:rsid w:val="000D097A"/>
    <w:rsid w:val="000D0A74"/>
    <w:rsid w:val="000D0AEC"/>
    <w:rsid w:val="000D0AF3"/>
    <w:rsid w:val="000D0BB1"/>
    <w:rsid w:val="000D0C0B"/>
    <w:rsid w:val="000D0C65"/>
    <w:rsid w:val="000D0CE8"/>
    <w:rsid w:val="000D0CF9"/>
    <w:rsid w:val="000D0DEA"/>
    <w:rsid w:val="000D0E15"/>
    <w:rsid w:val="000D0FC4"/>
    <w:rsid w:val="000D103A"/>
    <w:rsid w:val="000D10E6"/>
    <w:rsid w:val="000D10FC"/>
    <w:rsid w:val="000D1106"/>
    <w:rsid w:val="000D115E"/>
    <w:rsid w:val="000D1195"/>
    <w:rsid w:val="000D11E1"/>
    <w:rsid w:val="000D13DC"/>
    <w:rsid w:val="000D1418"/>
    <w:rsid w:val="000D1487"/>
    <w:rsid w:val="000D14BD"/>
    <w:rsid w:val="000D1516"/>
    <w:rsid w:val="000D1585"/>
    <w:rsid w:val="000D15A0"/>
    <w:rsid w:val="000D1630"/>
    <w:rsid w:val="000D1672"/>
    <w:rsid w:val="000D1708"/>
    <w:rsid w:val="000D1A30"/>
    <w:rsid w:val="000D1ACA"/>
    <w:rsid w:val="000D1AEF"/>
    <w:rsid w:val="000D1B24"/>
    <w:rsid w:val="000D1CED"/>
    <w:rsid w:val="000D1D62"/>
    <w:rsid w:val="000D1D74"/>
    <w:rsid w:val="000D1D7B"/>
    <w:rsid w:val="000D1E91"/>
    <w:rsid w:val="000D1F7A"/>
    <w:rsid w:val="000D1FCD"/>
    <w:rsid w:val="000D2045"/>
    <w:rsid w:val="000D2085"/>
    <w:rsid w:val="000D20D4"/>
    <w:rsid w:val="000D2175"/>
    <w:rsid w:val="000D21D6"/>
    <w:rsid w:val="000D2215"/>
    <w:rsid w:val="000D2325"/>
    <w:rsid w:val="000D237D"/>
    <w:rsid w:val="000D2597"/>
    <w:rsid w:val="000D27B6"/>
    <w:rsid w:val="000D28C3"/>
    <w:rsid w:val="000D2A7A"/>
    <w:rsid w:val="000D2A92"/>
    <w:rsid w:val="000D2B5F"/>
    <w:rsid w:val="000D2B7B"/>
    <w:rsid w:val="000D2BD5"/>
    <w:rsid w:val="000D2C3E"/>
    <w:rsid w:val="000D2CC5"/>
    <w:rsid w:val="000D2CEF"/>
    <w:rsid w:val="000D2D05"/>
    <w:rsid w:val="000D2D39"/>
    <w:rsid w:val="000D2DA2"/>
    <w:rsid w:val="000D2FCA"/>
    <w:rsid w:val="000D313B"/>
    <w:rsid w:val="000D3173"/>
    <w:rsid w:val="000D31E8"/>
    <w:rsid w:val="000D32BC"/>
    <w:rsid w:val="000D3354"/>
    <w:rsid w:val="000D338A"/>
    <w:rsid w:val="000D339B"/>
    <w:rsid w:val="000D33BF"/>
    <w:rsid w:val="000D35FC"/>
    <w:rsid w:val="000D372B"/>
    <w:rsid w:val="000D3733"/>
    <w:rsid w:val="000D37A3"/>
    <w:rsid w:val="000D3A02"/>
    <w:rsid w:val="000D3A57"/>
    <w:rsid w:val="000D3AC5"/>
    <w:rsid w:val="000D3BAB"/>
    <w:rsid w:val="000D3BDF"/>
    <w:rsid w:val="000D3BE7"/>
    <w:rsid w:val="000D3BF5"/>
    <w:rsid w:val="000D3D5F"/>
    <w:rsid w:val="000D3D7F"/>
    <w:rsid w:val="000D3DD0"/>
    <w:rsid w:val="000D3F63"/>
    <w:rsid w:val="000D3FB6"/>
    <w:rsid w:val="000D4161"/>
    <w:rsid w:val="000D4166"/>
    <w:rsid w:val="000D430D"/>
    <w:rsid w:val="000D447A"/>
    <w:rsid w:val="000D44B8"/>
    <w:rsid w:val="000D451A"/>
    <w:rsid w:val="000D459F"/>
    <w:rsid w:val="000D47D5"/>
    <w:rsid w:val="000D4837"/>
    <w:rsid w:val="000D48D6"/>
    <w:rsid w:val="000D497F"/>
    <w:rsid w:val="000D4A5E"/>
    <w:rsid w:val="000D4A64"/>
    <w:rsid w:val="000D4AEB"/>
    <w:rsid w:val="000D4AF6"/>
    <w:rsid w:val="000D4CF1"/>
    <w:rsid w:val="000D4D41"/>
    <w:rsid w:val="000D4D65"/>
    <w:rsid w:val="000D4D92"/>
    <w:rsid w:val="000D4E35"/>
    <w:rsid w:val="000D4EC9"/>
    <w:rsid w:val="000D4FAF"/>
    <w:rsid w:val="000D5077"/>
    <w:rsid w:val="000D50E5"/>
    <w:rsid w:val="000D50E9"/>
    <w:rsid w:val="000D5102"/>
    <w:rsid w:val="000D5139"/>
    <w:rsid w:val="000D51F6"/>
    <w:rsid w:val="000D5215"/>
    <w:rsid w:val="000D5317"/>
    <w:rsid w:val="000D539A"/>
    <w:rsid w:val="000D53A5"/>
    <w:rsid w:val="000D5425"/>
    <w:rsid w:val="000D54AD"/>
    <w:rsid w:val="000D552C"/>
    <w:rsid w:val="000D55A7"/>
    <w:rsid w:val="000D5638"/>
    <w:rsid w:val="000D5643"/>
    <w:rsid w:val="000D565A"/>
    <w:rsid w:val="000D56C3"/>
    <w:rsid w:val="000D57AE"/>
    <w:rsid w:val="000D587B"/>
    <w:rsid w:val="000D5A0F"/>
    <w:rsid w:val="000D5A8D"/>
    <w:rsid w:val="000D5ACE"/>
    <w:rsid w:val="000D5B45"/>
    <w:rsid w:val="000D5CB6"/>
    <w:rsid w:val="000D5CC6"/>
    <w:rsid w:val="000D5D12"/>
    <w:rsid w:val="000D5D2D"/>
    <w:rsid w:val="000D5D44"/>
    <w:rsid w:val="000D5D58"/>
    <w:rsid w:val="000D5DB0"/>
    <w:rsid w:val="000D5ED3"/>
    <w:rsid w:val="000D5F0B"/>
    <w:rsid w:val="000D5F43"/>
    <w:rsid w:val="000D5FFB"/>
    <w:rsid w:val="000D604D"/>
    <w:rsid w:val="000D610E"/>
    <w:rsid w:val="000D61EB"/>
    <w:rsid w:val="000D62C3"/>
    <w:rsid w:val="000D6509"/>
    <w:rsid w:val="000D65B1"/>
    <w:rsid w:val="000D6680"/>
    <w:rsid w:val="000D6698"/>
    <w:rsid w:val="000D676F"/>
    <w:rsid w:val="000D6791"/>
    <w:rsid w:val="000D67F0"/>
    <w:rsid w:val="000D683C"/>
    <w:rsid w:val="000D6904"/>
    <w:rsid w:val="000D69EB"/>
    <w:rsid w:val="000D69F8"/>
    <w:rsid w:val="000D6A23"/>
    <w:rsid w:val="000D6A3E"/>
    <w:rsid w:val="000D6A73"/>
    <w:rsid w:val="000D6BB8"/>
    <w:rsid w:val="000D6BBF"/>
    <w:rsid w:val="000D6C17"/>
    <w:rsid w:val="000D6C23"/>
    <w:rsid w:val="000D6C31"/>
    <w:rsid w:val="000D6C39"/>
    <w:rsid w:val="000D6D74"/>
    <w:rsid w:val="000D6DB3"/>
    <w:rsid w:val="000D6EAF"/>
    <w:rsid w:val="000D6EC2"/>
    <w:rsid w:val="000D6F1F"/>
    <w:rsid w:val="000D703B"/>
    <w:rsid w:val="000D708D"/>
    <w:rsid w:val="000D70C5"/>
    <w:rsid w:val="000D70F3"/>
    <w:rsid w:val="000D7130"/>
    <w:rsid w:val="000D715E"/>
    <w:rsid w:val="000D71C9"/>
    <w:rsid w:val="000D72E8"/>
    <w:rsid w:val="000D73A3"/>
    <w:rsid w:val="000D73EE"/>
    <w:rsid w:val="000D74BB"/>
    <w:rsid w:val="000D74D3"/>
    <w:rsid w:val="000D75C3"/>
    <w:rsid w:val="000D77ED"/>
    <w:rsid w:val="000D785A"/>
    <w:rsid w:val="000D793C"/>
    <w:rsid w:val="000D7A0B"/>
    <w:rsid w:val="000D7B97"/>
    <w:rsid w:val="000D7BFE"/>
    <w:rsid w:val="000D7C1D"/>
    <w:rsid w:val="000D7DB9"/>
    <w:rsid w:val="000D7E2B"/>
    <w:rsid w:val="000D7ECC"/>
    <w:rsid w:val="000D7EE0"/>
    <w:rsid w:val="000D7F03"/>
    <w:rsid w:val="000D7F33"/>
    <w:rsid w:val="000E0076"/>
    <w:rsid w:val="000E0170"/>
    <w:rsid w:val="000E01FA"/>
    <w:rsid w:val="000E0287"/>
    <w:rsid w:val="000E03DD"/>
    <w:rsid w:val="000E044B"/>
    <w:rsid w:val="000E0557"/>
    <w:rsid w:val="000E0608"/>
    <w:rsid w:val="000E0761"/>
    <w:rsid w:val="000E07A1"/>
    <w:rsid w:val="000E07F6"/>
    <w:rsid w:val="000E0803"/>
    <w:rsid w:val="000E08FC"/>
    <w:rsid w:val="000E0946"/>
    <w:rsid w:val="000E098D"/>
    <w:rsid w:val="000E0AA6"/>
    <w:rsid w:val="000E0BCE"/>
    <w:rsid w:val="000E0C4E"/>
    <w:rsid w:val="000E0C5E"/>
    <w:rsid w:val="000E0C6C"/>
    <w:rsid w:val="000E0CC1"/>
    <w:rsid w:val="000E0CEE"/>
    <w:rsid w:val="000E0F35"/>
    <w:rsid w:val="000E104F"/>
    <w:rsid w:val="000E105F"/>
    <w:rsid w:val="000E10C5"/>
    <w:rsid w:val="000E119E"/>
    <w:rsid w:val="000E11F1"/>
    <w:rsid w:val="000E1272"/>
    <w:rsid w:val="000E128E"/>
    <w:rsid w:val="000E1448"/>
    <w:rsid w:val="000E1449"/>
    <w:rsid w:val="000E14EA"/>
    <w:rsid w:val="000E1556"/>
    <w:rsid w:val="000E158D"/>
    <w:rsid w:val="000E162B"/>
    <w:rsid w:val="000E16DE"/>
    <w:rsid w:val="000E188E"/>
    <w:rsid w:val="000E18CA"/>
    <w:rsid w:val="000E192A"/>
    <w:rsid w:val="000E1A36"/>
    <w:rsid w:val="000E1A72"/>
    <w:rsid w:val="000E1AF2"/>
    <w:rsid w:val="000E1AF9"/>
    <w:rsid w:val="000E1BD6"/>
    <w:rsid w:val="000E1CB2"/>
    <w:rsid w:val="000E1CEB"/>
    <w:rsid w:val="000E1CFD"/>
    <w:rsid w:val="000E1DE9"/>
    <w:rsid w:val="000E1DEE"/>
    <w:rsid w:val="000E1E72"/>
    <w:rsid w:val="000E1EA0"/>
    <w:rsid w:val="000E1F0A"/>
    <w:rsid w:val="000E20BE"/>
    <w:rsid w:val="000E211F"/>
    <w:rsid w:val="000E21E3"/>
    <w:rsid w:val="000E2241"/>
    <w:rsid w:val="000E227B"/>
    <w:rsid w:val="000E22A9"/>
    <w:rsid w:val="000E23EE"/>
    <w:rsid w:val="000E2484"/>
    <w:rsid w:val="000E24E2"/>
    <w:rsid w:val="000E2535"/>
    <w:rsid w:val="000E2538"/>
    <w:rsid w:val="000E2688"/>
    <w:rsid w:val="000E26F2"/>
    <w:rsid w:val="000E2715"/>
    <w:rsid w:val="000E27A0"/>
    <w:rsid w:val="000E2851"/>
    <w:rsid w:val="000E287D"/>
    <w:rsid w:val="000E28F2"/>
    <w:rsid w:val="000E2A0C"/>
    <w:rsid w:val="000E2ACB"/>
    <w:rsid w:val="000E2BAE"/>
    <w:rsid w:val="000E2BE2"/>
    <w:rsid w:val="000E2C88"/>
    <w:rsid w:val="000E2CB5"/>
    <w:rsid w:val="000E2E05"/>
    <w:rsid w:val="000E2E6B"/>
    <w:rsid w:val="000E2EAE"/>
    <w:rsid w:val="000E2F28"/>
    <w:rsid w:val="000E2F3B"/>
    <w:rsid w:val="000E305E"/>
    <w:rsid w:val="000E30A5"/>
    <w:rsid w:val="000E3190"/>
    <w:rsid w:val="000E31A7"/>
    <w:rsid w:val="000E32A8"/>
    <w:rsid w:val="000E32C1"/>
    <w:rsid w:val="000E32F5"/>
    <w:rsid w:val="000E3366"/>
    <w:rsid w:val="000E33E3"/>
    <w:rsid w:val="000E345C"/>
    <w:rsid w:val="000E3463"/>
    <w:rsid w:val="000E3464"/>
    <w:rsid w:val="000E3553"/>
    <w:rsid w:val="000E35CC"/>
    <w:rsid w:val="000E35D0"/>
    <w:rsid w:val="000E360A"/>
    <w:rsid w:val="000E363A"/>
    <w:rsid w:val="000E374E"/>
    <w:rsid w:val="000E375F"/>
    <w:rsid w:val="000E3835"/>
    <w:rsid w:val="000E3863"/>
    <w:rsid w:val="000E39D7"/>
    <w:rsid w:val="000E3A40"/>
    <w:rsid w:val="000E3A9B"/>
    <w:rsid w:val="000E3AAA"/>
    <w:rsid w:val="000E3ADF"/>
    <w:rsid w:val="000E3B38"/>
    <w:rsid w:val="000E3B60"/>
    <w:rsid w:val="000E3B65"/>
    <w:rsid w:val="000E3C17"/>
    <w:rsid w:val="000E3CC0"/>
    <w:rsid w:val="000E3D03"/>
    <w:rsid w:val="000E3D27"/>
    <w:rsid w:val="000E3F04"/>
    <w:rsid w:val="000E3F98"/>
    <w:rsid w:val="000E405A"/>
    <w:rsid w:val="000E40B9"/>
    <w:rsid w:val="000E4146"/>
    <w:rsid w:val="000E42F8"/>
    <w:rsid w:val="000E42FD"/>
    <w:rsid w:val="000E437E"/>
    <w:rsid w:val="000E43A7"/>
    <w:rsid w:val="000E4452"/>
    <w:rsid w:val="000E4473"/>
    <w:rsid w:val="000E4731"/>
    <w:rsid w:val="000E484A"/>
    <w:rsid w:val="000E4946"/>
    <w:rsid w:val="000E49A0"/>
    <w:rsid w:val="000E4A9F"/>
    <w:rsid w:val="000E4AA5"/>
    <w:rsid w:val="000E4BE9"/>
    <w:rsid w:val="000E4C4C"/>
    <w:rsid w:val="000E4C80"/>
    <w:rsid w:val="000E4D40"/>
    <w:rsid w:val="000E4DC4"/>
    <w:rsid w:val="000E4E31"/>
    <w:rsid w:val="000E4EAA"/>
    <w:rsid w:val="000E4F0B"/>
    <w:rsid w:val="000E4F3C"/>
    <w:rsid w:val="000E4FCE"/>
    <w:rsid w:val="000E5007"/>
    <w:rsid w:val="000E51E3"/>
    <w:rsid w:val="000E5237"/>
    <w:rsid w:val="000E52B5"/>
    <w:rsid w:val="000E534B"/>
    <w:rsid w:val="000E53A5"/>
    <w:rsid w:val="000E53BD"/>
    <w:rsid w:val="000E55C9"/>
    <w:rsid w:val="000E564A"/>
    <w:rsid w:val="000E56F1"/>
    <w:rsid w:val="000E5718"/>
    <w:rsid w:val="000E57B3"/>
    <w:rsid w:val="000E58D8"/>
    <w:rsid w:val="000E599E"/>
    <w:rsid w:val="000E59C2"/>
    <w:rsid w:val="000E5C39"/>
    <w:rsid w:val="000E5D48"/>
    <w:rsid w:val="000E5D5F"/>
    <w:rsid w:val="000E5E98"/>
    <w:rsid w:val="000E6024"/>
    <w:rsid w:val="000E6055"/>
    <w:rsid w:val="000E6101"/>
    <w:rsid w:val="000E6122"/>
    <w:rsid w:val="000E6227"/>
    <w:rsid w:val="000E627B"/>
    <w:rsid w:val="000E62A6"/>
    <w:rsid w:val="000E62B3"/>
    <w:rsid w:val="000E645D"/>
    <w:rsid w:val="000E6510"/>
    <w:rsid w:val="000E653D"/>
    <w:rsid w:val="000E65B1"/>
    <w:rsid w:val="000E65EF"/>
    <w:rsid w:val="000E6643"/>
    <w:rsid w:val="000E6739"/>
    <w:rsid w:val="000E6855"/>
    <w:rsid w:val="000E68AF"/>
    <w:rsid w:val="000E696B"/>
    <w:rsid w:val="000E6A31"/>
    <w:rsid w:val="000E6BEF"/>
    <w:rsid w:val="000E6C48"/>
    <w:rsid w:val="000E6C70"/>
    <w:rsid w:val="000E6CBA"/>
    <w:rsid w:val="000E6D7D"/>
    <w:rsid w:val="000E6DF6"/>
    <w:rsid w:val="000E6F30"/>
    <w:rsid w:val="000E70C8"/>
    <w:rsid w:val="000E7178"/>
    <w:rsid w:val="000E71B3"/>
    <w:rsid w:val="000E7217"/>
    <w:rsid w:val="000E7305"/>
    <w:rsid w:val="000E73D4"/>
    <w:rsid w:val="000E744D"/>
    <w:rsid w:val="000E747E"/>
    <w:rsid w:val="000E74D5"/>
    <w:rsid w:val="000E75E8"/>
    <w:rsid w:val="000E75F9"/>
    <w:rsid w:val="000E766C"/>
    <w:rsid w:val="000E76E2"/>
    <w:rsid w:val="000E76F6"/>
    <w:rsid w:val="000E76FA"/>
    <w:rsid w:val="000E7781"/>
    <w:rsid w:val="000E779C"/>
    <w:rsid w:val="000E77BE"/>
    <w:rsid w:val="000E78D4"/>
    <w:rsid w:val="000E790A"/>
    <w:rsid w:val="000E798C"/>
    <w:rsid w:val="000E79F0"/>
    <w:rsid w:val="000E7A48"/>
    <w:rsid w:val="000E7A4D"/>
    <w:rsid w:val="000E7AEB"/>
    <w:rsid w:val="000E7B58"/>
    <w:rsid w:val="000E7CCF"/>
    <w:rsid w:val="000E7D23"/>
    <w:rsid w:val="000E7E31"/>
    <w:rsid w:val="000E7F63"/>
    <w:rsid w:val="000F01DC"/>
    <w:rsid w:val="000F022C"/>
    <w:rsid w:val="000F0237"/>
    <w:rsid w:val="000F026C"/>
    <w:rsid w:val="000F0564"/>
    <w:rsid w:val="000F05D4"/>
    <w:rsid w:val="000F05EC"/>
    <w:rsid w:val="000F061E"/>
    <w:rsid w:val="000F066C"/>
    <w:rsid w:val="000F077C"/>
    <w:rsid w:val="000F078D"/>
    <w:rsid w:val="000F085C"/>
    <w:rsid w:val="000F0899"/>
    <w:rsid w:val="000F0906"/>
    <w:rsid w:val="000F09C7"/>
    <w:rsid w:val="000F0A5F"/>
    <w:rsid w:val="000F0B31"/>
    <w:rsid w:val="000F0B83"/>
    <w:rsid w:val="000F0BA1"/>
    <w:rsid w:val="000F0CF1"/>
    <w:rsid w:val="000F0D2F"/>
    <w:rsid w:val="000F0DA3"/>
    <w:rsid w:val="000F0DBA"/>
    <w:rsid w:val="000F0F3A"/>
    <w:rsid w:val="000F0F59"/>
    <w:rsid w:val="000F10D4"/>
    <w:rsid w:val="000F1157"/>
    <w:rsid w:val="000F12F0"/>
    <w:rsid w:val="000F1303"/>
    <w:rsid w:val="000F1361"/>
    <w:rsid w:val="000F1364"/>
    <w:rsid w:val="000F13FB"/>
    <w:rsid w:val="000F1408"/>
    <w:rsid w:val="000F1540"/>
    <w:rsid w:val="000F1551"/>
    <w:rsid w:val="000F1566"/>
    <w:rsid w:val="000F157F"/>
    <w:rsid w:val="000F16E1"/>
    <w:rsid w:val="000F1874"/>
    <w:rsid w:val="000F18B0"/>
    <w:rsid w:val="000F1A3F"/>
    <w:rsid w:val="000F1BCE"/>
    <w:rsid w:val="000F1C0D"/>
    <w:rsid w:val="000F1C62"/>
    <w:rsid w:val="000F1CD7"/>
    <w:rsid w:val="000F1D49"/>
    <w:rsid w:val="000F1DF3"/>
    <w:rsid w:val="000F1E15"/>
    <w:rsid w:val="000F1F0E"/>
    <w:rsid w:val="000F2024"/>
    <w:rsid w:val="000F20B9"/>
    <w:rsid w:val="000F21BF"/>
    <w:rsid w:val="000F21CC"/>
    <w:rsid w:val="000F2213"/>
    <w:rsid w:val="000F2274"/>
    <w:rsid w:val="000F22AC"/>
    <w:rsid w:val="000F22AD"/>
    <w:rsid w:val="000F2384"/>
    <w:rsid w:val="000F23FF"/>
    <w:rsid w:val="000F24BE"/>
    <w:rsid w:val="000F259F"/>
    <w:rsid w:val="000F27CF"/>
    <w:rsid w:val="000F27EE"/>
    <w:rsid w:val="000F27FA"/>
    <w:rsid w:val="000F2889"/>
    <w:rsid w:val="000F28D5"/>
    <w:rsid w:val="000F29A4"/>
    <w:rsid w:val="000F2AB5"/>
    <w:rsid w:val="000F2BDB"/>
    <w:rsid w:val="000F2BF8"/>
    <w:rsid w:val="000F2CF8"/>
    <w:rsid w:val="000F2D05"/>
    <w:rsid w:val="000F2D80"/>
    <w:rsid w:val="000F2E25"/>
    <w:rsid w:val="000F2ECB"/>
    <w:rsid w:val="000F2FCA"/>
    <w:rsid w:val="000F3088"/>
    <w:rsid w:val="000F314B"/>
    <w:rsid w:val="000F328D"/>
    <w:rsid w:val="000F3536"/>
    <w:rsid w:val="000F359F"/>
    <w:rsid w:val="000F3702"/>
    <w:rsid w:val="000F37AC"/>
    <w:rsid w:val="000F3920"/>
    <w:rsid w:val="000F3986"/>
    <w:rsid w:val="000F3991"/>
    <w:rsid w:val="000F3A2A"/>
    <w:rsid w:val="000F3B52"/>
    <w:rsid w:val="000F3C48"/>
    <w:rsid w:val="000F3C63"/>
    <w:rsid w:val="000F3E08"/>
    <w:rsid w:val="000F40AE"/>
    <w:rsid w:val="000F4109"/>
    <w:rsid w:val="000F416D"/>
    <w:rsid w:val="000F4197"/>
    <w:rsid w:val="000F43B3"/>
    <w:rsid w:val="000F443C"/>
    <w:rsid w:val="000F4456"/>
    <w:rsid w:val="000F447B"/>
    <w:rsid w:val="000F44FB"/>
    <w:rsid w:val="000F4595"/>
    <w:rsid w:val="000F47C4"/>
    <w:rsid w:val="000F47DC"/>
    <w:rsid w:val="000F4816"/>
    <w:rsid w:val="000F4B49"/>
    <w:rsid w:val="000F4B60"/>
    <w:rsid w:val="000F4C02"/>
    <w:rsid w:val="000F4C85"/>
    <w:rsid w:val="000F4E1C"/>
    <w:rsid w:val="000F4E37"/>
    <w:rsid w:val="000F4E5A"/>
    <w:rsid w:val="000F4E99"/>
    <w:rsid w:val="000F4EDC"/>
    <w:rsid w:val="000F4EDE"/>
    <w:rsid w:val="000F4EE2"/>
    <w:rsid w:val="000F4F90"/>
    <w:rsid w:val="000F4FCC"/>
    <w:rsid w:val="000F500C"/>
    <w:rsid w:val="000F5058"/>
    <w:rsid w:val="000F516C"/>
    <w:rsid w:val="000F519B"/>
    <w:rsid w:val="000F52A7"/>
    <w:rsid w:val="000F5347"/>
    <w:rsid w:val="000F534B"/>
    <w:rsid w:val="000F535D"/>
    <w:rsid w:val="000F5371"/>
    <w:rsid w:val="000F53FB"/>
    <w:rsid w:val="000F54E6"/>
    <w:rsid w:val="000F55AD"/>
    <w:rsid w:val="000F55DD"/>
    <w:rsid w:val="000F5680"/>
    <w:rsid w:val="000F56EF"/>
    <w:rsid w:val="000F56F4"/>
    <w:rsid w:val="000F5810"/>
    <w:rsid w:val="000F5840"/>
    <w:rsid w:val="000F5930"/>
    <w:rsid w:val="000F59BE"/>
    <w:rsid w:val="000F5A4C"/>
    <w:rsid w:val="000F5C83"/>
    <w:rsid w:val="000F5CC0"/>
    <w:rsid w:val="000F5CF6"/>
    <w:rsid w:val="000F5E49"/>
    <w:rsid w:val="000F5EC4"/>
    <w:rsid w:val="000F5F21"/>
    <w:rsid w:val="000F6077"/>
    <w:rsid w:val="000F61C2"/>
    <w:rsid w:val="000F6200"/>
    <w:rsid w:val="000F6341"/>
    <w:rsid w:val="000F64B3"/>
    <w:rsid w:val="000F6578"/>
    <w:rsid w:val="000F65FE"/>
    <w:rsid w:val="000F67C4"/>
    <w:rsid w:val="000F67F4"/>
    <w:rsid w:val="000F6817"/>
    <w:rsid w:val="000F6960"/>
    <w:rsid w:val="000F6984"/>
    <w:rsid w:val="000F6B08"/>
    <w:rsid w:val="000F6E19"/>
    <w:rsid w:val="000F6E88"/>
    <w:rsid w:val="000F6E9C"/>
    <w:rsid w:val="000F6EEC"/>
    <w:rsid w:val="000F6F07"/>
    <w:rsid w:val="000F6FB3"/>
    <w:rsid w:val="000F6FEA"/>
    <w:rsid w:val="000F6FF6"/>
    <w:rsid w:val="000F70D0"/>
    <w:rsid w:val="000F7130"/>
    <w:rsid w:val="000F713F"/>
    <w:rsid w:val="000F7157"/>
    <w:rsid w:val="000F715D"/>
    <w:rsid w:val="000F71AA"/>
    <w:rsid w:val="000F722A"/>
    <w:rsid w:val="000F7279"/>
    <w:rsid w:val="000F72F2"/>
    <w:rsid w:val="000F7313"/>
    <w:rsid w:val="000F73B9"/>
    <w:rsid w:val="000F74E6"/>
    <w:rsid w:val="000F751B"/>
    <w:rsid w:val="000F7565"/>
    <w:rsid w:val="000F76B0"/>
    <w:rsid w:val="000F7820"/>
    <w:rsid w:val="000F7880"/>
    <w:rsid w:val="000F794C"/>
    <w:rsid w:val="000F7A1D"/>
    <w:rsid w:val="000F7A69"/>
    <w:rsid w:val="000F7C03"/>
    <w:rsid w:val="000F7C15"/>
    <w:rsid w:val="000F7C5C"/>
    <w:rsid w:val="000F7C80"/>
    <w:rsid w:val="000F7D02"/>
    <w:rsid w:val="000F7D14"/>
    <w:rsid w:val="000F7DEE"/>
    <w:rsid w:val="000F7E15"/>
    <w:rsid w:val="000F7E3E"/>
    <w:rsid w:val="000F7E47"/>
    <w:rsid w:val="000F7F39"/>
    <w:rsid w:val="000F7FC1"/>
    <w:rsid w:val="000F7FF5"/>
    <w:rsid w:val="001000EF"/>
    <w:rsid w:val="001001D9"/>
    <w:rsid w:val="00100242"/>
    <w:rsid w:val="00100264"/>
    <w:rsid w:val="0010027A"/>
    <w:rsid w:val="001002C0"/>
    <w:rsid w:val="001002FC"/>
    <w:rsid w:val="0010031B"/>
    <w:rsid w:val="00100372"/>
    <w:rsid w:val="0010044A"/>
    <w:rsid w:val="001004BC"/>
    <w:rsid w:val="001005BD"/>
    <w:rsid w:val="001005E1"/>
    <w:rsid w:val="00100656"/>
    <w:rsid w:val="001006EA"/>
    <w:rsid w:val="001007DB"/>
    <w:rsid w:val="001007F3"/>
    <w:rsid w:val="0010080B"/>
    <w:rsid w:val="00100845"/>
    <w:rsid w:val="00100885"/>
    <w:rsid w:val="001008FA"/>
    <w:rsid w:val="00100938"/>
    <w:rsid w:val="00100AC7"/>
    <w:rsid w:val="00100B34"/>
    <w:rsid w:val="00100B49"/>
    <w:rsid w:val="00100B58"/>
    <w:rsid w:val="00100D31"/>
    <w:rsid w:val="00100DC8"/>
    <w:rsid w:val="00100E9E"/>
    <w:rsid w:val="00100F08"/>
    <w:rsid w:val="00101086"/>
    <w:rsid w:val="001011BA"/>
    <w:rsid w:val="001011DA"/>
    <w:rsid w:val="0010124A"/>
    <w:rsid w:val="001012B2"/>
    <w:rsid w:val="001012FA"/>
    <w:rsid w:val="0010134F"/>
    <w:rsid w:val="00101415"/>
    <w:rsid w:val="00101442"/>
    <w:rsid w:val="00101443"/>
    <w:rsid w:val="00101482"/>
    <w:rsid w:val="00101576"/>
    <w:rsid w:val="00101642"/>
    <w:rsid w:val="00101683"/>
    <w:rsid w:val="001016BF"/>
    <w:rsid w:val="001016C5"/>
    <w:rsid w:val="001016E6"/>
    <w:rsid w:val="00101726"/>
    <w:rsid w:val="00101749"/>
    <w:rsid w:val="0010186A"/>
    <w:rsid w:val="0010192B"/>
    <w:rsid w:val="00101939"/>
    <w:rsid w:val="00101976"/>
    <w:rsid w:val="001019CC"/>
    <w:rsid w:val="00101A02"/>
    <w:rsid w:val="00101A36"/>
    <w:rsid w:val="00101A6B"/>
    <w:rsid w:val="00101ADB"/>
    <w:rsid w:val="00101B46"/>
    <w:rsid w:val="00101B9B"/>
    <w:rsid w:val="00101BA0"/>
    <w:rsid w:val="00101BF2"/>
    <w:rsid w:val="00101E38"/>
    <w:rsid w:val="00101EA7"/>
    <w:rsid w:val="00101F22"/>
    <w:rsid w:val="00101F40"/>
    <w:rsid w:val="00101F6D"/>
    <w:rsid w:val="00101FDB"/>
    <w:rsid w:val="001020F1"/>
    <w:rsid w:val="00102140"/>
    <w:rsid w:val="001021FE"/>
    <w:rsid w:val="0010221C"/>
    <w:rsid w:val="00102268"/>
    <w:rsid w:val="00102285"/>
    <w:rsid w:val="001022EA"/>
    <w:rsid w:val="001022EF"/>
    <w:rsid w:val="00102428"/>
    <w:rsid w:val="00102490"/>
    <w:rsid w:val="001024A2"/>
    <w:rsid w:val="001024AE"/>
    <w:rsid w:val="00102503"/>
    <w:rsid w:val="0010252F"/>
    <w:rsid w:val="00102601"/>
    <w:rsid w:val="00102619"/>
    <w:rsid w:val="00102682"/>
    <w:rsid w:val="00102703"/>
    <w:rsid w:val="00102708"/>
    <w:rsid w:val="00102752"/>
    <w:rsid w:val="00102786"/>
    <w:rsid w:val="001027F3"/>
    <w:rsid w:val="00102832"/>
    <w:rsid w:val="00102859"/>
    <w:rsid w:val="001028BB"/>
    <w:rsid w:val="001029E1"/>
    <w:rsid w:val="00102A1A"/>
    <w:rsid w:val="00102A30"/>
    <w:rsid w:val="00102A86"/>
    <w:rsid w:val="00102AEF"/>
    <w:rsid w:val="00102B22"/>
    <w:rsid w:val="00102BA5"/>
    <w:rsid w:val="00102CBF"/>
    <w:rsid w:val="00102CE8"/>
    <w:rsid w:val="00102DE5"/>
    <w:rsid w:val="00102E1B"/>
    <w:rsid w:val="00102E6B"/>
    <w:rsid w:val="00102E9F"/>
    <w:rsid w:val="00102F04"/>
    <w:rsid w:val="00102F0D"/>
    <w:rsid w:val="00102F4E"/>
    <w:rsid w:val="0010313B"/>
    <w:rsid w:val="0010318B"/>
    <w:rsid w:val="001033FC"/>
    <w:rsid w:val="0010342A"/>
    <w:rsid w:val="001035EA"/>
    <w:rsid w:val="0010365C"/>
    <w:rsid w:val="0010370B"/>
    <w:rsid w:val="00103A60"/>
    <w:rsid w:val="00103AD9"/>
    <w:rsid w:val="00103BEE"/>
    <w:rsid w:val="00103CA8"/>
    <w:rsid w:val="00103D1B"/>
    <w:rsid w:val="00103D5D"/>
    <w:rsid w:val="00103DB1"/>
    <w:rsid w:val="00103F2F"/>
    <w:rsid w:val="00103F35"/>
    <w:rsid w:val="00103FFB"/>
    <w:rsid w:val="00104133"/>
    <w:rsid w:val="001041C0"/>
    <w:rsid w:val="001042F2"/>
    <w:rsid w:val="0010442F"/>
    <w:rsid w:val="00104442"/>
    <w:rsid w:val="00104503"/>
    <w:rsid w:val="00104531"/>
    <w:rsid w:val="001045BB"/>
    <w:rsid w:val="001046BD"/>
    <w:rsid w:val="001046DD"/>
    <w:rsid w:val="00104763"/>
    <w:rsid w:val="00104789"/>
    <w:rsid w:val="001047D0"/>
    <w:rsid w:val="001047D3"/>
    <w:rsid w:val="001047DB"/>
    <w:rsid w:val="001048FD"/>
    <w:rsid w:val="00104974"/>
    <w:rsid w:val="00104B55"/>
    <w:rsid w:val="00104BCF"/>
    <w:rsid w:val="00104BDA"/>
    <w:rsid w:val="00104CA6"/>
    <w:rsid w:val="00104CB6"/>
    <w:rsid w:val="00104D38"/>
    <w:rsid w:val="00104D61"/>
    <w:rsid w:val="00104DB6"/>
    <w:rsid w:val="00104E0A"/>
    <w:rsid w:val="00104E3D"/>
    <w:rsid w:val="00104E82"/>
    <w:rsid w:val="00104F1C"/>
    <w:rsid w:val="00104F88"/>
    <w:rsid w:val="0010501D"/>
    <w:rsid w:val="0010507B"/>
    <w:rsid w:val="0010515D"/>
    <w:rsid w:val="001051A8"/>
    <w:rsid w:val="00105278"/>
    <w:rsid w:val="00105385"/>
    <w:rsid w:val="001053C3"/>
    <w:rsid w:val="00105480"/>
    <w:rsid w:val="00105522"/>
    <w:rsid w:val="00105585"/>
    <w:rsid w:val="001055C4"/>
    <w:rsid w:val="00105634"/>
    <w:rsid w:val="0010570E"/>
    <w:rsid w:val="00105721"/>
    <w:rsid w:val="00105724"/>
    <w:rsid w:val="001057BA"/>
    <w:rsid w:val="00105812"/>
    <w:rsid w:val="00105813"/>
    <w:rsid w:val="0010582D"/>
    <w:rsid w:val="0010583C"/>
    <w:rsid w:val="001058B0"/>
    <w:rsid w:val="0010592E"/>
    <w:rsid w:val="00105935"/>
    <w:rsid w:val="001059EF"/>
    <w:rsid w:val="00105A00"/>
    <w:rsid w:val="00105B03"/>
    <w:rsid w:val="00105B0D"/>
    <w:rsid w:val="00105B12"/>
    <w:rsid w:val="00105C1C"/>
    <w:rsid w:val="00105C51"/>
    <w:rsid w:val="00105CB8"/>
    <w:rsid w:val="00105D51"/>
    <w:rsid w:val="00105DF9"/>
    <w:rsid w:val="00105E81"/>
    <w:rsid w:val="00105F7F"/>
    <w:rsid w:val="00105FA7"/>
    <w:rsid w:val="00105FB7"/>
    <w:rsid w:val="00106112"/>
    <w:rsid w:val="00106137"/>
    <w:rsid w:val="001061D0"/>
    <w:rsid w:val="00106230"/>
    <w:rsid w:val="00106241"/>
    <w:rsid w:val="001064DD"/>
    <w:rsid w:val="00106559"/>
    <w:rsid w:val="00106568"/>
    <w:rsid w:val="00106593"/>
    <w:rsid w:val="00106666"/>
    <w:rsid w:val="0010667E"/>
    <w:rsid w:val="00106688"/>
    <w:rsid w:val="001066F4"/>
    <w:rsid w:val="00106741"/>
    <w:rsid w:val="001067E8"/>
    <w:rsid w:val="00106826"/>
    <w:rsid w:val="0010688E"/>
    <w:rsid w:val="001068AD"/>
    <w:rsid w:val="001068F8"/>
    <w:rsid w:val="00106A0B"/>
    <w:rsid w:val="00106A36"/>
    <w:rsid w:val="00106B64"/>
    <w:rsid w:val="00106CA5"/>
    <w:rsid w:val="00106CC9"/>
    <w:rsid w:val="00106CCF"/>
    <w:rsid w:val="00106DAB"/>
    <w:rsid w:val="00106DF9"/>
    <w:rsid w:val="00106F1B"/>
    <w:rsid w:val="00106F1D"/>
    <w:rsid w:val="00106F82"/>
    <w:rsid w:val="00106FE8"/>
    <w:rsid w:val="00106FEF"/>
    <w:rsid w:val="00107104"/>
    <w:rsid w:val="00107155"/>
    <w:rsid w:val="00107234"/>
    <w:rsid w:val="00107279"/>
    <w:rsid w:val="001072BB"/>
    <w:rsid w:val="00107318"/>
    <w:rsid w:val="00107374"/>
    <w:rsid w:val="001073C4"/>
    <w:rsid w:val="00107532"/>
    <w:rsid w:val="001076B3"/>
    <w:rsid w:val="00107750"/>
    <w:rsid w:val="00107851"/>
    <w:rsid w:val="001078C1"/>
    <w:rsid w:val="00107913"/>
    <w:rsid w:val="00107970"/>
    <w:rsid w:val="00107C74"/>
    <w:rsid w:val="00107D4A"/>
    <w:rsid w:val="00107F85"/>
    <w:rsid w:val="00107FF2"/>
    <w:rsid w:val="00110015"/>
    <w:rsid w:val="001100B3"/>
    <w:rsid w:val="001101AA"/>
    <w:rsid w:val="001101DA"/>
    <w:rsid w:val="0011023E"/>
    <w:rsid w:val="00110280"/>
    <w:rsid w:val="00110326"/>
    <w:rsid w:val="001103A2"/>
    <w:rsid w:val="001103C5"/>
    <w:rsid w:val="001103CC"/>
    <w:rsid w:val="00110659"/>
    <w:rsid w:val="00110786"/>
    <w:rsid w:val="001107BE"/>
    <w:rsid w:val="001108B5"/>
    <w:rsid w:val="001108BB"/>
    <w:rsid w:val="001108C4"/>
    <w:rsid w:val="00110996"/>
    <w:rsid w:val="001109DA"/>
    <w:rsid w:val="00110A6A"/>
    <w:rsid w:val="00110AAB"/>
    <w:rsid w:val="00110AED"/>
    <w:rsid w:val="00110BE7"/>
    <w:rsid w:val="00110BF0"/>
    <w:rsid w:val="00110C6A"/>
    <w:rsid w:val="00110D31"/>
    <w:rsid w:val="00110E8C"/>
    <w:rsid w:val="001110C8"/>
    <w:rsid w:val="00111185"/>
    <w:rsid w:val="001111F7"/>
    <w:rsid w:val="0011130F"/>
    <w:rsid w:val="0011133B"/>
    <w:rsid w:val="0011136E"/>
    <w:rsid w:val="001114BE"/>
    <w:rsid w:val="001114C0"/>
    <w:rsid w:val="001114C9"/>
    <w:rsid w:val="001115BD"/>
    <w:rsid w:val="001117B9"/>
    <w:rsid w:val="001117DD"/>
    <w:rsid w:val="001118BC"/>
    <w:rsid w:val="001118D5"/>
    <w:rsid w:val="001118DC"/>
    <w:rsid w:val="00111970"/>
    <w:rsid w:val="001119C7"/>
    <w:rsid w:val="00111A58"/>
    <w:rsid w:val="00111AF4"/>
    <w:rsid w:val="00111C34"/>
    <w:rsid w:val="00111C89"/>
    <w:rsid w:val="00111D36"/>
    <w:rsid w:val="00111D98"/>
    <w:rsid w:val="00111DC2"/>
    <w:rsid w:val="00111DCE"/>
    <w:rsid w:val="00111DF7"/>
    <w:rsid w:val="00111E94"/>
    <w:rsid w:val="00111F39"/>
    <w:rsid w:val="00111F64"/>
    <w:rsid w:val="00111F77"/>
    <w:rsid w:val="00111FE2"/>
    <w:rsid w:val="00111FEF"/>
    <w:rsid w:val="001120D3"/>
    <w:rsid w:val="001120E1"/>
    <w:rsid w:val="00112122"/>
    <w:rsid w:val="0011225B"/>
    <w:rsid w:val="00112479"/>
    <w:rsid w:val="001124CE"/>
    <w:rsid w:val="0011253F"/>
    <w:rsid w:val="00112557"/>
    <w:rsid w:val="00112565"/>
    <w:rsid w:val="0011258C"/>
    <w:rsid w:val="001125B6"/>
    <w:rsid w:val="0011264D"/>
    <w:rsid w:val="001126B2"/>
    <w:rsid w:val="00112903"/>
    <w:rsid w:val="00112916"/>
    <w:rsid w:val="00112932"/>
    <w:rsid w:val="00112B06"/>
    <w:rsid w:val="00112B36"/>
    <w:rsid w:val="00112BBD"/>
    <w:rsid w:val="00112BD5"/>
    <w:rsid w:val="00112BFE"/>
    <w:rsid w:val="00112C18"/>
    <w:rsid w:val="00112CD4"/>
    <w:rsid w:val="00112DA0"/>
    <w:rsid w:val="00112DB7"/>
    <w:rsid w:val="00112DDD"/>
    <w:rsid w:val="00112F11"/>
    <w:rsid w:val="00112F82"/>
    <w:rsid w:val="0011307D"/>
    <w:rsid w:val="001130C6"/>
    <w:rsid w:val="00113110"/>
    <w:rsid w:val="00113233"/>
    <w:rsid w:val="001132EC"/>
    <w:rsid w:val="0011336A"/>
    <w:rsid w:val="0011338C"/>
    <w:rsid w:val="001133CA"/>
    <w:rsid w:val="001133E5"/>
    <w:rsid w:val="0011349C"/>
    <w:rsid w:val="00113517"/>
    <w:rsid w:val="001135F7"/>
    <w:rsid w:val="00113633"/>
    <w:rsid w:val="0011363A"/>
    <w:rsid w:val="001136F7"/>
    <w:rsid w:val="00113721"/>
    <w:rsid w:val="00113875"/>
    <w:rsid w:val="001138BC"/>
    <w:rsid w:val="00113905"/>
    <w:rsid w:val="0011391E"/>
    <w:rsid w:val="00113925"/>
    <w:rsid w:val="00113991"/>
    <w:rsid w:val="00113B72"/>
    <w:rsid w:val="00113C94"/>
    <w:rsid w:val="00113CC0"/>
    <w:rsid w:val="00113CC7"/>
    <w:rsid w:val="00113CD8"/>
    <w:rsid w:val="00113E92"/>
    <w:rsid w:val="00113F0C"/>
    <w:rsid w:val="00113F64"/>
    <w:rsid w:val="00113FBA"/>
    <w:rsid w:val="00113FD7"/>
    <w:rsid w:val="00114092"/>
    <w:rsid w:val="001140D7"/>
    <w:rsid w:val="00114129"/>
    <w:rsid w:val="001143DF"/>
    <w:rsid w:val="0011448B"/>
    <w:rsid w:val="0011451C"/>
    <w:rsid w:val="00114524"/>
    <w:rsid w:val="00114556"/>
    <w:rsid w:val="001145D4"/>
    <w:rsid w:val="00114653"/>
    <w:rsid w:val="0011470C"/>
    <w:rsid w:val="001147A2"/>
    <w:rsid w:val="0011480D"/>
    <w:rsid w:val="00114816"/>
    <w:rsid w:val="0011481F"/>
    <w:rsid w:val="00114891"/>
    <w:rsid w:val="001149A6"/>
    <w:rsid w:val="00114A2F"/>
    <w:rsid w:val="00114B5D"/>
    <w:rsid w:val="00114B64"/>
    <w:rsid w:val="00114BE1"/>
    <w:rsid w:val="00114D3F"/>
    <w:rsid w:val="00114E3A"/>
    <w:rsid w:val="00114F25"/>
    <w:rsid w:val="00114F55"/>
    <w:rsid w:val="00114F7F"/>
    <w:rsid w:val="0011503F"/>
    <w:rsid w:val="001150A9"/>
    <w:rsid w:val="00115117"/>
    <w:rsid w:val="0011513B"/>
    <w:rsid w:val="0011518C"/>
    <w:rsid w:val="0011518D"/>
    <w:rsid w:val="00115205"/>
    <w:rsid w:val="00115274"/>
    <w:rsid w:val="001152AB"/>
    <w:rsid w:val="00115409"/>
    <w:rsid w:val="001154A4"/>
    <w:rsid w:val="001154D8"/>
    <w:rsid w:val="00115575"/>
    <w:rsid w:val="00115593"/>
    <w:rsid w:val="00115649"/>
    <w:rsid w:val="00115655"/>
    <w:rsid w:val="0011566F"/>
    <w:rsid w:val="001156B5"/>
    <w:rsid w:val="001157C3"/>
    <w:rsid w:val="001157FC"/>
    <w:rsid w:val="001158F9"/>
    <w:rsid w:val="001159CF"/>
    <w:rsid w:val="00115B6D"/>
    <w:rsid w:val="00115BE3"/>
    <w:rsid w:val="00115C57"/>
    <w:rsid w:val="00115D00"/>
    <w:rsid w:val="00115D6C"/>
    <w:rsid w:val="00115DB2"/>
    <w:rsid w:val="00115E18"/>
    <w:rsid w:val="00115E39"/>
    <w:rsid w:val="00115E5C"/>
    <w:rsid w:val="00115E84"/>
    <w:rsid w:val="00115F0A"/>
    <w:rsid w:val="00115FFF"/>
    <w:rsid w:val="0011609F"/>
    <w:rsid w:val="00116210"/>
    <w:rsid w:val="001162A8"/>
    <w:rsid w:val="001162D5"/>
    <w:rsid w:val="0011630E"/>
    <w:rsid w:val="001163EB"/>
    <w:rsid w:val="0011645B"/>
    <w:rsid w:val="0011645F"/>
    <w:rsid w:val="0011651B"/>
    <w:rsid w:val="0011653B"/>
    <w:rsid w:val="001165DD"/>
    <w:rsid w:val="0011663D"/>
    <w:rsid w:val="00116744"/>
    <w:rsid w:val="00116831"/>
    <w:rsid w:val="0011684D"/>
    <w:rsid w:val="001168CD"/>
    <w:rsid w:val="00116974"/>
    <w:rsid w:val="00116A0D"/>
    <w:rsid w:val="00116A59"/>
    <w:rsid w:val="00116ABD"/>
    <w:rsid w:val="00116B0F"/>
    <w:rsid w:val="00116C34"/>
    <w:rsid w:val="00116C5E"/>
    <w:rsid w:val="00116D0B"/>
    <w:rsid w:val="00116E3A"/>
    <w:rsid w:val="00116E45"/>
    <w:rsid w:val="00116E50"/>
    <w:rsid w:val="00116FA6"/>
    <w:rsid w:val="0011702C"/>
    <w:rsid w:val="0011705C"/>
    <w:rsid w:val="001170C5"/>
    <w:rsid w:val="001170D7"/>
    <w:rsid w:val="00117133"/>
    <w:rsid w:val="001172EE"/>
    <w:rsid w:val="001173C1"/>
    <w:rsid w:val="0011746A"/>
    <w:rsid w:val="001174DC"/>
    <w:rsid w:val="00117582"/>
    <w:rsid w:val="0011759E"/>
    <w:rsid w:val="001176AF"/>
    <w:rsid w:val="00117722"/>
    <w:rsid w:val="0011776D"/>
    <w:rsid w:val="00117878"/>
    <w:rsid w:val="0011797C"/>
    <w:rsid w:val="001179D1"/>
    <w:rsid w:val="00117A66"/>
    <w:rsid w:val="00117AEB"/>
    <w:rsid w:val="00117AF5"/>
    <w:rsid w:val="00117C08"/>
    <w:rsid w:val="00117C6B"/>
    <w:rsid w:val="00117C6C"/>
    <w:rsid w:val="00117D71"/>
    <w:rsid w:val="00117DCC"/>
    <w:rsid w:val="00117E07"/>
    <w:rsid w:val="00120027"/>
    <w:rsid w:val="0012005E"/>
    <w:rsid w:val="001200FE"/>
    <w:rsid w:val="001201E5"/>
    <w:rsid w:val="00120285"/>
    <w:rsid w:val="0012028B"/>
    <w:rsid w:val="001203EF"/>
    <w:rsid w:val="0012058C"/>
    <w:rsid w:val="001206B3"/>
    <w:rsid w:val="00120729"/>
    <w:rsid w:val="0012081A"/>
    <w:rsid w:val="00120916"/>
    <w:rsid w:val="0012094B"/>
    <w:rsid w:val="00120A30"/>
    <w:rsid w:val="00120A3B"/>
    <w:rsid w:val="00120B3E"/>
    <w:rsid w:val="00120B66"/>
    <w:rsid w:val="00120B77"/>
    <w:rsid w:val="00120BFD"/>
    <w:rsid w:val="00120D0A"/>
    <w:rsid w:val="00120D98"/>
    <w:rsid w:val="00120E5E"/>
    <w:rsid w:val="00120E79"/>
    <w:rsid w:val="00120EC3"/>
    <w:rsid w:val="00120F78"/>
    <w:rsid w:val="00120FAE"/>
    <w:rsid w:val="00120FD4"/>
    <w:rsid w:val="001210A5"/>
    <w:rsid w:val="00121169"/>
    <w:rsid w:val="001211DB"/>
    <w:rsid w:val="001212E8"/>
    <w:rsid w:val="001213B6"/>
    <w:rsid w:val="001214FB"/>
    <w:rsid w:val="001215A7"/>
    <w:rsid w:val="00121704"/>
    <w:rsid w:val="0012179D"/>
    <w:rsid w:val="001217B4"/>
    <w:rsid w:val="001217FE"/>
    <w:rsid w:val="00121A06"/>
    <w:rsid w:val="00121A19"/>
    <w:rsid w:val="00121A26"/>
    <w:rsid w:val="00121A47"/>
    <w:rsid w:val="00121A83"/>
    <w:rsid w:val="00121B0B"/>
    <w:rsid w:val="00121B77"/>
    <w:rsid w:val="00121BD2"/>
    <w:rsid w:val="00121C34"/>
    <w:rsid w:val="00121C7E"/>
    <w:rsid w:val="00121CA3"/>
    <w:rsid w:val="00121DDD"/>
    <w:rsid w:val="00121EB1"/>
    <w:rsid w:val="00121ECB"/>
    <w:rsid w:val="00121F6C"/>
    <w:rsid w:val="00121FBC"/>
    <w:rsid w:val="001220C3"/>
    <w:rsid w:val="001220D4"/>
    <w:rsid w:val="001220F4"/>
    <w:rsid w:val="001220FA"/>
    <w:rsid w:val="00122172"/>
    <w:rsid w:val="00122246"/>
    <w:rsid w:val="00122275"/>
    <w:rsid w:val="001222CB"/>
    <w:rsid w:val="00122307"/>
    <w:rsid w:val="0012232C"/>
    <w:rsid w:val="00122332"/>
    <w:rsid w:val="0012234D"/>
    <w:rsid w:val="001223B1"/>
    <w:rsid w:val="00122480"/>
    <w:rsid w:val="00122504"/>
    <w:rsid w:val="00122517"/>
    <w:rsid w:val="00122548"/>
    <w:rsid w:val="00122582"/>
    <w:rsid w:val="001225C5"/>
    <w:rsid w:val="001225F1"/>
    <w:rsid w:val="0012265C"/>
    <w:rsid w:val="00122704"/>
    <w:rsid w:val="0012270D"/>
    <w:rsid w:val="0012272B"/>
    <w:rsid w:val="00122824"/>
    <w:rsid w:val="00122844"/>
    <w:rsid w:val="001228BC"/>
    <w:rsid w:val="001228DC"/>
    <w:rsid w:val="00122957"/>
    <w:rsid w:val="001229CD"/>
    <w:rsid w:val="001229DB"/>
    <w:rsid w:val="00122A00"/>
    <w:rsid w:val="00122A01"/>
    <w:rsid w:val="00122A3F"/>
    <w:rsid w:val="00122A41"/>
    <w:rsid w:val="00122A43"/>
    <w:rsid w:val="00122D64"/>
    <w:rsid w:val="00122EC3"/>
    <w:rsid w:val="00122F7A"/>
    <w:rsid w:val="00122FAE"/>
    <w:rsid w:val="001231DD"/>
    <w:rsid w:val="00123350"/>
    <w:rsid w:val="00123365"/>
    <w:rsid w:val="001233DA"/>
    <w:rsid w:val="00123434"/>
    <w:rsid w:val="00123469"/>
    <w:rsid w:val="00123491"/>
    <w:rsid w:val="001234B2"/>
    <w:rsid w:val="00123554"/>
    <w:rsid w:val="00123564"/>
    <w:rsid w:val="00123629"/>
    <w:rsid w:val="001236BD"/>
    <w:rsid w:val="00123876"/>
    <w:rsid w:val="00123A27"/>
    <w:rsid w:val="00123A8B"/>
    <w:rsid w:val="00123B1D"/>
    <w:rsid w:val="00123B9D"/>
    <w:rsid w:val="00123C3D"/>
    <w:rsid w:val="00123DBD"/>
    <w:rsid w:val="00123ED2"/>
    <w:rsid w:val="00123EFB"/>
    <w:rsid w:val="00123FB7"/>
    <w:rsid w:val="00124047"/>
    <w:rsid w:val="001240CF"/>
    <w:rsid w:val="001240E7"/>
    <w:rsid w:val="0012413E"/>
    <w:rsid w:val="00124196"/>
    <w:rsid w:val="0012421A"/>
    <w:rsid w:val="0012421B"/>
    <w:rsid w:val="00124262"/>
    <w:rsid w:val="001242B5"/>
    <w:rsid w:val="001242EE"/>
    <w:rsid w:val="001242F5"/>
    <w:rsid w:val="0012460C"/>
    <w:rsid w:val="00124628"/>
    <w:rsid w:val="0012463E"/>
    <w:rsid w:val="0012467F"/>
    <w:rsid w:val="001246A7"/>
    <w:rsid w:val="00124762"/>
    <w:rsid w:val="00124791"/>
    <w:rsid w:val="001247A8"/>
    <w:rsid w:val="00124829"/>
    <w:rsid w:val="0012483B"/>
    <w:rsid w:val="001248C6"/>
    <w:rsid w:val="001249D9"/>
    <w:rsid w:val="001249FD"/>
    <w:rsid w:val="00124A23"/>
    <w:rsid w:val="00124AC2"/>
    <w:rsid w:val="00124BC2"/>
    <w:rsid w:val="00124C97"/>
    <w:rsid w:val="00124CA4"/>
    <w:rsid w:val="00124CF9"/>
    <w:rsid w:val="00124D8E"/>
    <w:rsid w:val="00124DFF"/>
    <w:rsid w:val="00124E50"/>
    <w:rsid w:val="00124EAE"/>
    <w:rsid w:val="00124F22"/>
    <w:rsid w:val="00124F33"/>
    <w:rsid w:val="00124FDC"/>
    <w:rsid w:val="0012512E"/>
    <w:rsid w:val="001251D0"/>
    <w:rsid w:val="00125274"/>
    <w:rsid w:val="001252B4"/>
    <w:rsid w:val="001252C5"/>
    <w:rsid w:val="001253B0"/>
    <w:rsid w:val="001253D9"/>
    <w:rsid w:val="001255A3"/>
    <w:rsid w:val="001255CD"/>
    <w:rsid w:val="001255F3"/>
    <w:rsid w:val="00125640"/>
    <w:rsid w:val="00125807"/>
    <w:rsid w:val="00125833"/>
    <w:rsid w:val="001259E8"/>
    <w:rsid w:val="001259EE"/>
    <w:rsid w:val="00125B19"/>
    <w:rsid w:val="00125BC7"/>
    <w:rsid w:val="00125C16"/>
    <w:rsid w:val="00125C21"/>
    <w:rsid w:val="00125C2D"/>
    <w:rsid w:val="00125D80"/>
    <w:rsid w:val="00125DE8"/>
    <w:rsid w:val="00125E89"/>
    <w:rsid w:val="00125F2A"/>
    <w:rsid w:val="00125F3B"/>
    <w:rsid w:val="0012611E"/>
    <w:rsid w:val="00126188"/>
    <w:rsid w:val="00126203"/>
    <w:rsid w:val="001262C1"/>
    <w:rsid w:val="001262D6"/>
    <w:rsid w:val="0012643C"/>
    <w:rsid w:val="00126449"/>
    <w:rsid w:val="00126482"/>
    <w:rsid w:val="0012648C"/>
    <w:rsid w:val="001264C3"/>
    <w:rsid w:val="00126515"/>
    <w:rsid w:val="0012653E"/>
    <w:rsid w:val="0012663C"/>
    <w:rsid w:val="001267A0"/>
    <w:rsid w:val="001267EE"/>
    <w:rsid w:val="001267FE"/>
    <w:rsid w:val="00126820"/>
    <w:rsid w:val="00126878"/>
    <w:rsid w:val="001268EB"/>
    <w:rsid w:val="0012694B"/>
    <w:rsid w:val="00126A12"/>
    <w:rsid w:val="00126B9E"/>
    <w:rsid w:val="00126BA8"/>
    <w:rsid w:val="00126D09"/>
    <w:rsid w:val="00126DBE"/>
    <w:rsid w:val="00126F4F"/>
    <w:rsid w:val="00127007"/>
    <w:rsid w:val="0012705A"/>
    <w:rsid w:val="001270D9"/>
    <w:rsid w:val="00127164"/>
    <w:rsid w:val="00127199"/>
    <w:rsid w:val="001271FC"/>
    <w:rsid w:val="0012721B"/>
    <w:rsid w:val="00127229"/>
    <w:rsid w:val="001272C0"/>
    <w:rsid w:val="00127381"/>
    <w:rsid w:val="001273AA"/>
    <w:rsid w:val="0012740C"/>
    <w:rsid w:val="0012742A"/>
    <w:rsid w:val="00127498"/>
    <w:rsid w:val="001274A0"/>
    <w:rsid w:val="00127619"/>
    <w:rsid w:val="0012762F"/>
    <w:rsid w:val="00127649"/>
    <w:rsid w:val="001276B4"/>
    <w:rsid w:val="001276EB"/>
    <w:rsid w:val="0012770F"/>
    <w:rsid w:val="00127722"/>
    <w:rsid w:val="0012781E"/>
    <w:rsid w:val="00127A0A"/>
    <w:rsid w:val="00127A7C"/>
    <w:rsid w:val="00127AB9"/>
    <w:rsid w:val="00127AC6"/>
    <w:rsid w:val="00127AD5"/>
    <w:rsid w:val="00127B4F"/>
    <w:rsid w:val="00127C18"/>
    <w:rsid w:val="00127D2A"/>
    <w:rsid w:val="00127EFC"/>
    <w:rsid w:val="00130082"/>
    <w:rsid w:val="001301A2"/>
    <w:rsid w:val="001301BE"/>
    <w:rsid w:val="0013023B"/>
    <w:rsid w:val="00130248"/>
    <w:rsid w:val="0013024F"/>
    <w:rsid w:val="00130294"/>
    <w:rsid w:val="0013032B"/>
    <w:rsid w:val="00130366"/>
    <w:rsid w:val="001303DC"/>
    <w:rsid w:val="00130516"/>
    <w:rsid w:val="00130617"/>
    <w:rsid w:val="0013063D"/>
    <w:rsid w:val="0013064A"/>
    <w:rsid w:val="0013069B"/>
    <w:rsid w:val="0013070E"/>
    <w:rsid w:val="0013077B"/>
    <w:rsid w:val="001307D7"/>
    <w:rsid w:val="001308FC"/>
    <w:rsid w:val="0013097D"/>
    <w:rsid w:val="001309BC"/>
    <w:rsid w:val="00130AD1"/>
    <w:rsid w:val="00130B34"/>
    <w:rsid w:val="00130C20"/>
    <w:rsid w:val="00130C33"/>
    <w:rsid w:val="00130CA0"/>
    <w:rsid w:val="00130D07"/>
    <w:rsid w:val="00130D0E"/>
    <w:rsid w:val="00130D8A"/>
    <w:rsid w:val="00130E13"/>
    <w:rsid w:val="00130E2B"/>
    <w:rsid w:val="00130E3D"/>
    <w:rsid w:val="00130E6C"/>
    <w:rsid w:val="00130E83"/>
    <w:rsid w:val="00131052"/>
    <w:rsid w:val="001311A2"/>
    <w:rsid w:val="001311C4"/>
    <w:rsid w:val="00131207"/>
    <w:rsid w:val="0013129B"/>
    <w:rsid w:val="001312C2"/>
    <w:rsid w:val="0013135E"/>
    <w:rsid w:val="00131385"/>
    <w:rsid w:val="00131496"/>
    <w:rsid w:val="001315DD"/>
    <w:rsid w:val="00131616"/>
    <w:rsid w:val="0013161F"/>
    <w:rsid w:val="00131704"/>
    <w:rsid w:val="00131740"/>
    <w:rsid w:val="00131891"/>
    <w:rsid w:val="001319D4"/>
    <w:rsid w:val="001319D7"/>
    <w:rsid w:val="00131BAF"/>
    <w:rsid w:val="00131BFB"/>
    <w:rsid w:val="00131D0E"/>
    <w:rsid w:val="00131DEB"/>
    <w:rsid w:val="00131E73"/>
    <w:rsid w:val="00131EB6"/>
    <w:rsid w:val="00131EDC"/>
    <w:rsid w:val="00131EF2"/>
    <w:rsid w:val="00131F4B"/>
    <w:rsid w:val="00131FA3"/>
    <w:rsid w:val="00132071"/>
    <w:rsid w:val="00132140"/>
    <w:rsid w:val="001321CE"/>
    <w:rsid w:val="00132202"/>
    <w:rsid w:val="001322BE"/>
    <w:rsid w:val="0013236E"/>
    <w:rsid w:val="00132378"/>
    <w:rsid w:val="001323C6"/>
    <w:rsid w:val="00132447"/>
    <w:rsid w:val="00132457"/>
    <w:rsid w:val="00132482"/>
    <w:rsid w:val="00132574"/>
    <w:rsid w:val="00132591"/>
    <w:rsid w:val="001326C9"/>
    <w:rsid w:val="001328FE"/>
    <w:rsid w:val="00132A49"/>
    <w:rsid w:val="00132A71"/>
    <w:rsid w:val="00132B40"/>
    <w:rsid w:val="00132B5A"/>
    <w:rsid w:val="00132B62"/>
    <w:rsid w:val="00132DAA"/>
    <w:rsid w:val="00132DAE"/>
    <w:rsid w:val="00132DC5"/>
    <w:rsid w:val="00132E4D"/>
    <w:rsid w:val="00132E7F"/>
    <w:rsid w:val="00132ED9"/>
    <w:rsid w:val="00132EE6"/>
    <w:rsid w:val="00132EF0"/>
    <w:rsid w:val="0013301E"/>
    <w:rsid w:val="00133066"/>
    <w:rsid w:val="00133175"/>
    <w:rsid w:val="001332FA"/>
    <w:rsid w:val="00133362"/>
    <w:rsid w:val="001334B6"/>
    <w:rsid w:val="00133560"/>
    <w:rsid w:val="001335F7"/>
    <w:rsid w:val="00133639"/>
    <w:rsid w:val="001336DA"/>
    <w:rsid w:val="0013373A"/>
    <w:rsid w:val="00133755"/>
    <w:rsid w:val="001337C3"/>
    <w:rsid w:val="0013384F"/>
    <w:rsid w:val="00133863"/>
    <w:rsid w:val="00133878"/>
    <w:rsid w:val="001338A4"/>
    <w:rsid w:val="00133979"/>
    <w:rsid w:val="001339FD"/>
    <w:rsid w:val="00133A95"/>
    <w:rsid w:val="00133AE1"/>
    <w:rsid w:val="00133B96"/>
    <w:rsid w:val="00133BB6"/>
    <w:rsid w:val="00133BFF"/>
    <w:rsid w:val="00133CE7"/>
    <w:rsid w:val="00133FDD"/>
    <w:rsid w:val="00133FFF"/>
    <w:rsid w:val="001340E3"/>
    <w:rsid w:val="00134173"/>
    <w:rsid w:val="001341C9"/>
    <w:rsid w:val="001342A6"/>
    <w:rsid w:val="0013449D"/>
    <w:rsid w:val="00134503"/>
    <w:rsid w:val="00134593"/>
    <w:rsid w:val="001346CB"/>
    <w:rsid w:val="001346E2"/>
    <w:rsid w:val="001348AE"/>
    <w:rsid w:val="001348DE"/>
    <w:rsid w:val="00134A0E"/>
    <w:rsid w:val="00134A12"/>
    <w:rsid w:val="00134BF2"/>
    <w:rsid w:val="00134C2D"/>
    <w:rsid w:val="00134C99"/>
    <w:rsid w:val="00134CB6"/>
    <w:rsid w:val="00134CFF"/>
    <w:rsid w:val="00134D85"/>
    <w:rsid w:val="00134DFA"/>
    <w:rsid w:val="00134E5A"/>
    <w:rsid w:val="00134EE7"/>
    <w:rsid w:val="00135090"/>
    <w:rsid w:val="001350AC"/>
    <w:rsid w:val="0013516E"/>
    <w:rsid w:val="001353D2"/>
    <w:rsid w:val="001353DC"/>
    <w:rsid w:val="00135485"/>
    <w:rsid w:val="00135501"/>
    <w:rsid w:val="0013552C"/>
    <w:rsid w:val="001355B7"/>
    <w:rsid w:val="00135699"/>
    <w:rsid w:val="001356DF"/>
    <w:rsid w:val="00135790"/>
    <w:rsid w:val="001357BA"/>
    <w:rsid w:val="00135888"/>
    <w:rsid w:val="0013593D"/>
    <w:rsid w:val="00135A47"/>
    <w:rsid w:val="00135A63"/>
    <w:rsid w:val="00135AF6"/>
    <w:rsid w:val="00135B0B"/>
    <w:rsid w:val="00135C61"/>
    <w:rsid w:val="00135C72"/>
    <w:rsid w:val="00135CD7"/>
    <w:rsid w:val="00135D06"/>
    <w:rsid w:val="00135D44"/>
    <w:rsid w:val="00135D63"/>
    <w:rsid w:val="00135E59"/>
    <w:rsid w:val="00135E9A"/>
    <w:rsid w:val="00135EEE"/>
    <w:rsid w:val="00135F07"/>
    <w:rsid w:val="00135F0E"/>
    <w:rsid w:val="00135F43"/>
    <w:rsid w:val="00135FA5"/>
    <w:rsid w:val="00135FE2"/>
    <w:rsid w:val="00136009"/>
    <w:rsid w:val="0013604F"/>
    <w:rsid w:val="001360A6"/>
    <w:rsid w:val="001360C5"/>
    <w:rsid w:val="001360E8"/>
    <w:rsid w:val="001361F2"/>
    <w:rsid w:val="00136204"/>
    <w:rsid w:val="0013623A"/>
    <w:rsid w:val="001362D0"/>
    <w:rsid w:val="0013636F"/>
    <w:rsid w:val="00136394"/>
    <w:rsid w:val="00136441"/>
    <w:rsid w:val="001367B7"/>
    <w:rsid w:val="00136837"/>
    <w:rsid w:val="0013692B"/>
    <w:rsid w:val="001369BA"/>
    <w:rsid w:val="001369EF"/>
    <w:rsid w:val="00136AA7"/>
    <w:rsid w:val="00136B76"/>
    <w:rsid w:val="00136D48"/>
    <w:rsid w:val="00136D5A"/>
    <w:rsid w:val="00136E8C"/>
    <w:rsid w:val="00136EDB"/>
    <w:rsid w:val="00136F00"/>
    <w:rsid w:val="00136F10"/>
    <w:rsid w:val="00136F2C"/>
    <w:rsid w:val="00136F65"/>
    <w:rsid w:val="00136F7C"/>
    <w:rsid w:val="00136FE9"/>
    <w:rsid w:val="00137050"/>
    <w:rsid w:val="00137062"/>
    <w:rsid w:val="00137242"/>
    <w:rsid w:val="001372F1"/>
    <w:rsid w:val="0013743C"/>
    <w:rsid w:val="001374C4"/>
    <w:rsid w:val="0013762F"/>
    <w:rsid w:val="0013774F"/>
    <w:rsid w:val="001377A1"/>
    <w:rsid w:val="001377D3"/>
    <w:rsid w:val="00137803"/>
    <w:rsid w:val="0013784E"/>
    <w:rsid w:val="001378A4"/>
    <w:rsid w:val="00137A2C"/>
    <w:rsid w:val="00137ABF"/>
    <w:rsid w:val="00137AEC"/>
    <w:rsid w:val="00137B05"/>
    <w:rsid w:val="00137BE9"/>
    <w:rsid w:val="00137C58"/>
    <w:rsid w:val="00137C88"/>
    <w:rsid w:val="00137CBE"/>
    <w:rsid w:val="00137CE7"/>
    <w:rsid w:val="00137D1D"/>
    <w:rsid w:val="00137E1F"/>
    <w:rsid w:val="00137FB4"/>
    <w:rsid w:val="00137FF5"/>
    <w:rsid w:val="001400D7"/>
    <w:rsid w:val="001400E2"/>
    <w:rsid w:val="0014014E"/>
    <w:rsid w:val="001401EB"/>
    <w:rsid w:val="00140256"/>
    <w:rsid w:val="0014040C"/>
    <w:rsid w:val="00140437"/>
    <w:rsid w:val="0014047A"/>
    <w:rsid w:val="0014067C"/>
    <w:rsid w:val="0014068D"/>
    <w:rsid w:val="0014069E"/>
    <w:rsid w:val="0014081A"/>
    <w:rsid w:val="0014085D"/>
    <w:rsid w:val="0014088D"/>
    <w:rsid w:val="001408E9"/>
    <w:rsid w:val="0014093B"/>
    <w:rsid w:val="0014094A"/>
    <w:rsid w:val="0014099F"/>
    <w:rsid w:val="001409D5"/>
    <w:rsid w:val="001409F9"/>
    <w:rsid w:val="00140A33"/>
    <w:rsid w:val="00140A3E"/>
    <w:rsid w:val="00140AC4"/>
    <w:rsid w:val="00140B49"/>
    <w:rsid w:val="00140B51"/>
    <w:rsid w:val="00140CB0"/>
    <w:rsid w:val="00140D40"/>
    <w:rsid w:val="00140D4A"/>
    <w:rsid w:val="00140DB0"/>
    <w:rsid w:val="00140E3B"/>
    <w:rsid w:val="00140F8F"/>
    <w:rsid w:val="00140FB3"/>
    <w:rsid w:val="00140FCA"/>
    <w:rsid w:val="00140FD5"/>
    <w:rsid w:val="0014102A"/>
    <w:rsid w:val="0014105D"/>
    <w:rsid w:val="001410A8"/>
    <w:rsid w:val="001410C7"/>
    <w:rsid w:val="00141118"/>
    <w:rsid w:val="001411FC"/>
    <w:rsid w:val="00141290"/>
    <w:rsid w:val="001412CD"/>
    <w:rsid w:val="001413BC"/>
    <w:rsid w:val="00141486"/>
    <w:rsid w:val="0014153C"/>
    <w:rsid w:val="00141699"/>
    <w:rsid w:val="001416A3"/>
    <w:rsid w:val="001416BE"/>
    <w:rsid w:val="0014173F"/>
    <w:rsid w:val="0014183B"/>
    <w:rsid w:val="001418FE"/>
    <w:rsid w:val="00141989"/>
    <w:rsid w:val="001419CC"/>
    <w:rsid w:val="00141A2D"/>
    <w:rsid w:val="00141AD2"/>
    <w:rsid w:val="00141AE1"/>
    <w:rsid w:val="00141B12"/>
    <w:rsid w:val="00141B8D"/>
    <w:rsid w:val="00141BC2"/>
    <w:rsid w:val="00141BF5"/>
    <w:rsid w:val="00141CAC"/>
    <w:rsid w:val="00141CF5"/>
    <w:rsid w:val="00141E05"/>
    <w:rsid w:val="00141E1B"/>
    <w:rsid w:val="00141F99"/>
    <w:rsid w:val="00141FF7"/>
    <w:rsid w:val="00142119"/>
    <w:rsid w:val="0014218C"/>
    <w:rsid w:val="001421D6"/>
    <w:rsid w:val="0014225E"/>
    <w:rsid w:val="0014227E"/>
    <w:rsid w:val="001422DD"/>
    <w:rsid w:val="0014237E"/>
    <w:rsid w:val="001423DC"/>
    <w:rsid w:val="001423EC"/>
    <w:rsid w:val="0014240C"/>
    <w:rsid w:val="00142502"/>
    <w:rsid w:val="0014250D"/>
    <w:rsid w:val="001425AD"/>
    <w:rsid w:val="001425BD"/>
    <w:rsid w:val="0014265F"/>
    <w:rsid w:val="0014274F"/>
    <w:rsid w:val="00142899"/>
    <w:rsid w:val="001428B2"/>
    <w:rsid w:val="001428FC"/>
    <w:rsid w:val="00142927"/>
    <w:rsid w:val="0014297E"/>
    <w:rsid w:val="00142981"/>
    <w:rsid w:val="0014298D"/>
    <w:rsid w:val="00142A15"/>
    <w:rsid w:val="00142A1E"/>
    <w:rsid w:val="00142C01"/>
    <w:rsid w:val="00142D0B"/>
    <w:rsid w:val="00142D90"/>
    <w:rsid w:val="00142E75"/>
    <w:rsid w:val="00142F08"/>
    <w:rsid w:val="00142F73"/>
    <w:rsid w:val="00142FD2"/>
    <w:rsid w:val="00143040"/>
    <w:rsid w:val="001430CB"/>
    <w:rsid w:val="00143127"/>
    <w:rsid w:val="00143153"/>
    <w:rsid w:val="0014318C"/>
    <w:rsid w:val="001431C0"/>
    <w:rsid w:val="001432ED"/>
    <w:rsid w:val="001433BE"/>
    <w:rsid w:val="00143526"/>
    <w:rsid w:val="0014364D"/>
    <w:rsid w:val="0014378D"/>
    <w:rsid w:val="001437B6"/>
    <w:rsid w:val="001438B2"/>
    <w:rsid w:val="0014391C"/>
    <w:rsid w:val="00143986"/>
    <w:rsid w:val="001439AA"/>
    <w:rsid w:val="001439CD"/>
    <w:rsid w:val="00143A4B"/>
    <w:rsid w:val="00143A60"/>
    <w:rsid w:val="00143B2A"/>
    <w:rsid w:val="00143C6B"/>
    <w:rsid w:val="00143D5A"/>
    <w:rsid w:val="00143E8F"/>
    <w:rsid w:val="00143F2E"/>
    <w:rsid w:val="00143FE3"/>
    <w:rsid w:val="00144059"/>
    <w:rsid w:val="00144074"/>
    <w:rsid w:val="001440EC"/>
    <w:rsid w:val="00144119"/>
    <w:rsid w:val="00144299"/>
    <w:rsid w:val="001443EB"/>
    <w:rsid w:val="00144467"/>
    <w:rsid w:val="0014446F"/>
    <w:rsid w:val="001444AE"/>
    <w:rsid w:val="0014453E"/>
    <w:rsid w:val="0014463A"/>
    <w:rsid w:val="0014464E"/>
    <w:rsid w:val="001446ED"/>
    <w:rsid w:val="0014471D"/>
    <w:rsid w:val="001447D5"/>
    <w:rsid w:val="001447E4"/>
    <w:rsid w:val="0014483C"/>
    <w:rsid w:val="001448AD"/>
    <w:rsid w:val="001448C3"/>
    <w:rsid w:val="001448DF"/>
    <w:rsid w:val="001448E2"/>
    <w:rsid w:val="00144995"/>
    <w:rsid w:val="00144A2C"/>
    <w:rsid w:val="00144ADE"/>
    <w:rsid w:val="00144B4A"/>
    <w:rsid w:val="00144B75"/>
    <w:rsid w:val="00144BAA"/>
    <w:rsid w:val="00144BE9"/>
    <w:rsid w:val="00144BF5"/>
    <w:rsid w:val="00144C3F"/>
    <w:rsid w:val="00144CDA"/>
    <w:rsid w:val="00144D1A"/>
    <w:rsid w:val="00144D66"/>
    <w:rsid w:val="00144D81"/>
    <w:rsid w:val="00144DB0"/>
    <w:rsid w:val="00144DB6"/>
    <w:rsid w:val="00144E16"/>
    <w:rsid w:val="00144E95"/>
    <w:rsid w:val="00144F68"/>
    <w:rsid w:val="00144FCE"/>
    <w:rsid w:val="0014500D"/>
    <w:rsid w:val="00145010"/>
    <w:rsid w:val="00145268"/>
    <w:rsid w:val="001452D5"/>
    <w:rsid w:val="00145309"/>
    <w:rsid w:val="0014533A"/>
    <w:rsid w:val="00145360"/>
    <w:rsid w:val="00145453"/>
    <w:rsid w:val="00145473"/>
    <w:rsid w:val="0014547D"/>
    <w:rsid w:val="0014556F"/>
    <w:rsid w:val="00145625"/>
    <w:rsid w:val="0014562A"/>
    <w:rsid w:val="00145802"/>
    <w:rsid w:val="00145825"/>
    <w:rsid w:val="00145911"/>
    <w:rsid w:val="001459FA"/>
    <w:rsid w:val="00145A7A"/>
    <w:rsid w:val="00145A93"/>
    <w:rsid w:val="00145B20"/>
    <w:rsid w:val="00145BA9"/>
    <w:rsid w:val="00145C09"/>
    <w:rsid w:val="00145DC6"/>
    <w:rsid w:val="00145E11"/>
    <w:rsid w:val="00146041"/>
    <w:rsid w:val="00146090"/>
    <w:rsid w:val="001460B0"/>
    <w:rsid w:val="001461D0"/>
    <w:rsid w:val="0014621C"/>
    <w:rsid w:val="00146252"/>
    <w:rsid w:val="00146254"/>
    <w:rsid w:val="0014638E"/>
    <w:rsid w:val="0014643C"/>
    <w:rsid w:val="001465F4"/>
    <w:rsid w:val="001465F5"/>
    <w:rsid w:val="00146628"/>
    <w:rsid w:val="001466B1"/>
    <w:rsid w:val="001466D7"/>
    <w:rsid w:val="001466E9"/>
    <w:rsid w:val="00146728"/>
    <w:rsid w:val="0014685E"/>
    <w:rsid w:val="0014686A"/>
    <w:rsid w:val="0014686E"/>
    <w:rsid w:val="0014687A"/>
    <w:rsid w:val="0014689B"/>
    <w:rsid w:val="00146ACE"/>
    <w:rsid w:val="00146BD9"/>
    <w:rsid w:val="00146D7E"/>
    <w:rsid w:val="00146D8D"/>
    <w:rsid w:val="00146E9B"/>
    <w:rsid w:val="00146F50"/>
    <w:rsid w:val="00147005"/>
    <w:rsid w:val="0014719D"/>
    <w:rsid w:val="001471B1"/>
    <w:rsid w:val="001471CA"/>
    <w:rsid w:val="0014723F"/>
    <w:rsid w:val="001472B7"/>
    <w:rsid w:val="001474D4"/>
    <w:rsid w:val="001475A7"/>
    <w:rsid w:val="001475DB"/>
    <w:rsid w:val="001475E9"/>
    <w:rsid w:val="0014764D"/>
    <w:rsid w:val="001476A8"/>
    <w:rsid w:val="00147856"/>
    <w:rsid w:val="001478E4"/>
    <w:rsid w:val="001479A2"/>
    <w:rsid w:val="001479CB"/>
    <w:rsid w:val="00147A05"/>
    <w:rsid w:val="00147AD7"/>
    <w:rsid w:val="00147B51"/>
    <w:rsid w:val="00147B5E"/>
    <w:rsid w:val="00147C0F"/>
    <w:rsid w:val="00147D12"/>
    <w:rsid w:val="00147D66"/>
    <w:rsid w:val="00147E2F"/>
    <w:rsid w:val="00147E80"/>
    <w:rsid w:val="00147F04"/>
    <w:rsid w:val="00147F94"/>
    <w:rsid w:val="00147FAA"/>
    <w:rsid w:val="00150009"/>
    <w:rsid w:val="0015004B"/>
    <w:rsid w:val="0015016A"/>
    <w:rsid w:val="001501B3"/>
    <w:rsid w:val="001501E3"/>
    <w:rsid w:val="00150239"/>
    <w:rsid w:val="00150304"/>
    <w:rsid w:val="00150329"/>
    <w:rsid w:val="0015041E"/>
    <w:rsid w:val="00150458"/>
    <w:rsid w:val="001505AF"/>
    <w:rsid w:val="001505D0"/>
    <w:rsid w:val="00150728"/>
    <w:rsid w:val="001507E9"/>
    <w:rsid w:val="00150884"/>
    <w:rsid w:val="0015088D"/>
    <w:rsid w:val="00150922"/>
    <w:rsid w:val="001509F0"/>
    <w:rsid w:val="00150A63"/>
    <w:rsid w:val="00150A8D"/>
    <w:rsid w:val="00150B37"/>
    <w:rsid w:val="00150B86"/>
    <w:rsid w:val="00150BEA"/>
    <w:rsid w:val="00150CBA"/>
    <w:rsid w:val="00150CDA"/>
    <w:rsid w:val="00150E13"/>
    <w:rsid w:val="0015104B"/>
    <w:rsid w:val="00151072"/>
    <w:rsid w:val="00151096"/>
    <w:rsid w:val="00151111"/>
    <w:rsid w:val="00151170"/>
    <w:rsid w:val="0015117B"/>
    <w:rsid w:val="00151194"/>
    <w:rsid w:val="00151271"/>
    <w:rsid w:val="00151293"/>
    <w:rsid w:val="001512CB"/>
    <w:rsid w:val="00151549"/>
    <w:rsid w:val="001515A2"/>
    <w:rsid w:val="001515D2"/>
    <w:rsid w:val="0015163A"/>
    <w:rsid w:val="001516A4"/>
    <w:rsid w:val="001516C5"/>
    <w:rsid w:val="00151703"/>
    <w:rsid w:val="00151710"/>
    <w:rsid w:val="0015179E"/>
    <w:rsid w:val="001517B4"/>
    <w:rsid w:val="00151820"/>
    <w:rsid w:val="0015182C"/>
    <w:rsid w:val="00151894"/>
    <w:rsid w:val="001518C6"/>
    <w:rsid w:val="001519C1"/>
    <w:rsid w:val="00151A32"/>
    <w:rsid w:val="00151B34"/>
    <w:rsid w:val="00151BA8"/>
    <w:rsid w:val="00151BC0"/>
    <w:rsid w:val="00151C3A"/>
    <w:rsid w:val="00151DF1"/>
    <w:rsid w:val="00151EA6"/>
    <w:rsid w:val="00152078"/>
    <w:rsid w:val="00152139"/>
    <w:rsid w:val="001521B3"/>
    <w:rsid w:val="001521C6"/>
    <w:rsid w:val="00152344"/>
    <w:rsid w:val="00152374"/>
    <w:rsid w:val="0015254E"/>
    <w:rsid w:val="00152706"/>
    <w:rsid w:val="00152735"/>
    <w:rsid w:val="00152763"/>
    <w:rsid w:val="00152794"/>
    <w:rsid w:val="0015284A"/>
    <w:rsid w:val="00152852"/>
    <w:rsid w:val="00152861"/>
    <w:rsid w:val="001528D9"/>
    <w:rsid w:val="00152913"/>
    <w:rsid w:val="001529BF"/>
    <w:rsid w:val="00152A8E"/>
    <w:rsid w:val="00152ABA"/>
    <w:rsid w:val="00152BB5"/>
    <w:rsid w:val="00152BBA"/>
    <w:rsid w:val="00152C17"/>
    <w:rsid w:val="00152C5F"/>
    <w:rsid w:val="00152CFC"/>
    <w:rsid w:val="00152D02"/>
    <w:rsid w:val="00152FBB"/>
    <w:rsid w:val="001530E7"/>
    <w:rsid w:val="00153192"/>
    <w:rsid w:val="00153231"/>
    <w:rsid w:val="0015333D"/>
    <w:rsid w:val="001534CC"/>
    <w:rsid w:val="001534DC"/>
    <w:rsid w:val="0015353E"/>
    <w:rsid w:val="0015354B"/>
    <w:rsid w:val="00153626"/>
    <w:rsid w:val="0015364D"/>
    <w:rsid w:val="001536CF"/>
    <w:rsid w:val="001537C6"/>
    <w:rsid w:val="001537CB"/>
    <w:rsid w:val="0015384A"/>
    <w:rsid w:val="00153880"/>
    <w:rsid w:val="00153895"/>
    <w:rsid w:val="001538D5"/>
    <w:rsid w:val="00153925"/>
    <w:rsid w:val="001539A7"/>
    <w:rsid w:val="00153A17"/>
    <w:rsid w:val="00153A85"/>
    <w:rsid w:val="00153A97"/>
    <w:rsid w:val="00153AF3"/>
    <w:rsid w:val="00153B04"/>
    <w:rsid w:val="00153CE1"/>
    <w:rsid w:val="00153DED"/>
    <w:rsid w:val="00153EE8"/>
    <w:rsid w:val="00153FC7"/>
    <w:rsid w:val="00153FEA"/>
    <w:rsid w:val="00154084"/>
    <w:rsid w:val="001540AA"/>
    <w:rsid w:val="001540BB"/>
    <w:rsid w:val="0015415E"/>
    <w:rsid w:val="001541E1"/>
    <w:rsid w:val="001541F8"/>
    <w:rsid w:val="00154310"/>
    <w:rsid w:val="00154338"/>
    <w:rsid w:val="0015434F"/>
    <w:rsid w:val="001543CA"/>
    <w:rsid w:val="001543CD"/>
    <w:rsid w:val="0015444D"/>
    <w:rsid w:val="00154533"/>
    <w:rsid w:val="00154551"/>
    <w:rsid w:val="00154560"/>
    <w:rsid w:val="0015461E"/>
    <w:rsid w:val="00154692"/>
    <w:rsid w:val="001546CF"/>
    <w:rsid w:val="00154745"/>
    <w:rsid w:val="001548E4"/>
    <w:rsid w:val="00154907"/>
    <w:rsid w:val="00154939"/>
    <w:rsid w:val="00154B7A"/>
    <w:rsid w:val="00154C32"/>
    <w:rsid w:val="00154CA4"/>
    <w:rsid w:val="00154D72"/>
    <w:rsid w:val="00154E98"/>
    <w:rsid w:val="00154EA4"/>
    <w:rsid w:val="00154EE8"/>
    <w:rsid w:val="00155068"/>
    <w:rsid w:val="001550C1"/>
    <w:rsid w:val="0015518C"/>
    <w:rsid w:val="00155230"/>
    <w:rsid w:val="00155236"/>
    <w:rsid w:val="001552D7"/>
    <w:rsid w:val="00155339"/>
    <w:rsid w:val="0015550B"/>
    <w:rsid w:val="0015551A"/>
    <w:rsid w:val="00155542"/>
    <w:rsid w:val="00155572"/>
    <w:rsid w:val="001555DC"/>
    <w:rsid w:val="00155616"/>
    <w:rsid w:val="00155689"/>
    <w:rsid w:val="00155787"/>
    <w:rsid w:val="00155823"/>
    <w:rsid w:val="001558C8"/>
    <w:rsid w:val="00155933"/>
    <w:rsid w:val="00155979"/>
    <w:rsid w:val="00155AFE"/>
    <w:rsid w:val="00155BF9"/>
    <w:rsid w:val="00155D1D"/>
    <w:rsid w:val="00155DBE"/>
    <w:rsid w:val="00155FA2"/>
    <w:rsid w:val="00156041"/>
    <w:rsid w:val="001560D6"/>
    <w:rsid w:val="00156197"/>
    <w:rsid w:val="00156216"/>
    <w:rsid w:val="00156226"/>
    <w:rsid w:val="001562E9"/>
    <w:rsid w:val="001562F5"/>
    <w:rsid w:val="0015636C"/>
    <w:rsid w:val="0015650A"/>
    <w:rsid w:val="0015651F"/>
    <w:rsid w:val="001565AE"/>
    <w:rsid w:val="001565BA"/>
    <w:rsid w:val="00156632"/>
    <w:rsid w:val="0015663A"/>
    <w:rsid w:val="0015675D"/>
    <w:rsid w:val="00156831"/>
    <w:rsid w:val="001568AA"/>
    <w:rsid w:val="0015698E"/>
    <w:rsid w:val="001569DF"/>
    <w:rsid w:val="00156A40"/>
    <w:rsid w:val="00156AAF"/>
    <w:rsid w:val="00156AC6"/>
    <w:rsid w:val="00156AF9"/>
    <w:rsid w:val="00156B69"/>
    <w:rsid w:val="00156B9A"/>
    <w:rsid w:val="00156C08"/>
    <w:rsid w:val="00156D32"/>
    <w:rsid w:val="00156D54"/>
    <w:rsid w:val="00156DCC"/>
    <w:rsid w:val="00156E16"/>
    <w:rsid w:val="00156E1C"/>
    <w:rsid w:val="00156E33"/>
    <w:rsid w:val="00156E9F"/>
    <w:rsid w:val="00156EA4"/>
    <w:rsid w:val="00157044"/>
    <w:rsid w:val="001570E7"/>
    <w:rsid w:val="00157280"/>
    <w:rsid w:val="001572D1"/>
    <w:rsid w:val="001572F0"/>
    <w:rsid w:val="00157338"/>
    <w:rsid w:val="001574DA"/>
    <w:rsid w:val="00157566"/>
    <w:rsid w:val="00157573"/>
    <w:rsid w:val="0015758B"/>
    <w:rsid w:val="0015767B"/>
    <w:rsid w:val="001576EA"/>
    <w:rsid w:val="00157782"/>
    <w:rsid w:val="001577C0"/>
    <w:rsid w:val="001577EE"/>
    <w:rsid w:val="00157856"/>
    <w:rsid w:val="00157865"/>
    <w:rsid w:val="00157942"/>
    <w:rsid w:val="00157A2C"/>
    <w:rsid w:val="00157A71"/>
    <w:rsid w:val="00157A8B"/>
    <w:rsid w:val="00157C72"/>
    <w:rsid w:val="00157C86"/>
    <w:rsid w:val="00157CB8"/>
    <w:rsid w:val="00157E06"/>
    <w:rsid w:val="00157EA8"/>
    <w:rsid w:val="00157EB6"/>
    <w:rsid w:val="00157F28"/>
    <w:rsid w:val="00157FEA"/>
    <w:rsid w:val="00160010"/>
    <w:rsid w:val="00160066"/>
    <w:rsid w:val="00160176"/>
    <w:rsid w:val="001601AC"/>
    <w:rsid w:val="00160266"/>
    <w:rsid w:val="0016039A"/>
    <w:rsid w:val="001603F2"/>
    <w:rsid w:val="0016064A"/>
    <w:rsid w:val="001609DB"/>
    <w:rsid w:val="00160AAD"/>
    <w:rsid w:val="00160B3F"/>
    <w:rsid w:val="00160D34"/>
    <w:rsid w:val="00160D66"/>
    <w:rsid w:val="00160D6B"/>
    <w:rsid w:val="00160F02"/>
    <w:rsid w:val="00160F46"/>
    <w:rsid w:val="00160F5E"/>
    <w:rsid w:val="00160FC0"/>
    <w:rsid w:val="00161070"/>
    <w:rsid w:val="0016128A"/>
    <w:rsid w:val="0016132E"/>
    <w:rsid w:val="00161396"/>
    <w:rsid w:val="00161446"/>
    <w:rsid w:val="00161751"/>
    <w:rsid w:val="0016180D"/>
    <w:rsid w:val="00161842"/>
    <w:rsid w:val="00161A74"/>
    <w:rsid w:val="00161A93"/>
    <w:rsid w:val="00161B87"/>
    <w:rsid w:val="00161B8F"/>
    <w:rsid w:val="00161D85"/>
    <w:rsid w:val="00161E48"/>
    <w:rsid w:val="00162214"/>
    <w:rsid w:val="0016229F"/>
    <w:rsid w:val="00162456"/>
    <w:rsid w:val="0016266A"/>
    <w:rsid w:val="001626D8"/>
    <w:rsid w:val="00162701"/>
    <w:rsid w:val="0016271F"/>
    <w:rsid w:val="00162797"/>
    <w:rsid w:val="00162864"/>
    <w:rsid w:val="00162998"/>
    <w:rsid w:val="001629BB"/>
    <w:rsid w:val="00162A3E"/>
    <w:rsid w:val="00162A70"/>
    <w:rsid w:val="00162B12"/>
    <w:rsid w:val="00162B1A"/>
    <w:rsid w:val="00162BD5"/>
    <w:rsid w:val="00162BDE"/>
    <w:rsid w:val="00162CB0"/>
    <w:rsid w:val="00162D54"/>
    <w:rsid w:val="00162D58"/>
    <w:rsid w:val="00162E56"/>
    <w:rsid w:val="00162FAA"/>
    <w:rsid w:val="00163079"/>
    <w:rsid w:val="00163091"/>
    <w:rsid w:val="001631BA"/>
    <w:rsid w:val="00163255"/>
    <w:rsid w:val="00163321"/>
    <w:rsid w:val="00163323"/>
    <w:rsid w:val="00163472"/>
    <w:rsid w:val="001634B0"/>
    <w:rsid w:val="00163593"/>
    <w:rsid w:val="001635A5"/>
    <w:rsid w:val="001636AE"/>
    <w:rsid w:val="00163973"/>
    <w:rsid w:val="001639BA"/>
    <w:rsid w:val="00163A18"/>
    <w:rsid w:val="00163AC4"/>
    <w:rsid w:val="00163C6A"/>
    <w:rsid w:val="00163CAA"/>
    <w:rsid w:val="00163E0E"/>
    <w:rsid w:val="00163E28"/>
    <w:rsid w:val="00163E54"/>
    <w:rsid w:val="00163ED0"/>
    <w:rsid w:val="00163EDD"/>
    <w:rsid w:val="00163EF3"/>
    <w:rsid w:val="00164008"/>
    <w:rsid w:val="00164065"/>
    <w:rsid w:val="001640CB"/>
    <w:rsid w:val="00164193"/>
    <w:rsid w:val="00164219"/>
    <w:rsid w:val="0016421F"/>
    <w:rsid w:val="001642FE"/>
    <w:rsid w:val="0016433B"/>
    <w:rsid w:val="00164352"/>
    <w:rsid w:val="001643C0"/>
    <w:rsid w:val="0016446E"/>
    <w:rsid w:val="001644BE"/>
    <w:rsid w:val="001645A7"/>
    <w:rsid w:val="001645AF"/>
    <w:rsid w:val="001645B5"/>
    <w:rsid w:val="00164624"/>
    <w:rsid w:val="0016470A"/>
    <w:rsid w:val="00164732"/>
    <w:rsid w:val="0016473F"/>
    <w:rsid w:val="0016476F"/>
    <w:rsid w:val="001647AF"/>
    <w:rsid w:val="00164816"/>
    <w:rsid w:val="00164A04"/>
    <w:rsid w:val="00164A57"/>
    <w:rsid w:val="00164A9D"/>
    <w:rsid w:val="00164AEE"/>
    <w:rsid w:val="00164B90"/>
    <w:rsid w:val="00164D52"/>
    <w:rsid w:val="00164DD6"/>
    <w:rsid w:val="00164E40"/>
    <w:rsid w:val="00164EA5"/>
    <w:rsid w:val="00165014"/>
    <w:rsid w:val="0016504C"/>
    <w:rsid w:val="00165055"/>
    <w:rsid w:val="0016505E"/>
    <w:rsid w:val="00165095"/>
    <w:rsid w:val="001651EB"/>
    <w:rsid w:val="00165204"/>
    <w:rsid w:val="00165273"/>
    <w:rsid w:val="001652AD"/>
    <w:rsid w:val="001654D4"/>
    <w:rsid w:val="0016550B"/>
    <w:rsid w:val="001655A7"/>
    <w:rsid w:val="0016560C"/>
    <w:rsid w:val="0016565E"/>
    <w:rsid w:val="0016568F"/>
    <w:rsid w:val="001656B4"/>
    <w:rsid w:val="00165742"/>
    <w:rsid w:val="001657D5"/>
    <w:rsid w:val="001658FC"/>
    <w:rsid w:val="00165955"/>
    <w:rsid w:val="0016597C"/>
    <w:rsid w:val="00165B03"/>
    <w:rsid w:val="00165BC3"/>
    <w:rsid w:val="00165CBF"/>
    <w:rsid w:val="00165CD1"/>
    <w:rsid w:val="00165D16"/>
    <w:rsid w:val="00165E1F"/>
    <w:rsid w:val="00165EA5"/>
    <w:rsid w:val="00165FCF"/>
    <w:rsid w:val="00166060"/>
    <w:rsid w:val="00166075"/>
    <w:rsid w:val="00166122"/>
    <w:rsid w:val="0016612D"/>
    <w:rsid w:val="0016623C"/>
    <w:rsid w:val="001662AB"/>
    <w:rsid w:val="001662E4"/>
    <w:rsid w:val="00166334"/>
    <w:rsid w:val="00166348"/>
    <w:rsid w:val="0016646F"/>
    <w:rsid w:val="0016647A"/>
    <w:rsid w:val="001665F4"/>
    <w:rsid w:val="001666E3"/>
    <w:rsid w:val="0016671E"/>
    <w:rsid w:val="0016681C"/>
    <w:rsid w:val="00166822"/>
    <w:rsid w:val="0016685A"/>
    <w:rsid w:val="00166866"/>
    <w:rsid w:val="00166867"/>
    <w:rsid w:val="001668AE"/>
    <w:rsid w:val="001668C9"/>
    <w:rsid w:val="00166944"/>
    <w:rsid w:val="0016699B"/>
    <w:rsid w:val="00166A15"/>
    <w:rsid w:val="00166A2E"/>
    <w:rsid w:val="00166A32"/>
    <w:rsid w:val="00166B49"/>
    <w:rsid w:val="00166B96"/>
    <w:rsid w:val="00166BCF"/>
    <w:rsid w:val="00166BF7"/>
    <w:rsid w:val="00166C64"/>
    <w:rsid w:val="00166CAD"/>
    <w:rsid w:val="00166DE9"/>
    <w:rsid w:val="00166DF3"/>
    <w:rsid w:val="00166E1B"/>
    <w:rsid w:val="00166E60"/>
    <w:rsid w:val="00166EA9"/>
    <w:rsid w:val="00166F5B"/>
    <w:rsid w:val="00166F6F"/>
    <w:rsid w:val="00167040"/>
    <w:rsid w:val="00167072"/>
    <w:rsid w:val="0016709A"/>
    <w:rsid w:val="001671DB"/>
    <w:rsid w:val="001671F3"/>
    <w:rsid w:val="0016726F"/>
    <w:rsid w:val="00167273"/>
    <w:rsid w:val="001672FB"/>
    <w:rsid w:val="00167334"/>
    <w:rsid w:val="00167354"/>
    <w:rsid w:val="001673E3"/>
    <w:rsid w:val="00167418"/>
    <w:rsid w:val="00167499"/>
    <w:rsid w:val="001674D6"/>
    <w:rsid w:val="001675C7"/>
    <w:rsid w:val="001675D3"/>
    <w:rsid w:val="0016760D"/>
    <w:rsid w:val="00167693"/>
    <w:rsid w:val="001676E2"/>
    <w:rsid w:val="00167796"/>
    <w:rsid w:val="001677D9"/>
    <w:rsid w:val="0016787C"/>
    <w:rsid w:val="00167896"/>
    <w:rsid w:val="001678FF"/>
    <w:rsid w:val="0016790E"/>
    <w:rsid w:val="001679F4"/>
    <w:rsid w:val="00167A83"/>
    <w:rsid w:val="00167B6E"/>
    <w:rsid w:val="00167BBC"/>
    <w:rsid w:val="00167C6F"/>
    <w:rsid w:val="00167E45"/>
    <w:rsid w:val="00167F04"/>
    <w:rsid w:val="00167F89"/>
    <w:rsid w:val="0017003D"/>
    <w:rsid w:val="0017007B"/>
    <w:rsid w:val="00170093"/>
    <w:rsid w:val="00170138"/>
    <w:rsid w:val="001701E6"/>
    <w:rsid w:val="00170255"/>
    <w:rsid w:val="00170293"/>
    <w:rsid w:val="0017029B"/>
    <w:rsid w:val="001702A9"/>
    <w:rsid w:val="001703CA"/>
    <w:rsid w:val="0017045A"/>
    <w:rsid w:val="0017047E"/>
    <w:rsid w:val="001704A4"/>
    <w:rsid w:val="001704D9"/>
    <w:rsid w:val="0017067A"/>
    <w:rsid w:val="0017069D"/>
    <w:rsid w:val="0017069F"/>
    <w:rsid w:val="001707AB"/>
    <w:rsid w:val="0017086E"/>
    <w:rsid w:val="001708B3"/>
    <w:rsid w:val="001708E9"/>
    <w:rsid w:val="00170924"/>
    <w:rsid w:val="001709AD"/>
    <w:rsid w:val="001709F1"/>
    <w:rsid w:val="001709F7"/>
    <w:rsid w:val="00170A6B"/>
    <w:rsid w:val="00170B29"/>
    <w:rsid w:val="00170BD8"/>
    <w:rsid w:val="00170C2B"/>
    <w:rsid w:val="00170C5B"/>
    <w:rsid w:val="00170F1B"/>
    <w:rsid w:val="00171112"/>
    <w:rsid w:val="001711F8"/>
    <w:rsid w:val="00171283"/>
    <w:rsid w:val="00171348"/>
    <w:rsid w:val="0017138D"/>
    <w:rsid w:val="001713BA"/>
    <w:rsid w:val="001714BE"/>
    <w:rsid w:val="001714F2"/>
    <w:rsid w:val="00171532"/>
    <w:rsid w:val="00171558"/>
    <w:rsid w:val="00171632"/>
    <w:rsid w:val="001716B8"/>
    <w:rsid w:val="001716D0"/>
    <w:rsid w:val="00171703"/>
    <w:rsid w:val="0017180C"/>
    <w:rsid w:val="0017188A"/>
    <w:rsid w:val="001718BC"/>
    <w:rsid w:val="00171912"/>
    <w:rsid w:val="001719FC"/>
    <w:rsid w:val="00171A10"/>
    <w:rsid w:val="00171A1F"/>
    <w:rsid w:val="00171A3F"/>
    <w:rsid w:val="00171A54"/>
    <w:rsid w:val="00171AB9"/>
    <w:rsid w:val="00171B1D"/>
    <w:rsid w:val="00171B51"/>
    <w:rsid w:val="00171BAB"/>
    <w:rsid w:val="00171BE0"/>
    <w:rsid w:val="00171C18"/>
    <w:rsid w:val="00171C2A"/>
    <w:rsid w:val="00171C42"/>
    <w:rsid w:val="00171C45"/>
    <w:rsid w:val="00171D39"/>
    <w:rsid w:val="00171DE7"/>
    <w:rsid w:val="00171E86"/>
    <w:rsid w:val="00171EC0"/>
    <w:rsid w:val="00171F1C"/>
    <w:rsid w:val="00171F75"/>
    <w:rsid w:val="00171F8D"/>
    <w:rsid w:val="00172047"/>
    <w:rsid w:val="0017206E"/>
    <w:rsid w:val="001721FF"/>
    <w:rsid w:val="0017224B"/>
    <w:rsid w:val="00172258"/>
    <w:rsid w:val="001722B5"/>
    <w:rsid w:val="00172435"/>
    <w:rsid w:val="0017246C"/>
    <w:rsid w:val="001724AB"/>
    <w:rsid w:val="001724E9"/>
    <w:rsid w:val="0017259D"/>
    <w:rsid w:val="0017259F"/>
    <w:rsid w:val="001725CC"/>
    <w:rsid w:val="001727DF"/>
    <w:rsid w:val="001727F8"/>
    <w:rsid w:val="00172812"/>
    <w:rsid w:val="00172835"/>
    <w:rsid w:val="00172845"/>
    <w:rsid w:val="001728D2"/>
    <w:rsid w:val="00172924"/>
    <w:rsid w:val="00172959"/>
    <w:rsid w:val="001729A4"/>
    <w:rsid w:val="001729C2"/>
    <w:rsid w:val="00172A17"/>
    <w:rsid w:val="00172BD1"/>
    <w:rsid w:val="00172CDF"/>
    <w:rsid w:val="00172E0B"/>
    <w:rsid w:val="00172ED8"/>
    <w:rsid w:val="00172F1E"/>
    <w:rsid w:val="00172F45"/>
    <w:rsid w:val="00172F57"/>
    <w:rsid w:val="00172FF0"/>
    <w:rsid w:val="001730F0"/>
    <w:rsid w:val="00173150"/>
    <w:rsid w:val="00173211"/>
    <w:rsid w:val="00173332"/>
    <w:rsid w:val="00173346"/>
    <w:rsid w:val="0017334A"/>
    <w:rsid w:val="00173361"/>
    <w:rsid w:val="00173399"/>
    <w:rsid w:val="0017346B"/>
    <w:rsid w:val="001735A7"/>
    <w:rsid w:val="001735AE"/>
    <w:rsid w:val="001735D3"/>
    <w:rsid w:val="00173666"/>
    <w:rsid w:val="001736E1"/>
    <w:rsid w:val="0017379F"/>
    <w:rsid w:val="001737EF"/>
    <w:rsid w:val="0017385F"/>
    <w:rsid w:val="00173946"/>
    <w:rsid w:val="0017394B"/>
    <w:rsid w:val="00173973"/>
    <w:rsid w:val="00173A67"/>
    <w:rsid w:val="00173A82"/>
    <w:rsid w:val="00173AD4"/>
    <w:rsid w:val="00173AFD"/>
    <w:rsid w:val="00173BCE"/>
    <w:rsid w:val="00173BED"/>
    <w:rsid w:val="00173C77"/>
    <w:rsid w:val="00173C7E"/>
    <w:rsid w:val="00173CDA"/>
    <w:rsid w:val="00173CDB"/>
    <w:rsid w:val="00173D07"/>
    <w:rsid w:val="00173D8B"/>
    <w:rsid w:val="00173D9E"/>
    <w:rsid w:val="00173FAE"/>
    <w:rsid w:val="00173FD1"/>
    <w:rsid w:val="001740C3"/>
    <w:rsid w:val="001740E0"/>
    <w:rsid w:val="0017422C"/>
    <w:rsid w:val="00174253"/>
    <w:rsid w:val="001743D2"/>
    <w:rsid w:val="00174411"/>
    <w:rsid w:val="001744A6"/>
    <w:rsid w:val="001744F7"/>
    <w:rsid w:val="0017459E"/>
    <w:rsid w:val="0017463A"/>
    <w:rsid w:val="00174676"/>
    <w:rsid w:val="00174749"/>
    <w:rsid w:val="00174776"/>
    <w:rsid w:val="001747A7"/>
    <w:rsid w:val="001747AE"/>
    <w:rsid w:val="001747F5"/>
    <w:rsid w:val="00174815"/>
    <w:rsid w:val="001748C5"/>
    <w:rsid w:val="00174930"/>
    <w:rsid w:val="00174946"/>
    <w:rsid w:val="001749E0"/>
    <w:rsid w:val="00174AFD"/>
    <w:rsid w:val="00174C11"/>
    <w:rsid w:val="00174CEA"/>
    <w:rsid w:val="00174CEF"/>
    <w:rsid w:val="00174F20"/>
    <w:rsid w:val="00174F2D"/>
    <w:rsid w:val="0017501B"/>
    <w:rsid w:val="0017508E"/>
    <w:rsid w:val="0017514A"/>
    <w:rsid w:val="0017515F"/>
    <w:rsid w:val="0017518D"/>
    <w:rsid w:val="00175206"/>
    <w:rsid w:val="0017523B"/>
    <w:rsid w:val="001753DE"/>
    <w:rsid w:val="0017556E"/>
    <w:rsid w:val="00175587"/>
    <w:rsid w:val="0017559D"/>
    <w:rsid w:val="001755A5"/>
    <w:rsid w:val="0017566A"/>
    <w:rsid w:val="001756ED"/>
    <w:rsid w:val="00175742"/>
    <w:rsid w:val="00175749"/>
    <w:rsid w:val="001757D9"/>
    <w:rsid w:val="001757E7"/>
    <w:rsid w:val="001757F0"/>
    <w:rsid w:val="001759D0"/>
    <w:rsid w:val="00175A0E"/>
    <w:rsid w:val="00175A18"/>
    <w:rsid w:val="00175A90"/>
    <w:rsid w:val="00175AD2"/>
    <w:rsid w:val="00175BF7"/>
    <w:rsid w:val="00175C34"/>
    <w:rsid w:val="00175C53"/>
    <w:rsid w:val="00175C8D"/>
    <w:rsid w:val="00175D63"/>
    <w:rsid w:val="00175D7B"/>
    <w:rsid w:val="00175DC1"/>
    <w:rsid w:val="00175DCA"/>
    <w:rsid w:val="00175E53"/>
    <w:rsid w:val="00175E67"/>
    <w:rsid w:val="00175F06"/>
    <w:rsid w:val="00175FE1"/>
    <w:rsid w:val="0017601F"/>
    <w:rsid w:val="00176022"/>
    <w:rsid w:val="001760E5"/>
    <w:rsid w:val="001760F0"/>
    <w:rsid w:val="00176135"/>
    <w:rsid w:val="0017633F"/>
    <w:rsid w:val="0017635E"/>
    <w:rsid w:val="00176482"/>
    <w:rsid w:val="0017659C"/>
    <w:rsid w:val="001765A9"/>
    <w:rsid w:val="00176611"/>
    <w:rsid w:val="00176682"/>
    <w:rsid w:val="00176721"/>
    <w:rsid w:val="0017673B"/>
    <w:rsid w:val="001767D8"/>
    <w:rsid w:val="001768BF"/>
    <w:rsid w:val="001768FA"/>
    <w:rsid w:val="0017690D"/>
    <w:rsid w:val="00176981"/>
    <w:rsid w:val="001769D6"/>
    <w:rsid w:val="00176A09"/>
    <w:rsid w:val="00176A16"/>
    <w:rsid w:val="00176A8E"/>
    <w:rsid w:val="00176B7D"/>
    <w:rsid w:val="00176C0F"/>
    <w:rsid w:val="00176CB6"/>
    <w:rsid w:val="00176E6B"/>
    <w:rsid w:val="00176EB1"/>
    <w:rsid w:val="00176F51"/>
    <w:rsid w:val="00176FAC"/>
    <w:rsid w:val="00177002"/>
    <w:rsid w:val="001770DD"/>
    <w:rsid w:val="00177189"/>
    <w:rsid w:val="0017721B"/>
    <w:rsid w:val="00177267"/>
    <w:rsid w:val="00177277"/>
    <w:rsid w:val="00177289"/>
    <w:rsid w:val="00177291"/>
    <w:rsid w:val="00177330"/>
    <w:rsid w:val="00177332"/>
    <w:rsid w:val="0017756F"/>
    <w:rsid w:val="001775F0"/>
    <w:rsid w:val="001776B3"/>
    <w:rsid w:val="00177733"/>
    <w:rsid w:val="0017775C"/>
    <w:rsid w:val="00177763"/>
    <w:rsid w:val="001777CC"/>
    <w:rsid w:val="00177841"/>
    <w:rsid w:val="0017793F"/>
    <w:rsid w:val="0017796C"/>
    <w:rsid w:val="00177985"/>
    <w:rsid w:val="00177ADD"/>
    <w:rsid w:val="00177AF7"/>
    <w:rsid w:val="00177B17"/>
    <w:rsid w:val="00177B33"/>
    <w:rsid w:val="00177B87"/>
    <w:rsid w:val="00177BA9"/>
    <w:rsid w:val="00177BFD"/>
    <w:rsid w:val="00177C10"/>
    <w:rsid w:val="00177C16"/>
    <w:rsid w:val="00177C62"/>
    <w:rsid w:val="00177D67"/>
    <w:rsid w:val="00177DAF"/>
    <w:rsid w:val="00177DC9"/>
    <w:rsid w:val="00177F23"/>
    <w:rsid w:val="00177F9F"/>
    <w:rsid w:val="001800D1"/>
    <w:rsid w:val="00180135"/>
    <w:rsid w:val="00180161"/>
    <w:rsid w:val="00180237"/>
    <w:rsid w:val="00180308"/>
    <w:rsid w:val="00180410"/>
    <w:rsid w:val="00180477"/>
    <w:rsid w:val="00180509"/>
    <w:rsid w:val="00180525"/>
    <w:rsid w:val="00180536"/>
    <w:rsid w:val="00180583"/>
    <w:rsid w:val="001805B5"/>
    <w:rsid w:val="00180796"/>
    <w:rsid w:val="00180966"/>
    <w:rsid w:val="00180ADD"/>
    <w:rsid w:val="00180B8E"/>
    <w:rsid w:val="00180C90"/>
    <w:rsid w:val="00180C94"/>
    <w:rsid w:val="00180D0C"/>
    <w:rsid w:val="00180D62"/>
    <w:rsid w:val="00180D82"/>
    <w:rsid w:val="00180DAE"/>
    <w:rsid w:val="00180E82"/>
    <w:rsid w:val="00180E84"/>
    <w:rsid w:val="00180FC7"/>
    <w:rsid w:val="0018113C"/>
    <w:rsid w:val="0018114A"/>
    <w:rsid w:val="001811E0"/>
    <w:rsid w:val="0018120B"/>
    <w:rsid w:val="00181222"/>
    <w:rsid w:val="00181275"/>
    <w:rsid w:val="001812CF"/>
    <w:rsid w:val="0018130B"/>
    <w:rsid w:val="0018132A"/>
    <w:rsid w:val="00181378"/>
    <w:rsid w:val="001813D1"/>
    <w:rsid w:val="001815B9"/>
    <w:rsid w:val="0018164F"/>
    <w:rsid w:val="001817C4"/>
    <w:rsid w:val="00181800"/>
    <w:rsid w:val="00181824"/>
    <w:rsid w:val="001818C0"/>
    <w:rsid w:val="00181963"/>
    <w:rsid w:val="00181983"/>
    <w:rsid w:val="00181A38"/>
    <w:rsid w:val="00181B18"/>
    <w:rsid w:val="00181B21"/>
    <w:rsid w:val="00181B70"/>
    <w:rsid w:val="00181BB0"/>
    <w:rsid w:val="00181BEB"/>
    <w:rsid w:val="00181E45"/>
    <w:rsid w:val="00181F61"/>
    <w:rsid w:val="00181FDE"/>
    <w:rsid w:val="0018211A"/>
    <w:rsid w:val="00182132"/>
    <w:rsid w:val="0018214D"/>
    <w:rsid w:val="001821E1"/>
    <w:rsid w:val="00182205"/>
    <w:rsid w:val="001822F3"/>
    <w:rsid w:val="0018238F"/>
    <w:rsid w:val="0018244B"/>
    <w:rsid w:val="00182597"/>
    <w:rsid w:val="001827CB"/>
    <w:rsid w:val="0018281B"/>
    <w:rsid w:val="001828C5"/>
    <w:rsid w:val="0018299B"/>
    <w:rsid w:val="00182C7A"/>
    <w:rsid w:val="00182C94"/>
    <w:rsid w:val="00182CCF"/>
    <w:rsid w:val="00182CD7"/>
    <w:rsid w:val="00182D2C"/>
    <w:rsid w:val="00182D5E"/>
    <w:rsid w:val="00182DB1"/>
    <w:rsid w:val="00182FBE"/>
    <w:rsid w:val="00182FC9"/>
    <w:rsid w:val="00182FFB"/>
    <w:rsid w:val="00183007"/>
    <w:rsid w:val="001830E2"/>
    <w:rsid w:val="001830F6"/>
    <w:rsid w:val="0018312F"/>
    <w:rsid w:val="00183486"/>
    <w:rsid w:val="00183565"/>
    <w:rsid w:val="00183585"/>
    <w:rsid w:val="0018360C"/>
    <w:rsid w:val="00183661"/>
    <w:rsid w:val="00183708"/>
    <w:rsid w:val="00183757"/>
    <w:rsid w:val="0018378A"/>
    <w:rsid w:val="00183796"/>
    <w:rsid w:val="0018386D"/>
    <w:rsid w:val="001838A2"/>
    <w:rsid w:val="00183968"/>
    <w:rsid w:val="001839FE"/>
    <w:rsid w:val="00183C75"/>
    <w:rsid w:val="00183CA6"/>
    <w:rsid w:val="00183CA8"/>
    <w:rsid w:val="00183E7E"/>
    <w:rsid w:val="00183E8E"/>
    <w:rsid w:val="00183EB1"/>
    <w:rsid w:val="00183EB2"/>
    <w:rsid w:val="00183ECE"/>
    <w:rsid w:val="00183EDE"/>
    <w:rsid w:val="00184088"/>
    <w:rsid w:val="00184116"/>
    <w:rsid w:val="00184160"/>
    <w:rsid w:val="0018417F"/>
    <w:rsid w:val="0018418E"/>
    <w:rsid w:val="00184248"/>
    <w:rsid w:val="001842F5"/>
    <w:rsid w:val="00184330"/>
    <w:rsid w:val="001843F6"/>
    <w:rsid w:val="001844E4"/>
    <w:rsid w:val="0018459E"/>
    <w:rsid w:val="0018464B"/>
    <w:rsid w:val="001847D7"/>
    <w:rsid w:val="00184834"/>
    <w:rsid w:val="00184936"/>
    <w:rsid w:val="0018493A"/>
    <w:rsid w:val="0018497F"/>
    <w:rsid w:val="00184A3E"/>
    <w:rsid w:val="00184A87"/>
    <w:rsid w:val="00184AB6"/>
    <w:rsid w:val="00184B28"/>
    <w:rsid w:val="00184B89"/>
    <w:rsid w:val="00184C1E"/>
    <w:rsid w:val="00184CD6"/>
    <w:rsid w:val="00184D51"/>
    <w:rsid w:val="00184DE4"/>
    <w:rsid w:val="00184DE6"/>
    <w:rsid w:val="00184DF0"/>
    <w:rsid w:val="00184E07"/>
    <w:rsid w:val="00184FE5"/>
    <w:rsid w:val="001851CF"/>
    <w:rsid w:val="00185249"/>
    <w:rsid w:val="001852E2"/>
    <w:rsid w:val="00185418"/>
    <w:rsid w:val="00185494"/>
    <w:rsid w:val="0018556F"/>
    <w:rsid w:val="001855C1"/>
    <w:rsid w:val="001856D4"/>
    <w:rsid w:val="00185737"/>
    <w:rsid w:val="0018583D"/>
    <w:rsid w:val="00185906"/>
    <w:rsid w:val="001859C9"/>
    <w:rsid w:val="001859D3"/>
    <w:rsid w:val="001859DF"/>
    <w:rsid w:val="00185A41"/>
    <w:rsid w:val="00185A83"/>
    <w:rsid w:val="00185BDB"/>
    <w:rsid w:val="00185C0D"/>
    <w:rsid w:val="00185CE7"/>
    <w:rsid w:val="00185D4D"/>
    <w:rsid w:val="00185E2D"/>
    <w:rsid w:val="00185E3F"/>
    <w:rsid w:val="00185ED5"/>
    <w:rsid w:val="00185F05"/>
    <w:rsid w:val="00185F08"/>
    <w:rsid w:val="00185F8F"/>
    <w:rsid w:val="00185FE8"/>
    <w:rsid w:val="00185FF3"/>
    <w:rsid w:val="0018605B"/>
    <w:rsid w:val="001860AA"/>
    <w:rsid w:val="00186157"/>
    <w:rsid w:val="001861A9"/>
    <w:rsid w:val="0018621F"/>
    <w:rsid w:val="001862CC"/>
    <w:rsid w:val="001862F7"/>
    <w:rsid w:val="0018632F"/>
    <w:rsid w:val="0018637B"/>
    <w:rsid w:val="001863C5"/>
    <w:rsid w:val="00186413"/>
    <w:rsid w:val="00186427"/>
    <w:rsid w:val="001864A2"/>
    <w:rsid w:val="001866E9"/>
    <w:rsid w:val="001867F9"/>
    <w:rsid w:val="0018680D"/>
    <w:rsid w:val="00186969"/>
    <w:rsid w:val="00186A9D"/>
    <w:rsid w:val="00186ACA"/>
    <w:rsid w:val="00186B38"/>
    <w:rsid w:val="00186B75"/>
    <w:rsid w:val="00186D05"/>
    <w:rsid w:val="00186D1A"/>
    <w:rsid w:val="00186D52"/>
    <w:rsid w:val="00186D6F"/>
    <w:rsid w:val="00186D9E"/>
    <w:rsid w:val="00186E31"/>
    <w:rsid w:val="00186EC8"/>
    <w:rsid w:val="00187067"/>
    <w:rsid w:val="00187134"/>
    <w:rsid w:val="00187190"/>
    <w:rsid w:val="001871AE"/>
    <w:rsid w:val="0018727E"/>
    <w:rsid w:val="0018729C"/>
    <w:rsid w:val="00187361"/>
    <w:rsid w:val="0018736A"/>
    <w:rsid w:val="001873A2"/>
    <w:rsid w:val="0018752D"/>
    <w:rsid w:val="001875DA"/>
    <w:rsid w:val="00187752"/>
    <w:rsid w:val="001877BA"/>
    <w:rsid w:val="001877C5"/>
    <w:rsid w:val="001877FD"/>
    <w:rsid w:val="0018783D"/>
    <w:rsid w:val="00187996"/>
    <w:rsid w:val="001879E2"/>
    <w:rsid w:val="00187A11"/>
    <w:rsid w:val="00187A78"/>
    <w:rsid w:val="00187BC0"/>
    <w:rsid w:val="00187BCB"/>
    <w:rsid w:val="00187BF1"/>
    <w:rsid w:val="00187C4B"/>
    <w:rsid w:val="00187D12"/>
    <w:rsid w:val="00187E44"/>
    <w:rsid w:val="00187EC8"/>
    <w:rsid w:val="00187EE5"/>
    <w:rsid w:val="00187F05"/>
    <w:rsid w:val="00187F41"/>
    <w:rsid w:val="00187F56"/>
    <w:rsid w:val="00187FC6"/>
    <w:rsid w:val="00190073"/>
    <w:rsid w:val="001901AD"/>
    <w:rsid w:val="001902AA"/>
    <w:rsid w:val="00190389"/>
    <w:rsid w:val="001903A2"/>
    <w:rsid w:val="001903C3"/>
    <w:rsid w:val="00190429"/>
    <w:rsid w:val="001904C3"/>
    <w:rsid w:val="001904C5"/>
    <w:rsid w:val="00190515"/>
    <w:rsid w:val="001905F4"/>
    <w:rsid w:val="00190695"/>
    <w:rsid w:val="00190740"/>
    <w:rsid w:val="00190772"/>
    <w:rsid w:val="001907B4"/>
    <w:rsid w:val="00190817"/>
    <w:rsid w:val="00190933"/>
    <w:rsid w:val="00190935"/>
    <w:rsid w:val="001909E1"/>
    <w:rsid w:val="001909F0"/>
    <w:rsid w:val="00190B87"/>
    <w:rsid w:val="00190C01"/>
    <w:rsid w:val="00190C1A"/>
    <w:rsid w:val="00190C1E"/>
    <w:rsid w:val="00190C93"/>
    <w:rsid w:val="00190DB3"/>
    <w:rsid w:val="00190DC8"/>
    <w:rsid w:val="00190DE7"/>
    <w:rsid w:val="00190DF1"/>
    <w:rsid w:val="00190E4D"/>
    <w:rsid w:val="00190F4A"/>
    <w:rsid w:val="00190FA0"/>
    <w:rsid w:val="00190FA4"/>
    <w:rsid w:val="0019104C"/>
    <w:rsid w:val="001911EF"/>
    <w:rsid w:val="001912C3"/>
    <w:rsid w:val="00191358"/>
    <w:rsid w:val="00191432"/>
    <w:rsid w:val="001914CA"/>
    <w:rsid w:val="001914E0"/>
    <w:rsid w:val="0019162A"/>
    <w:rsid w:val="00191860"/>
    <w:rsid w:val="00191990"/>
    <w:rsid w:val="00191A57"/>
    <w:rsid w:val="00191A73"/>
    <w:rsid w:val="00191C3C"/>
    <w:rsid w:val="00191C65"/>
    <w:rsid w:val="00191C80"/>
    <w:rsid w:val="00191DB6"/>
    <w:rsid w:val="00191DCD"/>
    <w:rsid w:val="00191E27"/>
    <w:rsid w:val="00191E82"/>
    <w:rsid w:val="00191EB5"/>
    <w:rsid w:val="00191ECA"/>
    <w:rsid w:val="00191FDD"/>
    <w:rsid w:val="00191FF3"/>
    <w:rsid w:val="0019208B"/>
    <w:rsid w:val="001920BA"/>
    <w:rsid w:val="0019210B"/>
    <w:rsid w:val="00192132"/>
    <w:rsid w:val="00192278"/>
    <w:rsid w:val="001923EB"/>
    <w:rsid w:val="0019242D"/>
    <w:rsid w:val="001924F0"/>
    <w:rsid w:val="001925D5"/>
    <w:rsid w:val="0019261F"/>
    <w:rsid w:val="00192647"/>
    <w:rsid w:val="0019267F"/>
    <w:rsid w:val="001926AC"/>
    <w:rsid w:val="001926E0"/>
    <w:rsid w:val="0019274B"/>
    <w:rsid w:val="00192787"/>
    <w:rsid w:val="001927BF"/>
    <w:rsid w:val="0019286D"/>
    <w:rsid w:val="001928E8"/>
    <w:rsid w:val="00192936"/>
    <w:rsid w:val="00192957"/>
    <w:rsid w:val="00192A19"/>
    <w:rsid w:val="00192AC7"/>
    <w:rsid w:val="00192B6F"/>
    <w:rsid w:val="00192C48"/>
    <w:rsid w:val="00192C4D"/>
    <w:rsid w:val="00192C93"/>
    <w:rsid w:val="00192D0E"/>
    <w:rsid w:val="00192D17"/>
    <w:rsid w:val="00192E77"/>
    <w:rsid w:val="00192EA5"/>
    <w:rsid w:val="00192F3F"/>
    <w:rsid w:val="00192FD0"/>
    <w:rsid w:val="00192FEC"/>
    <w:rsid w:val="001930C2"/>
    <w:rsid w:val="001930EB"/>
    <w:rsid w:val="0019321A"/>
    <w:rsid w:val="00193306"/>
    <w:rsid w:val="00193474"/>
    <w:rsid w:val="0019361A"/>
    <w:rsid w:val="001936D3"/>
    <w:rsid w:val="00193735"/>
    <w:rsid w:val="001937F3"/>
    <w:rsid w:val="00193839"/>
    <w:rsid w:val="0019390B"/>
    <w:rsid w:val="00193AC8"/>
    <w:rsid w:val="00193B06"/>
    <w:rsid w:val="00193B18"/>
    <w:rsid w:val="00193B4C"/>
    <w:rsid w:val="00193BF7"/>
    <w:rsid w:val="00193C2B"/>
    <w:rsid w:val="00193C36"/>
    <w:rsid w:val="00193C6D"/>
    <w:rsid w:val="00193C98"/>
    <w:rsid w:val="00193CCD"/>
    <w:rsid w:val="00193CD2"/>
    <w:rsid w:val="00193CF8"/>
    <w:rsid w:val="00193E5C"/>
    <w:rsid w:val="00193F4C"/>
    <w:rsid w:val="00194020"/>
    <w:rsid w:val="00194181"/>
    <w:rsid w:val="00194279"/>
    <w:rsid w:val="001942DA"/>
    <w:rsid w:val="001942EE"/>
    <w:rsid w:val="001944CD"/>
    <w:rsid w:val="001944FD"/>
    <w:rsid w:val="00194539"/>
    <w:rsid w:val="001945A7"/>
    <w:rsid w:val="00194632"/>
    <w:rsid w:val="00194680"/>
    <w:rsid w:val="001946FC"/>
    <w:rsid w:val="0019471E"/>
    <w:rsid w:val="0019473C"/>
    <w:rsid w:val="001947A9"/>
    <w:rsid w:val="00194868"/>
    <w:rsid w:val="00194933"/>
    <w:rsid w:val="00194AEC"/>
    <w:rsid w:val="00194C64"/>
    <w:rsid w:val="00194D43"/>
    <w:rsid w:val="00194D8C"/>
    <w:rsid w:val="00194DFC"/>
    <w:rsid w:val="00194EA7"/>
    <w:rsid w:val="00194FA8"/>
    <w:rsid w:val="0019503A"/>
    <w:rsid w:val="00195063"/>
    <w:rsid w:val="0019517C"/>
    <w:rsid w:val="001951B9"/>
    <w:rsid w:val="00195210"/>
    <w:rsid w:val="0019527B"/>
    <w:rsid w:val="0019529D"/>
    <w:rsid w:val="001952D9"/>
    <w:rsid w:val="0019533D"/>
    <w:rsid w:val="00195345"/>
    <w:rsid w:val="001953D3"/>
    <w:rsid w:val="0019543F"/>
    <w:rsid w:val="0019548D"/>
    <w:rsid w:val="001954C5"/>
    <w:rsid w:val="001955A2"/>
    <w:rsid w:val="001955A8"/>
    <w:rsid w:val="001957D6"/>
    <w:rsid w:val="0019580D"/>
    <w:rsid w:val="0019584D"/>
    <w:rsid w:val="0019585F"/>
    <w:rsid w:val="0019597F"/>
    <w:rsid w:val="00195DC5"/>
    <w:rsid w:val="00195E95"/>
    <w:rsid w:val="00195EBD"/>
    <w:rsid w:val="00195F2A"/>
    <w:rsid w:val="00196010"/>
    <w:rsid w:val="00196019"/>
    <w:rsid w:val="001960CD"/>
    <w:rsid w:val="0019627F"/>
    <w:rsid w:val="00196293"/>
    <w:rsid w:val="00196318"/>
    <w:rsid w:val="0019642A"/>
    <w:rsid w:val="0019646F"/>
    <w:rsid w:val="001964E7"/>
    <w:rsid w:val="001964FB"/>
    <w:rsid w:val="00196565"/>
    <w:rsid w:val="00196568"/>
    <w:rsid w:val="0019656B"/>
    <w:rsid w:val="001966BD"/>
    <w:rsid w:val="00196797"/>
    <w:rsid w:val="001967D4"/>
    <w:rsid w:val="001967D9"/>
    <w:rsid w:val="00196813"/>
    <w:rsid w:val="00196817"/>
    <w:rsid w:val="00196829"/>
    <w:rsid w:val="0019685A"/>
    <w:rsid w:val="00196885"/>
    <w:rsid w:val="001968CE"/>
    <w:rsid w:val="00196910"/>
    <w:rsid w:val="0019691E"/>
    <w:rsid w:val="00196934"/>
    <w:rsid w:val="00196946"/>
    <w:rsid w:val="00196A57"/>
    <w:rsid w:val="00196BE0"/>
    <w:rsid w:val="00196C02"/>
    <w:rsid w:val="00196C5E"/>
    <w:rsid w:val="00196CE2"/>
    <w:rsid w:val="00196CE6"/>
    <w:rsid w:val="00196D82"/>
    <w:rsid w:val="00196DD8"/>
    <w:rsid w:val="00196E5F"/>
    <w:rsid w:val="00196EAF"/>
    <w:rsid w:val="0019707D"/>
    <w:rsid w:val="00197095"/>
    <w:rsid w:val="00197104"/>
    <w:rsid w:val="001971D8"/>
    <w:rsid w:val="00197264"/>
    <w:rsid w:val="001972D7"/>
    <w:rsid w:val="00197316"/>
    <w:rsid w:val="001974A7"/>
    <w:rsid w:val="00197544"/>
    <w:rsid w:val="00197585"/>
    <w:rsid w:val="00197810"/>
    <w:rsid w:val="001978CF"/>
    <w:rsid w:val="001978D7"/>
    <w:rsid w:val="001978FA"/>
    <w:rsid w:val="00197915"/>
    <w:rsid w:val="001979E1"/>
    <w:rsid w:val="00197A1C"/>
    <w:rsid w:val="00197A6A"/>
    <w:rsid w:val="00197AB7"/>
    <w:rsid w:val="00197ACA"/>
    <w:rsid w:val="00197AD7"/>
    <w:rsid w:val="00197B6C"/>
    <w:rsid w:val="00197C1A"/>
    <w:rsid w:val="00197C2D"/>
    <w:rsid w:val="00197CDF"/>
    <w:rsid w:val="00197D59"/>
    <w:rsid w:val="00197EB1"/>
    <w:rsid w:val="00197F9F"/>
    <w:rsid w:val="00197FF9"/>
    <w:rsid w:val="001A001B"/>
    <w:rsid w:val="001A02A7"/>
    <w:rsid w:val="001A0341"/>
    <w:rsid w:val="001A03D1"/>
    <w:rsid w:val="001A0502"/>
    <w:rsid w:val="001A062A"/>
    <w:rsid w:val="001A08D1"/>
    <w:rsid w:val="001A09D6"/>
    <w:rsid w:val="001A0ADF"/>
    <w:rsid w:val="001A0C72"/>
    <w:rsid w:val="001A0CCF"/>
    <w:rsid w:val="001A0D81"/>
    <w:rsid w:val="001A0DB1"/>
    <w:rsid w:val="001A0E1B"/>
    <w:rsid w:val="001A0E63"/>
    <w:rsid w:val="001A0F67"/>
    <w:rsid w:val="001A0F74"/>
    <w:rsid w:val="001A1006"/>
    <w:rsid w:val="001A1063"/>
    <w:rsid w:val="001A11A2"/>
    <w:rsid w:val="001A11D0"/>
    <w:rsid w:val="001A1204"/>
    <w:rsid w:val="001A14D4"/>
    <w:rsid w:val="001A14DF"/>
    <w:rsid w:val="001A15B9"/>
    <w:rsid w:val="001A1724"/>
    <w:rsid w:val="001A17F2"/>
    <w:rsid w:val="001A184C"/>
    <w:rsid w:val="001A195C"/>
    <w:rsid w:val="001A1969"/>
    <w:rsid w:val="001A1978"/>
    <w:rsid w:val="001A1AF6"/>
    <w:rsid w:val="001A1B38"/>
    <w:rsid w:val="001A1BA9"/>
    <w:rsid w:val="001A1C49"/>
    <w:rsid w:val="001A1C9E"/>
    <w:rsid w:val="001A1CDC"/>
    <w:rsid w:val="001A1D09"/>
    <w:rsid w:val="001A1D43"/>
    <w:rsid w:val="001A1D47"/>
    <w:rsid w:val="001A1D6A"/>
    <w:rsid w:val="001A1D78"/>
    <w:rsid w:val="001A1EA7"/>
    <w:rsid w:val="001A1F6B"/>
    <w:rsid w:val="001A1F6C"/>
    <w:rsid w:val="001A1FE9"/>
    <w:rsid w:val="001A2063"/>
    <w:rsid w:val="001A2132"/>
    <w:rsid w:val="001A219D"/>
    <w:rsid w:val="001A21AE"/>
    <w:rsid w:val="001A220D"/>
    <w:rsid w:val="001A2275"/>
    <w:rsid w:val="001A23C8"/>
    <w:rsid w:val="001A23D3"/>
    <w:rsid w:val="001A2442"/>
    <w:rsid w:val="001A24C4"/>
    <w:rsid w:val="001A2548"/>
    <w:rsid w:val="001A255E"/>
    <w:rsid w:val="001A2611"/>
    <w:rsid w:val="001A2627"/>
    <w:rsid w:val="001A26C9"/>
    <w:rsid w:val="001A27E1"/>
    <w:rsid w:val="001A2832"/>
    <w:rsid w:val="001A2859"/>
    <w:rsid w:val="001A28BA"/>
    <w:rsid w:val="001A29FD"/>
    <w:rsid w:val="001A2A0C"/>
    <w:rsid w:val="001A2A23"/>
    <w:rsid w:val="001A2A98"/>
    <w:rsid w:val="001A2AD1"/>
    <w:rsid w:val="001A2BD3"/>
    <w:rsid w:val="001A2C2E"/>
    <w:rsid w:val="001A2C47"/>
    <w:rsid w:val="001A2D1C"/>
    <w:rsid w:val="001A2DE1"/>
    <w:rsid w:val="001A2DF0"/>
    <w:rsid w:val="001A2E19"/>
    <w:rsid w:val="001A2E77"/>
    <w:rsid w:val="001A2EA7"/>
    <w:rsid w:val="001A2F4F"/>
    <w:rsid w:val="001A304B"/>
    <w:rsid w:val="001A30AA"/>
    <w:rsid w:val="001A30B4"/>
    <w:rsid w:val="001A30B7"/>
    <w:rsid w:val="001A316A"/>
    <w:rsid w:val="001A3184"/>
    <w:rsid w:val="001A336B"/>
    <w:rsid w:val="001A33D3"/>
    <w:rsid w:val="001A3437"/>
    <w:rsid w:val="001A347B"/>
    <w:rsid w:val="001A355D"/>
    <w:rsid w:val="001A362E"/>
    <w:rsid w:val="001A364B"/>
    <w:rsid w:val="001A36AA"/>
    <w:rsid w:val="001A36F9"/>
    <w:rsid w:val="001A3788"/>
    <w:rsid w:val="001A386D"/>
    <w:rsid w:val="001A388D"/>
    <w:rsid w:val="001A38E4"/>
    <w:rsid w:val="001A3A0B"/>
    <w:rsid w:val="001A3AA7"/>
    <w:rsid w:val="001A3AAC"/>
    <w:rsid w:val="001A3B59"/>
    <w:rsid w:val="001A3BE2"/>
    <w:rsid w:val="001A3C18"/>
    <w:rsid w:val="001A3C8D"/>
    <w:rsid w:val="001A3D08"/>
    <w:rsid w:val="001A3E3E"/>
    <w:rsid w:val="001A3EE7"/>
    <w:rsid w:val="001A3F3E"/>
    <w:rsid w:val="001A3F54"/>
    <w:rsid w:val="001A3FA4"/>
    <w:rsid w:val="001A3FC5"/>
    <w:rsid w:val="001A4147"/>
    <w:rsid w:val="001A4159"/>
    <w:rsid w:val="001A4232"/>
    <w:rsid w:val="001A4306"/>
    <w:rsid w:val="001A43CC"/>
    <w:rsid w:val="001A43E5"/>
    <w:rsid w:val="001A4408"/>
    <w:rsid w:val="001A4480"/>
    <w:rsid w:val="001A471D"/>
    <w:rsid w:val="001A4852"/>
    <w:rsid w:val="001A497B"/>
    <w:rsid w:val="001A4AAE"/>
    <w:rsid w:val="001A4B30"/>
    <w:rsid w:val="001A4BB7"/>
    <w:rsid w:val="001A4C5B"/>
    <w:rsid w:val="001A4CD1"/>
    <w:rsid w:val="001A4CE8"/>
    <w:rsid w:val="001A4D30"/>
    <w:rsid w:val="001A4DE0"/>
    <w:rsid w:val="001A4EAC"/>
    <w:rsid w:val="001A4ED5"/>
    <w:rsid w:val="001A4F3C"/>
    <w:rsid w:val="001A503F"/>
    <w:rsid w:val="001A506B"/>
    <w:rsid w:val="001A5103"/>
    <w:rsid w:val="001A515F"/>
    <w:rsid w:val="001A517D"/>
    <w:rsid w:val="001A5182"/>
    <w:rsid w:val="001A51F7"/>
    <w:rsid w:val="001A520F"/>
    <w:rsid w:val="001A5213"/>
    <w:rsid w:val="001A5219"/>
    <w:rsid w:val="001A52B1"/>
    <w:rsid w:val="001A5371"/>
    <w:rsid w:val="001A53AD"/>
    <w:rsid w:val="001A54FB"/>
    <w:rsid w:val="001A5525"/>
    <w:rsid w:val="001A55A0"/>
    <w:rsid w:val="001A55B9"/>
    <w:rsid w:val="001A55EF"/>
    <w:rsid w:val="001A578D"/>
    <w:rsid w:val="001A57A3"/>
    <w:rsid w:val="001A58AE"/>
    <w:rsid w:val="001A5995"/>
    <w:rsid w:val="001A5A26"/>
    <w:rsid w:val="001A5AC7"/>
    <w:rsid w:val="001A5AEE"/>
    <w:rsid w:val="001A5B12"/>
    <w:rsid w:val="001A5D29"/>
    <w:rsid w:val="001A5D60"/>
    <w:rsid w:val="001A6194"/>
    <w:rsid w:val="001A61E0"/>
    <w:rsid w:val="001A6205"/>
    <w:rsid w:val="001A6215"/>
    <w:rsid w:val="001A6224"/>
    <w:rsid w:val="001A62AD"/>
    <w:rsid w:val="001A62D7"/>
    <w:rsid w:val="001A6389"/>
    <w:rsid w:val="001A6419"/>
    <w:rsid w:val="001A641B"/>
    <w:rsid w:val="001A650A"/>
    <w:rsid w:val="001A6579"/>
    <w:rsid w:val="001A6769"/>
    <w:rsid w:val="001A6774"/>
    <w:rsid w:val="001A67B9"/>
    <w:rsid w:val="001A6825"/>
    <w:rsid w:val="001A684B"/>
    <w:rsid w:val="001A6867"/>
    <w:rsid w:val="001A688C"/>
    <w:rsid w:val="001A69AA"/>
    <w:rsid w:val="001A6A76"/>
    <w:rsid w:val="001A6B32"/>
    <w:rsid w:val="001A6BC9"/>
    <w:rsid w:val="001A6BF2"/>
    <w:rsid w:val="001A6CED"/>
    <w:rsid w:val="001A6E90"/>
    <w:rsid w:val="001A6EA8"/>
    <w:rsid w:val="001A6EB0"/>
    <w:rsid w:val="001A6F5A"/>
    <w:rsid w:val="001A7036"/>
    <w:rsid w:val="001A703D"/>
    <w:rsid w:val="001A7062"/>
    <w:rsid w:val="001A720B"/>
    <w:rsid w:val="001A7230"/>
    <w:rsid w:val="001A724A"/>
    <w:rsid w:val="001A72C5"/>
    <w:rsid w:val="001A738C"/>
    <w:rsid w:val="001A7401"/>
    <w:rsid w:val="001A743F"/>
    <w:rsid w:val="001A7442"/>
    <w:rsid w:val="001A7470"/>
    <w:rsid w:val="001A7498"/>
    <w:rsid w:val="001A76CA"/>
    <w:rsid w:val="001A76F5"/>
    <w:rsid w:val="001A776A"/>
    <w:rsid w:val="001A77AA"/>
    <w:rsid w:val="001A77F5"/>
    <w:rsid w:val="001A784F"/>
    <w:rsid w:val="001A78A0"/>
    <w:rsid w:val="001A7964"/>
    <w:rsid w:val="001A7B11"/>
    <w:rsid w:val="001A7C16"/>
    <w:rsid w:val="001A7C7D"/>
    <w:rsid w:val="001A7C9A"/>
    <w:rsid w:val="001A7D92"/>
    <w:rsid w:val="001A7E34"/>
    <w:rsid w:val="001A7E4E"/>
    <w:rsid w:val="001A7F90"/>
    <w:rsid w:val="001A7FC5"/>
    <w:rsid w:val="001B016E"/>
    <w:rsid w:val="001B01CC"/>
    <w:rsid w:val="001B0219"/>
    <w:rsid w:val="001B0228"/>
    <w:rsid w:val="001B033C"/>
    <w:rsid w:val="001B03BD"/>
    <w:rsid w:val="001B03C2"/>
    <w:rsid w:val="001B03D2"/>
    <w:rsid w:val="001B04D4"/>
    <w:rsid w:val="001B05C1"/>
    <w:rsid w:val="001B069B"/>
    <w:rsid w:val="001B0712"/>
    <w:rsid w:val="001B0775"/>
    <w:rsid w:val="001B07A8"/>
    <w:rsid w:val="001B07B6"/>
    <w:rsid w:val="001B07DE"/>
    <w:rsid w:val="001B0817"/>
    <w:rsid w:val="001B086A"/>
    <w:rsid w:val="001B0AC1"/>
    <w:rsid w:val="001B0B8D"/>
    <w:rsid w:val="001B0C31"/>
    <w:rsid w:val="001B0C9A"/>
    <w:rsid w:val="001B0D84"/>
    <w:rsid w:val="001B0DBD"/>
    <w:rsid w:val="001B0DF5"/>
    <w:rsid w:val="001B0DF6"/>
    <w:rsid w:val="001B0E10"/>
    <w:rsid w:val="001B0EB1"/>
    <w:rsid w:val="001B10F4"/>
    <w:rsid w:val="001B1137"/>
    <w:rsid w:val="001B11A1"/>
    <w:rsid w:val="001B11DE"/>
    <w:rsid w:val="001B11FC"/>
    <w:rsid w:val="001B12E3"/>
    <w:rsid w:val="001B139A"/>
    <w:rsid w:val="001B13B5"/>
    <w:rsid w:val="001B1427"/>
    <w:rsid w:val="001B14C2"/>
    <w:rsid w:val="001B1510"/>
    <w:rsid w:val="001B151E"/>
    <w:rsid w:val="001B1521"/>
    <w:rsid w:val="001B1585"/>
    <w:rsid w:val="001B1664"/>
    <w:rsid w:val="001B170A"/>
    <w:rsid w:val="001B175D"/>
    <w:rsid w:val="001B186C"/>
    <w:rsid w:val="001B1952"/>
    <w:rsid w:val="001B19A3"/>
    <w:rsid w:val="001B19CF"/>
    <w:rsid w:val="001B1B5C"/>
    <w:rsid w:val="001B1B95"/>
    <w:rsid w:val="001B1BE8"/>
    <w:rsid w:val="001B1C44"/>
    <w:rsid w:val="001B1C70"/>
    <w:rsid w:val="001B1D92"/>
    <w:rsid w:val="001B1E02"/>
    <w:rsid w:val="001B1E20"/>
    <w:rsid w:val="001B1E3F"/>
    <w:rsid w:val="001B1EB0"/>
    <w:rsid w:val="001B1F3D"/>
    <w:rsid w:val="001B1F85"/>
    <w:rsid w:val="001B1F93"/>
    <w:rsid w:val="001B2058"/>
    <w:rsid w:val="001B206F"/>
    <w:rsid w:val="001B20AD"/>
    <w:rsid w:val="001B2161"/>
    <w:rsid w:val="001B218B"/>
    <w:rsid w:val="001B2195"/>
    <w:rsid w:val="001B21FB"/>
    <w:rsid w:val="001B2264"/>
    <w:rsid w:val="001B22A0"/>
    <w:rsid w:val="001B2329"/>
    <w:rsid w:val="001B2330"/>
    <w:rsid w:val="001B233A"/>
    <w:rsid w:val="001B234E"/>
    <w:rsid w:val="001B23C0"/>
    <w:rsid w:val="001B2424"/>
    <w:rsid w:val="001B253D"/>
    <w:rsid w:val="001B25EE"/>
    <w:rsid w:val="001B2799"/>
    <w:rsid w:val="001B27E7"/>
    <w:rsid w:val="001B2815"/>
    <w:rsid w:val="001B299A"/>
    <w:rsid w:val="001B2A3F"/>
    <w:rsid w:val="001B2BB4"/>
    <w:rsid w:val="001B2BBC"/>
    <w:rsid w:val="001B2C43"/>
    <w:rsid w:val="001B2C80"/>
    <w:rsid w:val="001B2D85"/>
    <w:rsid w:val="001B2DB2"/>
    <w:rsid w:val="001B2E84"/>
    <w:rsid w:val="001B2EA2"/>
    <w:rsid w:val="001B2F95"/>
    <w:rsid w:val="001B3045"/>
    <w:rsid w:val="001B3108"/>
    <w:rsid w:val="001B31C6"/>
    <w:rsid w:val="001B3387"/>
    <w:rsid w:val="001B340A"/>
    <w:rsid w:val="001B3445"/>
    <w:rsid w:val="001B34DB"/>
    <w:rsid w:val="001B35C6"/>
    <w:rsid w:val="001B365F"/>
    <w:rsid w:val="001B367E"/>
    <w:rsid w:val="001B3683"/>
    <w:rsid w:val="001B368B"/>
    <w:rsid w:val="001B36A5"/>
    <w:rsid w:val="001B375B"/>
    <w:rsid w:val="001B3864"/>
    <w:rsid w:val="001B3888"/>
    <w:rsid w:val="001B3939"/>
    <w:rsid w:val="001B3973"/>
    <w:rsid w:val="001B3994"/>
    <w:rsid w:val="001B3A0E"/>
    <w:rsid w:val="001B3A14"/>
    <w:rsid w:val="001B3A83"/>
    <w:rsid w:val="001B3AA6"/>
    <w:rsid w:val="001B3AE0"/>
    <w:rsid w:val="001B3AE8"/>
    <w:rsid w:val="001B3B55"/>
    <w:rsid w:val="001B3BD0"/>
    <w:rsid w:val="001B3BE7"/>
    <w:rsid w:val="001B3C15"/>
    <w:rsid w:val="001B3C68"/>
    <w:rsid w:val="001B3C92"/>
    <w:rsid w:val="001B3CE3"/>
    <w:rsid w:val="001B3DDD"/>
    <w:rsid w:val="001B3E28"/>
    <w:rsid w:val="001B3F14"/>
    <w:rsid w:val="001B3F16"/>
    <w:rsid w:val="001B3F38"/>
    <w:rsid w:val="001B3FB1"/>
    <w:rsid w:val="001B3FFF"/>
    <w:rsid w:val="001B4018"/>
    <w:rsid w:val="001B40A0"/>
    <w:rsid w:val="001B40E0"/>
    <w:rsid w:val="001B413F"/>
    <w:rsid w:val="001B4153"/>
    <w:rsid w:val="001B419E"/>
    <w:rsid w:val="001B41AD"/>
    <w:rsid w:val="001B426E"/>
    <w:rsid w:val="001B42B9"/>
    <w:rsid w:val="001B4366"/>
    <w:rsid w:val="001B4383"/>
    <w:rsid w:val="001B4476"/>
    <w:rsid w:val="001B4498"/>
    <w:rsid w:val="001B4512"/>
    <w:rsid w:val="001B453D"/>
    <w:rsid w:val="001B4611"/>
    <w:rsid w:val="001B4736"/>
    <w:rsid w:val="001B4748"/>
    <w:rsid w:val="001B4755"/>
    <w:rsid w:val="001B48F0"/>
    <w:rsid w:val="001B495D"/>
    <w:rsid w:val="001B49B5"/>
    <w:rsid w:val="001B49B6"/>
    <w:rsid w:val="001B4A84"/>
    <w:rsid w:val="001B4BD9"/>
    <w:rsid w:val="001B4D8C"/>
    <w:rsid w:val="001B4DB3"/>
    <w:rsid w:val="001B4DE3"/>
    <w:rsid w:val="001B4E04"/>
    <w:rsid w:val="001B4EF2"/>
    <w:rsid w:val="001B4FA5"/>
    <w:rsid w:val="001B5008"/>
    <w:rsid w:val="001B5077"/>
    <w:rsid w:val="001B50F3"/>
    <w:rsid w:val="001B51D7"/>
    <w:rsid w:val="001B5227"/>
    <w:rsid w:val="001B5296"/>
    <w:rsid w:val="001B5319"/>
    <w:rsid w:val="001B5337"/>
    <w:rsid w:val="001B53D0"/>
    <w:rsid w:val="001B544C"/>
    <w:rsid w:val="001B5471"/>
    <w:rsid w:val="001B547B"/>
    <w:rsid w:val="001B54C9"/>
    <w:rsid w:val="001B5588"/>
    <w:rsid w:val="001B55A2"/>
    <w:rsid w:val="001B55CE"/>
    <w:rsid w:val="001B5721"/>
    <w:rsid w:val="001B5817"/>
    <w:rsid w:val="001B583A"/>
    <w:rsid w:val="001B5860"/>
    <w:rsid w:val="001B5989"/>
    <w:rsid w:val="001B5A40"/>
    <w:rsid w:val="001B5A5F"/>
    <w:rsid w:val="001B5A70"/>
    <w:rsid w:val="001B5ABD"/>
    <w:rsid w:val="001B5C10"/>
    <w:rsid w:val="001B5C22"/>
    <w:rsid w:val="001B5CEA"/>
    <w:rsid w:val="001B5DEA"/>
    <w:rsid w:val="001B5E65"/>
    <w:rsid w:val="001B5E6D"/>
    <w:rsid w:val="001B5F61"/>
    <w:rsid w:val="001B60A9"/>
    <w:rsid w:val="001B60D4"/>
    <w:rsid w:val="001B60E3"/>
    <w:rsid w:val="001B61A4"/>
    <w:rsid w:val="001B629D"/>
    <w:rsid w:val="001B6376"/>
    <w:rsid w:val="001B6379"/>
    <w:rsid w:val="001B645D"/>
    <w:rsid w:val="001B646E"/>
    <w:rsid w:val="001B65F7"/>
    <w:rsid w:val="001B65F9"/>
    <w:rsid w:val="001B6600"/>
    <w:rsid w:val="001B6697"/>
    <w:rsid w:val="001B6709"/>
    <w:rsid w:val="001B678E"/>
    <w:rsid w:val="001B6798"/>
    <w:rsid w:val="001B69F0"/>
    <w:rsid w:val="001B6A12"/>
    <w:rsid w:val="001B6AFE"/>
    <w:rsid w:val="001B6B39"/>
    <w:rsid w:val="001B6C61"/>
    <w:rsid w:val="001B6C64"/>
    <w:rsid w:val="001B6CBB"/>
    <w:rsid w:val="001B6CCF"/>
    <w:rsid w:val="001B6D6E"/>
    <w:rsid w:val="001B6EAA"/>
    <w:rsid w:val="001B6EC5"/>
    <w:rsid w:val="001B7147"/>
    <w:rsid w:val="001B714E"/>
    <w:rsid w:val="001B72C2"/>
    <w:rsid w:val="001B738D"/>
    <w:rsid w:val="001B739B"/>
    <w:rsid w:val="001B73DB"/>
    <w:rsid w:val="001B73F9"/>
    <w:rsid w:val="001B74D5"/>
    <w:rsid w:val="001B76D0"/>
    <w:rsid w:val="001B76E4"/>
    <w:rsid w:val="001B7707"/>
    <w:rsid w:val="001B77E1"/>
    <w:rsid w:val="001B7872"/>
    <w:rsid w:val="001B787A"/>
    <w:rsid w:val="001B7889"/>
    <w:rsid w:val="001B78EE"/>
    <w:rsid w:val="001B790A"/>
    <w:rsid w:val="001B7962"/>
    <w:rsid w:val="001B7979"/>
    <w:rsid w:val="001B7A3E"/>
    <w:rsid w:val="001B7A56"/>
    <w:rsid w:val="001B7E06"/>
    <w:rsid w:val="001B7ECB"/>
    <w:rsid w:val="001B7F10"/>
    <w:rsid w:val="001B7F1B"/>
    <w:rsid w:val="001C009B"/>
    <w:rsid w:val="001C0178"/>
    <w:rsid w:val="001C0220"/>
    <w:rsid w:val="001C031C"/>
    <w:rsid w:val="001C0349"/>
    <w:rsid w:val="001C03D5"/>
    <w:rsid w:val="001C0428"/>
    <w:rsid w:val="001C0498"/>
    <w:rsid w:val="001C04C1"/>
    <w:rsid w:val="001C04E5"/>
    <w:rsid w:val="001C055E"/>
    <w:rsid w:val="001C05D9"/>
    <w:rsid w:val="001C05EF"/>
    <w:rsid w:val="001C066C"/>
    <w:rsid w:val="001C0696"/>
    <w:rsid w:val="001C06CC"/>
    <w:rsid w:val="001C07BB"/>
    <w:rsid w:val="001C0819"/>
    <w:rsid w:val="001C088E"/>
    <w:rsid w:val="001C08A0"/>
    <w:rsid w:val="001C08A8"/>
    <w:rsid w:val="001C0A2B"/>
    <w:rsid w:val="001C0B58"/>
    <w:rsid w:val="001C0BA8"/>
    <w:rsid w:val="001C0BF9"/>
    <w:rsid w:val="001C0C2D"/>
    <w:rsid w:val="001C0CC8"/>
    <w:rsid w:val="001C0CF8"/>
    <w:rsid w:val="001C0D08"/>
    <w:rsid w:val="001C0D1B"/>
    <w:rsid w:val="001C0D23"/>
    <w:rsid w:val="001C0D7F"/>
    <w:rsid w:val="001C0E1F"/>
    <w:rsid w:val="001C0E94"/>
    <w:rsid w:val="001C0E96"/>
    <w:rsid w:val="001C0F40"/>
    <w:rsid w:val="001C10A6"/>
    <w:rsid w:val="001C121C"/>
    <w:rsid w:val="001C12AA"/>
    <w:rsid w:val="001C12FB"/>
    <w:rsid w:val="001C1320"/>
    <w:rsid w:val="001C1331"/>
    <w:rsid w:val="001C133B"/>
    <w:rsid w:val="001C1349"/>
    <w:rsid w:val="001C1400"/>
    <w:rsid w:val="001C1496"/>
    <w:rsid w:val="001C14C7"/>
    <w:rsid w:val="001C1504"/>
    <w:rsid w:val="001C160F"/>
    <w:rsid w:val="001C16AE"/>
    <w:rsid w:val="001C16F2"/>
    <w:rsid w:val="001C1725"/>
    <w:rsid w:val="001C1780"/>
    <w:rsid w:val="001C1851"/>
    <w:rsid w:val="001C187C"/>
    <w:rsid w:val="001C1880"/>
    <w:rsid w:val="001C189E"/>
    <w:rsid w:val="001C18A0"/>
    <w:rsid w:val="001C18B3"/>
    <w:rsid w:val="001C1A55"/>
    <w:rsid w:val="001C1AA7"/>
    <w:rsid w:val="001C1AB1"/>
    <w:rsid w:val="001C1D30"/>
    <w:rsid w:val="001C1ED5"/>
    <w:rsid w:val="001C1EF7"/>
    <w:rsid w:val="001C1F1F"/>
    <w:rsid w:val="001C1FCD"/>
    <w:rsid w:val="001C2033"/>
    <w:rsid w:val="001C206E"/>
    <w:rsid w:val="001C20C5"/>
    <w:rsid w:val="001C213F"/>
    <w:rsid w:val="001C224B"/>
    <w:rsid w:val="001C235B"/>
    <w:rsid w:val="001C2392"/>
    <w:rsid w:val="001C2490"/>
    <w:rsid w:val="001C26A9"/>
    <w:rsid w:val="001C2746"/>
    <w:rsid w:val="001C278E"/>
    <w:rsid w:val="001C28A1"/>
    <w:rsid w:val="001C299A"/>
    <w:rsid w:val="001C29F1"/>
    <w:rsid w:val="001C2A45"/>
    <w:rsid w:val="001C2A52"/>
    <w:rsid w:val="001C2A66"/>
    <w:rsid w:val="001C2A82"/>
    <w:rsid w:val="001C2AED"/>
    <w:rsid w:val="001C2B3C"/>
    <w:rsid w:val="001C2BBF"/>
    <w:rsid w:val="001C2C20"/>
    <w:rsid w:val="001C2C78"/>
    <w:rsid w:val="001C2C9C"/>
    <w:rsid w:val="001C2DFD"/>
    <w:rsid w:val="001C2E43"/>
    <w:rsid w:val="001C2E4F"/>
    <w:rsid w:val="001C2E59"/>
    <w:rsid w:val="001C2EE2"/>
    <w:rsid w:val="001C2FCB"/>
    <w:rsid w:val="001C301D"/>
    <w:rsid w:val="001C3086"/>
    <w:rsid w:val="001C30D3"/>
    <w:rsid w:val="001C31F2"/>
    <w:rsid w:val="001C328F"/>
    <w:rsid w:val="001C3374"/>
    <w:rsid w:val="001C3429"/>
    <w:rsid w:val="001C34A5"/>
    <w:rsid w:val="001C34F1"/>
    <w:rsid w:val="001C357A"/>
    <w:rsid w:val="001C35B2"/>
    <w:rsid w:val="001C364F"/>
    <w:rsid w:val="001C367E"/>
    <w:rsid w:val="001C385A"/>
    <w:rsid w:val="001C3910"/>
    <w:rsid w:val="001C3AB4"/>
    <w:rsid w:val="001C3B91"/>
    <w:rsid w:val="001C3BD7"/>
    <w:rsid w:val="001C3C87"/>
    <w:rsid w:val="001C3D02"/>
    <w:rsid w:val="001C3D35"/>
    <w:rsid w:val="001C3DB7"/>
    <w:rsid w:val="001C3F4A"/>
    <w:rsid w:val="001C3FE6"/>
    <w:rsid w:val="001C400A"/>
    <w:rsid w:val="001C4015"/>
    <w:rsid w:val="001C4114"/>
    <w:rsid w:val="001C4169"/>
    <w:rsid w:val="001C419D"/>
    <w:rsid w:val="001C431A"/>
    <w:rsid w:val="001C432A"/>
    <w:rsid w:val="001C43B0"/>
    <w:rsid w:val="001C440F"/>
    <w:rsid w:val="001C45A6"/>
    <w:rsid w:val="001C45D9"/>
    <w:rsid w:val="001C4606"/>
    <w:rsid w:val="001C4705"/>
    <w:rsid w:val="001C4722"/>
    <w:rsid w:val="001C472A"/>
    <w:rsid w:val="001C47F7"/>
    <w:rsid w:val="001C4A69"/>
    <w:rsid w:val="001C4B87"/>
    <w:rsid w:val="001C4C72"/>
    <w:rsid w:val="001C4CB8"/>
    <w:rsid w:val="001C4D70"/>
    <w:rsid w:val="001C4DBE"/>
    <w:rsid w:val="001C4E90"/>
    <w:rsid w:val="001C4EA0"/>
    <w:rsid w:val="001C4F45"/>
    <w:rsid w:val="001C5161"/>
    <w:rsid w:val="001C5169"/>
    <w:rsid w:val="001C517C"/>
    <w:rsid w:val="001C5197"/>
    <w:rsid w:val="001C51F1"/>
    <w:rsid w:val="001C526C"/>
    <w:rsid w:val="001C52EC"/>
    <w:rsid w:val="001C531A"/>
    <w:rsid w:val="001C5434"/>
    <w:rsid w:val="001C5682"/>
    <w:rsid w:val="001C56A0"/>
    <w:rsid w:val="001C5742"/>
    <w:rsid w:val="001C5756"/>
    <w:rsid w:val="001C57AC"/>
    <w:rsid w:val="001C5876"/>
    <w:rsid w:val="001C58BE"/>
    <w:rsid w:val="001C5C01"/>
    <w:rsid w:val="001C5C09"/>
    <w:rsid w:val="001C5C2C"/>
    <w:rsid w:val="001C5CCF"/>
    <w:rsid w:val="001C5D61"/>
    <w:rsid w:val="001C5E8A"/>
    <w:rsid w:val="001C5FD1"/>
    <w:rsid w:val="001C60E1"/>
    <w:rsid w:val="001C6137"/>
    <w:rsid w:val="001C61FE"/>
    <w:rsid w:val="001C63A7"/>
    <w:rsid w:val="001C658A"/>
    <w:rsid w:val="001C671F"/>
    <w:rsid w:val="001C674B"/>
    <w:rsid w:val="001C67DC"/>
    <w:rsid w:val="001C68BC"/>
    <w:rsid w:val="001C6909"/>
    <w:rsid w:val="001C692E"/>
    <w:rsid w:val="001C69D6"/>
    <w:rsid w:val="001C6B05"/>
    <w:rsid w:val="001C6B6C"/>
    <w:rsid w:val="001C6C36"/>
    <w:rsid w:val="001C6C79"/>
    <w:rsid w:val="001C6CFA"/>
    <w:rsid w:val="001C6DEB"/>
    <w:rsid w:val="001C6E68"/>
    <w:rsid w:val="001C6E88"/>
    <w:rsid w:val="001C6E94"/>
    <w:rsid w:val="001C6F0E"/>
    <w:rsid w:val="001C6F26"/>
    <w:rsid w:val="001C6F45"/>
    <w:rsid w:val="001C7013"/>
    <w:rsid w:val="001C706E"/>
    <w:rsid w:val="001C710A"/>
    <w:rsid w:val="001C714B"/>
    <w:rsid w:val="001C71ED"/>
    <w:rsid w:val="001C725B"/>
    <w:rsid w:val="001C734A"/>
    <w:rsid w:val="001C73D9"/>
    <w:rsid w:val="001C73E8"/>
    <w:rsid w:val="001C7415"/>
    <w:rsid w:val="001C7465"/>
    <w:rsid w:val="001C752A"/>
    <w:rsid w:val="001C769C"/>
    <w:rsid w:val="001C7802"/>
    <w:rsid w:val="001C7888"/>
    <w:rsid w:val="001C7972"/>
    <w:rsid w:val="001C7A90"/>
    <w:rsid w:val="001C7B0F"/>
    <w:rsid w:val="001C7B13"/>
    <w:rsid w:val="001C7B36"/>
    <w:rsid w:val="001C7B45"/>
    <w:rsid w:val="001C7B75"/>
    <w:rsid w:val="001C7B80"/>
    <w:rsid w:val="001C7B8F"/>
    <w:rsid w:val="001C7D64"/>
    <w:rsid w:val="001C7E45"/>
    <w:rsid w:val="001C7EB9"/>
    <w:rsid w:val="001C7F37"/>
    <w:rsid w:val="001C7F3C"/>
    <w:rsid w:val="001C7FC2"/>
    <w:rsid w:val="001D0170"/>
    <w:rsid w:val="001D01CE"/>
    <w:rsid w:val="001D0229"/>
    <w:rsid w:val="001D02E0"/>
    <w:rsid w:val="001D03CD"/>
    <w:rsid w:val="001D0404"/>
    <w:rsid w:val="001D046B"/>
    <w:rsid w:val="001D0531"/>
    <w:rsid w:val="001D0651"/>
    <w:rsid w:val="001D06B1"/>
    <w:rsid w:val="001D07E5"/>
    <w:rsid w:val="001D07F2"/>
    <w:rsid w:val="001D0809"/>
    <w:rsid w:val="001D0999"/>
    <w:rsid w:val="001D0A12"/>
    <w:rsid w:val="001D0B80"/>
    <w:rsid w:val="001D0B8D"/>
    <w:rsid w:val="001D0C05"/>
    <w:rsid w:val="001D0C10"/>
    <w:rsid w:val="001D0C1E"/>
    <w:rsid w:val="001D0D72"/>
    <w:rsid w:val="001D0E2A"/>
    <w:rsid w:val="001D0E4A"/>
    <w:rsid w:val="001D0EC9"/>
    <w:rsid w:val="001D0EEB"/>
    <w:rsid w:val="001D0FA3"/>
    <w:rsid w:val="001D0FDC"/>
    <w:rsid w:val="001D0FFC"/>
    <w:rsid w:val="001D1006"/>
    <w:rsid w:val="001D1068"/>
    <w:rsid w:val="001D1144"/>
    <w:rsid w:val="001D115A"/>
    <w:rsid w:val="001D11AC"/>
    <w:rsid w:val="001D1299"/>
    <w:rsid w:val="001D131B"/>
    <w:rsid w:val="001D13FA"/>
    <w:rsid w:val="001D1438"/>
    <w:rsid w:val="001D1470"/>
    <w:rsid w:val="001D149C"/>
    <w:rsid w:val="001D14A1"/>
    <w:rsid w:val="001D14BA"/>
    <w:rsid w:val="001D14D8"/>
    <w:rsid w:val="001D15AA"/>
    <w:rsid w:val="001D163C"/>
    <w:rsid w:val="001D1681"/>
    <w:rsid w:val="001D176F"/>
    <w:rsid w:val="001D17BA"/>
    <w:rsid w:val="001D17C3"/>
    <w:rsid w:val="001D17E8"/>
    <w:rsid w:val="001D1A62"/>
    <w:rsid w:val="001D1A64"/>
    <w:rsid w:val="001D1AED"/>
    <w:rsid w:val="001D1AF0"/>
    <w:rsid w:val="001D1B02"/>
    <w:rsid w:val="001D1BC4"/>
    <w:rsid w:val="001D1CCC"/>
    <w:rsid w:val="001D1CE0"/>
    <w:rsid w:val="001D1DEE"/>
    <w:rsid w:val="001D1E5A"/>
    <w:rsid w:val="001D1E62"/>
    <w:rsid w:val="001D20B4"/>
    <w:rsid w:val="001D20C0"/>
    <w:rsid w:val="001D213A"/>
    <w:rsid w:val="001D2149"/>
    <w:rsid w:val="001D2254"/>
    <w:rsid w:val="001D22A2"/>
    <w:rsid w:val="001D2496"/>
    <w:rsid w:val="001D2528"/>
    <w:rsid w:val="001D2553"/>
    <w:rsid w:val="001D2732"/>
    <w:rsid w:val="001D2958"/>
    <w:rsid w:val="001D29DE"/>
    <w:rsid w:val="001D2A3C"/>
    <w:rsid w:val="001D2BB9"/>
    <w:rsid w:val="001D2BC9"/>
    <w:rsid w:val="001D2BF1"/>
    <w:rsid w:val="001D2BFC"/>
    <w:rsid w:val="001D2C0F"/>
    <w:rsid w:val="001D2C84"/>
    <w:rsid w:val="001D2CB7"/>
    <w:rsid w:val="001D2CD7"/>
    <w:rsid w:val="001D2D1A"/>
    <w:rsid w:val="001D2E34"/>
    <w:rsid w:val="001D2EA2"/>
    <w:rsid w:val="001D2FCB"/>
    <w:rsid w:val="001D3025"/>
    <w:rsid w:val="001D3208"/>
    <w:rsid w:val="001D3258"/>
    <w:rsid w:val="001D32A2"/>
    <w:rsid w:val="001D3464"/>
    <w:rsid w:val="001D34D9"/>
    <w:rsid w:val="001D35A2"/>
    <w:rsid w:val="001D3632"/>
    <w:rsid w:val="001D3660"/>
    <w:rsid w:val="001D36D3"/>
    <w:rsid w:val="001D36E8"/>
    <w:rsid w:val="001D377B"/>
    <w:rsid w:val="001D37C6"/>
    <w:rsid w:val="001D38D8"/>
    <w:rsid w:val="001D3931"/>
    <w:rsid w:val="001D3957"/>
    <w:rsid w:val="001D399B"/>
    <w:rsid w:val="001D3B30"/>
    <w:rsid w:val="001D3B34"/>
    <w:rsid w:val="001D3B5A"/>
    <w:rsid w:val="001D3B6E"/>
    <w:rsid w:val="001D3BAF"/>
    <w:rsid w:val="001D3C1B"/>
    <w:rsid w:val="001D3C60"/>
    <w:rsid w:val="001D3C9A"/>
    <w:rsid w:val="001D3CFE"/>
    <w:rsid w:val="001D3E33"/>
    <w:rsid w:val="001D3F40"/>
    <w:rsid w:val="001D3F7C"/>
    <w:rsid w:val="001D3FC6"/>
    <w:rsid w:val="001D3FDF"/>
    <w:rsid w:val="001D40AD"/>
    <w:rsid w:val="001D42BC"/>
    <w:rsid w:val="001D42BE"/>
    <w:rsid w:val="001D4363"/>
    <w:rsid w:val="001D43EF"/>
    <w:rsid w:val="001D44D0"/>
    <w:rsid w:val="001D4504"/>
    <w:rsid w:val="001D450E"/>
    <w:rsid w:val="001D454D"/>
    <w:rsid w:val="001D461C"/>
    <w:rsid w:val="001D4631"/>
    <w:rsid w:val="001D463B"/>
    <w:rsid w:val="001D46CB"/>
    <w:rsid w:val="001D497E"/>
    <w:rsid w:val="001D4A97"/>
    <w:rsid w:val="001D4B15"/>
    <w:rsid w:val="001D4B51"/>
    <w:rsid w:val="001D4BB9"/>
    <w:rsid w:val="001D4C7A"/>
    <w:rsid w:val="001D4CBC"/>
    <w:rsid w:val="001D4CC6"/>
    <w:rsid w:val="001D4CEC"/>
    <w:rsid w:val="001D4DB2"/>
    <w:rsid w:val="001D4F52"/>
    <w:rsid w:val="001D4F8D"/>
    <w:rsid w:val="001D5020"/>
    <w:rsid w:val="001D5216"/>
    <w:rsid w:val="001D527E"/>
    <w:rsid w:val="001D5288"/>
    <w:rsid w:val="001D528B"/>
    <w:rsid w:val="001D5299"/>
    <w:rsid w:val="001D52B3"/>
    <w:rsid w:val="001D52FD"/>
    <w:rsid w:val="001D53EF"/>
    <w:rsid w:val="001D553C"/>
    <w:rsid w:val="001D5555"/>
    <w:rsid w:val="001D5577"/>
    <w:rsid w:val="001D5638"/>
    <w:rsid w:val="001D570A"/>
    <w:rsid w:val="001D5730"/>
    <w:rsid w:val="001D585C"/>
    <w:rsid w:val="001D587D"/>
    <w:rsid w:val="001D58AC"/>
    <w:rsid w:val="001D58E1"/>
    <w:rsid w:val="001D58E5"/>
    <w:rsid w:val="001D5972"/>
    <w:rsid w:val="001D59B9"/>
    <w:rsid w:val="001D59BD"/>
    <w:rsid w:val="001D5BEF"/>
    <w:rsid w:val="001D5C5A"/>
    <w:rsid w:val="001D5CC9"/>
    <w:rsid w:val="001D5D2B"/>
    <w:rsid w:val="001D5D6C"/>
    <w:rsid w:val="001D5DFA"/>
    <w:rsid w:val="001D5E54"/>
    <w:rsid w:val="001D5EC9"/>
    <w:rsid w:val="001D5FE0"/>
    <w:rsid w:val="001D606B"/>
    <w:rsid w:val="001D6071"/>
    <w:rsid w:val="001D60A6"/>
    <w:rsid w:val="001D6118"/>
    <w:rsid w:val="001D6152"/>
    <w:rsid w:val="001D61AE"/>
    <w:rsid w:val="001D61C8"/>
    <w:rsid w:val="001D61E0"/>
    <w:rsid w:val="001D62AC"/>
    <w:rsid w:val="001D62B7"/>
    <w:rsid w:val="001D63CB"/>
    <w:rsid w:val="001D6465"/>
    <w:rsid w:val="001D65C1"/>
    <w:rsid w:val="001D6618"/>
    <w:rsid w:val="001D661D"/>
    <w:rsid w:val="001D665D"/>
    <w:rsid w:val="001D66E2"/>
    <w:rsid w:val="001D6759"/>
    <w:rsid w:val="001D675F"/>
    <w:rsid w:val="001D67B4"/>
    <w:rsid w:val="001D67BD"/>
    <w:rsid w:val="001D67CF"/>
    <w:rsid w:val="001D683D"/>
    <w:rsid w:val="001D6953"/>
    <w:rsid w:val="001D6A1C"/>
    <w:rsid w:val="001D6A44"/>
    <w:rsid w:val="001D6AF4"/>
    <w:rsid w:val="001D6BA5"/>
    <w:rsid w:val="001D6BC3"/>
    <w:rsid w:val="001D6C47"/>
    <w:rsid w:val="001D6CE0"/>
    <w:rsid w:val="001D6D3F"/>
    <w:rsid w:val="001D703E"/>
    <w:rsid w:val="001D7168"/>
    <w:rsid w:val="001D747B"/>
    <w:rsid w:val="001D747C"/>
    <w:rsid w:val="001D74B2"/>
    <w:rsid w:val="001D74BF"/>
    <w:rsid w:val="001D74D0"/>
    <w:rsid w:val="001D7525"/>
    <w:rsid w:val="001D7545"/>
    <w:rsid w:val="001D75CC"/>
    <w:rsid w:val="001D763F"/>
    <w:rsid w:val="001D775D"/>
    <w:rsid w:val="001D77DD"/>
    <w:rsid w:val="001D78E4"/>
    <w:rsid w:val="001D7918"/>
    <w:rsid w:val="001D793B"/>
    <w:rsid w:val="001D7960"/>
    <w:rsid w:val="001D7D0A"/>
    <w:rsid w:val="001D7D59"/>
    <w:rsid w:val="001D7DB6"/>
    <w:rsid w:val="001D7EDE"/>
    <w:rsid w:val="001D7F73"/>
    <w:rsid w:val="001E000D"/>
    <w:rsid w:val="001E022F"/>
    <w:rsid w:val="001E026E"/>
    <w:rsid w:val="001E02A9"/>
    <w:rsid w:val="001E0406"/>
    <w:rsid w:val="001E054B"/>
    <w:rsid w:val="001E05FB"/>
    <w:rsid w:val="001E0623"/>
    <w:rsid w:val="001E063B"/>
    <w:rsid w:val="001E0654"/>
    <w:rsid w:val="001E0681"/>
    <w:rsid w:val="001E07F5"/>
    <w:rsid w:val="001E0876"/>
    <w:rsid w:val="001E08A8"/>
    <w:rsid w:val="001E0A11"/>
    <w:rsid w:val="001E0A26"/>
    <w:rsid w:val="001E0B47"/>
    <w:rsid w:val="001E0BF3"/>
    <w:rsid w:val="001E0C47"/>
    <w:rsid w:val="001E0C61"/>
    <w:rsid w:val="001E0CF0"/>
    <w:rsid w:val="001E0CFD"/>
    <w:rsid w:val="001E0D15"/>
    <w:rsid w:val="001E0DB5"/>
    <w:rsid w:val="001E0ED7"/>
    <w:rsid w:val="001E1070"/>
    <w:rsid w:val="001E111F"/>
    <w:rsid w:val="001E1165"/>
    <w:rsid w:val="001E116B"/>
    <w:rsid w:val="001E11F2"/>
    <w:rsid w:val="001E1246"/>
    <w:rsid w:val="001E12B7"/>
    <w:rsid w:val="001E12C6"/>
    <w:rsid w:val="001E14A0"/>
    <w:rsid w:val="001E1569"/>
    <w:rsid w:val="001E162B"/>
    <w:rsid w:val="001E16FF"/>
    <w:rsid w:val="001E176F"/>
    <w:rsid w:val="001E183F"/>
    <w:rsid w:val="001E1886"/>
    <w:rsid w:val="001E1AB4"/>
    <w:rsid w:val="001E1B20"/>
    <w:rsid w:val="001E1C64"/>
    <w:rsid w:val="001E1D56"/>
    <w:rsid w:val="001E1E08"/>
    <w:rsid w:val="001E1F50"/>
    <w:rsid w:val="001E1F96"/>
    <w:rsid w:val="001E1FE3"/>
    <w:rsid w:val="001E1FE9"/>
    <w:rsid w:val="001E2028"/>
    <w:rsid w:val="001E202B"/>
    <w:rsid w:val="001E2148"/>
    <w:rsid w:val="001E22D9"/>
    <w:rsid w:val="001E22DB"/>
    <w:rsid w:val="001E2358"/>
    <w:rsid w:val="001E236C"/>
    <w:rsid w:val="001E240E"/>
    <w:rsid w:val="001E24E3"/>
    <w:rsid w:val="001E252F"/>
    <w:rsid w:val="001E2533"/>
    <w:rsid w:val="001E2577"/>
    <w:rsid w:val="001E2726"/>
    <w:rsid w:val="001E2730"/>
    <w:rsid w:val="001E273C"/>
    <w:rsid w:val="001E2747"/>
    <w:rsid w:val="001E2B55"/>
    <w:rsid w:val="001E2B8B"/>
    <w:rsid w:val="001E2B8E"/>
    <w:rsid w:val="001E2BA9"/>
    <w:rsid w:val="001E2C0D"/>
    <w:rsid w:val="001E2C63"/>
    <w:rsid w:val="001E2C79"/>
    <w:rsid w:val="001E2D55"/>
    <w:rsid w:val="001E2D7E"/>
    <w:rsid w:val="001E2E88"/>
    <w:rsid w:val="001E2E90"/>
    <w:rsid w:val="001E2F61"/>
    <w:rsid w:val="001E2FA7"/>
    <w:rsid w:val="001E2FB9"/>
    <w:rsid w:val="001E30CE"/>
    <w:rsid w:val="001E30EB"/>
    <w:rsid w:val="001E31EB"/>
    <w:rsid w:val="001E3352"/>
    <w:rsid w:val="001E336F"/>
    <w:rsid w:val="001E34D7"/>
    <w:rsid w:val="001E354E"/>
    <w:rsid w:val="001E35FA"/>
    <w:rsid w:val="001E36AA"/>
    <w:rsid w:val="001E3752"/>
    <w:rsid w:val="001E381B"/>
    <w:rsid w:val="001E387B"/>
    <w:rsid w:val="001E38C8"/>
    <w:rsid w:val="001E3ACD"/>
    <w:rsid w:val="001E3B4A"/>
    <w:rsid w:val="001E3B7C"/>
    <w:rsid w:val="001E3BCF"/>
    <w:rsid w:val="001E3CDE"/>
    <w:rsid w:val="001E3D40"/>
    <w:rsid w:val="001E3DC2"/>
    <w:rsid w:val="001E3E6E"/>
    <w:rsid w:val="001E3F7A"/>
    <w:rsid w:val="001E41D0"/>
    <w:rsid w:val="001E4227"/>
    <w:rsid w:val="001E422B"/>
    <w:rsid w:val="001E42C6"/>
    <w:rsid w:val="001E437B"/>
    <w:rsid w:val="001E441F"/>
    <w:rsid w:val="001E4429"/>
    <w:rsid w:val="001E44BD"/>
    <w:rsid w:val="001E453E"/>
    <w:rsid w:val="001E45E6"/>
    <w:rsid w:val="001E4624"/>
    <w:rsid w:val="001E4658"/>
    <w:rsid w:val="001E46A1"/>
    <w:rsid w:val="001E46AB"/>
    <w:rsid w:val="001E4724"/>
    <w:rsid w:val="001E4786"/>
    <w:rsid w:val="001E47C8"/>
    <w:rsid w:val="001E47FC"/>
    <w:rsid w:val="001E492F"/>
    <w:rsid w:val="001E499B"/>
    <w:rsid w:val="001E4A30"/>
    <w:rsid w:val="001E4A49"/>
    <w:rsid w:val="001E4AC2"/>
    <w:rsid w:val="001E4BB7"/>
    <w:rsid w:val="001E4BED"/>
    <w:rsid w:val="001E4C77"/>
    <w:rsid w:val="001E4D67"/>
    <w:rsid w:val="001E4E55"/>
    <w:rsid w:val="001E4EDE"/>
    <w:rsid w:val="001E4EFB"/>
    <w:rsid w:val="001E4FBD"/>
    <w:rsid w:val="001E4FE3"/>
    <w:rsid w:val="001E5090"/>
    <w:rsid w:val="001E50C0"/>
    <w:rsid w:val="001E50C9"/>
    <w:rsid w:val="001E5156"/>
    <w:rsid w:val="001E51E4"/>
    <w:rsid w:val="001E521C"/>
    <w:rsid w:val="001E5252"/>
    <w:rsid w:val="001E5266"/>
    <w:rsid w:val="001E52D4"/>
    <w:rsid w:val="001E53C5"/>
    <w:rsid w:val="001E5408"/>
    <w:rsid w:val="001E549B"/>
    <w:rsid w:val="001E5537"/>
    <w:rsid w:val="001E5540"/>
    <w:rsid w:val="001E558C"/>
    <w:rsid w:val="001E560B"/>
    <w:rsid w:val="001E568F"/>
    <w:rsid w:val="001E56D0"/>
    <w:rsid w:val="001E5805"/>
    <w:rsid w:val="001E598D"/>
    <w:rsid w:val="001E59E7"/>
    <w:rsid w:val="001E5A3D"/>
    <w:rsid w:val="001E5B38"/>
    <w:rsid w:val="001E5B98"/>
    <w:rsid w:val="001E5BD1"/>
    <w:rsid w:val="001E5BEB"/>
    <w:rsid w:val="001E5C45"/>
    <w:rsid w:val="001E5CB2"/>
    <w:rsid w:val="001E5CBD"/>
    <w:rsid w:val="001E5D07"/>
    <w:rsid w:val="001E5D24"/>
    <w:rsid w:val="001E5E44"/>
    <w:rsid w:val="001E5EA7"/>
    <w:rsid w:val="001E5EEF"/>
    <w:rsid w:val="001E6026"/>
    <w:rsid w:val="001E6045"/>
    <w:rsid w:val="001E6058"/>
    <w:rsid w:val="001E620C"/>
    <w:rsid w:val="001E63E4"/>
    <w:rsid w:val="001E642D"/>
    <w:rsid w:val="001E647B"/>
    <w:rsid w:val="001E65E8"/>
    <w:rsid w:val="001E663B"/>
    <w:rsid w:val="001E667D"/>
    <w:rsid w:val="001E6749"/>
    <w:rsid w:val="001E6809"/>
    <w:rsid w:val="001E6853"/>
    <w:rsid w:val="001E68AA"/>
    <w:rsid w:val="001E69C1"/>
    <w:rsid w:val="001E6A72"/>
    <w:rsid w:val="001E6B60"/>
    <w:rsid w:val="001E6C58"/>
    <w:rsid w:val="001E6C7C"/>
    <w:rsid w:val="001E6CC1"/>
    <w:rsid w:val="001E6D61"/>
    <w:rsid w:val="001E6EC3"/>
    <w:rsid w:val="001E6F4E"/>
    <w:rsid w:val="001E6FF9"/>
    <w:rsid w:val="001E7049"/>
    <w:rsid w:val="001E705C"/>
    <w:rsid w:val="001E7081"/>
    <w:rsid w:val="001E70C6"/>
    <w:rsid w:val="001E71EF"/>
    <w:rsid w:val="001E7291"/>
    <w:rsid w:val="001E72CC"/>
    <w:rsid w:val="001E72F2"/>
    <w:rsid w:val="001E733B"/>
    <w:rsid w:val="001E734B"/>
    <w:rsid w:val="001E73A4"/>
    <w:rsid w:val="001E73C7"/>
    <w:rsid w:val="001E740B"/>
    <w:rsid w:val="001E755D"/>
    <w:rsid w:val="001E757A"/>
    <w:rsid w:val="001E766A"/>
    <w:rsid w:val="001E767C"/>
    <w:rsid w:val="001E76BB"/>
    <w:rsid w:val="001E77FA"/>
    <w:rsid w:val="001E791D"/>
    <w:rsid w:val="001E7937"/>
    <w:rsid w:val="001E79AF"/>
    <w:rsid w:val="001E79B6"/>
    <w:rsid w:val="001E79D2"/>
    <w:rsid w:val="001E7A7E"/>
    <w:rsid w:val="001E7A96"/>
    <w:rsid w:val="001E7C04"/>
    <w:rsid w:val="001E7C65"/>
    <w:rsid w:val="001E7CF7"/>
    <w:rsid w:val="001E7CFB"/>
    <w:rsid w:val="001E7D78"/>
    <w:rsid w:val="001E7DBA"/>
    <w:rsid w:val="001E7EEB"/>
    <w:rsid w:val="001E7FF3"/>
    <w:rsid w:val="001F0006"/>
    <w:rsid w:val="001F00BE"/>
    <w:rsid w:val="001F01ED"/>
    <w:rsid w:val="001F029B"/>
    <w:rsid w:val="001F0359"/>
    <w:rsid w:val="001F0367"/>
    <w:rsid w:val="001F03DD"/>
    <w:rsid w:val="001F0461"/>
    <w:rsid w:val="001F04FC"/>
    <w:rsid w:val="001F051F"/>
    <w:rsid w:val="001F0724"/>
    <w:rsid w:val="001F07CC"/>
    <w:rsid w:val="001F07D5"/>
    <w:rsid w:val="001F07DA"/>
    <w:rsid w:val="001F0964"/>
    <w:rsid w:val="001F09D8"/>
    <w:rsid w:val="001F0A9C"/>
    <w:rsid w:val="001F0AE3"/>
    <w:rsid w:val="001F0CBB"/>
    <w:rsid w:val="001F0D61"/>
    <w:rsid w:val="001F0D66"/>
    <w:rsid w:val="001F1083"/>
    <w:rsid w:val="001F1086"/>
    <w:rsid w:val="001F11A1"/>
    <w:rsid w:val="001F122A"/>
    <w:rsid w:val="001F1294"/>
    <w:rsid w:val="001F12D5"/>
    <w:rsid w:val="001F13AA"/>
    <w:rsid w:val="001F13CC"/>
    <w:rsid w:val="001F15EE"/>
    <w:rsid w:val="001F1600"/>
    <w:rsid w:val="001F16A8"/>
    <w:rsid w:val="001F177A"/>
    <w:rsid w:val="001F17A8"/>
    <w:rsid w:val="001F17B9"/>
    <w:rsid w:val="001F190A"/>
    <w:rsid w:val="001F19F3"/>
    <w:rsid w:val="001F1A88"/>
    <w:rsid w:val="001F1A8F"/>
    <w:rsid w:val="001F1A92"/>
    <w:rsid w:val="001F1AD2"/>
    <w:rsid w:val="001F1AD4"/>
    <w:rsid w:val="001F1B41"/>
    <w:rsid w:val="001F1B8D"/>
    <w:rsid w:val="001F1BEC"/>
    <w:rsid w:val="001F1D3F"/>
    <w:rsid w:val="001F1D9F"/>
    <w:rsid w:val="001F1F24"/>
    <w:rsid w:val="001F1FAB"/>
    <w:rsid w:val="001F1FFB"/>
    <w:rsid w:val="001F201D"/>
    <w:rsid w:val="001F20D5"/>
    <w:rsid w:val="001F2104"/>
    <w:rsid w:val="001F21B6"/>
    <w:rsid w:val="001F2210"/>
    <w:rsid w:val="001F22F6"/>
    <w:rsid w:val="001F23E5"/>
    <w:rsid w:val="001F24D8"/>
    <w:rsid w:val="001F25B1"/>
    <w:rsid w:val="001F25B3"/>
    <w:rsid w:val="001F25C9"/>
    <w:rsid w:val="001F281E"/>
    <w:rsid w:val="001F2852"/>
    <w:rsid w:val="001F28C8"/>
    <w:rsid w:val="001F2ABA"/>
    <w:rsid w:val="001F2B18"/>
    <w:rsid w:val="001F2B75"/>
    <w:rsid w:val="001F2BAC"/>
    <w:rsid w:val="001F2C75"/>
    <w:rsid w:val="001F2D4F"/>
    <w:rsid w:val="001F2D85"/>
    <w:rsid w:val="001F2DD2"/>
    <w:rsid w:val="001F2DFC"/>
    <w:rsid w:val="001F2E99"/>
    <w:rsid w:val="001F2FF1"/>
    <w:rsid w:val="001F3210"/>
    <w:rsid w:val="001F3410"/>
    <w:rsid w:val="001F34A0"/>
    <w:rsid w:val="001F352D"/>
    <w:rsid w:val="001F3532"/>
    <w:rsid w:val="001F3537"/>
    <w:rsid w:val="001F35EA"/>
    <w:rsid w:val="001F36C2"/>
    <w:rsid w:val="001F374E"/>
    <w:rsid w:val="001F37BA"/>
    <w:rsid w:val="001F37D7"/>
    <w:rsid w:val="001F385F"/>
    <w:rsid w:val="001F3B4D"/>
    <w:rsid w:val="001F3BB8"/>
    <w:rsid w:val="001F3C1A"/>
    <w:rsid w:val="001F3D75"/>
    <w:rsid w:val="001F3DFA"/>
    <w:rsid w:val="001F3E4E"/>
    <w:rsid w:val="001F3F9D"/>
    <w:rsid w:val="001F4007"/>
    <w:rsid w:val="001F40AA"/>
    <w:rsid w:val="001F40F1"/>
    <w:rsid w:val="001F4116"/>
    <w:rsid w:val="001F411C"/>
    <w:rsid w:val="001F412B"/>
    <w:rsid w:val="001F4194"/>
    <w:rsid w:val="001F41EC"/>
    <w:rsid w:val="001F4237"/>
    <w:rsid w:val="001F42D5"/>
    <w:rsid w:val="001F4465"/>
    <w:rsid w:val="001F448E"/>
    <w:rsid w:val="001F44C2"/>
    <w:rsid w:val="001F456E"/>
    <w:rsid w:val="001F45DA"/>
    <w:rsid w:val="001F4661"/>
    <w:rsid w:val="001F4809"/>
    <w:rsid w:val="001F486E"/>
    <w:rsid w:val="001F4892"/>
    <w:rsid w:val="001F4980"/>
    <w:rsid w:val="001F4993"/>
    <w:rsid w:val="001F49BA"/>
    <w:rsid w:val="001F49D1"/>
    <w:rsid w:val="001F4A02"/>
    <w:rsid w:val="001F4A11"/>
    <w:rsid w:val="001F4A40"/>
    <w:rsid w:val="001F4ADC"/>
    <w:rsid w:val="001F4C04"/>
    <w:rsid w:val="001F4EC7"/>
    <w:rsid w:val="001F4F1B"/>
    <w:rsid w:val="001F4F2A"/>
    <w:rsid w:val="001F5010"/>
    <w:rsid w:val="001F50FA"/>
    <w:rsid w:val="001F5125"/>
    <w:rsid w:val="001F514E"/>
    <w:rsid w:val="001F5241"/>
    <w:rsid w:val="001F52F6"/>
    <w:rsid w:val="001F542E"/>
    <w:rsid w:val="001F548F"/>
    <w:rsid w:val="001F54B7"/>
    <w:rsid w:val="001F560B"/>
    <w:rsid w:val="001F56E3"/>
    <w:rsid w:val="001F56EF"/>
    <w:rsid w:val="001F56F5"/>
    <w:rsid w:val="001F5791"/>
    <w:rsid w:val="001F57F9"/>
    <w:rsid w:val="001F5878"/>
    <w:rsid w:val="001F58A5"/>
    <w:rsid w:val="001F592C"/>
    <w:rsid w:val="001F59B4"/>
    <w:rsid w:val="001F59C0"/>
    <w:rsid w:val="001F5BC2"/>
    <w:rsid w:val="001F5E6E"/>
    <w:rsid w:val="001F5E7C"/>
    <w:rsid w:val="001F5E88"/>
    <w:rsid w:val="001F5EAA"/>
    <w:rsid w:val="001F5EF0"/>
    <w:rsid w:val="001F5F96"/>
    <w:rsid w:val="001F5FC2"/>
    <w:rsid w:val="001F606D"/>
    <w:rsid w:val="001F60AD"/>
    <w:rsid w:val="001F6307"/>
    <w:rsid w:val="001F6376"/>
    <w:rsid w:val="001F63CF"/>
    <w:rsid w:val="001F663C"/>
    <w:rsid w:val="001F6685"/>
    <w:rsid w:val="001F66A7"/>
    <w:rsid w:val="001F67D9"/>
    <w:rsid w:val="001F67DE"/>
    <w:rsid w:val="001F6846"/>
    <w:rsid w:val="001F6858"/>
    <w:rsid w:val="001F687E"/>
    <w:rsid w:val="001F696C"/>
    <w:rsid w:val="001F69E2"/>
    <w:rsid w:val="001F6A55"/>
    <w:rsid w:val="001F6A9A"/>
    <w:rsid w:val="001F6AC5"/>
    <w:rsid w:val="001F6BE4"/>
    <w:rsid w:val="001F6CFA"/>
    <w:rsid w:val="001F6D21"/>
    <w:rsid w:val="001F6D62"/>
    <w:rsid w:val="001F6D79"/>
    <w:rsid w:val="001F6D88"/>
    <w:rsid w:val="001F6D8F"/>
    <w:rsid w:val="001F6DCF"/>
    <w:rsid w:val="001F6DF3"/>
    <w:rsid w:val="001F6E90"/>
    <w:rsid w:val="001F6EAD"/>
    <w:rsid w:val="001F703D"/>
    <w:rsid w:val="001F7069"/>
    <w:rsid w:val="001F70B4"/>
    <w:rsid w:val="001F7220"/>
    <w:rsid w:val="001F7234"/>
    <w:rsid w:val="001F7259"/>
    <w:rsid w:val="001F727C"/>
    <w:rsid w:val="001F7310"/>
    <w:rsid w:val="001F7331"/>
    <w:rsid w:val="001F7361"/>
    <w:rsid w:val="001F73B5"/>
    <w:rsid w:val="001F74AD"/>
    <w:rsid w:val="001F7681"/>
    <w:rsid w:val="001F772D"/>
    <w:rsid w:val="001F7730"/>
    <w:rsid w:val="001F7784"/>
    <w:rsid w:val="001F77AF"/>
    <w:rsid w:val="001F77D4"/>
    <w:rsid w:val="001F77F8"/>
    <w:rsid w:val="001F781C"/>
    <w:rsid w:val="001F7834"/>
    <w:rsid w:val="001F7840"/>
    <w:rsid w:val="001F7846"/>
    <w:rsid w:val="001F7857"/>
    <w:rsid w:val="001F78C6"/>
    <w:rsid w:val="001F7913"/>
    <w:rsid w:val="001F797A"/>
    <w:rsid w:val="001F79B6"/>
    <w:rsid w:val="001F79FD"/>
    <w:rsid w:val="001F7A61"/>
    <w:rsid w:val="001F7AF6"/>
    <w:rsid w:val="001F7B7F"/>
    <w:rsid w:val="001F7C5D"/>
    <w:rsid w:val="001F7C95"/>
    <w:rsid w:val="001F7D4C"/>
    <w:rsid w:val="001F7E35"/>
    <w:rsid w:val="001F7E5F"/>
    <w:rsid w:val="001F7F52"/>
    <w:rsid w:val="00200065"/>
    <w:rsid w:val="002000BE"/>
    <w:rsid w:val="00200154"/>
    <w:rsid w:val="0020035A"/>
    <w:rsid w:val="00200389"/>
    <w:rsid w:val="00200493"/>
    <w:rsid w:val="00200514"/>
    <w:rsid w:val="00200581"/>
    <w:rsid w:val="00200613"/>
    <w:rsid w:val="00200778"/>
    <w:rsid w:val="002007A2"/>
    <w:rsid w:val="00200855"/>
    <w:rsid w:val="00200906"/>
    <w:rsid w:val="00200917"/>
    <w:rsid w:val="00200A42"/>
    <w:rsid w:val="00200A7C"/>
    <w:rsid w:val="00200B59"/>
    <w:rsid w:val="00200B65"/>
    <w:rsid w:val="00200C80"/>
    <w:rsid w:val="00200E47"/>
    <w:rsid w:val="00200E5F"/>
    <w:rsid w:val="00200ED7"/>
    <w:rsid w:val="00200F47"/>
    <w:rsid w:val="00200F85"/>
    <w:rsid w:val="00201047"/>
    <w:rsid w:val="002010D8"/>
    <w:rsid w:val="00201169"/>
    <w:rsid w:val="00201269"/>
    <w:rsid w:val="002012CD"/>
    <w:rsid w:val="002012F9"/>
    <w:rsid w:val="00201328"/>
    <w:rsid w:val="00201329"/>
    <w:rsid w:val="002014B6"/>
    <w:rsid w:val="00201537"/>
    <w:rsid w:val="0020171A"/>
    <w:rsid w:val="00201935"/>
    <w:rsid w:val="00201989"/>
    <w:rsid w:val="00201A0E"/>
    <w:rsid w:val="00201AAF"/>
    <w:rsid w:val="00201B62"/>
    <w:rsid w:val="00201BA2"/>
    <w:rsid w:val="00201CF1"/>
    <w:rsid w:val="00201D44"/>
    <w:rsid w:val="00201D71"/>
    <w:rsid w:val="00201D8C"/>
    <w:rsid w:val="00201DC0"/>
    <w:rsid w:val="00201DD4"/>
    <w:rsid w:val="00201E73"/>
    <w:rsid w:val="00201FE9"/>
    <w:rsid w:val="00201FF3"/>
    <w:rsid w:val="002020B3"/>
    <w:rsid w:val="002020B6"/>
    <w:rsid w:val="0020233F"/>
    <w:rsid w:val="0020259C"/>
    <w:rsid w:val="00202675"/>
    <w:rsid w:val="0020270B"/>
    <w:rsid w:val="00202731"/>
    <w:rsid w:val="0020276D"/>
    <w:rsid w:val="00202813"/>
    <w:rsid w:val="002028F6"/>
    <w:rsid w:val="00202984"/>
    <w:rsid w:val="0020299B"/>
    <w:rsid w:val="002029BA"/>
    <w:rsid w:val="002029DD"/>
    <w:rsid w:val="00202AB8"/>
    <w:rsid w:val="00202ABB"/>
    <w:rsid w:val="00202B7A"/>
    <w:rsid w:val="00202BF0"/>
    <w:rsid w:val="00202C6A"/>
    <w:rsid w:val="00202CCE"/>
    <w:rsid w:val="00202D77"/>
    <w:rsid w:val="00202DE0"/>
    <w:rsid w:val="00202E8A"/>
    <w:rsid w:val="00202E8E"/>
    <w:rsid w:val="00202EB5"/>
    <w:rsid w:val="00202F9A"/>
    <w:rsid w:val="00202FD0"/>
    <w:rsid w:val="00203000"/>
    <w:rsid w:val="00203051"/>
    <w:rsid w:val="00203093"/>
    <w:rsid w:val="00203099"/>
    <w:rsid w:val="002031BC"/>
    <w:rsid w:val="002031CB"/>
    <w:rsid w:val="00203203"/>
    <w:rsid w:val="00203242"/>
    <w:rsid w:val="0020329C"/>
    <w:rsid w:val="002032CC"/>
    <w:rsid w:val="0020339C"/>
    <w:rsid w:val="002033B9"/>
    <w:rsid w:val="002033D1"/>
    <w:rsid w:val="002033D4"/>
    <w:rsid w:val="00203570"/>
    <w:rsid w:val="0020370A"/>
    <w:rsid w:val="00203711"/>
    <w:rsid w:val="00203713"/>
    <w:rsid w:val="00203801"/>
    <w:rsid w:val="00203829"/>
    <w:rsid w:val="00203845"/>
    <w:rsid w:val="00203991"/>
    <w:rsid w:val="00203A00"/>
    <w:rsid w:val="00203A26"/>
    <w:rsid w:val="00203B67"/>
    <w:rsid w:val="00203C7E"/>
    <w:rsid w:val="00203D5E"/>
    <w:rsid w:val="00203D63"/>
    <w:rsid w:val="00203FF6"/>
    <w:rsid w:val="00204061"/>
    <w:rsid w:val="00204071"/>
    <w:rsid w:val="00204085"/>
    <w:rsid w:val="0020411B"/>
    <w:rsid w:val="002041C1"/>
    <w:rsid w:val="002042FA"/>
    <w:rsid w:val="00204481"/>
    <w:rsid w:val="002044CC"/>
    <w:rsid w:val="0020455A"/>
    <w:rsid w:val="00204591"/>
    <w:rsid w:val="00204593"/>
    <w:rsid w:val="002045B9"/>
    <w:rsid w:val="002045CC"/>
    <w:rsid w:val="0020468A"/>
    <w:rsid w:val="0020469F"/>
    <w:rsid w:val="0020475A"/>
    <w:rsid w:val="002047BA"/>
    <w:rsid w:val="00204822"/>
    <w:rsid w:val="0020485D"/>
    <w:rsid w:val="0020494F"/>
    <w:rsid w:val="0020497F"/>
    <w:rsid w:val="00204A4B"/>
    <w:rsid w:val="00204A5A"/>
    <w:rsid w:val="00204B41"/>
    <w:rsid w:val="00204C6D"/>
    <w:rsid w:val="00204D47"/>
    <w:rsid w:val="00204DDE"/>
    <w:rsid w:val="00204E9F"/>
    <w:rsid w:val="00204F75"/>
    <w:rsid w:val="00204F90"/>
    <w:rsid w:val="00204FDD"/>
    <w:rsid w:val="00205058"/>
    <w:rsid w:val="00205066"/>
    <w:rsid w:val="00205136"/>
    <w:rsid w:val="0020519B"/>
    <w:rsid w:val="002051DF"/>
    <w:rsid w:val="002052AB"/>
    <w:rsid w:val="0020534C"/>
    <w:rsid w:val="0020534F"/>
    <w:rsid w:val="0020535C"/>
    <w:rsid w:val="0020538B"/>
    <w:rsid w:val="0020546C"/>
    <w:rsid w:val="00205605"/>
    <w:rsid w:val="0020576F"/>
    <w:rsid w:val="0020585F"/>
    <w:rsid w:val="00205870"/>
    <w:rsid w:val="00205876"/>
    <w:rsid w:val="002058C8"/>
    <w:rsid w:val="002059D8"/>
    <w:rsid w:val="00205B9A"/>
    <w:rsid w:val="00205E0D"/>
    <w:rsid w:val="00205E92"/>
    <w:rsid w:val="00205EDF"/>
    <w:rsid w:val="00205EEF"/>
    <w:rsid w:val="00205F7B"/>
    <w:rsid w:val="00205F88"/>
    <w:rsid w:val="00205FE8"/>
    <w:rsid w:val="00205FFE"/>
    <w:rsid w:val="00206045"/>
    <w:rsid w:val="00206111"/>
    <w:rsid w:val="00206129"/>
    <w:rsid w:val="00206172"/>
    <w:rsid w:val="002062BA"/>
    <w:rsid w:val="00206327"/>
    <w:rsid w:val="002063E3"/>
    <w:rsid w:val="0020641E"/>
    <w:rsid w:val="00206430"/>
    <w:rsid w:val="0020650B"/>
    <w:rsid w:val="00206518"/>
    <w:rsid w:val="002065D1"/>
    <w:rsid w:val="002065E6"/>
    <w:rsid w:val="00206657"/>
    <w:rsid w:val="00206746"/>
    <w:rsid w:val="002068AF"/>
    <w:rsid w:val="0020694C"/>
    <w:rsid w:val="00206975"/>
    <w:rsid w:val="00206986"/>
    <w:rsid w:val="002069C6"/>
    <w:rsid w:val="00206A65"/>
    <w:rsid w:val="00206B3C"/>
    <w:rsid w:val="00206B7D"/>
    <w:rsid w:val="00206B7E"/>
    <w:rsid w:val="00206BDB"/>
    <w:rsid w:val="00206BDD"/>
    <w:rsid w:val="00206C05"/>
    <w:rsid w:val="00206CAF"/>
    <w:rsid w:val="00206D08"/>
    <w:rsid w:val="00206D79"/>
    <w:rsid w:val="00206E05"/>
    <w:rsid w:val="00206E0F"/>
    <w:rsid w:val="00206E21"/>
    <w:rsid w:val="00206EA3"/>
    <w:rsid w:val="00206FE8"/>
    <w:rsid w:val="00207046"/>
    <w:rsid w:val="00207060"/>
    <w:rsid w:val="00207081"/>
    <w:rsid w:val="002070AE"/>
    <w:rsid w:val="002071B7"/>
    <w:rsid w:val="002072B1"/>
    <w:rsid w:val="002072C4"/>
    <w:rsid w:val="0020732C"/>
    <w:rsid w:val="002073B2"/>
    <w:rsid w:val="002073B7"/>
    <w:rsid w:val="00207436"/>
    <w:rsid w:val="002074DF"/>
    <w:rsid w:val="00207680"/>
    <w:rsid w:val="002076D5"/>
    <w:rsid w:val="0020772B"/>
    <w:rsid w:val="00207B44"/>
    <w:rsid w:val="00207CC9"/>
    <w:rsid w:val="00207CCF"/>
    <w:rsid w:val="00207DFE"/>
    <w:rsid w:val="00207E18"/>
    <w:rsid w:val="00207FEA"/>
    <w:rsid w:val="00210004"/>
    <w:rsid w:val="002100E8"/>
    <w:rsid w:val="0021026A"/>
    <w:rsid w:val="00210282"/>
    <w:rsid w:val="0021048E"/>
    <w:rsid w:val="002104E1"/>
    <w:rsid w:val="0021075F"/>
    <w:rsid w:val="00210814"/>
    <w:rsid w:val="00210910"/>
    <w:rsid w:val="002109AB"/>
    <w:rsid w:val="002109DA"/>
    <w:rsid w:val="00210AE2"/>
    <w:rsid w:val="00210B01"/>
    <w:rsid w:val="00210B20"/>
    <w:rsid w:val="00210D01"/>
    <w:rsid w:val="00210D09"/>
    <w:rsid w:val="00210D4B"/>
    <w:rsid w:val="00210F32"/>
    <w:rsid w:val="00210F8C"/>
    <w:rsid w:val="00210FD5"/>
    <w:rsid w:val="00210FD8"/>
    <w:rsid w:val="0021117A"/>
    <w:rsid w:val="002111B2"/>
    <w:rsid w:val="0021124A"/>
    <w:rsid w:val="00211255"/>
    <w:rsid w:val="00211275"/>
    <w:rsid w:val="002112BC"/>
    <w:rsid w:val="002112D3"/>
    <w:rsid w:val="0021136A"/>
    <w:rsid w:val="00211387"/>
    <w:rsid w:val="002113A0"/>
    <w:rsid w:val="002113DC"/>
    <w:rsid w:val="0021157D"/>
    <w:rsid w:val="00211725"/>
    <w:rsid w:val="002118C5"/>
    <w:rsid w:val="002118E7"/>
    <w:rsid w:val="0021198C"/>
    <w:rsid w:val="002119A4"/>
    <w:rsid w:val="002119DA"/>
    <w:rsid w:val="00211B45"/>
    <w:rsid w:val="00211C26"/>
    <w:rsid w:val="00211D3D"/>
    <w:rsid w:val="00211E1E"/>
    <w:rsid w:val="00211E5D"/>
    <w:rsid w:val="00211E67"/>
    <w:rsid w:val="00211EF8"/>
    <w:rsid w:val="00211FF3"/>
    <w:rsid w:val="0021201F"/>
    <w:rsid w:val="0021205D"/>
    <w:rsid w:val="0021209E"/>
    <w:rsid w:val="00212135"/>
    <w:rsid w:val="00212141"/>
    <w:rsid w:val="002121C3"/>
    <w:rsid w:val="002121CA"/>
    <w:rsid w:val="002121DB"/>
    <w:rsid w:val="0021223B"/>
    <w:rsid w:val="002122BC"/>
    <w:rsid w:val="0021241C"/>
    <w:rsid w:val="00212522"/>
    <w:rsid w:val="00212576"/>
    <w:rsid w:val="002125BC"/>
    <w:rsid w:val="002125F6"/>
    <w:rsid w:val="002126DF"/>
    <w:rsid w:val="00212708"/>
    <w:rsid w:val="0021270B"/>
    <w:rsid w:val="002127AE"/>
    <w:rsid w:val="002127C3"/>
    <w:rsid w:val="00212839"/>
    <w:rsid w:val="0021286E"/>
    <w:rsid w:val="0021293B"/>
    <w:rsid w:val="00212963"/>
    <w:rsid w:val="002129E8"/>
    <w:rsid w:val="002129EC"/>
    <w:rsid w:val="00212A0B"/>
    <w:rsid w:val="00212A48"/>
    <w:rsid w:val="00212A9F"/>
    <w:rsid w:val="00212D43"/>
    <w:rsid w:val="00212E58"/>
    <w:rsid w:val="00212F08"/>
    <w:rsid w:val="00212F5B"/>
    <w:rsid w:val="00212F76"/>
    <w:rsid w:val="0021320C"/>
    <w:rsid w:val="00213357"/>
    <w:rsid w:val="00213368"/>
    <w:rsid w:val="00213393"/>
    <w:rsid w:val="002133E5"/>
    <w:rsid w:val="00213659"/>
    <w:rsid w:val="0021372D"/>
    <w:rsid w:val="00213741"/>
    <w:rsid w:val="00213886"/>
    <w:rsid w:val="00213AC3"/>
    <w:rsid w:val="00213B57"/>
    <w:rsid w:val="00213B65"/>
    <w:rsid w:val="00213B80"/>
    <w:rsid w:val="00213BCD"/>
    <w:rsid w:val="00213D00"/>
    <w:rsid w:val="00213D3A"/>
    <w:rsid w:val="00213D4A"/>
    <w:rsid w:val="00213D7F"/>
    <w:rsid w:val="00213D9F"/>
    <w:rsid w:val="00213DC2"/>
    <w:rsid w:val="00214049"/>
    <w:rsid w:val="0021415E"/>
    <w:rsid w:val="00214204"/>
    <w:rsid w:val="00214269"/>
    <w:rsid w:val="00214320"/>
    <w:rsid w:val="002143D8"/>
    <w:rsid w:val="00214467"/>
    <w:rsid w:val="002144A4"/>
    <w:rsid w:val="002144CE"/>
    <w:rsid w:val="00214501"/>
    <w:rsid w:val="002145CF"/>
    <w:rsid w:val="0021475B"/>
    <w:rsid w:val="002147AF"/>
    <w:rsid w:val="002147D6"/>
    <w:rsid w:val="00214922"/>
    <w:rsid w:val="00214996"/>
    <w:rsid w:val="002149B2"/>
    <w:rsid w:val="00214A9F"/>
    <w:rsid w:val="00214AF7"/>
    <w:rsid w:val="00214B38"/>
    <w:rsid w:val="00214B41"/>
    <w:rsid w:val="00214BA5"/>
    <w:rsid w:val="00214BB4"/>
    <w:rsid w:val="00214C14"/>
    <w:rsid w:val="00214DC2"/>
    <w:rsid w:val="00214DE2"/>
    <w:rsid w:val="00214E4B"/>
    <w:rsid w:val="00214E67"/>
    <w:rsid w:val="00214EEC"/>
    <w:rsid w:val="00214F34"/>
    <w:rsid w:val="00214FB9"/>
    <w:rsid w:val="00215038"/>
    <w:rsid w:val="00215045"/>
    <w:rsid w:val="0021504F"/>
    <w:rsid w:val="00215241"/>
    <w:rsid w:val="002152BF"/>
    <w:rsid w:val="0021535E"/>
    <w:rsid w:val="00215368"/>
    <w:rsid w:val="002153FC"/>
    <w:rsid w:val="00215447"/>
    <w:rsid w:val="00215506"/>
    <w:rsid w:val="0021566C"/>
    <w:rsid w:val="0021586C"/>
    <w:rsid w:val="0021586E"/>
    <w:rsid w:val="0021593F"/>
    <w:rsid w:val="00215A24"/>
    <w:rsid w:val="00215ABC"/>
    <w:rsid w:val="00215C3B"/>
    <w:rsid w:val="00215D04"/>
    <w:rsid w:val="00215D5C"/>
    <w:rsid w:val="00215E97"/>
    <w:rsid w:val="00215EA5"/>
    <w:rsid w:val="00215EF8"/>
    <w:rsid w:val="00215F05"/>
    <w:rsid w:val="00215F96"/>
    <w:rsid w:val="00215FA1"/>
    <w:rsid w:val="002160F8"/>
    <w:rsid w:val="002161D8"/>
    <w:rsid w:val="002162FF"/>
    <w:rsid w:val="00216344"/>
    <w:rsid w:val="00216392"/>
    <w:rsid w:val="002163BE"/>
    <w:rsid w:val="002163DE"/>
    <w:rsid w:val="002164A0"/>
    <w:rsid w:val="002164E5"/>
    <w:rsid w:val="00216569"/>
    <w:rsid w:val="00216602"/>
    <w:rsid w:val="00216698"/>
    <w:rsid w:val="002166F2"/>
    <w:rsid w:val="00216868"/>
    <w:rsid w:val="002168A3"/>
    <w:rsid w:val="002168EA"/>
    <w:rsid w:val="00216AA3"/>
    <w:rsid w:val="00216AC1"/>
    <w:rsid w:val="00216AEE"/>
    <w:rsid w:val="00216C41"/>
    <w:rsid w:val="00216C48"/>
    <w:rsid w:val="00216C60"/>
    <w:rsid w:val="00216C72"/>
    <w:rsid w:val="00216D63"/>
    <w:rsid w:val="00216DAA"/>
    <w:rsid w:val="00216E51"/>
    <w:rsid w:val="00216E70"/>
    <w:rsid w:val="002170FB"/>
    <w:rsid w:val="0021718F"/>
    <w:rsid w:val="00217193"/>
    <w:rsid w:val="002171E2"/>
    <w:rsid w:val="002171E4"/>
    <w:rsid w:val="002172E3"/>
    <w:rsid w:val="0021741F"/>
    <w:rsid w:val="002174C3"/>
    <w:rsid w:val="00217558"/>
    <w:rsid w:val="002175BE"/>
    <w:rsid w:val="002175D3"/>
    <w:rsid w:val="002175F0"/>
    <w:rsid w:val="002176B2"/>
    <w:rsid w:val="0021772C"/>
    <w:rsid w:val="002177B6"/>
    <w:rsid w:val="0021782A"/>
    <w:rsid w:val="00217977"/>
    <w:rsid w:val="002179D2"/>
    <w:rsid w:val="002179F2"/>
    <w:rsid w:val="00217A4F"/>
    <w:rsid w:val="00217B88"/>
    <w:rsid w:val="00217C31"/>
    <w:rsid w:val="00217D1D"/>
    <w:rsid w:val="00217D52"/>
    <w:rsid w:val="00217DF9"/>
    <w:rsid w:val="00217E3F"/>
    <w:rsid w:val="00217F69"/>
    <w:rsid w:val="0022004B"/>
    <w:rsid w:val="0022023B"/>
    <w:rsid w:val="0022024E"/>
    <w:rsid w:val="00220261"/>
    <w:rsid w:val="00220274"/>
    <w:rsid w:val="00220291"/>
    <w:rsid w:val="00220333"/>
    <w:rsid w:val="00220335"/>
    <w:rsid w:val="0022036D"/>
    <w:rsid w:val="00220375"/>
    <w:rsid w:val="00220442"/>
    <w:rsid w:val="002204B4"/>
    <w:rsid w:val="00220570"/>
    <w:rsid w:val="002205B0"/>
    <w:rsid w:val="00220628"/>
    <w:rsid w:val="002208F3"/>
    <w:rsid w:val="002209E1"/>
    <w:rsid w:val="00220A87"/>
    <w:rsid w:val="00220B37"/>
    <w:rsid w:val="00220C47"/>
    <w:rsid w:val="00220D94"/>
    <w:rsid w:val="00220DFF"/>
    <w:rsid w:val="00220E7D"/>
    <w:rsid w:val="00220F17"/>
    <w:rsid w:val="00220F93"/>
    <w:rsid w:val="00221092"/>
    <w:rsid w:val="002210E7"/>
    <w:rsid w:val="00221277"/>
    <w:rsid w:val="002212E5"/>
    <w:rsid w:val="002212EA"/>
    <w:rsid w:val="00221335"/>
    <w:rsid w:val="00221340"/>
    <w:rsid w:val="00221411"/>
    <w:rsid w:val="00221426"/>
    <w:rsid w:val="00221428"/>
    <w:rsid w:val="002214B4"/>
    <w:rsid w:val="00221593"/>
    <w:rsid w:val="002215FB"/>
    <w:rsid w:val="0022162B"/>
    <w:rsid w:val="00221671"/>
    <w:rsid w:val="002217A2"/>
    <w:rsid w:val="002217BB"/>
    <w:rsid w:val="0022185E"/>
    <w:rsid w:val="0022187C"/>
    <w:rsid w:val="00221928"/>
    <w:rsid w:val="002219FF"/>
    <w:rsid w:val="00221AA1"/>
    <w:rsid w:val="00221B26"/>
    <w:rsid w:val="00221B4B"/>
    <w:rsid w:val="00221C74"/>
    <w:rsid w:val="00221CCF"/>
    <w:rsid w:val="00221D0B"/>
    <w:rsid w:val="00221D5E"/>
    <w:rsid w:val="00221E37"/>
    <w:rsid w:val="00221EDF"/>
    <w:rsid w:val="00221EE1"/>
    <w:rsid w:val="00221EEF"/>
    <w:rsid w:val="00221F5F"/>
    <w:rsid w:val="00221F81"/>
    <w:rsid w:val="00222005"/>
    <w:rsid w:val="0022203C"/>
    <w:rsid w:val="00222049"/>
    <w:rsid w:val="002220F4"/>
    <w:rsid w:val="002223C2"/>
    <w:rsid w:val="002223D9"/>
    <w:rsid w:val="0022246C"/>
    <w:rsid w:val="00222702"/>
    <w:rsid w:val="00222735"/>
    <w:rsid w:val="00222841"/>
    <w:rsid w:val="002228BF"/>
    <w:rsid w:val="00222928"/>
    <w:rsid w:val="00222977"/>
    <w:rsid w:val="00222A05"/>
    <w:rsid w:val="00222A2C"/>
    <w:rsid w:val="00222AE3"/>
    <w:rsid w:val="00222B0D"/>
    <w:rsid w:val="00222C26"/>
    <w:rsid w:val="00222C31"/>
    <w:rsid w:val="00222E5A"/>
    <w:rsid w:val="00222EB2"/>
    <w:rsid w:val="00222F38"/>
    <w:rsid w:val="00222F4C"/>
    <w:rsid w:val="00222F8B"/>
    <w:rsid w:val="00222FC5"/>
    <w:rsid w:val="0022309B"/>
    <w:rsid w:val="002230B7"/>
    <w:rsid w:val="0022313B"/>
    <w:rsid w:val="002231A6"/>
    <w:rsid w:val="00223242"/>
    <w:rsid w:val="00223317"/>
    <w:rsid w:val="002233F5"/>
    <w:rsid w:val="00223452"/>
    <w:rsid w:val="002234D6"/>
    <w:rsid w:val="002235E3"/>
    <w:rsid w:val="002236A9"/>
    <w:rsid w:val="002236B8"/>
    <w:rsid w:val="00223753"/>
    <w:rsid w:val="002237A0"/>
    <w:rsid w:val="002237B9"/>
    <w:rsid w:val="002238DA"/>
    <w:rsid w:val="00223932"/>
    <w:rsid w:val="00223959"/>
    <w:rsid w:val="00223966"/>
    <w:rsid w:val="002239A9"/>
    <w:rsid w:val="00223ABB"/>
    <w:rsid w:val="00223ABC"/>
    <w:rsid w:val="00223ADB"/>
    <w:rsid w:val="00223BBF"/>
    <w:rsid w:val="00223D04"/>
    <w:rsid w:val="00223D26"/>
    <w:rsid w:val="00223EDF"/>
    <w:rsid w:val="00223F49"/>
    <w:rsid w:val="00223F87"/>
    <w:rsid w:val="00224033"/>
    <w:rsid w:val="002240B7"/>
    <w:rsid w:val="00224115"/>
    <w:rsid w:val="00224180"/>
    <w:rsid w:val="00224297"/>
    <w:rsid w:val="0022429A"/>
    <w:rsid w:val="0022432B"/>
    <w:rsid w:val="00224340"/>
    <w:rsid w:val="002243C7"/>
    <w:rsid w:val="00224430"/>
    <w:rsid w:val="0022455E"/>
    <w:rsid w:val="00224664"/>
    <w:rsid w:val="00224682"/>
    <w:rsid w:val="00224971"/>
    <w:rsid w:val="00224976"/>
    <w:rsid w:val="00224A7E"/>
    <w:rsid w:val="00224AF9"/>
    <w:rsid w:val="00224B6D"/>
    <w:rsid w:val="00224C60"/>
    <w:rsid w:val="00224D73"/>
    <w:rsid w:val="00224DB6"/>
    <w:rsid w:val="00224E38"/>
    <w:rsid w:val="00224E71"/>
    <w:rsid w:val="00224F25"/>
    <w:rsid w:val="00224F64"/>
    <w:rsid w:val="00225047"/>
    <w:rsid w:val="00225074"/>
    <w:rsid w:val="00225226"/>
    <w:rsid w:val="0022526A"/>
    <w:rsid w:val="002252DD"/>
    <w:rsid w:val="0022533F"/>
    <w:rsid w:val="002254B2"/>
    <w:rsid w:val="0022554F"/>
    <w:rsid w:val="00225643"/>
    <w:rsid w:val="00225652"/>
    <w:rsid w:val="00225686"/>
    <w:rsid w:val="002256F7"/>
    <w:rsid w:val="002257A3"/>
    <w:rsid w:val="0022588F"/>
    <w:rsid w:val="00225926"/>
    <w:rsid w:val="0022597D"/>
    <w:rsid w:val="002259AC"/>
    <w:rsid w:val="002259B5"/>
    <w:rsid w:val="00225A8B"/>
    <w:rsid w:val="00225AE0"/>
    <w:rsid w:val="00225B5D"/>
    <w:rsid w:val="00225B9D"/>
    <w:rsid w:val="00225C2A"/>
    <w:rsid w:val="00225C3F"/>
    <w:rsid w:val="00225C4E"/>
    <w:rsid w:val="00225C63"/>
    <w:rsid w:val="00225CA3"/>
    <w:rsid w:val="00225CBC"/>
    <w:rsid w:val="00225DAD"/>
    <w:rsid w:val="00225E2C"/>
    <w:rsid w:val="00225E9E"/>
    <w:rsid w:val="00225F8F"/>
    <w:rsid w:val="00225FAC"/>
    <w:rsid w:val="00226063"/>
    <w:rsid w:val="00226100"/>
    <w:rsid w:val="0022615F"/>
    <w:rsid w:val="00226170"/>
    <w:rsid w:val="002261D7"/>
    <w:rsid w:val="00226277"/>
    <w:rsid w:val="002262FD"/>
    <w:rsid w:val="0022632E"/>
    <w:rsid w:val="0022646E"/>
    <w:rsid w:val="0022650B"/>
    <w:rsid w:val="002265A7"/>
    <w:rsid w:val="0022661C"/>
    <w:rsid w:val="002266D0"/>
    <w:rsid w:val="00226795"/>
    <w:rsid w:val="002267B4"/>
    <w:rsid w:val="00226835"/>
    <w:rsid w:val="002268E3"/>
    <w:rsid w:val="002269AC"/>
    <w:rsid w:val="00226A12"/>
    <w:rsid w:val="00226A14"/>
    <w:rsid w:val="00226B6A"/>
    <w:rsid w:val="00226CC0"/>
    <w:rsid w:val="00226CC3"/>
    <w:rsid w:val="00226CE2"/>
    <w:rsid w:val="00226DB0"/>
    <w:rsid w:val="00226E08"/>
    <w:rsid w:val="00226E4C"/>
    <w:rsid w:val="00226E59"/>
    <w:rsid w:val="00226EB2"/>
    <w:rsid w:val="00226F01"/>
    <w:rsid w:val="00226FBC"/>
    <w:rsid w:val="00226FD6"/>
    <w:rsid w:val="002270EC"/>
    <w:rsid w:val="00227146"/>
    <w:rsid w:val="00227200"/>
    <w:rsid w:val="002272D4"/>
    <w:rsid w:val="002272E3"/>
    <w:rsid w:val="00227410"/>
    <w:rsid w:val="0022754D"/>
    <w:rsid w:val="00227580"/>
    <w:rsid w:val="00227974"/>
    <w:rsid w:val="002279B4"/>
    <w:rsid w:val="00227BD7"/>
    <w:rsid w:val="00227C40"/>
    <w:rsid w:val="002300AF"/>
    <w:rsid w:val="002301C7"/>
    <w:rsid w:val="002302AF"/>
    <w:rsid w:val="002302D1"/>
    <w:rsid w:val="002302E3"/>
    <w:rsid w:val="0023033C"/>
    <w:rsid w:val="00230355"/>
    <w:rsid w:val="00230474"/>
    <w:rsid w:val="00230487"/>
    <w:rsid w:val="002304EE"/>
    <w:rsid w:val="00230672"/>
    <w:rsid w:val="0023067F"/>
    <w:rsid w:val="002306B7"/>
    <w:rsid w:val="0023073E"/>
    <w:rsid w:val="002307CB"/>
    <w:rsid w:val="002307E7"/>
    <w:rsid w:val="0023080B"/>
    <w:rsid w:val="0023085D"/>
    <w:rsid w:val="00230915"/>
    <w:rsid w:val="00230962"/>
    <w:rsid w:val="002309A5"/>
    <w:rsid w:val="002309C3"/>
    <w:rsid w:val="002309EB"/>
    <w:rsid w:val="00230A6A"/>
    <w:rsid w:val="00230AB4"/>
    <w:rsid w:val="00230B0A"/>
    <w:rsid w:val="00230B2D"/>
    <w:rsid w:val="00230BB0"/>
    <w:rsid w:val="00230BF6"/>
    <w:rsid w:val="00230C53"/>
    <w:rsid w:val="00230E27"/>
    <w:rsid w:val="00230E36"/>
    <w:rsid w:val="00230E38"/>
    <w:rsid w:val="00230E8B"/>
    <w:rsid w:val="00231059"/>
    <w:rsid w:val="00231275"/>
    <w:rsid w:val="002312A1"/>
    <w:rsid w:val="002312F5"/>
    <w:rsid w:val="0023150C"/>
    <w:rsid w:val="00231581"/>
    <w:rsid w:val="00231614"/>
    <w:rsid w:val="00231640"/>
    <w:rsid w:val="002316A6"/>
    <w:rsid w:val="00231794"/>
    <w:rsid w:val="00231842"/>
    <w:rsid w:val="0023188B"/>
    <w:rsid w:val="002318BB"/>
    <w:rsid w:val="002318DD"/>
    <w:rsid w:val="002318EA"/>
    <w:rsid w:val="0023191A"/>
    <w:rsid w:val="00231940"/>
    <w:rsid w:val="0023197D"/>
    <w:rsid w:val="002319D4"/>
    <w:rsid w:val="00231B1D"/>
    <w:rsid w:val="00231C52"/>
    <w:rsid w:val="00231CC2"/>
    <w:rsid w:val="00231D16"/>
    <w:rsid w:val="00231E94"/>
    <w:rsid w:val="00231F61"/>
    <w:rsid w:val="002320CA"/>
    <w:rsid w:val="00232143"/>
    <w:rsid w:val="00232145"/>
    <w:rsid w:val="00232179"/>
    <w:rsid w:val="00232190"/>
    <w:rsid w:val="00232348"/>
    <w:rsid w:val="00232395"/>
    <w:rsid w:val="00232475"/>
    <w:rsid w:val="002324E1"/>
    <w:rsid w:val="00232520"/>
    <w:rsid w:val="0023255B"/>
    <w:rsid w:val="00232590"/>
    <w:rsid w:val="0023259F"/>
    <w:rsid w:val="002325EB"/>
    <w:rsid w:val="00232661"/>
    <w:rsid w:val="002326AD"/>
    <w:rsid w:val="002326F4"/>
    <w:rsid w:val="002327A0"/>
    <w:rsid w:val="002329B0"/>
    <w:rsid w:val="00232AA3"/>
    <w:rsid w:val="00232AFA"/>
    <w:rsid w:val="00232C96"/>
    <w:rsid w:val="00232D50"/>
    <w:rsid w:val="00232D64"/>
    <w:rsid w:val="00232EAC"/>
    <w:rsid w:val="00232EB2"/>
    <w:rsid w:val="00232EFB"/>
    <w:rsid w:val="00232F3E"/>
    <w:rsid w:val="00232F97"/>
    <w:rsid w:val="00232FF1"/>
    <w:rsid w:val="00233020"/>
    <w:rsid w:val="00233068"/>
    <w:rsid w:val="002330A6"/>
    <w:rsid w:val="002330BF"/>
    <w:rsid w:val="0023310E"/>
    <w:rsid w:val="0023312C"/>
    <w:rsid w:val="002331D1"/>
    <w:rsid w:val="002332B8"/>
    <w:rsid w:val="00233533"/>
    <w:rsid w:val="00233672"/>
    <w:rsid w:val="002336A3"/>
    <w:rsid w:val="002336ED"/>
    <w:rsid w:val="00233711"/>
    <w:rsid w:val="0023390A"/>
    <w:rsid w:val="002339D7"/>
    <w:rsid w:val="00233A68"/>
    <w:rsid w:val="00233A91"/>
    <w:rsid w:val="00233B6B"/>
    <w:rsid w:val="00233BAC"/>
    <w:rsid w:val="00233C22"/>
    <w:rsid w:val="00233C24"/>
    <w:rsid w:val="00233D11"/>
    <w:rsid w:val="00233F07"/>
    <w:rsid w:val="002340F8"/>
    <w:rsid w:val="0023415E"/>
    <w:rsid w:val="002341FD"/>
    <w:rsid w:val="002343E2"/>
    <w:rsid w:val="00234482"/>
    <w:rsid w:val="00234525"/>
    <w:rsid w:val="00234581"/>
    <w:rsid w:val="002345BC"/>
    <w:rsid w:val="002345CC"/>
    <w:rsid w:val="002345E2"/>
    <w:rsid w:val="002346B6"/>
    <w:rsid w:val="002346C8"/>
    <w:rsid w:val="00234954"/>
    <w:rsid w:val="002349AE"/>
    <w:rsid w:val="002349D0"/>
    <w:rsid w:val="002349DB"/>
    <w:rsid w:val="00234A20"/>
    <w:rsid w:val="00234AE2"/>
    <w:rsid w:val="00234B63"/>
    <w:rsid w:val="00234BC7"/>
    <w:rsid w:val="00234DF1"/>
    <w:rsid w:val="00234F68"/>
    <w:rsid w:val="00235065"/>
    <w:rsid w:val="00235077"/>
    <w:rsid w:val="002350DD"/>
    <w:rsid w:val="002350EF"/>
    <w:rsid w:val="00235132"/>
    <w:rsid w:val="0023521E"/>
    <w:rsid w:val="00235239"/>
    <w:rsid w:val="00235309"/>
    <w:rsid w:val="002353EF"/>
    <w:rsid w:val="0023546A"/>
    <w:rsid w:val="0023547D"/>
    <w:rsid w:val="002355AC"/>
    <w:rsid w:val="002356AE"/>
    <w:rsid w:val="002356C1"/>
    <w:rsid w:val="002357B4"/>
    <w:rsid w:val="00235959"/>
    <w:rsid w:val="002359A7"/>
    <w:rsid w:val="00235B34"/>
    <w:rsid w:val="00235B62"/>
    <w:rsid w:val="00235C19"/>
    <w:rsid w:val="00235D6B"/>
    <w:rsid w:val="00235DA3"/>
    <w:rsid w:val="00235EFE"/>
    <w:rsid w:val="00235F91"/>
    <w:rsid w:val="00235FA6"/>
    <w:rsid w:val="00235FA9"/>
    <w:rsid w:val="00236007"/>
    <w:rsid w:val="0023602B"/>
    <w:rsid w:val="00236067"/>
    <w:rsid w:val="0023609C"/>
    <w:rsid w:val="002360C4"/>
    <w:rsid w:val="002360FD"/>
    <w:rsid w:val="00236123"/>
    <w:rsid w:val="00236146"/>
    <w:rsid w:val="0023615C"/>
    <w:rsid w:val="0023617E"/>
    <w:rsid w:val="00236188"/>
    <w:rsid w:val="002361C1"/>
    <w:rsid w:val="002361C7"/>
    <w:rsid w:val="002362C9"/>
    <w:rsid w:val="00236369"/>
    <w:rsid w:val="00236409"/>
    <w:rsid w:val="00236445"/>
    <w:rsid w:val="002365DA"/>
    <w:rsid w:val="00236625"/>
    <w:rsid w:val="00236686"/>
    <w:rsid w:val="0023670C"/>
    <w:rsid w:val="00236744"/>
    <w:rsid w:val="0023676B"/>
    <w:rsid w:val="002367EC"/>
    <w:rsid w:val="00236841"/>
    <w:rsid w:val="00236A94"/>
    <w:rsid w:val="00236B04"/>
    <w:rsid w:val="00236B16"/>
    <w:rsid w:val="00236B39"/>
    <w:rsid w:val="00236C83"/>
    <w:rsid w:val="00236CD5"/>
    <w:rsid w:val="00236CF7"/>
    <w:rsid w:val="00236D0B"/>
    <w:rsid w:val="00236DC2"/>
    <w:rsid w:val="00236EB9"/>
    <w:rsid w:val="00236ECA"/>
    <w:rsid w:val="002371E8"/>
    <w:rsid w:val="00237208"/>
    <w:rsid w:val="0023735D"/>
    <w:rsid w:val="00237392"/>
    <w:rsid w:val="002373BD"/>
    <w:rsid w:val="00237403"/>
    <w:rsid w:val="00237427"/>
    <w:rsid w:val="00237498"/>
    <w:rsid w:val="002374AE"/>
    <w:rsid w:val="00237518"/>
    <w:rsid w:val="0023752A"/>
    <w:rsid w:val="0023752D"/>
    <w:rsid w:val="0023755D"/>
    <w:rsid w:val="002375C4"/>
    <w:rsid w:val="002375CE"/>
    <w:rsid w:val="00237639"/>
    <w:rsid w:val="00237742"/>
    <w:rsid w:val="00237776"/>
    <w:rsid w:val="002377A8"/>
    <w:rsid w:val="002377DB"/>
    <w:rsid w:val="002378E3"/>
    <w:rsid w:val="00237940"/>
    <w:rsid w:val="0023795C"/>
    <w:rsid w:val="0023795F"/>
    <w:rsid w:val="00237A49"/>
    <w:rsid w:val="00237A69"/>
    <w:rsid w:val="00237A9A"/>
    <w:rsid w:val="00237B5C"/>
    <w:rsid w:val="00237C61"/>
    <w:rsid w:val="00237CCA"/>
    <w:rsid w:val="00237CF1"/>
    <w:rsid w:val="00237E17"/>
    <w:rsid w:val="00237E1E"/>
    <w:rsid w:val="00237EFE"/>
    <w:rsid w:val="00237F47"/>
    <w:rsid w:val="0024003E"/>
    <w:rsid w:val="0024006B"/>
    <w:rsid w:val="002400C1"/>
    <w:rsid w:val="00240108"/>
    <w:rsid w:val="00240178"/>
    <w:rsid w:val="00240279"/>
    <w:rsid w:val="00240343"/>
    <w:rsid w:val="002404A1"/>
    <w:rsid w:val="002404F1"/>
    <w:rsid w:val="00240510"/>
    <w:rsid w:val="00240564"/>
    <w:rsid w:val="002405B0"/>
    <w:rsid w:val="002405CE"/>
    <w:rsid w:val="002405D8"/>
    <w:rsid w:val="0024068A"/>
    <w:rsid w:val="00240695"/>
    <w:rsid w:val="002406BB"/>
    <w:rsid w:val="002406F6"/>
    <w:rsid w:val="00240700"/>
    <w:rsid w:val="002408C4"/>
    <w:rsid w:val="0024094B"/>
    <w:rsid w:val="00240976"/>
    <w:rsid w:val="00240A1C"/>
    <w:rsid w:val="00240A75"/>
    <w:rsid w:val="00240B02"/>
    <w:rsid w:val="00240B10"/>
    <w:rsid w:val="00240B9E"/>
    <w:rsid w:val="00240C97"/>
    <w:rsid w:val="00240C98"/>
    <w:rsid w:val="00240CE8"/>
    <w:rsid w:val="00240DB0"/>
    <w:rsid w:val="00240ED4"/>
    <w:rsid w:val="00240FF2"/>
    <w:rsid w:val="00241099"/>
    <w:rsid w:val="00241160"/>
    <w:rsid w:val="00241163"/>
    <w:rsid w:val="00241172"/>
    <w:rsid w:val="0024118C"/>
    <w:rsid w:val="002411B2"/>
    <w:rsid w:val="00241223"/>
    <w:rsid w:val="00241243"/>
    <w:rsid w:val="00241330"/>
    <w:rsid w:val="00241468"/>
    <w:rsid w:val="00241486"/>
    <w:rsid w:val="00241542"/>
    <w:rsid w:val="002415F8"/>
    <w:rsid w:val="002417A1"/>
    <w:rsid w:val="002417F8"/>
    <w:rsid w:val="00241995"/>
    <w:rsid w:val="00241A49"/>
    <w:rsid w:val="00241A79"/>
    <w:rsid w:val="00241A8A"/>
    <w:rsid w:val="00241B0A"/>
    <w:rsid w:val="00241B35"/>
    <w:rsid w:val="00241B47"/>
    <w:rsid w:val="00241B75"/>
    <w:rsid w:val="00241BC1"/>
    <w:rsid w:val="00241C70"/>
    <w:rsid w:val="00241D77"/>
    <w:rsid w:val="00241D9C"/>
    <w:rsid w:val="00241DB9"/>
    <w:rsid w:val="00241DCA"/>
    <w:rsid w:val="00241E1B"/>
    <w:rsid w:val="00241F4E"/>
    <w:rsid w:val="00242092"/>
    <w:rsid w:val="002420F3"/>
    <w:rsid w:val="0024210C"/>
    <w:rsid w:val="002421A0"/>
    <w:rsid w:val="00242221"/>
    <w:rsid w:val="00242302"/>
    <w:rsid w:val="0024237A"/>
    <w:rsid w:val="002423E0"/>
    <w:rsid w:val="00242407"/>
    <w:rsid w:val="00242452"/>
    <w:rsid w:val="00242482"/>
    <w:rsid w:val="00242620"/>
    <w:rsid w:val="0024264C"/>
    <w:rsid w:val="00242683"/>
    <w:rsid w:val="002426AE"/>
    <w:rsid w:val="002426BA"/>
    <w:rsid w:val="00242741"/>
    <w:rsid w:val="002428ED"/>
    <w:rsid w:val="0024298F"/>
    <w:rsid w:val="002429A2"/>
    <w:rsid w:val="002429EC"/>
    <w:rsid w:val="00242B88"/>
    <w:rsid w:val="00242DE4"/>
    <w:rsid w:val="00242EDA"/>
    <w:rsid w:val="00242EF0"/>
    <w:rsid w:val="00242EFE"/>
    <w:rsid w:val="002430A8"/>
    <w:rsid w:val="002430CB"/>
    <w:rsid w:val="00243141"/>
    <w:rsid w:val="00243146"/>
    <w:rsid w:val="0024321C"/>
    <w:rsid w:val="00243246"/>
    <w:rsid w:val="002434CE"/>
    <w:rsid w:val="00243528"/>
    <w:rsid w:val="00243585"/>
    <w:rsid w:val="00243618"/>
    <w:rsid w:val="00243649"/>
    <w:rsid w:val="00243653"/>
    <w:rsid w:val="00243658"/>
    <w:rsid w:val="00243663"/>
    <w:rsid w:val="002437D0"/>
    <w:rsid w:val="0024382D"/>
    <w:rsid w:val="00243884"/>
    <w:rsid w:val="0024391F"/>
    <w:rsid w:val="00243A2B"/>
    <w:rsid w:val="00243AC5"/>
    <w:rsid w:val="00243B1A"/>
    <w:rsid w:val="00243B88"/>
    <w:rsid w:val="00243D27"/>
    <w:rsid w:val="00243D37"/>
    <w:rsid w:val="00243DFD"/>
    <w:rsid w:val="00243EAE"/>
    <w:rsid w:val="00243EBB"/>
    <w:rsid w:val="00243EDE"/>
    <w:rsid w:val="0024408B"/>
    <w:rsid w:val="002440A4"/>
    <w:rsid w:val="002440C9"/>
    <w:rsid w:val="002440D3"/>
    <w:rsid w:val="00244110"/>
    <w:rsid w:val="002441E1"/>
    <w:rsid w:val="0024422B"/>
    <w:rsid w:val="00244299"/>
    <w:rsid w:val="002442F1"/>
    <w:rsid w:val="00244306"/>
    <w:rsid w:val="0024441A"/>
    <w:rsid w:val="0024451A"/>
    <w:rsid w:val="0024458D"/>
    <w:rsid w:val="00244593"/>
    <w:rsid w:val="002445DE"/>
    <w:rsid w:val="002445FC"/>
    <w:rsid w:val="00244A0A"/>
    <w:rsid w:val="00244A2A"/>
    <w:rsid w:val="00244A4D"/>
    <w:rsid w:val="00244A52"/>
    <w:rsid w:val="00244A77"/>
    <w:rsid w:val="00244A8A"/>
    <w:rsid w:val="00244A98"/>
    <w:rsid w:val="00244A9B"/>
    <w:rsid w:val="00244AC8"/>
    <w:rsid w:val="00244B4B"/>
    <w:rsid w:val="00244D7A"/>
    <w:rsid w:val="00244DB9"/>
    <w:rsid w:val="00244E16"/>
    <w:rsid w:val="00244E22"/>
    <w:rsid w:val="00244E80"/>
    <w:rsid w:val="00244ECD"/>
    <w:rsid w:val="00244F31"/>
    <w:rsid w:val="00244F60"/>
    <w:rsid w:val="00244FCD"/>
    <w:rsid w:val="00244FD3"/>
    <w:rsid w:val="002450C8"/>
    <w:rsid w:val="002450E7"/>
    <w:rsid w:val="00245135"/>
    <w:rsid w:val="0024518A"/>
    <w:rsid w:val="002451DC"/>
    <w:rsid w:val="002451E6"/>
    <w:rsid w:val="00245217"/>
    <w:rsid w:val="00245240"/>
    <w:rsid w:val="002452BB"/>
    <w:rsid w:val="002452E4"/>
    <w:rsid w:val="00245399"/>
    <w:rsid w:val="0024547B"/>
    <w:rsid w:val="0024549D"/>
    <w:rsid w:val="00245502"/>
    <w:rsid w:val="00245595"/>
    <w:rsid w:val="002455B5"/>
    <w:rsid w:val="002455F3"/>
    <w:rsid w:val="0024566B"/>
    <w:rsid w:val="0024569E"/>
    <w:rsid w:val="002458D7"/>
    <w:rsid w:val="00245A1B"/>
    <w:rsid w:val="00245A6C"/>
    <w:rsid w:val="00245B02"/>
    <w:rsid w:val="00245BE6"/>
    <w:rsid w:val="00245C8A"/>
    <w:rsid w:val="00245CB8"/>
    <w:rsid w:val="00245CCA"/>
    <w:rsid w:val="00245CFB"/>
    <w:rsid w:val="00245E22"/>
    <w:rsid w:val="00245E54"/>
    <w:rsid w:val="00245E81"/>
    <w:rsid w:val="00245EAC"/>
    <w:rsid w:val="00245FE1"/>
    <w:rsid w:val="002461AE"/>
    <w:rsid w:val="002461CA"/>
    <w:rsid w:val="002461E1"/>
    <w:rsid w:val="002462F2"/>
    <w:rsid w:val="00246411"/>
    <w:rsid w:val="00246430"/>
    <w:rsid w:val="00246491"/>
    <w:rsid w:val="00246512"/>
    <w:rsid w:val="002465A6"/>
    <w:rsid w:val="002465F7"/>
    <w:rsid w:val="002467F3"/>
    <w:rsid w:val="002468CE"/>
    <w:rsid w:val="00246967"/>
    <w:rsid w:val="002469A1"/>
    <w:rsid w:val="002469B5"/>
    <w:rsid w:val="00246A80"/>
    <w:rsid w:val="00246B17"/>
    <w:rsid w:val="00246B9D"/>
    <w:rsid w:val="00246D73"/>
    <w:rsid w:val="00246E83"/>
    <w:rsid w:val="00246EAA"/>
    <w:rsid w:val="00246EF9"/>
    <w:rsid w:val="00246F61"/>
    <w:rsid w:val="00246F8E"/>
    <w:rsid w:val="00247019"/>
    <w:rsid w:val="00247104"/>
    <w:rsid w:val="00247144"/>
    <w:rsid w:val="0024714C"/>
    <w:rsid w:val="002471E1"/>
    <w:rsid w:val="00247240"/>
    <w:rsid w:val="0024736D"/>
    <w:rsid w:val="00247423"/>
    <w:rsid w:val="002474BC"/>
    <w:rsid w:val="00247501"/>
    <w:rsid w:val="0024754D"/>
    <w:rsid w:val="002475CC"/>
    <w:rsid w:val="00247684"/>
    <w:rsid w:val="002476D0"/>
    <w:rsid w:val="00247742"/>
    <w:rsid w:val="002477A9"/>
    <w:rsid w:val="00247811"/>
    <w:rsid w:val="00247862"/>
    <w:rsid w:val="00247871"/>
    <w:rsid w:val="00247988"/>
    <w:rsid w:val="00247A2C"/>
    <w:rsid w:val="00247AB9"/>
    <w:rsid w:val="00247B85"/>
    <w:rsid w:val="00247BF6"/>
    <w:rsid w:val="00247C4D"/>
    <w:rsid w:val="00247CF4"/>
    <w:rsid w:val="00247E52"/>
    <w:rsid w:val="00247EBF"/>
    <w:rsid w:val="00250082"/>
    <w:rsid w:val="00250088"/>
    <w:rsid w:val="0025014A"/>
    <w:rsid w:val="00250478"/>
    <w:rsid w:val="002504E6"/>
    <w:rsid w:val="00250531"/>
    <w:rsid w:val="002505DB"/>
    <w:rsid w:val="00250626"/>
    <w:rsid w:val="00250651"/>
    <w:rsid w:val="00250710"/>
    <w:rsid w:val="002507B6"/>
    <w:rsid w:val="002507FD"/>
    <w:rsid w:val="0025086E"/>
    <w:rsid w:val="002509C9"/>
    <w:rsid w:val="00250B53"/>
    <w:rsid w:val="00250C64"/>
    <w:rsid w:val="00250D8C"/>
    <w:rsid w:val="00250DC8"/>
    <w:rsid w:val="00250E85"/>
    <w:rsid w:val="00250F0B"/>
    <w:rsid w:val="00250F9B"/>
    <w:rsid w:val="00251232"/>
    <w:rsid w:val="00251257"/>
    <w:rsid w:val="00251367"/>
    <w:rsid w:val="0025144F"/>
    <w:rsid w:val="00251460"/>
    <w:rsid w:val="0025146F"/>
    <w:rsid w:val="002514CA"/>
    <w:rsid w:val="00251507"/>
    <w:rsid w:val="00251583"/>
    <w:rsid w:val="002515E9"/>
    <w:rsid w:val="00251621"/>
    <w:rsid w:val="002516D1"/>
    <w:rsid w:val="0025170D"/>
    <w:rsid w:val="002517C0"/>
    <w:rsid w:val="00251884"/>
    <w:rsid w:val="0025188F"/>
    <w:rsid w:val="002519F7"/>
    <w:rsid w:val="002519F8"/>
    <w:rsid w:val="00251B7D"/>
    <w:rsid w:val="00251BB5"/>
    <w:rsid w:val="00251D0D"/>
    <w:rsid w:val="00251D12"/>
    <w:rsid w:val="00251DA5"/>
    <w:rsid w:val="00251DC8"/>
    <w:rsid w:val="00251E51"/>
    <w:rsid w:val="00251EBB"/>
    <w:rsid w:val="00251F0D"/>
    <w:rsid w:val="00251F27"/>
    <w:rsid w:val="00252013"/>
    <w:rsid w:val="00252057"/>
    <w:rsid w:val="002520E1"/>
    <w:rsid w:val="00252260"/>
    <w:rsid w:val="002522AF"/>
    <w:rsid w:val="002522F6"/>
    <w:rsid w:val="00252360"/>
    <w:rsid w:val="002523D6"/>
    <w:rsid w:val="00252605"/>
    <w:rsid w:val="0025276E"/>
    <w:rsid w:val="0025278E"/>
    <w:rsid w:val="002527DE"/>
    <w:rsid w:val="0025282E"/>
    <w:rsid w:val="00252873"/>
    <w:rsid w:val="002528A1"/>
    <w:rsid w:val="002528FE"/>
    <w:rsid w:val="002529BE"/>
    <w:rsid w:val="00252A8E"/>
    <w:rsid w:val="00252AE7"/>
    <w:rsid w:val="00252AFE"/>
    <w:rsid w:val="00252C60"/>
    <w:rsid w:val="00252C96"/>
    <w:rsid w:val="00252CB5"/>
    <w:rsid w:val="00252CC1"/>
    <w:rsid w:val="00252CDF"/>
    <w:rsid w:val="00252DCD"/>
    <w:rsid w:val="00252E1D"/>
    <w:rsid w:val="00252E2A"/>
    <w:rsid w:val="00252F39"/>
    <w:rsid w:val="0025307B"/>
    <w:rsid w:val="00253087"/>
    <w:rsid w:val="002530CB"/>
    <w:rsid w:val="0025312A"/>
    <w:rsid w:val="00253181"/>
    <w:rsid w:val="00253196"/>
    <w:rsid w:val="002531B5"/>
    <w:rsid w:val="00253361"/>
    <w:rsid w:val="0025337B"/>
    <w:rsid w:val="002533EF"/>
    <w:rsid w:val="00253457"/>
    <w:rsid w:val="0025348F"/>
    <w:rsid w:val="002534F2"/>
    <w:rsid w:val="0025351E"/>
    <w:rsid w:val="00253551"/>
    <w:rsid w:val="00253687"/>
    <w:rsid w:val="00253706"/>
    <w:rsid w:val="00253A20"/>
    <w:rsid w:val="00253B11"/>
    <w:rsid w:val="00253B23"/>
    <w:rsid w:val="00253C63"/>
    <w:rsid w:val="00253C67"/>
    <w:rsid w:val="00253CBF"/>
    <w:rsid w:val="00253CC8"/>
    <w:rsid w:val="00253D04"/>
    <w:rsid w:val="00253D3D"/>
    <w:rsid w:val="00253DE6"/>
    <w:rsid w:val="00253DEA"/>
    <w:rsid w:val="00253E0F"/>
    <w:rsid w:val="00253E3E"/>
    <w:rsid w:val="00253E95"/>
    <w:rsid w:val="00253ED5"/>
    <w:rsid w:val="00253F14"/>
    <w:rsid w:val="00253F41"/>
    <w:rsid w:val="00253FBE"/>
    <w:rsid w:val="00254081"/>
    <w:rsid w:val="0025413F"/>
    <w:rsid w:val="00254194"/>
    <w:rsid w:val="002542C9"/>
    <w:rsid w:val="002542DD"/>
    <w:rsid w:val="002542DE"/>
    <w:rsid w:val="00254369"/>
    <w:rsid w:val="002543A7"/>
    <w:rsid w:val="002543CA"/>
    <w:rsid w:val="002543D9"/>
    <w:rsid w:val="0025441B"/>
    <w:rsid w:val="0025442B"/>
    <w:rsid w:val="0025454F"/>
    <w:rsid w:val="002545D8"/>
    <w:rsid w:val="00254621"/>
    <w:rsid w:val="002546BC"/>
    <w:rsid w:val="002546D2"/>
    <w:rsid w:val="002547B5"/>
    <w:rsid w:val="00254802"/>
    <w:rsid w:val="00254912"/>
    <w:rsid w:val="00254A73"/>
    <w:rsid w:val="00254A87"/>
    <w:rsid w:val="00254AA6"/>
    <w:rsid w:val="00254ADD"/>
    <w:rsid w:val="00254B8B"/>
    <w:rsid w:val="00254B9A"/>
    <w:rsid w:val="00254BA2"/>
    <w:rsid w:val="00254BCC"/>
    <w:rsid w:val="00254CA9"/>
    <w:rsid w:val="00254E53"/>
    <w:rsid w:val="00254E7B"/>
    <w:rsid w:val="00254EAB"/>
    <w:rsid w:val="00254F2B"/>
    <w:rsid w:val="00254FB8"/>
    <w:rsid w:val="0025504E"/>
    <w:rsid w:val="002550EF"/>
    <w:rsid w:val="00255294"/>
    <w:rsid w:val="002552CD"/>
    <w:rsid w:val="002553F1"/>
    <w:rsid w:val="00255412"/>
    <w:rsid w:val="002554A4"/>
    <w:rsid w:val="0025559B"/>
    <w:rsid w:val="00255896"/>
    <w:rsid w:val="0025596B"/>
    <w:rsid w:val="002559C5"/>
    <w:rsid w:val="00255ACF"/>
    <w:rsid w:val="00255BA1"/>
    <w:rsid w:val="00255C40"/>
    <w:rsid w:val="00255C4B"/>
    <w:rsid w:val="00255CC6"/>
    <w:rsid w:val="00255D5F"/>
    <w:rsid w:val="00255E85"/>
    <w:rsid w:val="00255E96"/>
    <w:rsid w:val="00255F1E"/>
    <w:rsid w:val="00255F2D"/>
    <w:rsid w:val="00256036"/>
    <w:rsid w:val="002560FF"/>
    <w:rsid w:val="002561FB"/>
    <w:rsid w:val="00256428"/>
    <w:rsid w:val="00256431"/>
    <w:rsid w:val="0025643B"/>
    <w:rsid w:val="00256443"/>
    <w:rsid w:val="0025651B"/>
    <w:rsid w:val="0025651E"/>
    <w:rsid w:val="0025658C"/>
    <w:rsid w:val="002566A2"/>
    <w:rsid w:val="0025676B"/>
    <w:rsid w:val="00256871"/>
    <w:rsid w:val="00256887"/>
    <w:rsid w:val="002568F8"/>
    <w:rsid w:val="00256901"/>
    <w:rsid w:val="002569FE"/>
    <w:rsid w:val="00256B7E"/>
    <w:rsid w:val="00256C5C"/>
    <w:rsid w:val="00256CC1"/>
    <w:rsid w:val="00256CC7"/>
    <w:rsid w:val="00256D2F"/>
    <w:rsid w:val="00256D84"/>
    <w:rsid w:val="00256DF8"/>
    <w:rsid w:val="00256E9B"/>
    <w:rsid w:val="00256F30"/>
    <w:rsid w:val="00256F34"/>
    <w:rsid w:val="00256FC2"/>
    <w:rsid w:val="00256FC5"/>
    <w:rsid w:val="00256FEC"/>
    <w:rsid w:val="0025707D"/>
    <w:rsid w:val="0025713F"/>
    <w:rsid w:val="00257197"/>
    <w:rsid w:val="0025720B"/>
    <w:rsid w:val="002573A9"/>
    <w:rsid w:val="002573B7"/>
    <w:rsid w:val="002575D0"/>
    <w:rsid w:val="002576A6"/>
    <w:rsid w:val="002577F6"/>
    <w:rsid w:val="00257868"/>
    <w:rsid w:val="002578F5"/>
    <w:rsid w:val="00257931"/>
    <w:rsid w:val="002579A3"/>
    <w:rsid w:val="00257A38"/>
    <w:rsid w:val="00257A67"/>
    <w:rsid w:val="00257AC9"/>
    <w:rsid w:val="00257AF8"/>
    <w:rsid w:val="00257B46"/>
    <w:rsid w:val="00257BA7"/>
    <w:rsid w:val="00257BC7"/>
    <w:rsid w:val="00257CB5"/>
    <w:rsid w:val="00257CBF"/>
    <w:rsid w:val="00257D42"/>
    <w:rsid w:val="00257D6B"/>
    <w:rsid w:val="00257DBA"/>
    <w:rsid w:val="00257EF0"/>
    <w:rsid w:val="00260101"/>
    <w:rsid w:val="00260129"/>
    <w:rsid w:val="00260146"/>
    <w:rsid w:val="0026014F"/>
    <w:rsid w:val="00260163"/>
    <w:rsid w:val="0026016E"/>
    <w:rsid w:val="002602A4"/>
    <w:rsid w:val="00260309"/>
    <w:rsid w:val="002603BD"/>
    <w:rsid w:val="00260409"/>
    <w:rsid w:val="00260430"/>
    <w:rsid w:val="00260509"/>
    <w:rsid w:val="002605D1"/>
    <w:rsid w:val="002605FE"/>
    <w:rsid w:val="0026065D"/>
    <w:rsid w:val="00260694"/>
    <w:rsid w:val="002606DA"/>
    <w:rsid w:val="00260705"/>
    <w:rsid w:val="00260708"/>
    <w:rsid w:val="00260725"/>
    <w:rsid w:val="00260743"/>
    <w:rsid w:val="0026075D"/>
    <w:rsid w:val="0026078A"/>
    <w:rsid w:val="002607DC"/>
    <w:rsid w:val="0026088C"/>
    <w:rsid w:val="002608A1"/>
    <w:rsid w:val="002609B8"/>
    <w:rsid w:val="00260A15"/>
    <w:rsid w:val="00260ADF"/>
    <w:rsid w:val="00260B33"/>
    <w:rsid w:val="00260DCA"/>
    <w:rsid w:val="00260DEE"/>
    <w:rsid w:val="00260EEB"/>
    <w:rsid w:val="00260F2D"/>
    <w:rsid w:val="00260F3B"/>
    <w:rsid w:val="002610E0"/>
    <w:rsid w:val="002610E5"/>
    <w:rsid w:val="002611D0"/>
    <w:rsid w:val="00261250"/>
    <w:rsid w:val="00261262"/>
    <w:rsid w:val="0026127B"/>
    <w:rsid w:val="0026128F"/>
    <w:rsid w:val="002612B8"/>
    <w:rsid w:val="0026135E"/>
    <w:rsid w:val="00261395"/>
    <w:rsid w:val="002613DF"/>
    <w:rsid w:val="00261425"/>
    <w:rsid w:val="002614CF"/>
    <w:rsid w:val="00261520"/>
    <w:rsid w:val="00261535"/>
    <w:rsid w:val="002616C5"/>
    <w:rsid w:val="002616D8"/>
    <w:rsid w:val="00261754"/>
    <w:rsid w:val="002617D2"/>
    <w:rsid w:val="0026188E"/>
    <w:rsid w:val="002618CA"/>
    <w:rsid w:val="002619C4"/>
    <w:rsid w:val="00261A9A"/>
    <w:rsid w:val="00261AD8"/>
    <w:rsid w:val="00261B42"/>
    <w:rsid w:val="00261CF2"/>
    <w:rsid w:val="00261D49"/>
    <w:rsid w:val="00261E82"/>
    <w:rsid w:val="00261FCD"/>
    <w:rsid w:val="00261FD9"/>
    <w:rsid w:val="00261FE5"/>
    <w:rsid w:val="00261FF0"/>
    <w:rsid w:val="00262016"/>
    <w:rsid w:val="00262083"/>
    <w:rsid w:val="00262087"/>
    <w:rsid w:val="00262088"/>
    <w:rsid w:val="00262113"/>
    <w:rsid w:val="002621F1"/>
    <w:rsid w:val="002622BD"/>
    <w:rsid w:val="00262314"/>
    <w:rsid w:val="002625CD"/>
    <w:rsid w:val="0026267C"/>
    <w:rsid w:val="0026274A"/>
    <w:rsid w:val="0026278E"/>
    <w:rsid w:val="0026280F"/>
    <w:rsid w:val="002628BE"/>
    <w:rsid w:val="002628F4"/>
    <w:rsid w:val="00262966"/>
    <w:rsid w:val="00262974"/>
    <w:rsid w:val="00262A9C"/>
    <w:rsid w:val="00262B42"/>
    <w:rsid w:val="00262BCF"/>
    <w:rsid w:val="00262C40"/>
    <w:rsid w:val="00262C83"/>
    <w:rsid w:val="00262D6A"/>
    <w:rsid w:val="00262DB6"/>
    <w:rsid w:val="00262E01"/>
    <w:rsid w:val="00262E3D"/>
    <w:rsid w:val="00262F07"/>
    <w:rsid w:val="00262F4C"/>
    <w:rsid w:val="002630FA"/>
    <w:rsid w:val="0026311B"/>
    <w:rsid w:val="0026322F"/>
    <w:rsid w:val="00263266"/>
    <w:rsid w:val="0026333B"/>
    <w:rsid w:val="00263399"/>
    <w:rsid w:val="00263434"/>
    <w:rsid w:val="00263454"/>
    <w:rsid w:val="00263456"/>
    <w:rsid w:val="002634C6"/>
    <w:rsid w:val="00263605"/>
    <w:rsid w:val="0026369B"/>
    <w:rsid w:val="002637CA"/>
    <w:rsid w:val="0026397C"/>
    <w:rsid w:val="002639A0"/>
    <w:rsid w:val="002639DB"/>
    <w:rsid w:val="002639DD"/>
    <w:rsid w:val="00263A55"/>
    <w:rsid w:val="00263B06"/>
    <w:rsid w:val="00263BCB"/>
    <w:rsid w:val="00263C7A"/>
    <w:rsid w:val="00263C95"/>
    <w:rsid w:val="00263CB2"/>
    <w:rsid w:val="00263DE2"/>
    <w:rsid w:val="00263E27"/>
    <w:rsid w:val="00263EC1"/>
    <w:rsid w:val="00263F04"/>
    <w:rsid w:val="00263F18"/>
    <w:rsid w:val="002641D8"/>
    <w:rsid w:val="00264220"/>
    <w:rsid w:val="00264228"/>
    <w:rsid w:val="0026427D"/>
    <w:rsid w:val="00264334"/>
    <w:rsid w:val="0026448C"/>
    <w:rsid w:val="00264523"/>
    <w:rsid w:val="002645B7"/>
    <w:rsid w:val="00264652"/>
    <w:rsid w:val="0026466B"/>
    <w:rsid w:val="00264696"/>
    <w:rsid w:val="0026478B"/>
    <w:rsid w:val="0026482D"/>
    <w:rsid w:val="00264885"/>
    <w:rsid w:val="002648A4"/>
    <w:rsid w:val="002648CE"/>
    <w:rsid w:val="002648DE"/>
    <w:rsid w:val="00264933"/>
    <w:rsid w:val="0026493B"/>
    <w:rsid w:val="00264973"/>
    <w:rsid w:val="00264A12"/>
    <w:rsid w:val="00264B0C"/>
    <w:rsid w:val="00264C22"/>
    <w:rsid w:val="00264C9C"/>
    <w:rsid w:val="00264CE8"/>
    <w:rsid w:val="00264CF1"/>
    <w:rsid w:val="00264DCC"/>
    <w:rsid w:val="00264EC2"/>
    <w:rsid w:val="00264F63"/>
    <w:rsid w:val="00265168"/>
    <w:rsid w:val="0026527A"/>
    <w:rsid w:val="0026539B"/>
    <w:rsid w:val="002653BF"/>
    <w:rsid w:val="002654C7"/>
    <w:rsid w:val="002654D0"/>
    <w:rsid w:val="002655C5"/>
    <w:rsid w:val="002658C2"/>
    <w:rsid w:val="00265929"/>
    <w:rsid w:val="00265A45"/>
    <w:rsid w:val="00265A97"/>
    <w:rsid w:val="00265AB1"/>
    <w:rsid w:val="00265BBF"/>
    <w:rsid w:val="00265BC6"/>
    <w:rsid w:val="00265D0F"/>
    <w:rsid w:val="00265D34"/>
    <w:rsid w:val="00265D98"/>
    <w:rsid w:val="00265E0B"/>
    <w:rsid w:val="00265E92"/>
    <w:rsid w:val="00265F33"/>
    <w:rsid w:val="00265F70"/>
    <w:rsid w:val="00266138"/>
    <w:rsid w:val="0026626A"/>
    <w:rsid w:val="0026629C"/>
    <w:rsid w:val="0026636A"/>
    <w:rsid w:val="0026636E"/>
    <w:rsid w:val="0026646C"/>
    <w:rsid w:val="0026648C"/>
    <w:rsid w:val="002664A3"/>
    <w:rsid w:val="00266522"/>
    <w:rsid w:val="002665C7"/>
    <w:rsid w:val="002665C8"/>
    <w:rsid w:val="002665F7"/>
    <w:rsid w:val="0026663E"/>
    <w:rsid w:val="00266867"/>
    <w:rsid w:val="002668EC"/>
    <w:rsid w:val="0026694A"/>
    <w:rsid w:val="002669FB"/>
    <w:rsid w:val="00266A0B"/>
    <w:rsid w:val="00266A17"/>
    <w:rsid w:val="00266ADC"/>
    <w:rsid w:val="00266BD9"/>
    <w:rsid w:val="00266C43"/>
    <w:rsid w:val="00266F45"/>
    <w:rsid w:val="002670CD"/>
    <w:rsid w:val="00267188"/>
    <w:rsid w:val="002671D8"/>
    <w:rsid w:val="00267207"/>
    <w:rsid w:val="0026723B"/>
    <w:rsid w:val="002672F7"/>
    <w:rsid w:val="002673F7"/>
    <w:rsid w:val="00267679"/>
    <w:rsid w:val="002676B9"/>
    <w:rsid w:val="0026771A"/>
    <w:rsid w:val="0026772E"/>
    <w:rsid w:val="0026773B"/>
    <w:rsid w:val="0026775F"/>
    <w:rsid w:val="00267879"/>
    <w:rsid w:val="002678A4"/>
    <w:rsid w:val="00267991"/>
    <w:rsid w:val="00267B21"/>
    <w:rsid w:val="00267C0B"/>
    <w:rsid w:val="00267C3F"/>
    <w:rsid w:val="00267CBD"/>
    <w:rsid w:val="00267D09"/>
    <w:rsid w:val="00267D3A"/>
    <w:rsid w:val="00267E00"/>
    <w:rsid w:val="00267E0A"/>
    <w:rsid w:val="00267E21"/>
    <w:rsid w:val="00267EAE"/>
    <w:rsid w:val="00267F8D"/>
    <w:rsid w:val="00267F93"/>
    <w:rsid w:val="0027013D"/>
    <w:rsid w:val="0027015C"/>
    <w:rsid w:val="002701FF"/>
    <w:rsid w:val="00270305"/>
    <w:rsid w:val="00270373"/>
    <w:rsid w:val="002703A5"/>
    <w:rsid w:val="00270440"/>
    <w:rsid w:val="002704C9"/>
    <w:rsid w:val="0027053B"/>
    <w:rsid w:val="00270574"/>
    <w:rsid w:val="002705D3"/>
    <w:rsid w:val="0027061B"/>
    <w:rsid w:val="002706C9"/>
    <w:rsid w:val="0027074C"/>
    <w:rsid w:val="00270750"/>
    <w:rsid w:val="00270781"/>
    <w:rsid w:val="002707FF"/>
    <w:rsid w:val="002708B2"/>
    <w:rsid w:val="002709DF"/>
    <w:rsid w:val="00270A5B"/>
    <w:rsid w:val="00270BAA"/>
    <w:rsid w:val="00270C0F"/>
    <w:rsid w:val="00270D25"/>
    <w:rsid w:val="00270D28"/>
    <w:rsid w:val="00270DDA"/>
    <w:rsid w:val="00270DF9"/>
    <w:rsid w:val="00270E68"/>
    <w:rsid w:val="00270E70"/>
    <w:rsid w:val="00270ED6"/>
    <w:rsid w:val="00270F73"/>
    <w:rsid w:val="002710E4"/>
    <w:rsid w:val="0027114E"/>
    <w:rsid w:val="0027128F"/>
    <w:rsid w:val="002712D3"/>
    <w:rsid w:val="00271370"/>
    <w:rsid w:val="002713FA"/>
    <w:rsid w:val="0027140B"/>
    <w:rsid w:val="0027144E"/>
    <w:rsid w:val="00271455"/>
    <w:rsid w:val="0027152D"/>
    <w:rsid w:val="002715B4"/>
    <w:rsid w:val="0027163A"/>
    <w:rsid w:val="0027167B"/>
    <w:rsid w:val="002716DE"/>
    <w:rsid w:val="002716E0"/>
    <w:rsid w:val="002716E1"/>
    <w:rsid w:val="00271786"/>
    <w:rsid w:val="002717F9"/>
    <w:rsid w:val="00271A17"/>
    <w:rsid w:val="00271A1F"/>
    <w:rsid w:val="00271B19"/>
    <w:rsid w:val="00271B23"/>
    <w:rsid w:val="00271C05"/>
    <w:rsid w:val="00271DC4"/>
    <w:rsid w:val="00271E7E"/>
    <w:rsid w:val="00271FF1"/>
    <w:rsid w:val="002720C1"/>
    <w:rsid w:val="00272114"/>
    <w:rsid w:val="0027211E"/>
    <w:rsid w:val="0027220B"/>
    <w:rsid w:val="0027234D"/>
    <w:rsid w:val="002723CD"/>
    <w:rsid w:val="00272412"/>
    <w:rsid w:val="00272638"/>
    <w:rsid w:val="00272663"/>
    <w:rsid w:val="0027268C"/>
    <w:rsid w:val="00272722"/>
    <w:rsid w:val="002727DB"/>
    <w:rsid w:val="002728A5"/>
    <w:rsid w:val="00272A04"/>
    <w:rsid w:val="00272A78"/>
    <w:rsid w:val="00272AE7"/>
    <w:rsid w:val="00272D18"/>
    <w:rsid w:val="00272E08"/>
    <w:rsid w:val="00272E65"/>
    <w:rsid w:val="00272E8A"/>
    <w:rsid w:val="00272ED0"/>
    <w:rsid w:val="00272F52"/>
    <w:rsid w:val="00272F7A"/>
    <w:rsid w:val="0027312A"/>
    <w:rsid w:val="002731A8"/>
    <w:rsid w:val="002731F1"/>
    <w:rsid w:val="0027320D"/>
    <w:rsid w:val="00273210"/>
    <w:rsid w:val="00273214"/>
    <w:rsid w:val="002733D4"/>
    <w:rsid w:val="00273471"/>
    <w:rsid w:val="002735A2"/>
    <w:rsid w:val="002735BA"/>
    <w:rsid w:val="002736DF"/>
    <w:rsid w:val="002736EA"/>
    <w:rsid w:val="0027372E"/>
    <w:rsid w:val="002737FC"/>
    <w:rsid w:val="00273807"/>
    <w:rsid w:val="0027383A"/>
    <w:rsid w:val="0027389E"/>
    <w:rsid w:val="00273A5E"/>
    <w:rsid w:val="00273AA3"/>
    <w:rsid w:val="00273B6F"/>
    <w:rsid w:val="00273B98"/>
    <w:rsid w:val="00273CD8"/>
    <w:rsid w:val="00273D48"/>
    <w:rsid w:val="00273DE8"/>
    <w:rsid w:val="00273F36"/>
    <w:rsid w:val="002740BD"/>
    <w:rsid w:val="002740BE"/>
    <w:rsid w:val="002740CE"/>
    <w:rsid w:val="00274117"/>
    <w:rsid w:val="0027416F"/>
    <w:rsid w:val="00274217"/>
    <w:rsid w:val="0027425C"/>
    <w:rsid w:val="0027441E"/>
    <w:rsid w:val="002744AD"/>
    <w:rsid w:val="00274656"/>
    <w:rsid w:val="002746CB"/>
    <w:rsid w:val="00274708"/>
    <w:rsid w:val="002747E2"/>
    <w:rsid w:val="0027480F"/>
    <w:rsid w:val="00274925"/>
    <w:rsid w:val="002749B4"/>
    <w:rsid w:val="00274C73"/>
    <w:rsid w:val="00274D87"/>
    <w:rsid w:val="00274DD4"/>
    <w:rsid w:val="00274DE8"/>
    <w:rsid w:val="00274E36"/>
    <w:rsid w:val="00274E4F"/>
    <w:rsid w:val="00274E5B"/>
    <w:rsid w:val="00274F8D"/>
    <w:rsid w:val="002750EE"/>
    <w:rsid w:val="00275126"/>
    <w:rsid w:val="0027518E"/>
    <w:rsid w:val="0027520F"/>
    <w:rsid w:val="0027536B"/>
    <w:rsid w:val="00275383"/>
    <w:rsid w:val="002753CC"/>
    <w:rsid w:val="0027542E"/>
    <w:rsid w:val="0027544F"/>
    <w:rsid w:val="0027549C"/>
    <w:rsid w:val="002754D9"/>
    <w:rsid w:val="00275539"/>
    <w:rsid w:val="0027553E"/>
    <w:rsid w:val="0027557E"/>
    <w:rsid w:val="002755F8"/>
    <w:rsid w:val="002755F9"/>
    <w:rsid w:val="0027565C"/>
    <w:rsid w:val="00275708"/>
    <w:rsid w:val="00275710"/>
    <w:rsid w:val="00275711"/>
    <w:rsid w:val="00275827"/>
    <w:rsid w:val="0027585F"/>
    <w:rsid w:val="0027586C"/>
    <w:rsid w:val="002758B5"/>
    <w:rsid w:val="002758CB"/>
    <w:rsid w:val="002758D4"/>
    <w:rsid w:val="0027598A"/>
    <w:rsid w:val="002759BA"/>
    <w:rsid w:val="00275A9D"/>
    <w:rsid w:val="00275AC9"/>
    <w:rsid w:val="00275AE1"/>
    <w:rsid w:val="00275CE0"/>
    <w:rsid w:val="00275D63"/>
    <w:rsid w:val="00275E1C"/>
    <w:rsid w:val="00275E39"/>
    <w:rsid w:val="00275E94"/>
    <w:rsid w:val="00275E99"/>
    <w:rsid w:val="00275FCB"/>
    <w:rsid w:val="00276160"/>
    <w:rsid w:val="00276265"/>
    <w:rsid w:val="002762D0"/>
    <w:rsid w:val="002763C6"/>
    <w:rsid w:val="00276493"/>
    <w:rsid w:val="002764FA"/>
    <w:rsid w:val="002765E1"/>
    <w:rsid w:val="00276665"/>
    <w:rsid w:val="00276677"/>
    <w:rsid w:val="002766C6"/>
    <w:rsid w:val="002767C7"/>
    <w:rsid w:val="002768B4"/>
    <w:rsid w:val="00276983"/>
    <w:rsid w:val="002769E3"/>
    <w:rsid w:val="00276B29"/>
    <w:rsid w:val="00276B32"/>
    <w:rsid w:val="00276CAE"/>
    <w:rsid w:val="00276DEB"/>
    <w:rsid w:val="00276E38"/>
    <w:rsid w:val="00276E6D"/>
    <w:rsid w:val="00276E74"/>
    <w:rsid w:val="00276F29"/>
    <w:rsid w:val="00277091"/>
    <w:rsid w:val="00277098"/>
    <w:rsid w:val="002770C7"/>
    <w:rsid w:val="0027711E"/>
    <w:rsid w:val="00277173"/>
    <w:rsid w:val="0027719F"/>
    <w:rsid w:val="002772B5"/>
    <w:rsid w:val="002773AF"/>
    <w:rsid w:val="00277440"/>
    <w:rsid w:val="00277452"/>
    <w:rsid w:val="00277493"/>
    <w:rsid w:val="002774CF"/>
    <w:rsid w:val="00277556"/>
    <w:rsid w:val="00277602"/>
    <w:rsid w:val="00277623"/>
    <w:rsid w:val="00277632"/>
    <w:rsid w:val="00277744"/>
    <w:rsid w:val="002778D2"/>
    <w:rsid w:val="002778E0"/>
    <w:rsid w:val="0027792A"/>
    <w:rsid w:val="00277A60"/>
    <w:rsid w:val="00277B16"/>
    <w:rsid w:val="00277B5E"/>
    <w:rsid w:val="00277B88"/>
    <w:rsid w:val="00277D0A"/>
    <w:rsid w:val="00277E1D"/>
    <w:rsid w:val="00277E35"/>
    <w:rsid w:val="00277ED5"/>
    <w:rsid w:val="00280119"/>
    <w:rsid w:val="00280121"/>
    <w:rsid w:val="0028021D"/>
    <w:rsid w:val="0028024D"/>
    <w:rsid w:val="0028027C"/>
    <w:rsid w:val="0028028A"/>
    <w:rsid w:val="002802C3"/>
    <w:rsid w:val="00280308"/>
    <w:rsid w:val="00280395"/>
    <w:rsid w:val="002803F4"/>
    <w:rsid w:val="00280516"/>
    <w:rsid w:val="002805D3"/>
    <w:rsid w:val="002806BA"/>
    <w:rsid w:val="00280805"/>
    <w:rsid w:val="00280896"/>
    <w:rsid w:val="00280914"/>
    <w:rsid w:val="0028097C"/>
    <w:rsid w:val="002809B0"/>
    <w:rsid w:val="002809B4"/>
    <w:rsid w:val="002809E9"/>
    <w:rsid w:val="00280C1F"/>
    <w:rsid w:val="00280C86"/>
    <w:rsid w:val="00280CD3"/>
    <w:rsid w:val="00280DB5"/>
    <w:rsid w:val="00280EAD"/>
    <w:rsid w:val="00280F9E"/>
    <w:rsid w:val="00280FAA"/>
    <w:rsid w:val="00280FEE"/>
    <w:rsid w:val="0028111C"/>
    <w:rsid w:val="00281178"/>
    <w:rsid w:val="0028120F"/>
    <w:rsid w:val="002813B4"/>
    <w:rsid w:val="002813C4"/>
    <w:rsid w:val="002813EC"/>
    <w:rsid w:val="002814DF"/>
    <w:rsid w:val="00281610"/>
    <w:rsid w:val="00281695"/>
    <w:rsid w:val="00281763"/>
    <w:rsid w:val="0028178F"/>
    <w:rsid w:val="00281982"/>
    <w:rsid w:val="0028198B"/>
    <w:rsid w:val="002819CB"/>
    <w:rsid w:val="00281AB6"/>
    <w:rsid w:val="00281AE0"/>
    <w:rsid w:val="00281BC3"/>
    <w:rsid w:val="00281BD4"/>
    <w:rsid w:val="00281CAB"/>
    <w:rsid w:val="00281D80"/>
    <w:rsid w:val="00281DA8"/>
    <w:rsid w:val="00281DF1"/>
    <w:rsid w:val="00281E69"/>
    <w:rsid w:val="00281F67"/>
    <w:rsid w:val="00281FEC"/>
    <w:rsid w:val="002820D6"/>
    <w:rsid w:val="00282201"/>
    <w:rsid w:val="0028228D"/>
    <w:rsid w:val="00282367"/>
    <w:rsid w:val="0028237C"/>
    <w:rsid w:val="002823B7"/>
    <w:rsid w:val="002824C6"/>
    <w:rsid w:val="002824D6"/>
    <w:rsid w:val="002824E3"/>
    <w:rsid w:val="00282517"/>
    <w:rsid w:val="0028265C"/>
    <w:rsid w:val="00282661"/>
    <w:rsid w:val="00282711"/>
    <w:rsid w:val="0028279E"/>
    <w:rsid w:val="002827EB"/>
    <w:rsid w:val="002827F9"/>
    <w:rsid w:val="00282807"/>
    <w:rsid w:val="002828B3"/>
    <w:rsid w:val="002828E2"/>
    <w:rsid w:val="00282A5C"/>
    <w:rsid w:val="00282ADF"/>
    <w:rsid w:val="00282AE2"/>
    <w:rsid w:val="00282B31"/>
    <w:rsid w:val="00282B4F"/>
    <w:rsid w:val="00282B5F"/>
    <w:rsid w:val="00282BC8"/>
    <w:rsid w:val="00282CBB"/>
    <w:rsid w:val="00282D58"/>
    <w:rsid w:val="00282DD7"/>
    <w:rsid w:val="00282ED2"/>
    <w:rsid w:val="00282ED9"/>
    <w:rsid w:val="00283012"/>
    <w:rsid w:val="0028301B"/>
    <w:rsid w:val="002830E2"/>
    <w:rsid w:val="002830E8"/>
    <w:rsid w:val="00283199"/>
    <w:rsid w:val="002831BA"/>
    <w:rsid w:val="00283218"/>
    <w:rsid w:val="0028324E"/>
    <w:rsid w:val="00283299"/>
    <w:rsid w:val="002832E4"/>
    <w:rsid w:val="002834B1"/>
    <w:rsid w:val="002834ED"/>
    <w:rsid w:val="00283541"/>
    <w:rsid w:val="00283606"/>
    <w:rsid w:val="0028362C"/>
    <w:rsid w:val="002836D7"/>
    <w:rsid w:val="0028370D"/>
    <w:rsid w:val="0028377D"/>
    <w:rsid w:val="002837D6"/>
    <w:rsid w:val="00283819"/>
    <w:rsid w:val="00283831"/>
    <w:rsid w:val="00283844"/>
    <w:rsid w:val="00283871"/>
    <w:rsid w:val="00283957"/>
    <w:rsid w:val="002839F9"/>
    <w:rsid w:val="00283A31"/>
    <w:rsid w:val="00283AFF"/>
    <w:rsid w:val="00283BFE"/>
    <w:rsid w:val="00283CF6"/>
    <w:rsid w:val="00283D18"/>
    <w:rsid w:val="00283D49"/>
    <w:rsid w:val="00283E0F"/>
    <w:rsid w:val="00283E4B"/>
    <w:rsid w:val="00283EA6"/>
    <w:rsid w:val="00283EE7"/>
    <w:rsid w:val="00283F55"/>
    <w:rsid w:val="00284058"/>
    <w:rsid w:val="002840E2"/>
    <w:rsid w:val="002840E5"/>
    <w:rsid w:val="0028415E"/>
    <w:rsid w:val="002841F4"/>
    <w:rsid w:val="00284289"/>
    <w:rsid w:val="002842E8"/>
    <w:rsid w:val="002843B3"/>
    <w:rsid w:val="00284403"/>
    <w:rsid w:val="00284483"/>
    <w:rsid w:val="002844F5"/>
    <w:rsid w:val="002845C1"/>
    <w:rsid w:val="002845DA"/>
    <w:rsid w:val="002846C5"/>
    <w:rsid w:val="002846D0"/>
    <w:rsid w:val="00284713"/>
    <w:rsid w:val="00284743"/>
    <w:rsid w:val="0028483F"/>
    <w:rsid w:val="00284A47"/>
    <w:rsid w:val="00284ABC"/>
    <w:rsid w:val="00284B73"/>
    <w:rsid w:val="00284BC0"/>
    <w:rsid w:val="00284BC6"/>
    <w:rsid w:val="00284D7F"/>
    <w:rsid w:val="00284FA0"/>
    <w:rsid w:val="00284FD9"/>
    <w:rsid w:val="00285041"/>
    <w:rsid w:val="00285055"/>
    <w:rsid w:val="00285126"/>
    <w:rsid w:val="002851E0"/>
    <w:rsid w:val="00285261"/>
    <w:rsid w:val="002852BB"/>
    <w:rsid w:val="002852D4"/>
    <w:rsid w:val="002852E9"/>
    <w:rsid w:val="0028538D"/>
    <w:rsid w:val="002854A0"/>
    <w:rsid w:val="002854C3"/>
    <w:rsid w:val="0028552E"/>
    <w:rsid w:val="0028557A"/>
    <w:rsid w:val="0028567B"/>
    <w:rsid w:val="002856AF"/>
    <w:rsid w:val="00285795"/>
    <w:rsid w:val="00285857"/>
    <w:rsid w:val="002858A9"/>
    <w:rsid w:val="00285911"/>
    <w:rsid w:val="00285CB5"/>
    <w:rsid w:val="00285CFA"/>
    <w:rsid w:val="00285D2E"/>
    <w:rsid w:val="00285D76"/>
    <w:rsid w:val="00285E19"/>
    <w:rsid w:val="00285F5D"/>
    <w:rsid w:val="00285FC9"/>
    <w:rsid w:val="002860B0"/>
    <w:rsid w:val="0028618C"/>
    <w:rsid w:val="002861E7"/>
    <w:rsid w:val="002861F2"/>
    <w:rsid w:val="00286283"/>
    <w:rsid w:val="00286332"/>
    <w:rsid w:val="00286460"/>
    <w:rsid w:val="0028646E"/>
    <w:rsid w:val="002864AE"/>
    <w:rsid w:val="002864FC"/>
    <w:rsid w:val="00286569"/>
    <w:rsid w:val="002865A2"/>
    <w:rsid w:val="002865C6"/>
    <w:rsid w:val="00286678"/>
    <w:rsid w:val="002866BE"/>
    <w:rsid w:val="00286726"/>
    <w:rsid w:val="00286738"/>
    <w:rsid w:val="002867FD"/>
    <w:rsid w:val="0028680C"/>
    <w:rsid w:val="00286815"/>
    <w:rsid w:val="002868F9"/>
    <w:rsid w:val="00286B57"/>
    <w:rsid w:val="00286CB7"/>
    <w:rsid w:val="00286D7A"/>
    <w:rsid w:val="00286DCD"/>
    <w:rsid w:val="00286F4B"/>
    <w:rsid w:val="00286F60"/>
    <w:rsid w:val="00286F77"/>
    <w:rsid w:val="00286FE2"/>
    <w:rsid w:val="002870AD"/>
    <w:rsid w:val="00287130"/>
    <w:rsid w:val="00287181"/>
    <w:rsid w:val="002871A3"/>
    <w:rsid w:val="002872D9"/>
    <w:rsid w:val="00287386"/>
    <w:rsid w:val="00287448"/>
    <w:rsid w:val="002874A2"/>
    <w:rsid w:val="0028763A"/>
    <w:rsid w:val="0028763C"/>
    <w:rsid w:val="0028771B"/>
    <w:rsid w:val="00287846"/>
    <w:rsid w:val="002878A7"/>
    <w:rsid w:val="00287923"/>
    <w:rsid w:val="0028794C"/>
    <w:rsid w:val="002879E4"/>
    <w:rsid w:val="00287C02"/>
    <w:rsid w:val="00287C05"/>
    <w:rsid w:val="00287CC8"/>
    <w:rsid w:val="00287CDB"/>
    <w:rsid w:val="00287DBE"/>
    <w:rsid w:val="00287E31"/>
    <w:rsid w:val="00287EC9"/>
    <w:rsid w:val="00287EF7"/>
    <w:rsid w:val="00287F65"/>
    <w:rsid w:val="00287FF6"/>
    <w:rsid w:val="002901DA"/>
    <w:rsid w:val="002901E1"/>
    <w:rsid w:val="0029022A"/>
    <w:rsid w:val="00290245"/>
    <w:rsid w:val="00290282"/>
    <w:rsid w:val="0029030E"/>
    <w:rsid w:val="00290387"/>
    <w:rsid w:val="00290464"/>
    <w:rsid w:val="0029047C"/>
    <w:rsid w:val="00290510"/>
    <w:rsid w:val="00290591"/>
    <w:rsid w:val="0029064A"/>
    <w:rsid w:val="002907F9"/>
    <w:rsid w:val="002908AF"/>
    <w:rsid w:val="00290A1A"/>
    <w:rsid w:val="00290BDF"/>
    <w:rsid w:val="00290C46"/>
    <w:rsid w:val="00290D0A"/>
    <w:rsid w:val="00290D19"/>
    <w:rsid w:val="00290E29"/>
    <w:rsid w:val="00290FEC"/>
    <w:rsid w:val="002910E5"/>
    <w:rsid w:val="00291326"/>
    <w:rsid w:val="00291386"/>
    <w:rsid w:val="00291435"/>
    <w:rsid w:val="0029155B"/>
    <w:rsid w:val="002915BE"/>
    <w:rsid w:val="0029160D"/>
    <w:rsid w:val="0029161D"/>
    <w:rsid w:val="00291714"/>
    <w:rsid w:val="00291793"/>
    <w:rsid w:val="002918CD"/>
    <w:rsid w:val="00291A00"/>
    <w:rsid w:val="00291A57"/>
    <w:rsid w:val="00291A69"/>
    <w:rsid w:val="00291B57"/>
    <w:rsid w:val="00291B58"/>
    <w:rsid w:val="00291C32"/>
    <w:rsid w:val="00291C45"/>
    <w:rsid w:val="00291C90"/>
    <w:rsid w:val="00291CDA"/>
    <w:rsid w:val="00291D1A"/>
    <w:rsid w:val="00291D79"/>
    <w:rsid w:val="00291E0D"/>
    <w:rsid w:val="00291FC7"/>
    <w:rsid w:val="00291FC8"/>
    <w:rsid w:val="00291FFA"/>
    <w:rsid w:val="0029205E"/>
    <w:rsid w:val="0029210A"/>
    <w:rsid w:val="00292183"/>
    <w:rsid w:val="002921D1"/>
    <w:rsid w:val="002921F0"/>
    <w:rsid w:val="002922A4"/>
    <w:rsid w:val="002922BF"/>
    <w:rsid w:val="002922E4"/>
    <w:rsid w:val="002922F0"/>
    <w:rsid w:val="0029230C"/>
    <w:rsid w:val="0029230F"/>
    <w:rsid w:val="00292334"/>
    <w:rsid w:val="00292390"/>
    <w:rsid w:val="0029241F"/>
    <w:rsid w:val="00292435"/>
    <w:rsid w:val="00292553"/>
    <w:rsid w:val="0029262F"/>
    <w:rsid w:val="0029269B"/>
    <w:rsid w:val="002927E6"/>
    <w:rsid w:val="00292889"/>
    <w:rsid w:val="002928D4"/>
    <w:rsid w:val="002928ED"/>
    <w:rsid w:val="0029294C"/>
    <w:rsid w:val="00292A45"/>
    <w:rsid w:val="00292ABC"/>
    <w:rsid w:val="00292BD8"/>
    <w:rsid w:val="00292BEE"/>
    <w:rsid w:val="00292BF0"/>
    <w:rsid w:val="00292C5A"/>
    <w:rsid w:val="00292E5A"/>
    <w:rsid w:val="00292F00"/>
    <w:rsid w:val="0029300E"/>
    <w:rsid w:val="00293101"/>
    <w:rsid w:val="002931E0"/>
    <w:rsid w:val="002931E9"/>
    <w:rsid w:val="00293253"/>
    <w:rsid w:val="00293288"/>
    <w:rsid w:val="002932C4"/>
    <w:rsid w:val="00293354"/>
    <w:rsid w:val="00293390"/>
    <w:rsid w:val="0029339E"/>
    <w:rsid w:val="0029349E"/>
    <w:rsid w:val="00293661"/>
    <w:rsid w:val="0029370D"/>
    <w:rsid w:val="002938D5"/>
    <w:rsid w:val="002938DD"/>
    <w:rsid w:val="002939DE"/>
    <w:rsid w:val="00293A2C"/>
    <w:rsid w:val="00293A3C"/>
    <w:rsid w:val="00293BE7"/>
    <w:rsid w:val="00293C18"/>
    <w:rsid w:val="00293CC3"/>
    <w:rsid w:val="00293F78"/>
    <w:rsid w:val="00293FFA"/>
    <w:rsid w:val="00294065"/>
    <w:rsid w:val="00294081"/>
    <w:rsid w:val="00294099"/>
    <w:rsid w:val="002940C6"/>
    <w:rsid w:val="00294166"/>
    <w:rsid w:val="002941BD"/>
    <w:rsid w:val="0029425F"/>
    <w:rsid w:val="00294289"/>
    <w:rsid w:val="002942B2"/>
    <w:rsid w:val="0029435B"/>
    <w:rsid w:val="0029436D"/>
    <w:rsid w:val="002943E7"/>
    <w:rsid w:val="00294418"/>
    <w:rsid w:val="0029443E"/>
    <w:rsid w:val="00294497"/>
    <w:rsid w:val="002944AF"/>
    <w:rsid w:val="002944C8"/>
    <w:rsid w:val="00294571"/>
    <w:rsid w:val="00294573"/>
    <w:rsid w:val="0029457C"/>
    <w:rsid w:val="0029458D"/>
    <w:rsid w:val="00294680"/>
    <w:rsid w:val="00294836"/>
    <w:rsid w:val="0029484C"/>
    <w:rsid w:val="00294861"/>
    <w:rsid w:val="002948AB"/>
    <w:rsid w:val="0029495C"/>
    <w:rsid w:val="002949D6"/>
    <w:rsid w:val="00294ABF"/>
    <w:rsid w:val="00294B31"/>
    <w:rsid w:val="00294B4E"/>
    <w:rsid w:val="00294B8F"/>
    <w:rsid w:val="00294D14"/>
    <w:rsid w:val="00294E1F"/>
    <w:rsid w:val="00294ED7"/>
    <w:rsid w:val="00294EE7"/>
    <w:rsid w:val="00294F09"/>
    <w:rsid w:val="00294FDA"/>
    <w:rsid w:val="00294FDF"/>
    <w:rsid w:val="0029504C"/>
    <w:rsid w:val="002951E9"/>
    <w:rsid w:val="002951F8"/>
    <w:rsid w:val="00295241"/>
    <w:rsid w:val="00295280"/>
    <w:rsid w:val="0029533F"/>
    <w:rsid w:val="00295352"/>
    <w:rsid w:val="0029536B"/>
    <w:rsid w:val="00295376"/>
    <w:rsid w:val="002953BE"/>
    <w:rsid w:val="0029543E"/>
    <w:rsid w:val="002954D9"/>
    <w:rsid w:val="0029551F"/>
    <w:rsid w:val="00295546"/>
    <w:rsid w:val="0029558E"/>
    <w:rsid w:val="002955AE"/>
    <w:rsid w:val="002955DB"/>
    <w:rsid w:val="00295611"/>
    <w:rsid w:val="00295646"/>
    <w:rsid w:val="002956E8"/>
    <w:rsid w:val="002957E0"/>
    <w:rsid w:val="002957FD"/>
    <w:rsid w:val="00295813"/>
    <w:rsid w:val="0029584C"/>
    <w:rsid w:val="00295876"/>
    <w:rsid w:val="002958AD"/>
    <w:rsid w:val="002958D7"/>
    <w:rsid w:val="00295944"/>
    <w:rsid w:val="0029594E"/>
    <w:rsid w:val="00295971"/>
    <w:rsid w:val="002959C1"/>
    <w:rsid w:val="002959F8"/>
    <w:rsid w:val="00295B1E"/>
    <w:rsid w:val="00295B4A"/>
    <w:rsid w:val="00295BDA"/>
    <w:rsid w:val="00295BFF"/>
    <w:rsid w:val="00295C50"/>
    <w:rsid w:val="00295C98"/>
    <w:rsid w:val="00295CA5"/>
    <w:rsid w:val="00295CB2"/>
    <w:rsid w:val="00295D34"/>
    <w:rsid w:val="00295DC8"/>
    <w:rsid w:val="00295F2A"/>
    <w:rsid w:val="0029633A"/>
    <w:rsid w:val="002963A8"/>
    <w:rsid w:val="00296454"/>
    <w:rsid w:val="0029648E"/>
    <w:rsid w:val="002964AC"/>
    <w:rsid w:val="002964F2"/>
    <w:rsid w:val="00296519"/>
    <w:rsid w:val="002965CE"/>
    <w:rsid w:val="002965F8"/>
    <w:rsid w:val="00296628"/>
    <w:rsid w:val="00296654"/>
    <w:rsid w:val="002966F3"/>
    <w:rsid w:val="00296743"/>
    <w:rsid w:val="00296765"/>
    <w:rsid w:val="002968AD"/>
    <w:rsid w:val="00296A18"/>
    <w:rsid w:val="00296A68"/>
    <w:rsid w:val="00296A76"/>
    <w:rsid w:val="00296A81"/>
    <w:rsid w:val="00296A84"/>
    <w:rsid w:val="00296AA3"/>
    <w:rsid w:val="00296B5F"/>
    <w:rsid w:val="00296C2E"/>
    <w:rsid w:val="00296C94"/>
    <w:rsid w:val="00296CB8"/>
    <w:rsid w:val="00296D2A"/>
    <w:rsid w:val="00296E9F"/>
    <w:rsid w:val="00296FB3"/>
    <w:rsid w:val="00296FBE"/>
    <w:rsid w:val="00297056"/>
    <w:rsid w:val="00297069"/>
    <w:rsid w:val="002971DA"/>
    <w:rsid w:val="00297203"/>
    <w:rsid w:val="00297295"/>
    <w:rsid w:val="00297516"/>
    <w:rsid w:val="002975C1"/>
    <w:rsid w:val="002975F4"/>
    <w:rsid w:val="0029769A"/>
    <w:rsid w:val="00297738"/>
    <w:rsid w:val="00297777"/>
    <w:rsid w:val="002977A3"/>
    <w:rsid w:val="002977C5"/>
    <w:rsid w:val="002977F7"/>
    <w:rsid w:val="0029788D"/>
    <w:rsid w:val="00297994"/>
    <w:rsid w:val="00297A68"/>
    <w:rsid w:val="00297A69"/>
    <w:rsid w:val="00297A75"/>
    <w:rsid w:val="00297A96"/>
    <w:rsid w:val="00297D8A"/>
    <w:rsid w:val="00297F23"/>
    <w:rsid w:val="00297F80"/>
    <w:rsid w:val="002A0029"/>
    <w:rsid w:val="002A0067"/>
    <w:rsid w:val="002A0179"/>
    <w:rsid w:val="002A0188"/>
    <w:rsid w:val="002A018F"/>
    <w:rsid w:val="002A026F"/>
    <w:rsid w:val="002A0272"/>
    <w:rsid w:val="002A02A6"/>
    <w:rsid w:val="002A0402"/>
    <w:rsid w:val="002A0531"/>
    <w:rsid w:val="002A05B7"/>
    <w:rsid w:val="002A05F1"/>
    <w:rsid w:val="002A0732"/>
    <w:rsid w:val="002A0765"/>
    <w:rsid w:val="002A0767"/>
    <w:rsid w:val="002A076E"/>
    <w:rsid w:val="002A08A9"/>
    <w:rsid w:val="002A09DF"/>
    <w:rsid w:val="002A0A72"/>
    <w:rsid w:val="002A0A97"/>
    <w:rsid w:val="002A0AB9"/>
    <w:rsid w:val="002A0C9D"/>
    <w:rsid w:val="002A0CA0"/>
    <w:rsid w:val="002A0E6E"/>
    <w:rsid w:val="002A0EA5"/>
    <w:rsid w:val="002A0EFB"/>
    <w:rsid w:val="002A0F3D"/>
    <w:rsid w:val="002A0F77"/>
    <w:rsid w:val="002A0FF5"/>
    <w:rsid w:val="002A114C"/>
    <w:rsid w:val="002A11B3"/>
    <w:rsid w:val="002A11BF"/>
    <w:rsid w:val="002A11DC"/>
    <w:rsid w:val="002A12A7"/>
    <w:rsid w:val="002A130B"/>
    <w:rsid w:val="002A1310"/>
    <w:rsid w:val="002A1356"/>
    <w:rsid w:val="002A1529"/>
    <w:rsid w:val="002A1537"/>
    <w:rsid w:val="002A15BF"/>
    <w:rsid w:val="002A169E"/>
    <w:rsid w:val="002A173F"/>
    <w:rsid w:val="002A178B"/>
    <w:rsid w:val="002A187F"/>
    <w:rsid w:val="002A18DB"/>
    <w:rsid w:val="002A1A94"/>
    <w:rsid w:val="002A1AB3"/>
    <w:rsid w:val="002A1CE2"/>
    <w:rsid w:val="002A1D98"/>
    <w:rsid w:val="002A1DC6"/>
    <w:rsid w:val="002A1DDD"/>
    <w:rsid w:val="002A1E27"/>
    <w:rsid w:val="002A1F78"/>
    <w:rsid w:val="002A1FAB"/>
    <w:rsid w:val="002A1FEF"/>
    <w:rsid w:val="002A205B"/>
    <w:rsid w:val="002A208D"/>
    <w:rsid w:val="002A214D"/>
    <w:rsid w:val="002A21B9"/>
    <w:rsid w:val="002A22D9"/>
    <w:rsid w:val="002A231B"/>
    <w:rsid w:val="002A233E"/>
    <w:rsid w:val="002A23EF"/>
    <w:rsid w:val="002A24BB"/>
    <w:rsid w:val="002A27F4"/>
    <w:rsid w:val="002A2810"/>
    <w:rsid w:val="002A283B"/>
    <w:rsid w:val="002A29CE"/>
    <w:rsid w:val="002A2A13"/>
    <w:rsid w:val="002A2A27"/>
    <w:rsid w:val="002A2A83"/>
    <w:rsid w:val="002A2AA5"/>
    <w:rsid w:val="002A2BF2"/>
    <w:rsid w:val="002A2C2A"/>
    <w:rsid w:val="002A2CB8"/>
    <w:rsid w:val="002A2D74"/>
    <w:rsid w:val="002A2DB5"/>
    <w:rsid w:val="002A2DC4"/>
    <w:rsid w:val="002A2E11"/>
    <w:rsid w:val="002A2F27"/>
    <w:rsid w:val="002A2F63"/>
    <w:rsid w:val="002A2F6D"/>
    <w:rsid w:val="002A2FF9"/>
    <w:rsid w:val="002A302D"/>
    <w:rsid w:val="002A3071"/>
    <w:rsid w:val="002A3122"/>
    <w:rsid w:val="002A3157"/>
    <w:rsid w:val="002A320B"/>
    <w:rsid w:val="002A32CF"/>
    <w:rsid w:val="002A332B"/>
    <w:rsid w:val="002A33A0"/>
    <w:rsid w:val="002A33C5"/>
    <w:rsid w:val="002A33FD"/>
    <w:rsid w:val="002A33FF"/>
    <w:rsid w:val="002A340E"/>
    <w:rsid w:val="002A347C"/>
    <w:rsid w:val="002A3487"/>
    <w:rsid w:val="002A3548"/>
    <w:rsid w:val="002A35C6"/>
    <w:rsid w:val="002A36DF"/>
    <w:rsid w:val="002A372F"/>
    <w:rsid w:val="002A373F"/>
    <w:rsid w:val="002A3773"/>
    <w:rsid w:val="002A37CC"/>
    <w:rsid w:val="002A3849"/>
    <w:rsid w:val="002A38CF"/>
    <w:rsid w:val="002A3957"/>
    <w:rsid w:val="002A3A1F"/>
    <w:rsid w:val="002A3AD4"/>
    <w:rsid w:val="002A3B3B"/>
    <w:rsid w:val="002A3B76"/>
    <w:rsid w:val="002A3B9D"/>
    <w:rsid w:val="002A3BB9"/>
    <w:rsid w:val="002A3BC9"/>
    <w:rsid w:val="002A3BDA"/>
    <w:rsid w:val="002A3CF9"/>
    <w:rsid w:val="002A3D52"/>
    <w:rsid w:val="002A3DC3"/>
    <w:rsid w:val="002A3E99"/>
    <w:rsid w:val="002A3FF2"/>
    <w:rsid w:val="002A4031"/>
    <w:rsid w:val="002A4041"/>
    <w:rsid w:val="002A405F"/>
    <w:rsid w:val="002A4185"/>
    <w:rsid w:val="002A4207"/>
    <w:rsid w:val="002A4208"/>
    <w:rsid w:val="002A4289"/>
    <w:rsid w:val="002A447E"/>
    <w:rsid w:val="002A4485"/>
    <w:rsid w:val="002A44A5"/>
    <w:rsid w:val="002A44C8"/>
    <w:rsid w:val="002A44F8"/>
    <w:rsid w:val="002A450F"/>
    <w:rsid w:val="002A4513"/>
    <w:rsid w:val="002A458C"/>
    <w:rsid w:val="002A45F6"/>
    <w:rsid w:val="002A465F"/>
    <w:rsid w:val="002A46BC"/>
    <w:rsid w:val="002A46E9"/>
    <w:rsid w:val="002A471A"/>
    <w:rsid w:val="002A47A3"/>
    <w:rsid w:val="002A47D2"/>
    <w:rsid w:val="002A4939"/>
    <w:rsid w:val="002A494D"/>
    <w:rsid w:val="002A496B"/>
    <w:rsid w:val="002A497F"/>
    <w:rsid w:val="002A49C4"/>
    <w:rsid w:val="002A4A49"/>
    <w:rsid w:val="002A4A52"/>
    <w:rsid w:val="002A4A56"/>
    <w:rsid w:val="002A4AEF"/>
    <w:rsid w:val="002A4B10"/>
    <w:rsid w:val="002A4B47"/>
    <w:rsid w:val="002A4B80"/>
    <w:rsid w:val="002A4C87"/>
    <w:rsid w:val="002A4CF6"/>
    <w:rsid w:val="002A4D0E"/>
    <w:rsid w:val="002A4D13"/>
    <w:rsid w:val="002A4FC4"/>
    <w:rsid w:val="002A516D"/>
    <w:rsid w:val="002A5211"/>
    <w:rsid w:val="002A5215"/>
    <w:rsid w:val="002A5259"/>
    <w:rsid w:val="002A52A7"/>
    <w:rsid w:val="002A52B1"/>
    <w:rsid w:val="002A52B4"/>
    <w:rsid w:val="002A5484"/>
    <w:rsid w:val="002A54B9"/>
    <w:rsid w:val="002A5551"/>
    <w:rsid w:val="002A5648"/>
    <w:rsid w:val="002A5694"/>
    <w:rsid w:val="002A56AB"/>
    <w:rsid w:val="002A56D6"/>
    <w:rsid w:val="002A574C"/>
    <w:rsid w:val="002A57BD"/>
    <w:rsid w:val="002A57D7"/>
    <w:rsid w:val="002A57F9"/>
    <w:rsid w:val="002A5977"/>
    <w:rsid w:val="002A59CB"/>
    <w:rsid w:val="002A5AB4"/>
    <w:rsid w:val="002A5AFD"/>
    <w:rsid w:val="002A5CE1"/>
    <w:rsid w:val="002A5D4A"/>
    <w:rsid w:val="002A5D7E"/>
    <w:rsid w:val="002A5D88"/>
    <w:rsid w:val="002A5E16"/>
    <w:rsid w:val="002A5E2C"/>
    <w:rsid w:val="002A5E56"/>
    <w:rsid w:val="002A5EB0"/>
    <w:rsid w:val="002A6034"/>
    <w:rsid w:val="002A612C"/>
    <w:rsid w:val="002A613B"/>
    <w:rsid w:val="002A61CA"/>
    <w:rsid w:val="002A6230"/>
    <w:rsid w:val="002A626D"/>
    <w:rsid w:val="002A62EE"/>
    <w:rsid w:val="002A6342"/>
    <w:rsid w:val="002A63A3"/>
    <w:rsid w:val="002A649F"/>
    <w:rsid w:val="002A64FE"/>
    <w:rsid w:val="002A6576"/>
    <w:rsid w:val="002A65CD"/>
    <w:rsid w:val="002A6692"/>
    <w:rsid w:val="002A67B1"/>
    <w:rsid w:val="002A67FF"/>
    <w:rsid w:val="002A6815"/>
    <w:rsid w:val="002A6962"/>
    <w:rsid w:val="002A69B9"/>
    <w:rsid w:val="002A69D8"/>
    <w:rsid w:val="002A6A6B"/>
    <w:rsid w:val="002A6A76"/>
    <w:rsid w:val="002A6ABF"/>
    <w:rsid w:val="002A6ACD"/>
    <w:rsid w:val="002A6B4D"/>
    <w:rsid w:val="002A6B65"/>
    <w:rsid w:val="002A6B6C"/>
    <w:rsid w:val="002A6B97"/>
    <w:rsid w:val="002A6CA8"/>
    <w:rsid w:val="002A6CAE"/>
    <w:rsid w:val="002A6E1F"/>
    <w:rsid w:val="002A6E83"/>
    <w:rsid w:val="002A6ED7"/>
    <w:rsid w:val="002A6FA0"/>
    <w:rsid w:val="002A7007"/>
    <w:rsid w:val="002A7122"/>
    <w:rsid w:val="002A716D"/>
    <w:rsid w:val="002A717C"/>
    <w:rsid w:val="002A72C7"/>
    <w:rsid w:val="002A72E1"/>
    <w:rsid w:val="002A7314"/>
    <w:rsid w:val="002A7363"/>
    <w:rsid w:val="002A7396"/>
    <w:rsid w:val="002A74CD"/>
    <w:rsid w:val="002A753D"/>
    <w:rsid w:val="002A7549"/>
    <w:rsid w:val="002A7724"/>
    <w:rsid w:val="002A77B2"/>
    <w:rsid w:val="002A7801"/>
    <w:rsid w:val="002A781A"/>
    <w:rsid w:val="002A7932"/>
    <w:rsid w:val="002A7934"/>
    <w:rsid w:val="002A7966"/>
    <w:rsid w:val="002A7A54"/>
    <w:rsid w:val="002A7AF0"/>
    <w:rsid w:val="002A7C22"/>
    <w:rsid w:val="002A7D45"/>
    <w:rsid w:val="002A7E0C"/>
    <w:rsid w:val="002A7ED2"/>
    <w:rsid w:val="002A7F27"/>
    <w:rsid w:val="002B0128"/>
    <w:rsid w:val="002B016F"/>
    <w:rsid w:val="002B01C9"/>
    <w:rsid w:val="002B01D1"/>
    <w:rsid w:val="002B01DE"/>
    <w:rsid w:val="002B01ED"/>
    <w:rsid w:val="002B022F"/>
    <w:rsid w:val="002B0357"/>
    <w:rsid w:val="002B036C"/>
    <w:rsid w:val="002B0394"/>
    <w:rsid w:val="002B0566"/>
    <w:rsid w:val="002B05B5"/>
    <w:rsid w:val="002B06D8"/>
    <w:rsid w:val="002B06E7"/>
    <w:rsid w:val="002B072F"/>
    <w:rsid w:val="002B07A7"/>
    <w:rsid w:val="002B08EA"/>
    <w:rsid w:val="002B092E"/>
    <w:rsid w:val="002B0A7B"/>
    <w:rsid w:val="002B0BC6"/>
    <w:rsid w:val="002B0BDF"/>
    <w:rsid w:val="002B0CF8"/>
    <w:rsid w:val="002B0D81"/>
    <w:rsid w:val="002B0EAF"/>
    <w:rsid w:val="002B0F30"/>
    <w:rsid w:val="002B0FB5"/>
    <w:rsid w:val="002B0FE0"/>
    <w:rsid w:val="002B0FEB"/>
    <w:rsid w:val="002B1038"/>
    <w:rsid w:val="002B112B"/>
    <w:rsid w:val="002B1153"/>
    <w:rsid w:val="002B1228"/>
    <w:rsid w:val="002B12C6"/>
    <w:rsid w:val="002B1322"/>
    <w:rsid w:val="002B13C7"/>
    <w:rsid w:val="002B1576"/>
    <w:rsid w:val="002B16F5"/>
    <w:rsid w:val="002B173F"/>
    <w:rsid w:val="002B1797"/>
    <w:rsid w:val="002B17A4"/>
    <w:rsid w:val="002B17CF"/>
    <w:rsid w:val="002B180A"/>
    <w:rsid w:val="002B186A"/>
    <w:rsid w:val="002B18D3"/>
    <w:rsid w:val="002B1915"/>
    <w:rsid w:val="002B1937"/>
    <w:rsid w:val="002B1979"/>
    <w:rsid w:val="002B1A8A"/>
    <w:rsid w:val="002B1ACE"/>
    <w:rsid w:val="002B1B19"/>
    <w:rsid w:val="002B1B1D"/>
    <w:rsid w:val="002B1B5C"/>
    <w:rsid w:val="002B1BA1"/>
    <w:rsid w:val="002B1BCE"/>
    <w:rsid w:val="002B1CAC"/>
    <w:rsid w:val="002B1DD9"/>
    <w:rsid w:val="002B1E83"/>
    <w:rsid w:val="002B2057"/>
    <w:rsid w:val="002B2068"/>
    <w:rsid w:val="002B20EE"/>
    <w:rsid w:val="002B20F9"/>
    <w:rsid w:val="002B214C"/>
    <w:rsid w:val="002B21FB"/>
    <w:rsid w:val="002B22BB"/>
    <w:rsid w:val="002B2451"/>
    <w:rsid w:val="002B2523"/>
    <w:rsid w:val="002B261A"/>
    <w:rsid w:val="002B2626"/>
    <w:rsid w:val="002B26D7"/>
    <w:rsid w:val="002B2744"/>
    <w:rsid w:val="002B27A1"/>
    <w:rsid w:val="002B27FE"/>
    <w:rsid w:val="002B2993"/>
    <w:rsid w:val="002B2A5F"/>
    <w:rsid w:val="002B2A8D"/>
    <w:rsid w:val="002B2AE6"/>
    <w:rsid w:val="002B2AF0"/>
    <w:rsid w:val="002B2BF0"/>
    <w:rsid w:val="002B2D2C"/>
    <w:rsid w:val="002B2D33"/>
    <w:rsid w:val="002B2D62"/>
    <w:rsid w:val="002B2DD0"/>
    <w:rsid w:val="002B2F18"/>
    <w:rsid w:val="002B30FC"/>
    <w:rsid w:val="002B3148"/>
    <w:rsid w:val="002B3173"/>
    <w:rsid w:val="002B323D"/>
    <w:rsid w:val="002B3266"/>
    <w:rsid w:val="002B32B7"/>
    <w:rsid w:val="002B3349"/>
    <w:rsid w:val="002B3446"/>
    <w:rsid w:val="002B3523"/>
    <w:rsid w:val="002B378E"/>
    <w:rsid w:val="002B37E7"/>
    <w:rsid w:val="002B380F"/>
    <w:rsid w:val="002B3846"/>
    <w:rsid w:val="002B3886"/>
    <w:rsid w:val="002B388C"/>
    <w:rsid w:val="002B39B8"/>
    <w:rsid w:val="002B3A4F"/>
    <w:rsid w:val="002B3A74"/>
    <w:rsid w:val="002B3A7F"/>
    <w:rsid w:val="002B3AC7"/>
    <w:rsid w:val="002B3C59"/>
    <w:rsid w:val="002B3D31"/>
    <w:rsid w:val="002B3DE1"/>
    <w:rsid w:val="002B3E02"/>
    <w:rsid w:val="002B3EA9"/>
    <w:rsid w:val="002B3F3F"/>
    <w:rsid w:val="002B3FA0"/>
    <w:rsid w:val="002B405F"/>
    <w:rsid w:val="002B412D"/>
    <w:rsid w:val="002B41EF"/>
    <w:rsid w:val="002B427F"/>
    <w:rsid w:val="002B4282"/>
    <w:rsid w:val="002B4531"/>
    <w:rsid w:val="002B45C2"/>
    <w:rsid w:val="002B45C3"/>
    <w:rsid w:val="002B4648"/>
    <w:rsid w:val="002B485C"/>
    <w:rsid w:val="002B4881"/>
    <w:rsid w:val="002B497A"/>
    <w:rsid w:val="002B4982"/>
    <w:rsid w:val="002B4A45"/>
    <w:rsid w:val="002B4BAB"/>
    <w:rsid w:val="002B4D25"/>
    <w:rsid w:val="002B4E3C"/>
    <w:rsid w:val="002B4FAA"/>
    <w:rsid w:val="002B5075"/>
    <w:rsid w:val="002B510F"/>
    <w:rsid w:val="002B5172"/>
    <w:rsid w:val="002B517C"/>
    <w:rsid w:val="002B522E"/>
    <w:rsid w:val="002B5264"/>
    <w:rsid w:val="002B5292"/>
    <w:rsid w:val="002B532E"/>
    <w:rsid w:val="002B53C6"/>
    <w:rsid w:val="002B5404"/>
    <w:rsid w:val="002B560A"/>
    <w:rsid w:val="002B5671"/>
    <w:rsid w:val="002B5682"/>
    <w:rsid w:val="002B56B0"/>
    <w:rsid w:val="002B56B1"/>
    <w:rsid w:val="002B577B"/>
    <w:rsid w:val="002B581F"/>
    <w:rsid w:val="002B5978"/>
    <w:rsid w:val="002B59C0"/>
    <w:rsid w:val="002B5A15"/>
    <w:rsid w:val="002B5A28"/>
    <w:rsid w:val="002B5ADB"/>
    <w:rsid w:val="002B5CDD"/>
    <w:rsid w:val="002B5D0E"/>
    <w:rsid w:val="002B5D4A"/>
    <w:rsid w:val="002B5D50"/>
    <w:rsid w:val="002B5DE1"/>
    <w:rsid w:val="002B5E58"/>
    <w:rsid w:val="002B5E74"/>
    <w:rsid w:val="002B5F8A"/>
    <w:rsid w:val="002B60E3"/>
    <w:rsid w:val="002B6183"/>
    <w:rsid w:val="002B61C9"/>
    <w:rsid w:val="002B64AA"/>
    <w:rsid w:val="002B6587"/>
    <w:rsid w:val="002B660F"/>
    <w:rsid w:val="002B6702"/>
    <w:rsid w:val="002B675F"/>
    <w:rsid w:val="002B6776"/>
    <w:rsid w:val="002B67B6"/>
    <w:rsid w:val="002B67C7"/>
    <w:rsid w:val="002B688A"/>
    <w:rsid w:val="002B69CD"/>
    <w:rsid w:val="002B6AFE"/>
    <w:rsid w:val="002B6BA4"/>
    <w:rsid w:val="002B6BF2"/>
    <w:rsid w:val="002B6C58"/>
    <w:rsid w:val="002B6C95"/>
    <w:rsid w:val="002B6D8C"/>
    <w:rsid w:val="002B6D98"/>
    <w:rsid w:val="002B6DB0"/>
    <w:rsid w:val="002B6E1E"/>
    <w:rsid w:val="002B6E47"/>
    <w:rsid w:val="002B6E91"/>
    <w:rsid w:val="002B6EFF"/>
    <w:rsid w:val="002B7032"/>
    <w:rsid w:val="002B7048"/>
    <w:rsid w:val="002B70BC"/>
    <w:rsid w:val="002B71C4"/>
    <w:rsid w:val="002B71F0"/>
    <w:rsid w:val="002B7283"/>
    <w:rsid w:val="002B72DB"/>
    <w:rsid w:val="002B72DE"/>
    <w:rsid w:val="002B72F5"/>
    <w:rsid w:val="002B7304"/>
    <w:rsid w:val="002B74EC"/>
    <w:rsid w:val="002B7532"/>
    <w:rsid w:val="002B7558"/>
    <w:rsid w:val="002B7657"/>
    <w:rsid w:val="002B7673"/>
    <w:rsid w:val="002B769D"/>
    <w:rsid w:val="002B76A8"/>
    <w:rsid w:val="002B76CB"/>
    <w:rsid w:val="002B7744"/>
    <w:rsid w:val="002B7940"/>
    <w:rsid w:val="002B7A46"/>
    <w:rsid w:val="002B7A53"/>
    <w:rsid w:val="002B7A68"/>
    <w:rsid w:val="002B7AAF"/>
    <w:rsid w:val="002B7B05"/>
    <w:rsid w:val="002B7C22"/>
    <w:rsid w:val="002B7C99"/>
    <w:rsid w:val="002B7D5F"/>
    <w:rsid w:val="002B7DC3"/>
    <w:rsid w:val="002B7F89"/>
    <w:rsid w:val="002B7FD0"/>
    <w:rsid w:val="002C0040"/>
    <w:rsid w:val="002C00C5"/>
    <w:rsid w:val="002C0133"/>
    <w:rsid w:val="002C0208"/>
    <w:rsid w:val="002C0223"/>
    <w:rsid w:val="002C0300"/>
    <w:rsid w:val="002C0329"/>
    <w:rsid w:val="002C0345"/>
    <w:rsid w:val="002C039E"/>
    <w:rsid w:val="002C03F3"/>
    <w:rsid w:val="002C03FA"/>
    <w:rsid w:val="002C041F"/>
    <w:rsid w:val="002C0590"/>
    <w:rsid w:val="002C061C"/>
    <w:rsid w:val="002C06CA"/>
    <w:rsid w:val="002C06DB"/>
    <w:rsid w:val="002C06FD"/>
    <w:rsid w:val="002C0743"/>
    <w:rsid w:val="002C0765"/>
    <w:rsid w:val="002C07DD"/>
    <w:rsid w:val="002C0845"/>
    <w:rsid w:val="002C0857"/>
    <w:rsid w:val="002C087B"/>
    <w:rsid w:val="002C0A30"/>
    <w:rsid w:val="002C0A61"/>
    <w:rsid w:val="002C0AA6"/>
    <w:rsid w:val="002C0AD0"/>
    <w:rsid w:val="002C0AEB"/>
    <w:rsid w:val="002C0CD4"/>
    <w:rsid w:val="002C0CDF"/>
    <w:rsid w:val="002C0DA4"/>
    <w:rsid w:val="002C0DC7"/>
    <w:rsid w:val="002C0E20"/>
    <w:rsid w:val="002C0E3F"/>
    <w:rsid w:val="002C0E6C"/>
    <w:rsid w:val="002C0EA6"/>
    <w:rsid w:val="002C0F72"/>
    <w:rsid w:val="002C0FE4"/>
    <w:rsid w:val="002C1028"/>
    <w:rsid w:val="002C124F"/>
    <w:rsid w:val="002C1255"/>
    <w:rsid w:val="002C12E6"/>
    <w:rsid w:val="002C1306"/>
    <w:rsid w:val="002C132E"/>
    <w:rsid w:val="002C13F0"/>
    <w:rsid w:val="002C14CB"/>
    <w:rsid w:val="002C1695"/>
    <w:rsid w:val="002C16C4"/>
    <w:rsid w:val="002C1999"/>
    <w:rsid w:val="002C1A51"/>
    <w:rsid w:val="002C1ADA"/>
    <w:rsid w:val="002C1ADB"/>
    <w:rsid w:val="002C1BA8"/>
    <w:rsid w:val="002C1BF4"/>
    <w:rsid w:val="002C1C1E"/>
    <w:rsid w:val="002C1C33"/>
    <w:rsid w:val="002C1D2C"/>
    <w:rsid w:val="002C1D77"/>
    <w:rsid w:val="002C1E03"/>
    <w:rsid w:val="002C1E65"/>
    <w:rsid w:val="002C1E9E"/>
    <w:rsid w:val="002C1F76"/>
    <w:rsid w:val="002C2018"/>
    <w:rsid w:val="002C208D"/>
    <w:rsid w:val="002C21E5"/>
    <w:rsid w:val="002C228B"/>
    <w:rsid w:val="002C22A1"/>
    <w:rsid w:val="002C22B9"/>
    <w:rsid w:val="002C232F"/>
    <w:rsid w:val="002C2412"/>
    <w:rsid w:val="002C2570"/>
    <w:rsid w:val="002C259C"/>
    <w:rsid w:val="002C27CE"/>
    <w:rsid w:val="002C2831"/>
    <w:rsid w:val="002C28D0"/>
    <w:rsid w:val="002C2998"/>
    <w:rsid w:val="002C29D2"/>
    <w:rsid w:val="002C2C2B"/>
    <w:rsid w:val="002C2C5F"/>
    <w:rsid w:val="002C2D28"/>
    <w:rsid w:val="002C2D96"/>
    <w:rsid w:val="002C2E05"/>
    <w:rsid w:val="002C2E16"/>
    <w:rsid w:val="002C2E1F"/>
    <w:rsid w:val="002C2EAE"/>
    <w:rsid w:val="002C2EBE"/>
    <w:rsid w:val="002C2EE2"/>
    <w:rsid w:val="002C2F56"/>
    <w:rsid w:val="002C2F99"/>
    <w:rsid w:val="002C2FB8"/>
    <w:rsid w:val="002C2FD5"/>
    <w:rsid w:val="002C31D8"/>
    <w:rsid w:val="002C329A"/>
    <w:rsid w:val="002C32BE"/>
    <w:rsid w:val="002C3474"/>
    <w:rsid w:val="002C349D"/>
    <w:rsid w:val="002C34AF"/>
    <w:rsid w:val="002C34FF"/>
    <w:rsid w:val="002C3611"/>
    <w:rsid w:val="002C36AA"/>
    <w:rsid w:val="002C375A"/>
    <w:rsid w:val="002C3832"/>
    <w:rsid w:val="002C3833"/>
    <w:rsid w:val="002C3958"/>
    <w:rsid w:val="002C3970"/>
    <w:rsid w:val="002C3A2D"/>
    <w:rsid w:val="002C3A31"/>
    <w:rsid w:val="002C3A48"/>
    <w:rsid w:val="002C3A92"/>
    <w:rsid w:val="002C3AA1"/>
    <w:rsid w:val="002C3B0A"/>
    <w:rsid w:val="002C3B65"/>
    <w:rsid w:val="002C3BD7"/>
    <w:rsid w:val="002C3BEB"/>
    <w:rsid w:val="002C3CC9"/>
    <w:rsid w:val="002C3E2F"/>
    <w:rsid w:val="002C3EA5"/>
    <w:rsid w:val="002C3EBC"/>
    <w:rsid w:val="002C3F4B"/>
    <w:rsid w:val="002C3FC5"/>
    <w:rsid w:val="002C40BB"/>
    <w:rsid w:val="002C40D5"/>
    <w:rsid w:val="002C415C"/>
    <w:rsid w:val="002C4254"/>
    <w:rsid w:val="002C42B1"/>
    <w:rsid w:val="002C42D6"/>
    <w:rsid w:val="002C4342"/>
    <w:rsid w:val="002C4493"/>
    <w:rsid w:val="002C4498"/>
    <w:rsid w:val="002C45D0"/>
    <w:rsid w:val="002C4606"/>
    <w:rsid w:val="002C46C2"/>
    <w:rsid w:val="002C4881"/>
    <w:rsid w:val="002C489E"/>
    <w:rsid w:val="002C491B"/>
    <w:rsid w:val="002C495A"/>
    <w:rsid w:val="002C4A0C"/>
    <w:rsid w:val="002C4A41"/>
    <w:rsid w:val="002C4B7D"/>
    <w:rsid w:val="002C4B81"/>
    <w:rsid w:val="002C4BDC"/>
    <w:rsid w:val="002C4C88"/>
    <w:rsid w:val="002C4CB5"/>
    <w:rsid w:val="002C4E9F"/>
    <w:rsid w:val="002C4EBB"/>
    <w:rsid w:val="002C505E"/>
    <w:rsid w:val="002C5071"/>
    <w:rsid w:val="002C50AC"/>
    <w:rsid w:val="002C50B9"/>
    <w:rsid w:val="002C5115"/>
    <w:rsid w:val="002C51A9"/>
    <w:rsid w:val="002C5207"/>
    <w:rsid w:val="002C526C"/>
    <w:rsid w:val="002C52C5"/>
    <w:rsid w:val="002C533D"/>
    <w:rsid w:val="002C53AB"/>
    <w:rsid w:val="002C5494"/>
    <w:rsid w:val="002C54DB"/>
    <w:rsid w:val="002C555B"/>
    <w:rsid w:val="002C56CB"/>
    <w:rsid w:val="002C56CC"/>
    <w:rsid w:val="002C5721"/>
    <w:rsid w:val="002C5756"/>
    <w:rsid w:val="002C5781"/>
    <w:rsid w:val="002C57AA"/>
    <w:rsid w:val="002C57EC"/>
    <w:rsid w:val="002C58B4"/>
    <w:rsid w:val="002C5A6E"/>
    <w:rsid w:val="002C5B16"/>
    <w:rsid w:val="002C5B27"/>
    <w:rsid w:val="002C5B73"/>
    <w:rsid w:val="002C5BAF"/>
    <w:rsid w:val="002C5BDF"/>
    <w:rsid w:val="002C5D69"/>
    <w:rsid w:val="002C5D6E"/>
    <w:rsid w:val="002C5DB0"/>
    <w:rsid w:val="002C5DEC"/>
    <w:rsid w:val="002C5E57"/>
    <w:rsid w:val="002C5E72"/>
    <w:rsid w:val="002C5F9F"/>
    <w:rsid w:val="002C5FB6"/>
    <w:rsid w:val="002C603D"/>
    <w:rsid w:val="002C6075"/>
    <w:rsid w:val="002C6186"/>
    <w:rsid w:val="002C618B"/>
    <w:rsid w:val="002C620E"/>
    <w:rsid w:val="002C6262"/>
    <w:rsid w:val="002C629B"/>
    <w:rsid w:val="002C629E"/>
    <w:rsid w:val="002C62D0"/>
    <w:rsid w:val="002C643F"/>
    <w:rsid w:val="002C6494"/>
    <w:rsid w:val="002C6581"/>
    <w:rsid w:val="002C65C6"/>
    <w:rsid w:val="002C65CA"/>
    <w:rsid w:val="002C6742"/>
    <w:rsid w:val="002C676D"/>
    <w:rsid w:val="002C67CD"/>
    <w:rsid w:val="002C6852"/>
    <w:rsid w:val="002C6B26"/>
    <w:rsid w:val="002C6BF2"/>
    <w:rsid w:val="002C6CC7"/>
    <w:rsid w:val="002C6CDA"/>
    <w:rsid w:val="002C6FAE"/>
    <w:rsid w:val="002C6FB9"/>
    <w:rsid w:val="002C6FE1"/>
    <w:rsid w:val="002C6FEE"/>
    <w:rsid w:val="002C7040"/>
    <w:rsid w:val="002C704B"/>
    <w:rsid w:val="002C70BC"/>
    <w:rsid w:val="002C70D9"/>
    <w:rsid w:val="002C7187"/>
    <w:rsid w:val="002C724E"/>
    <w:rsid w:val="002C7364"/>
    <w:rsid w:val="002C7465"/>
    <w:rsid w:val="002C7493"/>
    <w:rsid w:val="002C7521"/>
    <w:rsid w:val="002C7612"/>
    <w:rsid w:val="002C762D"/>
    <w:rsid w:val="002C7646"/>
    <w:rsid w:val="002C779A"/>
    <w:rsid w:val="002C77F3"/>
    <w:rsid w:val="002C7857"/>
    <w:rsid w:val="002C798B"/>
    <w:rsid w:val="002C7A62"/>
    <w:rsid w:val="002C7ACC"/>
    <w:rsid w:val="002C7B32"/>
    <w:rsid w:val="002C7B6E"/>
    <w:rsid w:val="002C7BAD"/>
    <w:rsid w:val="002C7BDF"/>
    <w:rsid w:val="002C7C55"/>
    <w:rsid w:val="002C7C90"/>
    <w:rsid w:val="002C7CD2"/>
    <w:rsid w:val="002C7DBD"/>
    <w:rsid w:val="002C7E4D"/>
    <w:rsid w:val="002C7EAF"/>
    <w:rsid w:val="002C7ED9"/>
    <w:rsid w:val="002C7EF8"/>
    <w:rsid w:val="002C7FA6"/>
    <w:rsid w:val="002C7FEC"/>
    <w:rsid w:val="002D0001"/>
    <w:rsid w:val="002D0049"/>
    <w:rsid w:val="002D0078"/>
    <w:rsid w:val="002D0120"/>
    <w:rsid w:val="002D0169"/>
    <w:rsid w:val="002D01D5"/>
    <w:rsid w:val="002D02FC"/>
    <w:rsid w:val="002D0323"/>
    <w:rsid w:val="002D039E"/>
    <w:rsid w:val="002D03A8"/>
    <w:rsid w:val="002D0459"/>
    <w:rsid w:val="002D04DB"/>
    <w:rsid w:val="002D0531"/>
    <w:rsid w:val="002D05B5"/>
    <w:rsid w:val="002D0728"/>
    <w:rsid w:val="002D07A2"/>
    <w:rsid w:val="002D09A2"/>
    <w:rsid w:val="002D0A4E"/>
    <w:rsid w:val="002D0D02"/>
    <w:rsid w:val="002D0D57"/>
    <w:rsid w:val="002D0D62"/>
    <w:rsid w:val="002D0D7C"/>
    <w:rsid w:val="002D0DA2"/>
    <w:rsid w:val="002D0DDF"/>
    <w:rsid w:val="002D0E0F"/>
    <w:rsid w:val="002D0EF4"/>
    <w:rsid w:val="002D0F7B"/>
    <w:rsid w:val="002D10B3"/>
    <w:rsid w:val="002D10BA"/>
    <w:rsid w:val="002D11C2"/>
    <w:rsid w:val="002D132E"/>
    <w:rsid w:val="002D141E"/>
    <w:rsid w:val="002D143E"/>
    <w:rsid w:val="002D1458"/>
    <w:rsid w:val="002D14DC"/>
    <w:rsid w:val="002D151A"/>
    <w:rsid w:val="002D156B"/>
    <w:rsid w:val="002D1574"/>
    <w:rsid w:val="002D159D"/>
    <w:rsid w:val="002D15C2"/>
    <w:rsid w:val="002D160D"/>
    <w:rsid w:val="002D168B"/>
    <w:rsid w:val="002D173E"/>
    <w:rsid w:val="002D179E"/>
    <w:rsid w:val="002D1867"/>
    <w:rsid w:val="002D188D"/>
    <w:rsid w:val="002D199C"/>
    <w:rsid w:val="002D19FF"/>
    <w:rsid w:val="002D1A92"/>
    <w:rsid w:val="002D1AD0"/>
    <w:rsid w:val="002D1B98"/>
    <w:rsid w:val="002D1C1A"/>
    <w:rsid w:val="002D1C7A"/>
    <w:rsid w:val="002D1C8B"/>
    <w:rsid w:val="002D1D34"/>
    <w:rsid w:val="002D1D82"/>
    <w:rsid w:val="002D1E17"/>
    <w:rsid w:val="002D1E2D"/>
    <w:rsid w:val="002D1E7E"/>
    <w:rsid w:val="002D1EDC"/>
    <w:rsid w:val="002D1FE4"/>
    <w:rsid w:val="002D20D4"/>
    <w:rsid w:val="002D210D"/>
    <w:rsid w:val="002D222E"/>
    <w:rsid w:val="002D2247"/>
    <w:rsid w:val="002D22E9"/>
    <w:rsid w:val="002D23D4"/>
    <w:rsid w:val="002D240C"/>
    <w:rsid w:val="002D2551"/>
    <w:rsid w:val="002D2567"/>
    <w:rsid w:val="002D2659"/>
    <w:rsid w:val="002D26A1"/>
    <w:rsid w:val="002D2713"/>
    <w:rsid w:val="002D280A"/>
    <w:rsid w:val="002D294E"/>
    <w:rsid w:val="002D2952"/>
    <w:rsid w:val="002D2965"/>
    <w:rsid w:val="002D29B2"/>
    <w:rsid w:val="002D2AEB"/>
    <w:rsid w:val="002D2B7A"/>
    <w:rsid w:val="002D2C06"/>
    <w:rsid w:val="002D2C53"/>
    <w:rsid w:val="002D2C9C"/>
    <w:rsid w:val="002D2CB8"/>
    <w:rsid w:val="002D2D4C"/>
    <w:rsid w:val="002D2D76"/>
    <w:rsid w:val="002D2DA1"/>
    <w:rsid w:val="002D2DF4"/>
    <w:rsid w:val="002D2E2A"/>
    <w:rsid w:val="002D2ED6"/>
    <w:rsid w:val="002D2EF9"/>
    <w:rsid w:val="002D2F84"/>
    <w:rsid w:val="002D303E"/>
    <w:rsid w:val="002D304F"/>
    <w:rsid w:val="002D311E"/>
    <w:rsid w:val="002D31F6"/>
    <w:rsid w:val="002D3201"/>
    <w:rsid w:val="002D32F4"/>
    <w:rsid w:val="002D3326"/>
    <w:rsid w:val="002D33F1"/>
    <w:rsid w:val="002D3466"/>
    <w:rsid w:val="002D34F8"/>
    <w:rsid w:val="002D352B"/>
    <w:rsid w:val="002D357D"/>
    <w:rsid w:val="002D3635"/>
    <w:rsid w:val="002D369D"/>
    <w:rsid w:val="002D36E8"/>
    <w:rsid w:val="002D3940"/>
    <w:rsid w:val="002D39A5"/>
    <w:rsid w:val="002D3A40"/>
    <w:rsid w:val="002D3A48"/>
    <w:rsid w:val="002D3AE9"/>
    <w:rsid w:val="002D3B29"/>
    <w:rsid w:val="002D3BA0"/>
    <w:rsid w:val="002D3BA1"/>
    <w:rsid w:val="002D3BC4"/>
    <w:rsid w:val="002D3C0B"/>
    <w:rsid w:val="002D3C91"/>
    <w:rsid w:val="002D3CE6"/>
    <w:rsid w:val="002D3D16"/>
    <w:rsid w:val="002D3E7F"/>
    <w:rsid w:val="002D3EFE"/>
    <w:rsid w:val="002D3F5C"/>
    <w:rsid w:val="002D3F7F"/>
    <w:rsid w:val="002D3FFA"/>
    <w:rsid w:val="002D4014"/>
    <w:rsid w:val="002D40C2"/>
    <w:rsid w:val="002D4118"/>
    <w:rsid w:val="002D4240"/>
    <w:rsid w:val="002D4294"/>
    <w:rsid w:val="002D4327"/>
    <w:rsid w:val="002D4386"/>
    <w:rsid w:val="002D4461"/>
    <w:rsid w:val="002D4504"/>
    <w:rsid w:val="002D45E6"/>
    <w:rsid w:val="002D472C"/>
    <w:rsid w:val="002D4790"/>
    <w:rsid w:val="002D47D6"/>
    <w:rsid w:val="002D47E8"/>
    <w:rsid w:val="002D484E"/>
    <w:rsid w:val="002D4960"/>
    <w:rsid w:val="002D496D"/>
    <w:rsid w:val="002D4987"/>
    <w:rsid w:val="002D4A77"/>
    <w:rsid w:val="002D4B06"/>
    <w:rsid w:val="002D4CA2"/>
    <w:rsid w:val="002D4E3A"/>
    <w:rsid w:val="002D4E97"/>
    <w:rsid w:val="002D5012"/>
    <w:rsid w:val="002D503F"/>
    <w:rsid w:val="002D50EF"/>
    <w:rsid w:val="002D515E"/>
    <w:rsid w:val="002D51B2"/>
    <w:rsid w:val="002D527F"/>
    <w:rsid w:val="002D5285"/>
    <w:rsid w:val="002D52D3"/>
    <w:rsid w:val="002D5392"/>
    <w:rsid w:val="002D53A4"/>
    <w:rsid w:val="002D53CA"/>
    <w:rsid w:val="002D5412"/>
    <w:rsid w:val="002D5488"/>
    <w:rsid w:val="002D54AB"/>
    <w:rsid w:val="002D54B5"/>
    <w:rsid w:val="002D54C9"/>
    <w:rsid w:val="002D54CD"/>
    <w:rsid w:val="002D5597"/>
    <w:rsid w:val="002D55A4"/>
    <w:rsid w:val="002D570C"/>
    <w:rsid w:val="002D577A"/>
    <w:rsid w:val="002D580A"/>
    <w:rsid w:val="002D5863"/>
    <w:rsid w:val="002D598E"/>
    <w:rsid w:val="002D5A41"/>
    <w:rsid w:val="002D5AA4"/>
    <w:rsid w:val="002D5AB9"/>
    <w:rsid w:val="002D5D10"/>
    <w:rsid w:val="002D5DA7"/>
    <w:rsid w:val="002D5E6A"/>
    <w:rsid w:val="002D602F"/>
    <w:rsid w:val="002D60A6"/>
    <w:rsid w:val="002D6115"/>
    <w:rsid w:val="002D6142"/>
    <w:rsid w:val="002D6365"/>
    <w:rsid w:val="002D63E0"/>
    <w:rsid w:val="002D649E"/>
    <w:rsid w:val="002D64EC"/>
    <w:rsid w:val="002D657A"/>
    <w:rsid w:val="002D660C"/>
    <w:rsid w:val="002D66E0"/>
    <w:rsid w:val="002D671C"/>
    <w:rsid w:val="002D675E"/>
    <w:rsid w:val="002D6AAC"/>
    <w:rsid w:val="002D6C1C"/>
    <w:rsid w:val="002D6C25"/>
    <w:rsid w:val="002D6C70"/>
    <w:rsid w:val="002D6C98"/>
    <w:rsid w:val="002D6E50"/>
    <w:rsid w:val="002D6EC2"/>
    <w:rsid w:val="002D6EF0"/>
    <w:rsid w:val="002D6F37"/>
    <w:rsid w:val="002D6F4C"/>
    <w:rsid w:val="002D6FDF"/>
    <w:rsid w:val="002D7038"/>
    <w:rsid w:val="002D70F8"/>
    <w:rsid w:val="002D7190"/>
    <w:rsid w:val="002D71DA"/>
    <w:rsid w:val="002D7224"/>
    <w:rsid w:val="002D7266"/>
    <w:rsid w:val="002D7280"/>
    <w:rsid w:val="002D73F5"/>
    <w:rsid w:val="002D74B2"/>
    <w:rsid w:val="002D74C7"/>
    <w:rsid w:val="002D74D2"/>
    <w:rsid w:val="002D7543"/>
    <w:rsid w:val="002D7795"/>
    <w:rsid w:val="002D77C0"/>
    <w:rsid w:val="002D7865"/>
    <w:rsid w:val="002D787C"/>
    <w:rsid w:val="002D78D0"/>
    <w:rsid w:val="002D7901"/>
    <w:rsid w:val="002D7B7C"/>
    <w:rsid w:val="002D7CDA"/>
    <w:rsid w:val="002D7D6F"/>
    <w:rsid w:val="002D7DB1"/>
    <w:rsid w:val="002D7DBA"/>
    <w:rsid w:val="002D7DC7"/>
    <w:rsid w:val="002D7DD1"/>
    <w:rsid w:val="002D7DE7"/>
    <w:rsid w:val="002D7E46"/>
    <w:rsid w:val="002D7E48"/>
    <w:rsid w:val="002D7EBB"/>
    <w:rsid w:val="002D7EEE"/>
    <w:rsid w:val="002D7F35"/>
    <w:rsid w:val="002D7F64"/>
    <w:rsid w:val="002E0046"/>
    <w:rsid w:val="002E014B"/>
    <w:rsid w:val="002E027B"/>
    <w:rsid w:val="002E0385"/>
    <w:rsid w:val="002E04A3"/>
    <w:rsid w:val="002E058D"/>
    <w:rsid w:val="002E06D9"/>
    <w:rsid w:val="002E06EB"/>
    <w:rsid w:val="002E0766"/>
    <w:rsid w:val="002E086B"/>
    <w:rsid w:val="002E08B9"/>
    <w:rsid w:val="002E08C1"/>
    <w:rsid w:val="002E092A"/>
    <w:rsid w:val="002E095F"/>
    <w:rsid w:val="002E0966"/>
    <w:rsid w:val="002E0A3B"/>
    <w:rsid w:val="002E0AD4"/>
    <w:rsid w:val="002E0AE6"/>
    <w:rsid w:val="002E0C0C"/>
    <w:rsid w:val="002E0C2B"/>
    <w:rsid w:val="002E0CD2"/>
    <w:rsid w:val="002E0D79"/>
    <w:rsid w:val="002E0DDA"/>
    <w:rsid w:val="002E10D4"/>
    <w:rsid w:val="002E110F"/>
    <w:rsid w:val="002E1167"/>
    <w:rsid w:val="002E11AF"/>
    <w:rsid w:val="002E11B3"/>
    <w:rsid w:val="002E11B4"/>
    <w:rsid w:val="002E121F"/>
    <w:rsid w:val="002E127F"/>
    <w:rsid w:val="002E13BA"/>
    <w:rsid w:val="002E14AC"/>
    <w:rsid w:val="002E1510"/>
    <w:rsid w:val="002E1577"/>
    <w:rsid w:val="002E15EF"/>
    <w:rsid w:val="002E15FD"/>
    <w:rsid w:val="002E1666"/>
    <w:rsid w:val="002E16AB"/>
    <w:rsid w:val="002E16BD"/>
    <w:rsid w:val="002E16F8"/>
    <w:rsid w:val="002E1717"/>
    <w:rsid w:val="002E175A"/>
    <w:rsid w:val="002E175D"/>
    <w:rsid w:val="002E1861"/>
    <w:rsid w:val="002E1911"/>
    <w:rsid w:val="002E1929"/>
    <w:rsid w:val="002E1942"/>
    <w:rsid w:val="002E196C"/>
    <w:rsid w:val="002E1AFF"/>
    <w:rsid w:val="002E1B25"/>
    <w:rsid w:val="002E1B76"/>
    <w:rsid w:val="002E1B7C"/>
    <w:rsid w:val="002E1B84"/>
    <w:rsid w:val="002E1BAE"/>
    <w:rsid w:val="002E1C0F"/>
    <w:rsid w:val="002E1C3B"/>
    <w:rsid w:val="002E1CD5"/>
    <w:rsid w:val="002E1E24"/>
    <w:rsid w:val="002E1E9F"/>
    <w:rsid w:val="002E1FC1"/>
    <w:rsid w:val="002E2016"/>
    <w:rsid w:val="002E20CA"/>
    <w:rsid w:val="002E2110"/>
    <w:rsid w:val="002E211A"/>
    <w:rsid w:val="002E2166"/>
    <w:rsid w:val="002E2274"/>
    <w:rsid w:val="002E248E"/>
    <w:rsid w:val="002E249A"/>
    <w:rsid w:val="002E249E"/>
    <w:rsid w:val="002E2558"/>
    <w:rsid w:val="002E2584"/>
    <w:rsid w:val="002E25FC"/>
    <w:rsid w:val="002E260E"/>
    <w:rsid w:val="002E2702"/>
    <w:rsid w:val="002E274E"/>
    <w:rsid w:val="002E2805"/>
    <w:rsid w:val="002E283E"/>
    <w:rsid w:val="002E2858"/>
    <w:rsid w:val="002E2887"/>
    <w:rsid w:val="002E297C"/>
    <w:rsid w:val="002E2985"/>
    <w:rsid w:val="002E2A7A"/>
    <w:rsid w:val="002E2ABB"/>
    <w:rsid w:val="002E2B46"/>
    <w:rsid w:val="002E2B85"/>
    <w:rsid w:val="002E2BA7"/>
    <w:rsid w:val="002E2BB5"/>
    <w:rsid w:val="002E2C21"/>
    <w:rsid w:val="002E2C4E"/>
    <w:rsid w:val="002E2CAA"/>
    <w:rsid w:val="002E2D08"/>
    <w:rsid w:val="002E2DA9"/>
    <w:rsid w:val="002E2E30"/>
    <w:rsid w:val="002E2EA5"/>
    <w:rsid w:val="002E2EE4"/>
    <w:rsid w:val="002E2F63"/>
    <w:rsid w:val="002E310F"/>
    <w:rsid w:val="002E312C"/>
    <w:rsid w:val="002E313A"/>
    <w:rsid w:val="002E3244"/>
    <w:rsid w:val="002E3249"/>
    <w:rsid w:val="002E3270"/>
    <w:rsid w:val="002E32CA"/>
    <w:rsid w:val="002E32CB"/>
    <w:rsid w:val="002E32CC"/>
    <w:rsid w:val="002E33DE"/>
    <w:rsid w:val="002E3461"/>
    <w:rsid w:val="002E3569"/>
    <w:rsid w:val="002E356F"/>
    <w:rsid w:val="002E35C8"/>
    <w:rsid w:val="002E35DB"/>
    <w:rsid w:val="002E3778"/>
    <w:rsid w:val="002E3826"/>
    <w:rsid w:val="002E386B"/>
    <w:rsid w:val="002E386D"/>
    <w:rsid w:val="002E38CE"/>
    <w:rsid w:val="002E3954"/>
    <w:rsid w:val="002E39B6"/>
    <w:rsid w:val="002E39F7"/>
    <w:rsid w:val="002E3A21"/>
    <w:rsid w:val="002E3B03"/>
    <w:rsid w:val="002E3B6C"/>
    <w:rsid w:val="002E3B71"/>
    <w:rsid w:val="002E3B9F"/>
    <w:rsid w:val="002E3BEE"/>
    <w:rsid w:val="002E3CDB"/>
    <w:rsid w:val="002E3EBD"/>
    <w:rsid w:val="002E3F00"/>
    <w:rsid w:val="002E3F80"/>
    <w:rsid w:val="002E3FDE"/>
    <w:rsid w:val="002E40DB"/>
    <w:rsid w:val="002E410B"/>
    <w:rsid w:val="002E428B"/>
    <w:rsid w:val="002E428C"/>
    <w:rsid w:val="002E429B"/>
    <w:rsid w:val="002E42CD"/>
    <w:rsid w:val="002E43A7"/>
    <w:rsid w:val="002E43E7"/>
    <w:rsid w:val="002E442C"/>
    <w:rsid w:val="002E44A5"/>
    <w:rsid w:val="002E44C2"/>
    <w:rsid w:val="002E4548"/>
    <w:rsid w:val="002E45EA"/>
    <w:rsid w:val="002E4686"/>
    <w:rsid w:val="002E4693"/>
    <w:rsid w:val="002E46AD"/>
    <w:rsid w:val="002E4760"/>
    <w:rsid w:val="002E47FB"/>
    <w:rsid w:val="002E486C"/>
    <w:rsid w:val="002E4874"/>
    <w:rsid w:val="002E4890"/>
    <w:rsid w:val="002E495B"/>
    <w:rsid w:val="002E499E"/>
    <w:rsid w:val="002E49AB"/>
    <w:rsid w:val="002E4A36"/>
    <w:rsid w:val="002E4A6E"/>
    <w:rsid w:val="002E4AA8"/>
    <w:rsid w:val="002E4B36"/>
    <w:rsid w:val="002E4CC1"/>
    <w:rsid w:val="002E4D27"/>
    <w:rsid w:val="002E4D54"/>
    <w:rsid w:val="002E4D9C"/>
    <w:rsid w:val="002E4E8E"/>
    <w:rsid w:val="002E4ED6"/>
    <w:rsid w:val="002E4F28"/>
    <w:rsid w:val="002E4F34"/>
    <w:rsid w:val="002E50E5"/>
    <w:rsid w:val="002E5128"/>
    <w:rsid w:val="002E512E"/>
    <w:rsid w:val="002E5131"/>
    <w:rsid w:val="002E516F"/>
    <w:rsid w:val="002E5181"/>
    <w:rsid w:val="002E51A4"/>
    <w:rsid w:val="002E51D4"/>
    <w:rsid w:val="002E520F"/>
    <w:rsid w:val="002E528A"/>
    <w:rsid w:val="002E53DD"/>
    <w:rsid w:val="002E548B"/>
    <w:rsid w:val="002E5504"/>
    <w:rsid w:val="002E55D2"/>
    <w:rsid w:val="002E5616"/>
    <w:rsid w:val="002E564C"/>
    <w:rsid w:val="002E569C"/>
    <w:rsid w:val="002E56A1"/>
    <w:rsid w:val="002E56FB"/>
    <w:rsid w:val="002E574D"/>
    <w:rsid w:val="002E57E0"/>
    <w:rsid w:val="002E59C8"/>
    <w:rsid w:val="002E5AD8"/>
    <w:rsid w:val="002E5C06"/>
    <w:rsid w:val="002E5C31"/>
    <w:rsid w:val="002E5DCE"/>
    <w:rsid w:val="002E5E32"/>
    <w:rsid w:val="002E5F58"/>
    <w:rsid w:val="002E5FBC"/>
    <w:rsid w:val="002E606E"/>
    <w:rsid w:val="002E60F0"/>
    <w:rsid w:val="002E617A"/>
    <w:rsid w:val="002E617F"/>
    <w:rsid w:val="002E6184"/>
    <w:rsid w:val="002E61A6"/>
    <w:rsid w:val="002E622F"/>
    <w:rsid w:val="002E62E0"/>
    <w:rsid w:val="002E650E"/>
    <w:rsid w:val="002E667E"/>
    <w:rsid w:val="002E66B6"/>
    <w:rsid w:val="002E66BA"/>
    <w:rsid w:val="002E674A"/>
    <w:rsid w:val="002E696C"/>
    <w:rsid w:val="002E6994"/>
    <w:rsid w:val="002E6A3D"/>
    <w:rsid w:val="002E6A9B"/>
    <w:rsid w:val="002E6D1C"/>
    <w:rsid w:val="002E6DB5"/>
    <w:rsid w:val="002E6EEE"/>
    <w:rsid w:val="002E6F77"/>
    <w:rsid w:val="002E6F87"/>
    <w:rsid w:val="002E6FFA"/>
    <w:rsid w:val="002E701B"/>
    <w:rsid w:val="002E705F"/>
    <w:rsid w:val="002E7077"/>
    <w:rsid w:val="002E7116"/>
    <w:rsid w:val="002E7145"/>
    <w:rsid w:val="002E7149"/>
    <w:rsid w:val="002E7160"/>
    <w:rsid w:val="002E718B"/>
    <w:rsid w:val="002E71A6"/>
    <w:rsid w:val="002E71A8"/>
    <w:rsid w:val="002E71CC"/>
    <w:rsid w:val="002E71D0"/>
    <w:rsid w:val="002E72B6"/>
    <w:rsid w:val="002E72F9"/>
    <w:rsid w:val="002E7357"/>
    <w:rsid w:val="002E7480"/>
    <w:rsid w:val="002E74B9"/>
    <w:rsid w:val="002E7507"/>
    <w:rsid w:val="002E75A5"/>
    <w:rsid w:val="002E75DB"/>
    <w:rsid w:val="002E76C9"/>
    <w:rsid w:val="002E7758"/>
    <w:rsid w:val="002E777F"/>
    <w:rsid w:val="002E782A"/>
    <w:rsid w:val="002E788E"/>
    <w:rsid w:val="002E78C5"/>
    <w:rsid w:val="002E7A50"/>
    <w:rsid w:val="002E7AED"/>
    <w:rsid w:val="002E7AF5"/>
    <w:rsid w:val="002E7C34"/>
    <w:rsid w:val="002E7C8E"/>
    <w:rsid w:val="002E7CA2"/>
    <w:rsid w:val="002E7DB8"/>
    <w:rsid w:val="002E7F0E"/>
    <w:rsid w:val="002E7F63"/>
    <w:rsid w:val="002E7FE1"/>
    <w:rsid w:val="002E7FF9"/>
    <w:rsid w:val="002F0070"/>
    <w:rsid w:val="002F0071"/>
    <w:rsid w:val="002F008F"/>
    <w:rsid w:val="002F0149"/>
    <w:rsid w:val="002F0205"/>
    <w:rsid w:val="002F02BD"/>
    <w:rsid w:val="002F0349"/>
    <w:rsid w:val="002F03C5"/>
    <w:rsid w:val="002F03C9"/>
    <w:rsid w:val="002F0415"/>
    <w:rsid w:val="002F0553"/>
    <w:rsid w:val="002F0577"/>
    <w:rsid w:val="002F0596"/>
    <w:rsid w:val="002F05BF"/>
    <w:rsid w:val="002F069F"/>
    <w:rsid w:val="002F06FA"/>
    <w:rsid w:val="002F0711"/>
    <w:rsid w:val="002F07FB"/>
    <w:rsid w:val="002F0853"/>
    <w:rsid w:val="002F086F"/>
    <w:rsid w:val="002F08A1"/>
    <w:rsid w:val="002F08F0"/>
    <w:rsid w:val="002F0A0D"/>
    <w:rsid w:val="002F0AD0"/>
    <w:rsid w:val="002F0AF6"/>
    <w:rsid w:val="002F0B18"/>
    <w:rsid w:val="002F0BA9"/>
    <w:rsid w:val="002F0BD6"/>
    <w:rsid w:val="002F0C95"/>
    <w:rsid w:val="002F0CFB"/>
    <w:rsid w:val="002F0D92"/>
    <w:rsid w:val="002F0DB9"/>
    <w:rsid w:val="002F0E94"/>
    <w:rsid w:val="002F0F03"/>
    <w:rsid w:val="002F0F14"/>
    <w:rsid w:val="002F0F2E"/>
    <w:rsid w:val="002F0F58"/>
    <w:rsid w:val="002F0FB6"/>
    <w:rsid w:val="002F1090"/>
    <w:rsid w:val="002F10A1"/>
    <w:rsid w:val="002F11C2"/>
    <w:rsid w:val="002F122B"/>
    <w:rsid w:val="002F12BE"/>
    <w:rsid w:val="002F12CB"/>
    <w:rsid w:val="002F1334"/>
    <w:rsid w:val="002F1464"/>
    <w:rsid w:val="002F1466"/>
    <w:rsid w:val="002F14CC"/>
    <w:rsid w:val="002F16BE"/>
    <w:rsid w:val="002F17E1"/>
    <w:rsid w:val="002F18D1"/>
    <w:rsid w:val="002F1972"/>
    <w:rsid w:val="002F1B59"/>
    <w:rsid w:val="002F1B8D"/>
    <w:rsid w:val="002F1C1A"/>
    <w:rsid w:val="002F1C53"/>
    <w:rsid w:val="002F1CDD"/>
    <w:rsid w:val="002F1E03"/>
    <w:rsid w:val="002F1F5F"/>
    <w:rsid w:val="002F1F6E"/>
    <w:rsid w:val="002F1FEC"/>
    <w:rsid w:val="002F2093"/>
    <w:rsid w:val="002F20BE"/>
    <w:rsid w:val="002F2196"/>
    <w:rsid w:val="002F21B8"/>
    <w:rsid w:val="002F224D"/>
    <w:rsid w:val="002F234C"/>
    <w:rsid w:val="002F2459"/>
    <w:rsid w:val="002F245E"/>
    <w:rsid w:val="002F24D8"/>
    <w:rsid w:val="002F255E"/>
    <w:rsid w:val="002F261F"/>
    <w:rsid w:val="002F2656"/>
    <w:rsid w:val="002F265F"/>
    <w:rsid w:val="002F2671"/>
    <w:rsid w:val="002F26A5"/>
    <w:rsid w:val="002F26B7"/>
    <w:rsid w:val="002F2720"/>
    <w:rsid w:val="002F27A0"/>
    <w:rsid w:val="002F2866"/>
    <w:rsid w:val="002F286C"/>
    <w:rsid w:val="002F28B9"/>
    <w:rsid w:val="002F2961"/>
    <w:rsid w:val="002F29B0"/>
    <w:rsid w:val="002F2A6E"/>
    <w:rsid w:val="002F2AE6"/>
    <w:rsid w:val="002F2B17"/>
    <w:rsid w:val="002F2B58"/>
    <w:rsid w:val="002F2C35"/>
    <w:rsid w:val="002F2CEB"/>
    <w:rsid w:val="002F2D2E"/>
    <w:rsid w:val="002F2DCD"/>
    <w:rsid w:val="002F2E56"/>
    <w:rsid w:val="002F2E7B"/>
    <w:rsid w:val="002F2EDD"/>
    <w:rsid w:val="002F2FA5"/>
    <w:rsid w:val="002F310E"/>
    <w:rsid w:val="002F3143"/>
    <w:rsid w:val="002F3219"/>
    <w:rsid w:val="002F3226"/>
    <w:rsid w:val="002F329B"/>
    <w:rsid w:val="002F32A9"/>
    <w:rsid w:val="002F32B3"/>
    <w:rsid w:val="002F336A"/>
    <w:rsid w:val="002F34FA"/>
    <w:rsid w:val="002F3544"/>
    <w:rsid w:val="002F3556"/>
    <w:rsid w:val="002F35A9"/>
    <w:rsid w:val="002F35E9"/>
    <w:rsid w:val="002F367D"/>
    <w:rsid w:val="002F3714"/>
    <w:rsid w:val="002F37F1"/>
    <w:rsid w:val="002F37F6"/>
    <w:rsid w:val="002F3863"/>
    <w:rsid w:val="002F393B"/>
    <w:rsid w:val="002F3A1A"/>
    <w:rsid w:val="002F3A7E"/>
    <w:rsid w:val="002F3ADB"/>
    <w:rsid w:val="002F3CAB"/>
    <w:rsid w:val="002F3DB0"/>
    <w:rsid w:val="002F3EB4"/>
    <w:rsid w:val="002F4094"/>
    <w:rsid w:val="002F4167"/>
    <w:rsid w:val="002F418F"/>
    <w:rsid w:val="002F4230"/>
    <w:rsid w:val="002F4254"/>
    <w:rsid w:val="002F42CB"/>
    <w:rsid w:val="002F43A0"/>
    <w:rsid w:val="002F4584"/>
    <w:rsid w:val="002F459D"/>
    <w:rsid w:val="002F45F9"/>
    <w:rsid w:val="002F460D"/>
    <w:rsid w:val="002F4618"/>
    <w:rsid w:val="002F46B5"/>
    <w:rsid w:val="002F47DC"/>
    <w:rsid w:val="002F4922"/>
    <w:rsid w:val="002F4929"/>
    <w:rsid w:val="002F496A"/>
    <w:rsid w:val="002F4A0E"/>
    <w:rsid w:val="002F4A17"/>
    <w:rsid w:val="002F4A6B"/>
    <w:rsid w:val="002F4A98"/>
    <w:rsid w:val="002F4ADC"/>
    <w:rsid w:val="002F4BF9"/>
    <w:rsid w:val="002F4C7D"/>
    <w:rsid w:val="002F4CF8"/>
    <w:rsid w:val="002F4D20"/>
    <w:rsid w:val="002F4D64"/>
    <w:rsid w:val="002F4D9F"/>
    <w:rsid w:val="002F4DC5"/>
    <w:rsid w:val="002F4DED"/>
    <w:rsid w:val="002F4E0C"/>
    <w:rsid w:val="002F4E84"/>
    <w:rsid w:val="002F4F03"/>
    <w:rsid w:val="002F500F"/>
    <w:rsid w:val="002F5038"/>
    <w:rsid w:val="002F50AF"/>
    <w:rsid w:val="002F5188"/>
    <w:rsid w:val="002F5300"/>
    <w:rsid w:val="002F5329"/>
    <w:rsid w:val="002F5355"/>
    <w:rsid w:val="002F5452"/>
    <w:rsid w:val="002F54E3"/>
    <w:rsid w:val="002F5513"/>
    <w:rsid w:val="002F5634"/>
    <w:rsid w:val="002F56AB"/>
    <w:rsid w:val="002F572C"/>
    <w:rsid w:val="002F579A"/>
    <w:rsid w:val="002F5918"/>
    <w:rsid w:val="002F5943"/>
    <w:rsid w:val="002F5A9C"/>
    <w:rsid w:val="002F5AAF"/>
    <w:rsid w:val="002F5B70"/>
    <w:rsid w:val="002F5C7A"/>
    <w:rsid w:val="002F5CC7"/>
    <w:rsid w:val="002F5D1A"/>
    <w:rsid w:val="002F5D9E"/>
    <w:rsid w:val="002F602A"/>
    <w:rsid w:val="002F6052"/>
    <w:rsid w:val="002F6078"/>
    <w:rsid w:val="002F61CA"/>
    <w:rsid w:val="002F6315"/>
    <w:rsid w:val="002F6335"/>
    <w:rsid w:val="002F6393"/>
    <w:rsid w:val="002F640B"/>
    <w:rsid w:val="002F643F"/>
    <w:rsid w:val="002F648C"/>
    <w:rsid w:val="002F6498"/>
    <w:rsid w:val="002F6512"/>
    <w:rsid w:val="002F6758"/>
    <w:rsid w:val="002F67EB"/>
    <w:rsid w:val="002F67F7"/>
    <w:rsid w:val="002F6803"/>
    <w:rsid w:val="002F69F7"/>
    <w:rsid w:val="002F6B0B"/>
    <w:rsid w:val="002F6B22"/>
    <w:rsid w:val="002F6B8F"/>
    <w:rsid w:val="002F6CE2"/>
    <w:rsid w:val="002F6D15"/>
    <w:rsid w:val="002F6E2D"/>
    <w:rsid w:val="002F6E77"/>
    <w:rsid w:val="002F6EF5"/>
    <w:rsid w:val="002F702F"/>
    <w:rsid w:val="002F7122"/>
    <w:rsid w:val="002F7218"/>
    <w:rsid w:val="002F72A9"/>
    <w:rsid w:val="002F73B0"/>
    <w:rsid w:val="002F750D"/>
    <w:rsid w:val="002F763C"/>
    <w:rsid w:val="002F7666"/>
    <w:rsid w:val="002F7712"/>
    <w:rsid w:val="002F773D"/>
    <w:rsid w:val="002F7757"/>
    <w:rsid w:val="002F7767"/>
    <w:rsid w:val="002F77C7"/>
    <w:rsid w:val="002F77C8"/>
    <w:rsid w:val="002F7814"/>
    <w:rsid w:val="002F789C"/>
    <w:rsid w:val="002F7905"/>
    <w:rsid w:val="002F7940"/>
    <w:rsid w:val="002F79A6"/>
    <w:rsid w:val="002F79BC"/>
    <w:rsid w:val="002F79DD"/>
    <w:rsid w:val="002F7A31"/>
    <w:rsid w:val="002F7A38"/>
    <w:rsid w:val="002F7A85"/>
    <w:rsid w:val="002F7ABD"/>
    <w:rsid w:val="002F7B04"/>
    <w:rsid w:val="002F7B28"/>
    <w:rsid w:val="002F7BB3"/>
    <w:rsid w:val="002F7F07"/>
    <w:rsid w:val="002F7F13"/>
    <w:rsid w:val="002F7F93"/>
    <w:rsid w:val="002F7FF6"/>
    <w:rsid w:val="0030008D"/>
    <w:rsid w:val="003001CB"/>
    <w:rsid w:val="003002CE"/>
    <w:rsid w:val="0030036E"/>
    <w:rsid w:val="003004C0"/>
    <w:rsid w:val="00300563"/>
    <w:rsid w:val="00300627"/>
    <w:rsid w:val="0030063C"/>
    <w:rsid w:val="00300700"/>
    <w:rsid w:val="00300913"/>
    <w:rsid w:val="003009AA"/>
    <w:rsid w:val="00300A8A"/>
    <w:rsid w:val="00300ACB"/>
    <w:rsid w:val="00300CC9"/>
    <w:rsid w:val="00300D9F"/>
    <w:rsid w:val="00300E20"/>
    <w:rsid w:val="00300EB9"/>
    <w:rsid w:val="00300FCB"/>
    <w:rsid w:val="0030101D"/>
    <w:rsid w:val="00301066"/>
    <w:rsid w:val="003010AF"/>
    <w:rsid w:val="00301111"/>
    <w:rsid w:val="00301131"/>
    <w:rsid w:val="00301147"/>
    <w:rsid w:val="00301204"/>
    <w:rsid w:val="003012E4"/>
    <w:rsid w:val="003012EC"/>
    <w:rsid w:val="00301443"/>
    <w:rsid w:val="0030144E"/>
    <w:rsid w:val="0030145F"/>
    <w:rsid w:val="0030149D"/>
    <w:rsid w:val="003014F0"/>
    <w:rsid w:val="0030154B"/>
    <w:rsid w:val="0030155D"/>
    <w:rsid w:val="003015BD"/>
    <w:rsid w:val="003015DC"/>
    <w:rsid w:val="003015ED"/>
    <w:rsid w:val="0030172E"/>
    <w:rsid w:val="0030173B"/>
    <w:rsid w:val="0030175D"/>
    <w:rsid w:val="00301832"/>
    <w:rsid w:val="00301894"/>
    <w:rsid w:val="003019BF"/>
    <w:rsid w:val="003019E7"/>
    <w:rsid w:val="003019E8"/>
    <w:rsid w:val="003019EC"/>
    <w:rsid w:val="00301AA3"/>
    <w:rsid w:val="00301B72"/>
    <w:rsid w:val="00301C16"/>
    <w:rsid w:val="00301C43"/>
    <w:rsid w:val="00301C70"/>
    <w:rsid w:val="00301C98"/>
    <w:rsid w:val="00301D56"/>
    <w:rsid w:val="00301D87"/>
    <w:rsid w:val="00301D8D"/>
    <w:rsid w:val="00301DDF"/>
    <w:rsid w:val="00301F27"/>
    <w:rsid w:val="00302031"/>
    <w:rsid w:val="00302072"/>
    <w:rsid w:val="00302116"/>
    <w:rsid w:val="00302156"/>
    <w:rsid w:val="00302193"/>
    <w:rsid w:val="00302198"/>
    <w:rsid w:val="00302221"/>
    <w:rsid w:val="00302225"/>
    <w:rsid w:val="003022A6"/>
    <w:rsid w:val="003022FF"/>
    <w:rsid w:val="00302304"/>
    <w:rsid w:val="00302346"/>
    <w:rsid w:val="003024A9"/>
    <w:rsid w:val="0030252F"/>
    <w:rsid w:val="00302530"/>
    <w:rsid w:val="003025AF"/>
    <w:rsid w:val="0030271A"/>
    <w:rsid w:val="003027B7"/>
    <w:rsid w:val="0030282D"/>
    <w:rsid w:val="00302912"/>
    <w:rsid w:val="00302921"/>
    <w:rsid w:val="00302ABC"/>
    <w:rsid w:val="00302B14"/>
    <w:rsid w:val="00302B23"/>
    <w:rsid w:val="00302B33"/>
    <w:rsid w:val="00302B8C"/>
    <w:rsid w:val="00302B92"/>
    <w:rsid w:val="00302CED"/>
    <w:rsid w:val="00302D42"/>
    <w:rsid w:val="00302D4A"/>
    <w:rsid w:val="00302D67"/>
    <w:rsid w:val="00302D7A"/>
    <w:rsid w:val="00302E4B"/>
    <w:rsid w:val="00302E9E"/>
    <w:rsid w:val="00302F06"/>
    <w:rsid w:val="00302F35"/>
    <w:rsid w:val="00302F72"/>
    <w:rsid w:val="00302FF1"/>
    <w:rsid w:val="00303076"/>
    <w:rsid w:val="00303169"/>
    <w:rsid w:val="0030321B"/>
    <w:rsid w:val="00303220"/>
    <w:rsid w:val="0030335B"/>
    <w:rsid w:val="003033BE"/>
    <w:rsid w:val="0030356B"/>
    <w:rsid w:val="00303705"/>
    <w:rsid w:val="0030376E"/>
    <w:rsid w:val="00303778"/>
    <w:rsid w:val="003037BC"/>
    <w:rsid w:val="003038BA"/>
    <w:rsid w:val="00303945"/>
    <w:rsid w:val="0030396E"/>
    <w:rsid w:val="00303992"/>
    <w:rsid w:val="00303AA3"/>
    <w:rsid w:val="00303AC9"/>
    <w:rsid w:val="00303AF3"/>
    <w:rsid w:val="00303B1E"/>
    <w:rsid w:val="00303B59"/>
    <w:rsid w:val="00303BE5"/>
    <w:rsid w:val="00303BFD"/>
    <w:rsid w:val="00303C31"/>
    <w:rsid w:val="00303CAE"/>
    <w:rsid w:val="00303D01"/>
    <w:rsid w:val="00303D25"/>
    <w:rsid w:val="00303D82"/>
    <w:rsid w:val="00303DE0"/>
    <w:rsid w:val="00303DEF"/>
    <w:rsid w:val="00303F35"/>
    <w:rsid w:val="00303F72"/>
    <w:rsid w:val="00304190"/>
    <w:rsid w:val="003042DA"/>
    <w:rsid w:val="003043A6"/>
    <w:rsid w:val="0030445A"/>
    <w:rsid w:val="0030446A"/>
    <w:rsid w:val="0030459E"/>
    <w:rsid w:val="00304644"/>
    <w:rsid w:val="00304764"/>
    <w:rsid w:val="003047AB"/>
    <w:rsid w:val="003048D6"/>
    <w:rsid w:val="00304974"/>
    <w:rsid w:val="003049A2"/>
    <w:rsid w:val="00304A14"/>
    <w:rsid w:val="00304A75"/>
    <w:rsid w:val="00304B69"/>
    <w:rsid w:val="00304C99"/>
    <w:rsid w:val="00304D0B"/>
    <w:rsid w:val="00304DF3"/>
    <w:rsid w:val="00304E16"/>
    <w:rsid w:val="0030500C"/>
    <w:rsid w:val="00305051"/>
    <w:rsid w:val="003050A3"/>
    <w:rsid w:val="003050DA"/>
    <w:rsid w:val="0030513F"/>
    <w:rsid w:val="003051D9"/>
    <w:rsid w:val="003052F0"/>
    <w:rsid w:val="00305425"/>
    <w:rsid w:val="00305426"/>
    <w:rsid w:val="003054C5"/>
    <w:rsid w:val="003054CA"/>
    <w:rsid w:val="003054DE"/>
    <w:rsid w:val="003054FE"/>
    <w:rsid w:val="0030552E"/>
    <w:rsid w:val="003055B1"/>
    <w:rsid w:val="003057E6"/>
    <w:rsid w:val="0030584A"/>
    <w:rsid w:val="0030586A"/>
    <w:rsid w:val="0030589E"/>
    <w:rsid w:val="00305A0E"/>
    <w:rsid w:val="00305AC3"/>
    <w:rsid w:val="00305AE0"/>
    <w:rsid w:val="00305B30"/>
    <w:rsid w:val="00305BC4"/>
    <w:rsid w:val="00305C28"/>
    <w:rsid w:val="00305DDD"/>
    <w:rsid w:val="00305DE2"/>
    <w:rsid w:val="00305E07"/>
    <w:rsid w:val="00305E75"/>
    <w:rsid w:val="00305EAE"/>
    <w:rsid w:val="00305F8D"/>
    <w:rsid w:val="00305FB2"/>
    <w:rsid w:val="00305FDC"/>
    <w:rsid w:val="00306001"/>
    <w:rsid w:val="003060A0"/>
    <w:rsid w:val="003060B3"/>
    <w:rsid w:val="003060B4"/>
    <w:rsid w:val="003061A1"/>
    <w:rsid w:val="0030620A"/>
    <w:rsid w:val="003063BC"/>
    <w:rsid w:val="003063C0"/>
    <w:rsid w:val="003063F3"/>
    <w:rsid w:val="00306464"/>
    <w:rsid w:val="0030646F"/>
    <w:rsid w:val="00306540"/>
    <w:rsid w:val="003065ED"/>
    <w:rsid w:val="003066F9"/>
    <w:rsid w:val="0030684C"/>
    <w:rsid w:val="003068E2"/>
    <w:rsid w:val="003069F6"/>
    <w:rsid w:val="00306A9E"/>
    <w:rsid w:val="00306AA3"/>
    <w:rsid w:val="00306B1B"/>
    <w:rsid w:val="00306D5A"/>
    <w:rsid w:val="00306D93"/>
    <w:rsid w:val="00306DAA"/>
    <w:rsid w:val="00306E06"/>
    <w:rsid w:val="00306E2C"/>
    <w:rsid w:val="00306F21"/>
    <w:rsid w:val="00306F4F"/>
    <w:rsid w:val="00306F82"/>
    <w:rsid w:val="0030708E"/>
    <w:rsid w:val="003070D8"/>
    <w:rsid w:val="003072CE"/>
    <w:rsid w:val="0030736E"/>
    <w:rsid w:val="00307479"/>
    <w:rsid w:val="00307539"/>
    <w:rsid w:val="003075B9"/>
    <w:rsid w:val="0030764F"/>
    <w:rsid w:val="003076BF"/>
    <w:rsid w:val="0030770C"/>
    <w:rsid w:val="00307785"/>
    <w:rsid w:val="0030781B"/>
    <w:rsid w:val="00307869"/>
    <w:rsid w:val="00307A14"/>
    <w:rsid w:val="00307A74"/>
    <w:rsid w:val="00307C04"/>
    <w:rsid w:val="00307C64"/>
    <w:rsid w:val="00307D73"/>
    <w:rsid w:val="00307D7D"/>
    <w:rsid w:val="00307DD2"/>
    <w:rsid w:val="00307E1C"/>
    <w:rsid w:val="00307E49"/>
    <w:rsid w:val="00307F05"/>
    <w:rsid w:val="00307F18"/>
    <w:rsid w:val="00307F2F"/>
    <w:rsid w:val="00307FC1"/>
    <w:rsid w:val="0031026B"/>
    <w:rsid w:val="003102A4"/>
    <w:rsid w:val="003102E0"/>
    <w:rsid w:val="00310303"/>
    <w:rsid w:val="003103D3"/>
    <w:rsid w:val="003103E7"/>
    <w:rsid w:val="00310448"/>
    <w:rsid w:val="0031057E"/>
    <w:rsid w:val="0031061F"/>
    <w:rsid w:val="00310627"/>
    <w:rsid w:val="003106E4"/>
    <w:rsid w:val="00310729"/>
    <w:rsid w:val="00310833"/>
    <w:rsid w:val="00310868"/>
    <w:rsid w:val="003108C6"/>
    <w:rsid w:val="00310960"/>
    <w:rsid w:val="003109D4"/>
    <w:rsid w:val="00310A00"/>
    <w:rsid w:val="00310A22"/>
    <w:rsid w:val="00310A6A"/>
    <w:rsid w:val="00310AC8"/>
    <w:rsid w:val="00310B46"/>
    <w:rsid w:val="00310B80"/>
    <w:rsid w:val="00310B86"/>
    <w:rsid w:val="00310C29"/>
    <w:rsid w:val="00310C7F"/>
    <w:rsid w:val="00310CAF"/>
    <w:rsid w:val="00310D4C"/>
    <w:rsid w:val="00310DB8"/>
    <w:rsid w:val="00310F39"/>
    <w:rsid w:val="00310FAF"/>
    <w:rsid w:val="00311007"/>
    <w:rsid w:val="003110E0"/>
    <w:rsid w:val="0031111C"/>
    <w:rsid w:val="00311165"/>
    <w:rsid w:val="003112B7"/>
    <w:rsid w:val="0031134B"/>
    <w:rsid w:val="00311354"/>
    <w:rsid w:val="003113AE"/>
    <w:rsid w:val="003113FF"/>
    <w:rsid w:val="00311459"/>
    <w:rsid w:val="003115BA"/>
    <w:rsid w:val="003116CB"/>
    <w:rsid w:val="003118D7"/>
    <w:rsid w:val="00311944"/>
    <w:rsid w:val="0031194A"/>
    <w:rsid w:val="0031197D"/>
    <w:rsid w:val="0031199A"/>
    <w:rsid w:val="003119B6"/>
    <w:rsid w:val="00311A13"/>
    <w:rsid w:val="00311BA2"/>
    <w:rsid w:val="00311BC0"/>
    <w:rsid w:val="00311CFA"/>
    <w:rsid w:val="00311D4B"/>
    <w:rsid w:val="00311D94"/>
    <w:rsid w:val="00311EB9"/>
    <w:rsid w:val="00311F48"/>
    <w:rsid w:val="00311F4D"/>
    <w:rsid w:val="00311F53"/>
    <w:rsid w:val="00311F74"/>
    <w:rsid w:val="003120CC"/>
    <w:rsid w:val="003120FF"/>
    <w:rsid w:val="003121A0"/>
    <w:rsid w:val="003121B6"/>
    <w:rsid w:val="0031223D"/>
    <w:rsid w:val="00312252"/>
    <w:rsid w:val="003122D0"/>
    <w:rsid w:val="00312530"/>
    <w:rsid w:val="00312591"/>
    <w:rsid w:val="003126A1"/>
    <w:rsid w:val="00312764"/>
    <w:rsid w:val="0031276A"/>
    <w:rsid w:val="00312862"/>
    <w:rsid w:val="00312922"/>
    <w:rsid w:val="0031294C"/>
    <w:rsid w:val="00312994"/>
    <w:rsid w:val="003129C6"/>
    <w:rsid w:val="00312A55"/>
    <w:rsid w:val="00312A81"/>
    <w:rsid w:val="00312AAA"/>
    <w:rsid w:val="00312ACD"/>
    <w:rsid w:val="00312BCC"/>
    <w:rsid w:val="00312BD3"/>
    <w:rsid w:val="00312BFB"/>
    <w:rsid w:val="00312C38"/>
    <w:rsid w:val="00312C57"/>
    <w:rsid w:val="00312C7A"/>
    <w:rsid w:val="00312CC4"/>
    <w:rsid w:val="00312CDC"/>
    <w:rsid w:val="00312D8B"/>
    <w:rsid w:val="00312E5D"/>
    <w:rsid w:val="00312EC6"/>
    <w:rsid w:val="00312ECC"/>
    <w:rsid w:val="00312F38"/>
    <w:rsid w:val="00312F9D"/>
    <w:rsid w:val="00313054"/>
    <w:rsid w:val="003130CD"/>
    <w:rsid w:val="0031310A"/>
    <w:rsid w:val="00313139"/>
    <w:rsid w:val="00313157"/>
    <w:rsid w:val="003131BE"/>
    <w:rsid w:val="003132EE"/>
    <w:rsid w:val="003133B2"/>
    <w:rsid w:val="003133C2"/>
    <w:rsid w:val="00313434"/>
    <w:rsid w:val="003134C1"/>
    <w:rsid w:val="0031352E"/>
    <w:rsid w:val="00313594"/>
    <w:rsid w:val="0031363F"/>
    <w:rsid w:val="0031365C"/>
    <w:rsid w:val="003136B8"/>
    <w:rsid w:val="003136EE"/>
    <w:rsid w:val="0031371F"/>
    <w:rsid w:val="0031375D"/>
    <w:rsid w:val="003138AA"/>
    <w:rsid w:val="00313B39"/>
    <w:rsid w:val="00313B62"/>
    <w:rsid w:val="00313C16"/>
    <w:rsid w:val="00313CF6"/>
    <w:rsid w:val="00313DD2"/>
    <w:rsid w:val="00313E70"/>
    <w:rsid w:val="00313ED1"/>
    <w:rsid w:val="00313EE5"/>
    <w:rsid w:val="00313EE8"/>
    <w:rsid w:val="00313F7D"/>
    <w:rsid w:val="00313FE9"/>
    <w:rsid w:val="0031411D"/>
    <w:rsid w:val="00314128"/>
    <w:rsid w:val="0031414D"/>
    <w:rsid w:val="00314187"/>
    <w:rsid w:val="00314253"/>
    <w:rsid w:val="0031430C"/>
    <w:rsid w:val="00314314"/>
    <w:rsid w:val="003143A5"/>
    <w:rsid w:val="003143AE"/>
    <w:rsid w:val="003143C7"/>
    <w:rsid w:val="0031445A"/>
    <w:rsid w:val="003146E5"/>
    <w:rsid w:val="003147E1"/>
    <w:rsid w:val="00314810"/>
    <w:rsid w:val="00314818"/>
    <w:rsid w:val="00314A2B"/>
    <w:rsid w:val="00314AAF"/>
    <w:rsid w:val="00314ADB"/>
    <w:rsid w:val="00314B0F"/>
    <w:rsid w:val="00314B5F"/>
    <w:rsid w:val="00314B81"/>
    <w:rsid w:val="00314B93"/>
    <w:rsid w:val="00314C09"/>
    <w:rsid w:val="00314C2F"/>
    <w:rsid w:val="00314C4F"/>
    <w:rsid w:val="00314CE4"/>
    <w:rsid w:val="00314D2B"/>
    <w:rsid w:val="00314D7B"/>
    <w:rsid w:val="00314DFF"/>
    <w:rsid w:val="00314E20"/>
    <w:rsid w:val="00314E78"/>
    <w:rsid w:val="0031502E"/>
    <w:rsid w:val="0031514D"/>
    <w:rsid w:val="00315275"/>
    <w:rsid w:val="00315354"/>
    <w:rsid w:val="003153A1"/>
    <w:rsid w:val="00315441"/>
    <w:rsid w:val="00315492"/>
    <w:rsid w:val="00315495"/>
    <w:rsid w:val="0031549A"/>
    <w:rsid w:val="003154A8"/>
    <w:rsid w:val="003154B8"/>
    <w:rsid w:val="00315534"/>
    <w:rsid w:val="0031553C"/>
    <w:rsid w:val="00315564"/>
    <w:rsid w:val="0031559B"/>
    <w:rsid w:val="003155D8"/>
    <w:rsid w:val="003155E3"/>
    <w:rsid w:val="003155E7"/>
    <w:rsid w:val="0031566D"/>
    <w:rsid w:val="003156B8"/>
    <w:rsid w:val="003156E6"/>
    <w:rsid w:val="003157C5"/>
    <w:rsid w:val="003157FC"/>
    <w:rsid w:val="0031580E"/>
    <w:rsid w:val="00315867"/>
    <w:rsid w:val="00315975"/>
    <w:rsid w:val="00315ACC"/>
    <w:rsid w:val="00315ADE"/>
    <w:rsid w:val="00315AF3"/>
    <w:rsid w:val="00315C04"/>
    <w:rsid w:val="00315C1D"/>
    <w:rsid w:val="00315C45"/>
    <w:rsid w:val="00315C76"/>
    <w:rsid w:val="00315C96"/>
    <w:rsid w:val="00315CCE"/>
    <w:rsid w:val="00315CE3"/>
    <w:rsid w:val="00315D41"/>
    <w:rsid w:val="00315E0E"/>
    <w:rsid w:val="00315E0F"/>
    <w:rsid w:val="00315E22"/>
    <w:rsid w:val="00315E91"/>
    <w:rsid w:val="00315ECC"/>
    <w:rsid w:val="00315F5A"/>
    <w:rsid w:val="0031604A"/>
    <w:rsid w:val="003160A9"/>
    <w:rsid w:val="0031621A"/>
    <w:rsid w:val="00316359"/>
    <w:rsid w:val="003165D2"/>
    <w:rsid w:val="003165EB"/>
    <w:rsid w:val="00316628"/>
    <w:rsid w:val="00316775"/>
    <w:rsid w:val="00316794"/>
    <w:rsid w:val="0031682D"/>
    <w:rsid w:val="0031683B"/>
    <w:rsid w:val="00316841"/>
    <w:rsid w:val="003168B0"/>
    <w:rsid w:val="0031691B"/>
    <w:rsid w:val="00316A01"/>
    <w:rsid w:val="00316A10"/>
    <w:rsid w:val="00316A18"/>
    <w:rsid w:val="00316A1B"/>
    <w:rsid w:val="00316A24"/>
    <w:rsid w:val="00316A3D"/>
    <w:rsid w:val="00316AEC"/>
    <w:rsid w:val="00316B06"/>
    <w:rsid w:val="00316B28"/>
    <w:rsid w:val="00316C0D"/>
    <w:rsid w:val="00316C36"/>
    <w:rsid w:val="00316D24"/>
    <w:rsid w:val="00316E81"/>
    <w:rsid w:val="00316F13"/>
    <w:rsid w:val="00316F79"/>
    <w:rsid w:val="00317182"/>
    <w:rsid w:val="003171F6"/>
    <w:rsid w:val="00317253"/>
    <w:rsid w:val="00317314"/>
    <w:rsid w:val="00317353"/>
    <w:rsid w:val="003173B3"/>
    <w:rsid w:val="0031747C"/>
    <w:rsid w:val="0031748E"/>
    <w:rsid w:val="0031752A"/>
    <w:rsid w:val="003175F0"/>
    <w:rsid w:val="003175F2"/>
    <w:rsid w:val="0031768A"/>
    <w:rsid w:val="0031769B"/>
    <w:rsid w:val="003176A4"/>
    <w:rsid w:val="003177B4"/>
    <w:rsid w:val="0031788E"/>
    <w:rsid w:val="00317936"/>
    <w:rsid w:val="0031793F"/>
    <w:rsid w:val="00317A64"/>
    <w:rsid w:val="00317BAA"/>
    <w:rsid w:val="00317C5C"/>
    <w:rsid w:val="00317CAB"/>
    <w:rsid w:val="00317CDC"/>
    <w:rsid w:val="00317D97"/>
    <w:rsid w:val="00317E79"/>
    <w:rsid w:val="00320004"/>
    <w:rsid w:val="0032021A"/>
    <w:rsid w:val="003202FC"/>
    <w:rsid w:val="003203E0"/>
    <w:rsid w:val="003205BB"/>
    <w:rsid w:val="00320613"/>
    <w:rsid w:val="0032069F"/>
    <w:rsid w:val="003206AF"/>
    <w:rsid w:val="0032072C"/>
    <w:rsid w:val="0032075B"/>
    <w:rsid w:val="0032075C"/>
    <w:rsid w:val="0032079E"/>
    <w:rsid w:val="00320816"/>
    <w:rsid w:val="003209A5"/>
    <w:rsid w:val="003209DA"/>
    <w:rsid w:val="00320B8D"/>
    <w:rsid w:val="00320BF9"/>
    <w:rsid w:val="00320DC5"/>
    <w:rsid w:val="00320F77"/>
    <w:rsid w:val="00321022"/>
    <w:rsid w:val="00321035"/>
    <w:rsid w:val="003210F5"/>
    <w:rsid w:val="0032124A"/>
    <w:rsid w:val="0032129C"/>
    <w:rsid w:val="003212F3"/>
    <w:rsid w:val="003212FF"/>
    <w:rsid w:val="0032134D"/>
    <w:rsid w:val="003213AF"/>
    <w:rsid w:val="0032140B"/>
    <w:rsid w:val="0032169B"/>
    <w:rsid w:val="003216C7"/>
    <w:rsid w:val="00321703"/>
    <w:rsid w:val="0032172D"/>
    <w:rsid w:val="00321867"/>
    <w:rsid w:val="00321947"/>
    <w:rsid w:val="00321A1A"/>
    <w:rsid w:val="00321ADA"/>
    <w:rsid w:val="00321B0D"/>
    <w:rsid w:val="00321B6F"/>
    <w:rsid w:val="00321BB4"/>
    <w:rsid w:val="00321C77"/>
    <w:rsid w:val="00321CCF"/>
    <w:rsid w:val="00321D4F"/>
    <w:rsid w:val="00321E74"/>
    <w:rsid w:val="00321E79"/>
    <w:rsid w:val="00321EB6"/>
    <w:rsid w:val="00321EDD"/>
    <w:rsid w:val="00321F24"/>
    <w:rsid w:val="00322058"/>
    <w:rsid w:val="0032205D"/>
    <w:rsid w:val="003220A1"/>
    <w:rsid w:val="00322190"/>
    <w:rsid w:val="003221AB"/>
    <w:rsid w:val="0032220C"/>
    <w:rsid w:val="003223DA"/>
    <w:rsid w:val="0032249C"/>
    <w:rsid w:val="003224A1"/>
    <w:rsid w:val="003224BA"/>
    <w:rsid w:val="0032252A"/>
    <w:rsid w:val="0032274C"/>
    <w:rsid w:val="003227A1"/>
    <w:rsid w:val="003227B1"/>
    <w:rsid w:val="003227E0"/>
    <w:rsid w:val="0032287B"/>
    <w:rsid w:val="003228C7"/>
    <w:rsid w:val="003228C9"/>
    <w:rsid w:val="003228F2"/>
    <w:rsid w:val="00322A27"/>
    <w:rsid w:val="00322A48"/>
    <w:rsid w:val="00322B97"/>
    <w:rsid w:val="00322C5B"/>
    <w:rsid w:val="00322CF8"/>
    <w:rsid w:val="00322DFF"/>
    <w:rsid w:val="00322E12"/>
    <w:rsid w:val="00322E76"/>
    <w:rsid w:val="00322F30"/>
    <w:rsid w:val="00322F58"/>
    <w:rsid w:val="0032322A"/>
    <w:rsid w:val="003233FA"/>
    <w:rsid w:val="00323644"/>
    <w:rsid w:val="003236BE"/>
    <w:rsid w:val="003236D2"/>
    <w:rsid w:val="0032374C"/>
    <w:rsid w:val="00323765"/>
    <w:rsid w:val="003238A1"/>
    <w:rsid w:val="003238F7"/>
    <w:rsid w:val="0032393E"/>
    <w:rsid w:val="003239B7"/>
    <w:rsid w:val="00323AC8"/>
    <w:rsid w:val="00323AE3"/>
    <w:rsid w:val="00323AF4"/>
    <w:rsid w:val="00323C0D"/>
    <w:rsid w:val="00323C94"/>
    <w:rsid w:val="00323EEB"/>
    <w:rsid w:val="00323F10"/>
    <w:rsid w:val="00323F29"/>
    <w:rsid w:val="00323F31"/>
    <w:rsid w:val="0032400E"/>
    <w:rsid w:val="00324019"/>
    <w:rsid w:val="0032407B"/>
    <w:rsid w:val="0032408D"/>
    <w:rsid w:val="00324096"/>
    <w:rsid w:val="00324136"/>
    <w:rsid w:val="00324227"/>
    <w:rsid w:val="003243F1"/>
    <w:rsid w:val="00324487"/>
    <w:rsid w:val="00324564"/>
    <w:rsid w:val="003246BE"/>
    <w:rsid w:val="003248C7"/>
    <w:rsid w:val="00324AA0"/>
    <w:rsid w:val="00324BA4"/>
    <w:rsid w:val="00324C22"/>
    <w:rsid w:val="00324CA9"/>
    <w:rsid w:val="00324CF0"/>
    <w:rsid w:val="00324D2D"/>
    <w:rsid w:val="00324DCE"/>
    <w:rsid w:val="00324E13"/>
    <w:rsid w:val="00324E1E"/>
    <w:rsid w:val="00324E26"/>
    <w:rsid w:val="00324FEF"/>
    <w:rsid w:val="00325013"/>
    <w:rsid w:val="0032504A"/>
    <w:rsid w:val="0032516C"/>
    <w:rsid w:val="003251AC"/>
    <w:rsid w:val="003252A5"/>
    <w:rsid w:val="0032535F"/>
    <w:rsid w:val="0032541F"/>
    <w:rsid w:val="0032545F"/>
    <w:rsid w:val="00325545"/>
    <w:rsid w:val="0032561A"/>
    <w:rsid w:val="00325658"/>
    <w:rsid w:val="003257B6"/>
    <w:rsid w:val="003257E7"/>
    <w:rsid w:val="00325805"/>
    <w:rsid w:val="0032585E"/>
    <w:rsid w:val="0032598C"/>
    <w:rsid w:val="00325998"/>
    <w:rsid w:val="00325BFB"/>
    <w:rsid w:val="00325C2A"/>
    <w:rsid w:val="00325C2D"/>
    <w:rsid w:val="00325CC0"/>
    <w:rsid w:val="00325DBD"/>
    <w:rsid w:val="00325E42"/>
    <w:rsid w:val="00326173"/>
    <w:rsid w:val="003261B1"/>
    <w:rsid w:val="00326204"/>
    <w:rsid w:val="00326213"/>
    <w:rsid w:val="0032625C"/>
    <w:rsid w:val="003262C0"/>
    <w:rsid w:val="003262D3"/>
    <w:rsid w:val="00326309"/>
    <w:rsid w:val="0032635B"/>
    <w:rsid w:val="00326475"/>
    <w:rsid w:val="003264B7"/>
    <w:rsid w:val="00326580"/>
    <w:rsid w:val="003265C8"/>
    <w:rsid w:val="00326624"/>
    <w:rsid w:val="00326782"/>
    <w:rsid w:val="003267DD"/>
    <w:rsid w:val="0032683C"/>
    <w:rsid w:val="003268AD"/>
    <w:rsid w:val="00326A07"/>
    <w:rsid w:val="00326B8D"/>
    <w:rsid w:val="00326C2D"/>
    <w:rsid w:val="00326DC7"/>
    <w:rsid w:val="00326E09"/>
    <w:rsid w:val="00326E39"/>
    <w:rsid w:val="00326E63"/>
    <w:rsid w:val="00326E87"/>
    <w:rsid w:val="00326F11"/>
    <w:rsid w:val="00327019"/>
    <w:rsid w:val="0032710C"/>
    <w:rsid w:val="0032725F"/>
    <w:rsid w:val="003272C4"/>
    <w:rsid w:val="003272ED"/>
    <w:rsid w:val="00327332"/>
    <w:rsid w:val="00327382"/>
    <w:rsid w:val="003273AB"/>
    <w:rsid w:val="003273EE"/>
    <w:rsid w:val="0032740C"/>
    <w:rsid w:val="0032743E"/>
    <w:rsid w:val="003274F8"/>
    <w:rsid w:val="00327537"/>
    <w:rsid w:val="003275B3"/>
    <w:rsid w:val="003275F0"/>
    <w:rsid w:val="003276F0"/>
    <w:rsid w:val="003277D8"/>
    <w:rsid w:val="0032781A"/>
    <w:rsid w:val="0032785B"/>
    <w:rsid w:val="003278D8"/>
    <w:rsid w:val="003279C9"/>
    <w:rsid w:val="00327B62"/>
    <w:rsid w:val="00327B6B"/>
    <w:rsid w:val="00327B92"/>
    <w:rsid w:val="00327C55"/>
    <w:rsid w:val="00327C59"/>
    <w:rsid w:val="00327DF0"/>
    <w:rsid w:val="00327DF9"/>
    <w:rsid w:val="00327E90"/>
    <w:rsid w:val="00327FEC"/>
    <w:rsid w:val="0033016C"/>
    <w:rsid w:val="0033016D"/>
    <w:rsid w:val="00330198"/>
    <w:rsid w:val="00330337"/>
    <w:rsid w:val="0033033A"/>
    <w:rsid w:val="00330508"/>
    <w:rsid w:val="00330514"/>
    <w:rsid w:val="00330623"/>
    <w:rsid w:val="0033065F"/>
    <w:rsid w:val="003306B9"/>
    <w:rsid w:val="003306D9"/>
    <w:rsid w:val="003306ED"/>
    <w:rsid w:val="003308C3"/>
    <w:rsid w:val="003309B8"/>
    <w:rsid w:val="00330A4C"/>
    <w:rsid w:val="00330AD4"/>
    <w:rsid w:val="00330BE3"/>
    <w:rsid w:val="00330C56"/>
    <w:rsid w:val="00330C5B"/>
    <w:rsid w:val="00330F25"/>
    <w:rsid w:val="00331061"/>
    <w:rsid w:val="00331076"/>
    <w:rsid w:val="00331157"/>
    <w:rsid w:val="0033136E"/>
    <w:rsid w:val="00331375"/>
    <w:rsid w:val="003313E0"/>
    <w:rsid w:val="00331424"/>
    <w:rsid w:val="0033142C"/>
    <w:rsid w:val="0033144B"/>
    <w:rsid w:val="00331475"/>
    <w:rsid w:val="00331489"/>
    <w:rsid w:val="00331494"/>
    <w:rsid w:val="0033159F"/>
    <w:rsid w:val="0033167D"/>
    <w:rsid w:val="003316C4"/>
    <w:rsid w:val="00331764"/>
    <w:rsid w:val="0033180C"/>
    <w:rsid w:val="003319F3"/>
    <w:rsid w:val="00331A27"/>
    <w:rsid w:val="00331ADC"/>
    <w:rsid w:val="00331B43"/>
    <w:rsid w:val="00331BFC"/>
    <w:rsid w:val="00331C3C"/>
    <w:rsid w:val="00331C71"/>
    <w:rsid w:val="00331D06"/>
    <w:rsid w:val="00331D4E"/>
    <w:rsid w:val="00331DC7"/>
    <w:rsid w:val="00331DEF"/>
    <w:rsid w:val="00331E9C"/>
    <w:rsid w:val="00331EC5"/>
    <w:rsid w:val="00331F82"/>
    <w:rsid w:val="00331FB6"/>
    <w:rsid w:val="00331FFE"/>
    <w:rsid w:val="003320EC"/>
    <w:rsid w:val="00332113"/>
    <w:rsid w:val="003321EE"/>
    <w:rsid w:val="003322DB"/>
    <w:rsid w:val="003322DE"/>
    <w:rsid w:val="003322FF"/>
    <w:rsid w:val="003323AA"/>
    <w:rsid w:val="00332423"/>
    <w:rsid w:val="00332425"/>
    <w:rsid w:val="00332460"/>
    <w:rsid w:val="003324F4"/>
    <w:rsid w:val="00332545"/>
    <w:rsid w:val="00332616"/>
    <w:rsid w:val="00332620"/>
    <w:rsid w:val="003326CC"/>
    <w:rsid w:val="00332747"/>
    <w:rsid w:val="003328EC"/>
    <w:rsid w:val="00332A21"/>
    <w:rsid w:val="00332A69"/>
    <w:rsid w:val="00332B17"/>
    <w:rsid w:val="00332C79"/>
    <w:rsid w:val="00332C9C"/>
    <w:rsid w:val="00332D15"/>
    <w:rsid w:val="00332DA5"/>
    <w:rsid w:val="00332F39"/>
    <w:rsid w:val="00332F88"/>
    <w:rsid w:val="00332FB9"/>
    <w:rsid w:val="00332FF9"/>
    <w:rsid w:val="00333062"/>
    <w:rsid w:val="00333089"/>
    <w:rsid w:val="0033315D"/>
    <w:rsid w:val="003331C6"/>
    <w:rsid w:val="00333266"/>
    <w:rsid w:val="0033329C"/>
    <w:rsid w:val="003333D4"/>
    <w:rsid w:val="00333401"/>
    <w:rsid w:val="003334E1"/>
    <w:rsid w:val="003334F1"/>
    <w:rsid w:val="00333514"/>
    <w:rsid w:val="0033355C"/>
    <w:rsid w:val="00333596"/>
    <w:rsid w:val="003335BF"/>
    <w:rsid w:val="00333658"/>
    <w:rsid w:val="003336E6"/>
    <w:rsid w:val="003338B8"/>
    <w:rsid w:val="00333981"/>
    <w:rsid w:val="003339A0"/>
    <w:rsid w:val="00333AA5"/>
    <w:rsid w:val="00333AA8"/>
    <w:rsid w:val="00333B01"/>
    <w:rsid w:val="00333BD8"/>
    <w:rsid w:val="00333C0B"/>
    <w:rsid w:val="00333CB2"/>
    <w:rsid w:val="00333CCC"/>
    <w:rsid w:val="00333D06"/>
    <w:rsid w:val="00333D29"/>
    <w:rsid w:val="00333D8D"/>
    <w:rsid w:val="00333DD5"/>
    <w:rsid w:val="00333F2E"/>
    <w:rsid w:val="00333F4B"/>
    <w:rsid w:val="00333FD9"/>
    <w:rsid w:val="00334080"/>
    <w:rsid w:val="003340FF"/>
    <w:rsid w:val="00334176"/>
    <w:rsid w:val="00334520"/>
    <w:rsid w:val="0033454E"/>
    <w:rsid w:val="0033454F"/>
    <w:rsid w:val="003346D9"/>
    <w:rsid w:val="003347C6"/>
    <w:rsid w:val="003347FF"/>
    <w:rsid w:val="00334806"/>
    <w:rsid w:val="00334A14"/>
    <w:rsid w:val="00334A6E"/>
    <w:rsid w:val="00334AB6"/>
    <w:rsid w:val="00334AE6"/>
    <w:rsid w:val="00334B07"/>
    <w:rsid w:val="00334B61"/>
    <w:rsid w:val="00334BCD"/>
    <w:rsid w:val="00334C4A"/>
    <w:rsid w:val="00334C59"/>
    <w:rsid w:val="00334C9C"/>
    <w:rsid w:val="00334D18"/>
    <w:rsid w:val="00334D62"/>
    <w:rsid w:val="00334DFB"/>
    <w:rsid w:val="00334E30"/>
    <w:rsid w:val="00334F03"/>
    <w:rsid w:val="00334F4D"/>
    <w:rsid w:val="00334F55"/>
    <w:rsid w:val="00335008"/>
    <w:rsid w:val="00335025"/>
    <w:rsid w:val="0033506E"/>
    <w:rsid w:val="00335130"/>
    <w:rsid w:val="0033517F"/>
    <w:rsid w:val="00335297"/>
    <w:rsid w:val="00335379"/>
    <w:rsid w:val="00335452"/>
    <w:rsid w:val="00335479"/>
    <w:rsid w:val="00335526"/>
    <w:rsid w:val="00335589"/>
    <w:rsid w:val="0033558D"/>
    <w:rsid w:val="00335619"/>
    <w:rsid w:val="003356D6"/>
    <w:rsid w:val="003357BA"/>
    <w:rsid w:val="003357E3"/>
    <w:rsid w:val="0033580E"/>
    <w:rsid w:val="003358AB"/>
    <w:rsid w:val="0033592D"/>
    <w:rsid w:val="00335946"/>
    <w:rsid w:val="0033596C"/>
    <w:rsid w:val="0033596E"/>
    <w:rsid w:val="00335B0C"/>
    <w:rsid w:val="00335B7B"/>
    <w:rsid w:val="00335C60"/>
    <w:rsid w:val="00335CAE"/>
    <w:rsid w:val="00335D9E"/>
    <w:rsid w:val="00335E3D"/>
    <w:rsid w:val="00335E99"/>
    <w:rsid w:val="00335F2C"/>
    <w:rsid w:val="0033601E"/>
    <w:rsid w:val="00336130"/>
    <w:rsid w:val="00336179"/>
    <w:rsid w:val="0033636B"/>
    <w:rsid w:val="003363B8"/>
    <w:rsid w:val="00336642"/>
    <w:rsid w:val="003366D3"/>
    <w:rsid w:val="003367A5"/>
    <w:rsid w:val="00336845"/>
    <w:rsid w:val="00336852"/>
    <w:rsid w:val="0033688C"/>
    <w:rsid w:val="003368AD"/>
    <w:rsid w:val="003368BA"/>
    <w:rsid w:val="00336921"/>
    <w:rsid w:val="003369D1"/>
    <w:rsid w:val="00336A95"/>
    <w:rsid w:val="00336C0D"/>
    <w:rsid w:val="00336C2A"/>
    <w:rsid w:val="00336C7D"/>
    <w:rsid w:val="00336DC4"/>
    <w:rsid w:val="00336E13"/>
    <w:rsid w:val="00336E50"/>
    <w:rsid w:val="00336E5D"/>
    <w:rsid w:val="00336E72"/>
    <w:rsid w:val="00336FB9"/>
    <w:rsid w:val="0033708B"/>
    <w:rsid w:val="00337126"/>
    <w:rsid w:val="003371E2"/>
    <w:rsid w:val="0033720E"/>
    <w:rsid w:val="003372FC"/>
    <w:rsid w:val="00337435"/>
    <w:rsid w:val="003374E1"/>
    <w:rsid w:val="003376AB"/>
    <w:rsid w:val="003376DE"/>
    <w:rsid w:val="0033771B"/>
    <w:rsid w:val="003377F6"/>
    <w:rsid w:val="0033789F"/>
    <w:rsid w:val="003378A1"/>
    <w:rsid w:val="0033793A"/>
    <w:rsid w:val="0033796C"/>
    <w:rsid w:val="003379AA"/>
    <w:rsid w:val="00337A81"/>
    <w:rsid w:val="00337B07"/>
    <w:rsid w:val="00337C0C"/>
    <w:rsid w:val="00337C75"/>
    <w:rsid w:val="00337CC2"/>
    <w:rsid w:val="00337D7E"/>
    <w:rsid w:val="00337DDA"/>
    <w:rsid w:val="00337F82"/>
    <w:rsid w:val="00340025"/>
    <w:rsid w:val="0034004F"/>
    <w:rsid w:val="00340050"/>
    <w:rsid w:val="003400B6"/>
    <w:rsid w:val="003400E2"/>
    <w:rsid w:val="00340141"/>
    <w:rsid w:val="00340198"/>
    <w:rsid w:val="003401FA"/>
    <w:rsid w:val="003402A9"/>
    <w:rsid w:val="00340353"/>
    <w:rsid w:val="00340360"/>
    <w:rsid w:val="00340400"/>
    <w:rsid w:val="00340409"/>
    <w:rsid w:val="0034046F"/>
    <w:rsid w:val="003404BD"/>
    <w:rsid w:val="003404E5"/>
    <w:rsid w:val="00340757"/>
    <w:rsid w:val="0034080E"/>
    <w:rsid w:val="00340819"/>
    <w:rsid w:val="0034093A"/>
    <w:rsid w:val="0034094E"/>
    <w:rsid w:val="00340996"/>
    <w:rsid w:val="00340A36"/>
    <w:rsid w:val="00340B41"/>
    <w:rsid w:val="00340B98"/>
    <w:rsid w:val="00340BE8"/>
    <w:rsid w:val="00340E77"/>
    <w:rsid w:val="00340F3F"/>
    <w:rsid w:val="0034100C"/>
    <w:rsid w:val="00341017"/>
    <w:rsid w:val="00341036"/>
    <w:rsid w:val="0034107F"/>
    <w:rsid w:val="00341115"/>
    <w:rsid w:val="00341372"/>
    <w:rsid w:val="003413FB"/>
    <w:rsid w:val="0034144B"/>
    <w:rsid w:val="0034147A"/>
    <w:rsid w:val="003414C7"/>
    <w:rsid w:val="0034151E"/>
    <w:rsid w:val="00341552"/>
    <w:rsid w:val="00341605"/>
    <w:rsid w:val="00341629"/>
    <w:rsid w:val="00341664"/>
    <w:rsid w:val="00341782"/>
    <w:rsid w:val="003417AD"/>
    <w:rsid w:val="003418C5"/>
    <w:rsid w:val="0034196C"/>
    <w:rsid w:val="00341978"/>
    <w:rsid w:val="00341A02"/>
    <w:rsid w:val="00341A90"/>
    <w:rsid w:val="00341AC8"/>
    <w:rsid w:val="00341C4E"/>
    <w:rsid w:val="00341CC4"/>
    <w:rsid w:val="00341CD4"/>
    <w:rsid w:val="00341D49"/>
    <w:rsid w:val="00341E76"/>
    <w:rsid w:val="00341EA0"/>
    <w:rsid w:val="00341F78"/>
    <w:rsid w:val="00341F9C"/>
    <w:rsid w:val="00341FEB"/>
    <w:rsid w:val="003420B1"/>
    <w:rsid w:val="003420B2"/>
    <w:rsid w:val="003420DA"/>
    <w:rsid w:val="003420E5"/>
    <w:rsid w:val="003421C3"/>
    <w:rsid w:val="00342217"/>
    <w:rsid w:val="003422C7"/>
    <w:rsid w:val="0034235C"/>
    <w:rsid w:val="003423E2"/>
    <w:rsid w:val="0034240F"/>
    <w:rsid w:val="00342416"/>
    <w:rsid w:val="003424D0"/>
    <w:rsid w:val="00342502"/>
    <w:rsid w:val="00342523"/>
    <w:rsid w:val="00342622"/>
    <w:rsid w:val="00342650"/>
    <w:rsid w:val="00342713"/>
    <w:rsid w:val="0034275C"/>
    <w:rsid w:val="00342886"/>
    <w:rsid w:val="003428C9"/>
    <w:rsid w:val="003428E9"/>
    <w:rsid w:val="00342996"/>
    <w:rsid w:val="00342A6A"/>
    <w:rsid w:val="00342B68"/>
    <w:rsid w:val="00342BDE"/>
    <w:rsid w:val="00342BF0"/>
    <w:rsid w:val="00342BFD"/>
    <w:rsid w:val="00342C26"/>
    <w:rsid w:val="00342C94"/>
    <w:rsid w:val="00342D15"/>
    <w:rsid w:val="00342D51"/>
    <w:rsid w:val="00342D6A"/>
    <w:rsid w:val="00342D86"/>
    <w:rsid w:val="00342D93"/>
    <w:rsid w:val="00342E05"/>
    <w:rsid w:val="00342E06"/>
    <w:rsid w:val="00342E35"/>
    <w:rsid w:val="00342EA9"/>
    <w:rsid w:val="003430D1"/>
    <w:rsid w:val="0034317F"/>
    <w:rsid w:val="00343191"/>
    <w:rsid w:val="0034325D"/>
    <w:rsid w:val="003432ED"/>
    <w:rsid w:val="003433BC"/>
    <w:rsid w:val="003433C4"/>
    <w:rsid w:val="00343447"/>
    <w:rsid w:val="00343453"/>
    <w:rsid w:val="00343517"/>
    <w:rsid w:val="0034356D"/>
    <w:rsid w:val="00343692"/>
    <w:rsid w:val="00343754"/>
    <w:rsid w:val="0034378A"/>
    <w:rsid w:val="003437B7"/>
    <w:rsid w:val="003437CF"/>
    <w:rsid w:val="00343892"/>
    <w:rsid w:val="00343A05"/>
    <w:rsid w:val="00343A30"/>
    <w:rsid w:val="00343AAA"/>
    <w:rsid w:val="00343B55"/>
    <w:rsid w:val="00343C20"/>
    <w:rsid w:val="00343C4B"/>
    <w:rsid w:val="00343CA1"/>
    <w:rsid w:val="00343DC5"/>
    <w:rsid w:val="00343E6D"/>
    <w:rsid w:val="00343FCE"/>
    <w:rsid w:val="00344157"/>
    <w:rsid w:val="003441CD"/>
    <w:rsid w:val="003442CA"/>
    <w:rsid w:val="003442E9"/>
    <w:rsid w:val="0034440F"/>
    <w:rsid w:val="00344465"/>
    <w:rsid w:val="0034448D"/>
    <w:rsid w:val="003444E2"/>
    <w:rsid w:val="0034456A"/>
    <w:rsid w:val="0034458C"/>
    <w:rsid w:val="0034467A"/>
    <w:rsid w:val="003446B0"/>
    <w:rsid w:val="00344865"/>
    <w:rsid w:val="003448B6"/>
    <w:rsid w:val="00344922"/>
    <w:rsid w:val="003449C5"/>
    <w:rsid w:val="003449EB"/>
    <w:rsid w:val="00344A40"/>
    <w:rsid w:val="00344D36"/>
    <w:rsid w:val="00344D83"/>
    <w:rsid w:val="00344DB1"/>
    <w:rsid w:val="00344EEB"/>
    <w:rsid w:val="00344F67"/>
    <w:rsid w:val="00344FAD"/>
    <w:rsid w:val="00344FF0"/>
    <w:rsid w:val="0034504A"/>
    <w:rsid w:val="0034506A"/>
    <w:rsid w:val="003450D2"/>
    <w:rsid w:val="003450D9"/>
    <w:rsid w:val="00345122"/>
    <w:rsid w:val="0034549C"/>
    <w:rsid w:val="00345516"/>
    <w:rsid w:val="0034551C"/>
    <w:rsid w:val="00345556"/>
    <w:rsid w:val="003455C7"/>
    <w:rsid w:val="00345600"/>
    <w:rsid w:val="00345654"/>
    <w:rsid w:val="003456A1"/>
    <w:rsid w:val="003456CC"/>
    <w:rsid w:val="0034594F"/>
    <w:rsid w:val="00345A4B"/>
    <w:rsid w:val="00345AB7"/>
    <w:rsid w:val="00345CB4"/>
    <w:rsid w:val="00345D23"/>
    <w:rsid w:val="00345EFD"/>
    <w:rsid w:val="00345F25"/>
    <w:rsid w:val="00346073"/>
    <w:rsid w:val="003460CC"/>
    <w:rsid w:val="003460DA"/>
    <w:rsid w:val="003461A2"/>
    <w:rsid w:val="003462C1"/>
    <w:rsid w:val="003462F3"/>
    <w:rsid w:val="00346324"/>
    <w:rsid w:val="0034642C"/>
    <w:rsid w:val="00346434"/>
    <w:rsid w:val="00346581"/>
    <w:rsid w:val="003467F2"/>
    <w:rsid w:val="0034684E"/>
    <w:rsid w:val="0034685A"/>
    <w:rsid w:val="00346875"/>
    <w:rsid w:val="00346881"/>
    <w:rsid w:val="003468FD"/>
    <w:rsid w:val="003469FD"/>
    <w:rsid w:val="00346A66"/>
    <w:rsid w:val="00346AA8"/>
    <w:rsid w:val="00346B5F"/>
    <w:rsid w:val="00346B7B"/>
    <w:rsid w:val="00346C07"/>
    <w:rsid w:val="00346D78"/>
    <w:rsid w:val="00346DAC"/>
    <w:rsid w:val="00346F57"/>
    <w:rsid w:val="00347081"/>
    <w:rsid w:val="003470AA"/>
    <w:rsid w:val="003470F2"/>
    <w:rsid w:val="003471AC"/>
    <w:rsid w:val="003471D5"/>
    <w:rsid w:val="00347218"/>
    <w:rsid w:val="00347375"/>
    <w:rsid w:val="003473EC"/>
    <w:rsid w:val="0034740E"/>
    <w:rsid w:val="00347484"/>
    <w:rsid w:val="00347521"/>
    <w:rsid w:val="00347584"/>
    <w:rsid w:val="00347593"/>
    <w:rsid w:val="0034759C"/>
    <w:rsid w:val="003477BB"/>
    <w:rsid w:val="00347859"/>
    <w:rsid w:val="00347978"/>
    <w:rsid w:val="00347A3E"/>
    <w:rsid w:val="00347A85"/>
    <w:rsid w:val="00347B2F"/>
    <w:rsid w:val="00347B88"/>
    <w:rsid w:val="00347B9B"/>
    <w:rsid w:val="00347C3B"/>
    <w:rsid w:val="00347C40"/>
    <w:rsid w:val="00347CA3"/>
    <w:rsid w:val="00347D2A"/>
    <w:rsid w:val="00347D82"/>
    <w:rsid w:val="00347DC3"/>
    <w:rsid w:val="00347DEE"/>
    <w:rsid w:val="00347E39"/>
    <w:rsid w:val="00347E4D"/>
    <w:rsid w:val="00347E65"/>
    <w:rsid w:val="00347EBC"/>
    <w:rsid w:val="00347F58"/>
    <w:rsid w:val="0035012B"/>
    <w:rsid w:val="00350136"/>
    <w:rsid w:val="00350139"/>
    <w:rsid w:val="00350284"/>
    <w:rsid w:val="003502B4"/>
    <w:rsid w:val="003502E6"/>
    <w:rsid w:val="0035049A"/>
    <w:rsid w:val="0035049D"/>
    <w:rsid w:val="00350529"/>
    <w:rsid w:val="003505A2"/>
    <w:rsid w:val="0035067A"/>
    <w:rsid w:val="003506DC"/>
    <w:rsid w:val="00350713"/>
    <w:rsid w:val="0035075D"/>
    <w:rsid w:val="003507BB"/>
    <w:rsid w:val="00350809"/>
    <w:rsid w:val="00350943"/>
    <w:rsid w:val="0035094B"/>
    <w:rsid w:val="00350A59"/>
    <w:rsid w:val="00350AB4"/>
    <w:rsid w:val="00350AF9"/>
    <w:rsid w:val="00350B01"/>
    <w:rsid w:val="00350B18"/>
    <w:rsid w:val="00350B5E"/>
    <w:rsid w:val="00350B90"/>
    <w:rsid w:val="00350B9B"/>
    <w:rsid w:val="00350BAC"/>
    <w:rsid w:val="00350CC5"/>
    <w:rsid w:val="00350D90"/>
    <w:rsid w:val="00350DBC"/>
    <w:rsid w:val="00350E32"/>
    <w:rsid w:val="00350E7B"/>
    <w:rsid w:val="00350E95"/>
    <w:rsid w:val="0035100E"/>
    <w:rsid w:val="00351167"/>
    <w:rsid w:val="00351243"/>
    <w:rsid w:val="0035129E"/>
    <w:rsid w:val="0035131E"/>
    <w:rsid w:val="00351567"/>
    <w:rsid w:val="00351633"/>
    <w:rsid w:val="00351731"/>
    <w:rsid w:val="00351788"/>
    <w:rsid w:val="003517AA"/>
    <w:rsid w:val="003517CB"/>
    <w:rsid w:val="00351825"/>
    <w:rsid w:val="0035183F"/>
    <w:rsid w:val="003518FA"/>
    <w:rsid w:val="00351926"/>
    <w:rsid w:val="0035195B"/>
    <w:rsid w:val="00351971"/>
    <w:rsid w:val="00351978"/>
    <w:rsid w:val="00351A88"/>
    <w:rsid w:val="00351B86"/>
    <w:rsid w:val="00351BA6"/>
    <w:rsid w:val="00351BC5"/>
    <w:rsid w:val="00351CE0"/>
    <w:rsid w:val="00351CEE"/>
    <w:rsid w:val="00351D47"/>
    <w:rsid w:val="00351EAB"/>
    <w:rsid w:val="00351F20"/>
    <w:rsid w:val="00351F44"/>
    <w:rsid w:val="00351F4C"/>
    <w:rsid w:val="00352081"/>
    <w:rsid w:val="0035211E"/>
    <w:rsid w:val="00352198"/>
    <w:rsid w:val="0035219F"/>
    <w:rsid w:val="003521A3"/>
    <w:rsid w:val="003522F4"/>
    <w:rsid w:val="003523A5"/>
    <w:rsid w:val="003523A7"/>
    <w:rsid w:val="003523D4"/>
    <w:rsid w:val="00352483"/>
    <w:rsid w:val="00352605"/>
    <w:rsid w:val="003526E5"/>
    <w:rsid w:val="0035281A"/>
    <w:rsid w:val="00352843"/>
    <w:rsid w:val="0035295A"/>
    <w:rsid w:val="0035298A"/>
    <w:rsid w:val="00352AD2"/>
    <w:rsid w:val="00352ADD"/>
    <w:rsid w:val="00352B12"/>
    <w:rsid w:val="00352BC3"/>
    <w:rsid w:val="00352BDF"/>
    <w:rsid w:val="00352E20"/>
    <w:rsid w:val="00352EAC"/>
    <w:rsid w:val="00352F03"/>
    <w:rsid w:val="00352F2D"/>
    <w:rsid w:val="00352F41"/>
    <w:rsid w:val="00352FDE"/>
    <w:rsid w:val="00352FF4"/>
    <w:rsid w:val="003530F7"/>
    <w:rsid w:val="003531D3"/>
    <w:rsid w:val="003532F0"/>
    <w:rsid w:val="0035334F"/>
    <w:rsid w:val="00353359"/>
    <w:rsid w:val="0035338D"/>
    <w:rsid w:val="00353467"/>
    <w:rsid w:val="00353500"/>
    <w:rsid w:val="00353579"/>
    <w:rsid w:val="00353583"/>
    <w:rsid w:val="003535B9"/>
    <w:rsid w:val="00353633"/>
    <w:rsid w:val="00353683"/>
    <w:rsid w:val="00353693"/>
    <w:rsid w:val="003536A6"/>
    <w:rsid w:val="003536E0"/>
    <w:rsid w:val="003536F1"/>
    <w:rsid w:val="00353789"/>
    <w:rsid w:val="0035381A"/>
    <w:rsid w:val="0035382C"/>
    <w:rsid w:val="00353849"/>
    <w:rsid w:val="003538A3"/>
    <w:rsid w:val="003539A8"/>
    <w:rsid w:val="00353B16"/>
    <w:rsid w:val="00353CEA"/>
    <w:rsid w:val="00353D4F"/>
    <w:rsid w:val="00353D70"/>
    <w:rsid w:val="00354083"/>
    <w:rsid w:val="003540F7"/>
    <w:rsid w:val="00354118"/>
    <w:rsid w:val="00354123"/>
    <w:rsid w:val="00354216"/>
    <w:rsid w:val="003542B4"/>
    <w:rsid w:val="003542E8"/>
    <w:rsid w:val="003543F5"/>
    <w:rsid w:val="00354415"/>
    <w:rsid w:val="00354434"/>
    <w:rsid w:val="00354446"/>
    <w:rsid w:val="00354485"/>
    <w:rsid w:val="003544F6"/>
    <w:rsid w:val="00354552"/>
    <w:rsid w:val="0035455E"/>
    <w:rsid w:val="00354578"/>
    <w:rsid w:val="00354621"/>
    <w:rsid w:val="00354685"/>
    <w:rsid w:val="003546AD"/>
    <w:rsid w:val="003546EC"/>
    <w:rsid w:val="003546F8"/>
    <w:rsid w:val="00354764"/>
    <w:rsid w:val="00354844"/>
    <w:rsid w:val="0035490E"/>
    <w:rsid w:val="00354956"/>
    <w:rsid w:val="003549BF"/>
    <w:rsid w:val="00354A18"/>
    <w:rsid w:val="00354A50"/>
    <w:rsid w:val="00354B1C"/>
    <w:rsid w:val="00354B37"/>
    <w:rsid w:val="00354B52"/>
    <w:rsid w:val="00354BBB"/>
    <w:rsid w:val="00354CB5"/>
    <w:rsid w:val="00354DD8"/>
    <w:rsid w:val="00354F33"/>
    <w:rsid w:val="00354F93"/>
    <w:rsid w:val="00354FBA"/>
    <w:rsid w:val="00354FE7"/>
    <w:rsid w:val="00354FE8"/>
    <w:rsid w:val="003550AC"/>
    <w:rsid w:val="00355114"/>
    <w:rsid w:val="00355121"/>
    <w:rsid w:val="0035519D"/>
    <w:rsid w:val="003551D6"/>
    <w:rsid w:val="00355226"/>
    <w:rsid w:val="0035529F"/>
    <w:rsid w:val="00355341"/>
    <w:rsid w:val="00355390"/>
    <w:rsid w:val="003553CC"/>
    <w:rsid w:val="0035545C"/>
    <w:rsid w:val="00355623"/>
    <w:rsid w:val="0035572C"/>
    <w:rsid w:val="00355844"/>
    <w:rsid w:val="00355950"/>
    <w:rsid w:val="0035599C"/>
    <w:rsid w:val="003559F9"/>
    <w:rsid w:val="00355A2F"/>
    <w:rsid w:val="00355B38"/>
    <w:rsid w:val="00355B7A"/>
    <w:rsid w:val="00355CAE"/>
    <w:rsid w:val="00355D22"/>
    <w:rsid w:val="00355E19"/>
    <w:rsid w:val="00356089"/>
    <w:rsid w:val="003560D2"/>
    <w:rsid w:val="003560E0"/>
    <w:rsid w:val="00356119"/>
    <w:rsid w:val="003561F0"/>
    <w:rsid w:val="00356220"/>
    <w:rsid w:val="00356221"/>
    <w:rsid w:val="0035625B"/>
    <w:rsid w:val="003562BD"/>
    <w:rsid w:val="003563B9"/>
    <w:rsid w:val="00356450"/>
    <w:rsid w:val="0035645A"/>
    <w:rsid w:val="0035646C"/>
    <w:rsid w:val="00356543"/>
    <w:rsid w:val="00356557"/>
    <w:rsid w:val="00356624"/>
    <w:rsid w:val="0035664C"/>
    <w:rsid w:val="0035668B"/>
    <w:rsid w:val="0035672D"/>
    <w:rsid w:val="00356776"/>
    <w:rsid w:val="003567AE"/>
    <w:rsid w:val="00356805"/>
    <w:rsid w:val="00356843"/>
    <w:rsid w:val="0035694A"/>
    <w:rsid w:val="00356956"/>
    <w:rsid w:val="00356A00"/>
    <w:rsid w:val="00356A8D"/>
    <w:rsid w:val="00356B1D"/>
    <w:rsid w:val="00356C10"/>
    <w:rsid w:val="00356DA8"/>
    <w:rsid w:val="00356E0B"/>
    <w:rsid w:val="00356E57"/>
    <w:rsid w:val="00356E59"/>
    <w:rsid w:val="00356FAB"/>
    <w:rsid w:val="00356FF8"/>
    <w:rsid w:val="00356FFA"/>
    <w:rsid w:val="0035700F"/>
    <w:rsid w:val="0035702B"/>
    <w:rsid w:val="003570B3"/>
    <w:rsid w:val="00357274"/>
    <w:rsid w:val="00357290"/>
    <w:rsid w:val="003572A4"/>
    <w:rsid w:val="003572BA"/>
    <w:rsid w:val="003572CD"/>
    <w:rsid w:val="00357358"/>
    <w:rsid w:val="003573C1"/>
    <w:rsid w:val="0035743F"/>
    <w:rsid w:val="003574AB"/>
    <w:rsid w:val="003575D7"/>
    <w:rsid w:val="00357626"/>
    <w:rsid w:val="003577CA"/>
    <w:rsid w:val="0035798E"/>
    <w:rsid w:val="003579CF"/>
    <w:rsid w:val="00357AE9"/>
    <w:rsid w:val="00357AFD"/>
    <w:rsid w:val="00357C02"/>
    <w:rsid w:val="00357C08"/>
    <w:rsid w:val="00357E09"/>
    <w:rsid w:val="00357F3D"/>
    <w:rsid w:val="0036021D"/>
    <w:rsid w:val="00360255"/>
    <w:rsid w:val="00360283"/>
    <w:rsid w:val="00360341"/>
    <w:rsid w:val="00360394"/>
    <w:rsid w:val="003603CE"/>
    <w:rsid w:val="003604B6"/>
    <w:rsid w:val="003604C3"/>
    <w:rsid w:val="003604FF"/>
    <w:rsid w:val="00360522"/>
    <w:rsid w:val="00360532"/>
    <w:rsid w:val="0036058F"/>
    <w:rsid w:val="003605FA"/>
    <w:rsid w:val="00360757"/>
    <w:rsid w:val="003607E1"/>
    <w:rsid w:val="00360866"/>
    <w:rsid w:val="003608BD"/>
    <w:rsid w:val="00360952"/>
    <w:rsid w:val="00360979"/>
    <w:rsid w:val="00360A6A"/>
    <w:rsid w:val="00360AAB"/>
    <w:rsid w:val="00360ABD"/>
    <w:rsid w:val="00360AC5"/>
    <w:rsid w:val="00360B1D"/>
    <w:rsid w:val="00360C23"/>
    <w:rsid w:val="00360C8C"/>
    <w:rsid w:val="00360CAC"/>
    <w:rsid w:val="00360CEF"/>
    <w:rsid w:val="00360D05"/>
    <w:rsid w:val="00360D1C"/>
    <w:rsid w:val="00360E23"/>
    <w:rsid w:val="00360EDE"/>
    <w:rsid w:val="00360EF5"/>
    <w:rsid w:val="00360F38"/>
    <w:rsid w:val="00360FCC"/>
    <w:rsid w:val="0036104D"/>
    <w:rsid w:val="003611B5"/>
    <w:rsid w:val="0036123E"/>
    <w:rsid w:val="00361401"/>
    <w:rsid w:val="00361543"/>
    <w:rsid w:val="00361602"/>
    <w:rsid w:val="003616DC"/>
    <w:rsid w:val="00361738"/>
    <w:rsid w:val="0036176A"/>
    <w:rsid w:val="003617CD"/>
    <w:rsid w:val="003617DA"/>
    <w:rsid w:val="003617F9"/>
    <w:rsid w:val="00361909"/>
    <w:rsid w:val="00361985"/>
    <w:rsid w:val="003619C2"/>
    <w:rsid w:val="00361A0F"/>
    <w:rsid w:val="00361A21"/>
    <w:rsid w:val="00361A3C"/>
    <w:rsid w:val="00361A74"/>
    <w:rsid w:val="00361AA4"/>
    <w:rsid w:val="00361ABC"/>
    <w:rsid w:val="00361BD2"/>
    <w:rsid w:val="00361BD8"/>
    <w:rsid w:val="00361D2F"/>
    <w:rsid w:val="00361D49"/>
    <w:rsid w:val="00361D5D"/>
    <w:rsid w:val="00361D6A"/>
    <w:rsid w:val="00361E6F"/>
    <w:rsid w:val="00362002"/>
    <w:rsid w:val="00362033"/>
    <w:rsid w:val="0036213D"/>
    <w:rsid w:val="00362192"/>
    <w:rsid w:val="0036224B"/>
    <w:rsid w:val="003622BC"/>
    <w:rsid w:val="00362300"/>
    <w:rsid w:val="00362343"/>
    <w:rsid w:val="003623FC"/>
    <w:rsid w:val="00362417"/>
    <w:rsid w:val="0036247E"/>
    <w:rsid w:val="003624AF"/>
    <w:rsid w:val="003624B8"/>
    <w:rsid w:val="003624F9"/>
    <w:rsid w:val="00362578"/>
    <w:rsid w:val="0036266E"/>
    <w:rsid w:val="003626E1"/>
    <w:rsid w:val="003626F5"/>
    <w:rsid w:val="00362718"/>
    <w:rsid w:val="003627B1"/>
    <w:rsid w:val="003627C8"/>
    <w:rsid w:val="00362843"/>
    <w:rsid w:val="0036284A"/>
    <w:rsid w:val="00362934"/>
    <w:rsid w:val="0036295D"/>
    <w:rsid w:val="003629C3"/>
    <w:rsid w:val="00362AE5"/>
    <w:rsid w:val="00362B1A"/>
    <w:rsid w:val="00362B56"/>
    <w:rsid w:val="00362B65"/>
    <w:rsid w:val="00362B87"/>
    <w:rsid w:val="00362BAC"/>
    <w:rsid w:val="00362CE4"/>
    <w:rsid w:val="00362D52"/>
    <w:rsid w:val="00362D6E"/>
    <w:rsid w:val="00362DAB"/>
    <w:rsid w:val="00362EF2"/>
    <w:rsid w:val="00362F73"/>
    <w:rsid w:val="00362FB9"/>
    <w:rsid w:val="00362FE7"/>
    <w:rsid w:val="003630A6"/>
    <w:rsid w:val="003630F0"/>
    <w:rsid w:val="0036318B"/>
    <w:rsid w:val="0036320F"/>
    <w:rsid w:val="0036323D"/>
    <w:rsid w:val="003632F2"/>
    <w:rsid w:val="00363319"/>
    <w:rsid w:val="00363486"/>
    <w:rsid w:val="00363519"/>
    <w:rsid w:val="00363547"/>
    <w:rsid w:val="0036367D"/>
    <w:rsid w:val="00363708"/>
    <w:rsid w:val="00363851"/>
    <w:rsid w:val="00363865"/>
    <w:rsid w:val="00363A76"/>
    <w:rsid w:val="00363A93"/>
    <w:rsid w:val="00363A9B"/>
    <w:rsid w:val="00363B6A"/>
    <w:rsid w:val="00363B8B"/>
    <w:rsid w:val="00363BB9"/>
    <w:rsid w:val="00363C59"/>
    <w:rsid w:val="00363CC8"/>
    <w:rsid w:val="00363D43"/>
    <w:rsid w:val="00363D4E"/>
    <w:rsid w:val="00363D90"/>
    <w:rsid w:val="00363DC5"/>
    <w:rsid w:val="00363DDF"/>
    <w:rsid w:val="00363E87"/>
    <w:rsid w:val="003640A8"/>
    <w:rsid w:val="00364108"/>
    <w:rsid w:val="003641AB"/>
    <w:rsid w:val="003641E8"/>
    <w:rsid w:val="0036426E"/>
    <w:rsid w:val="0036440F"/>
    <w:rsid w:val="00364445"/>
    <w:rsid w:val="00364496"/>
    <w:rsid w:val="003644DC"/>
    <w:rsid w:val="00364514"/>
    <w:rsid w:val="00364620"/>
    <w:rsid w:val="0036468A"/>
    <w:rsid w:val="003646CE"/>
    <w:rsid w:val="00364735"/>
    <w:rsid w:val="00364761"/>
    <w:rsid w:val="00364772"/>
    <w:rsid w:val="00364780"/>
    <w:rsid w:val="003647B8"/>
    <w:rsid w:val="0036492A"/>
    <w:rsid w:val="0036492B"/>
    <w:rsid w:val="0036493E"/>
    <w:rsid w:val="00364B61"/>
    <w:rsid w:val="00364BAD"/>
    <w:rsid w:val="00364D07"/>
    <w:rsid w:val="00364D29"/>
    <w:rsid w:val="00364D2F"/>
    <w:rsid w:val="00364D7C"/>
    <w:rsid w:val="00364D7F"/>
    <w:rsid w:val="00364DAA"/>
    <w:rsid w:val="00364DE9"/>
    <w:rsid w:val="00364E60"/>
    <w:rsid w:val="00364E8A"/>
    <w:rsid w:val="00364F6D"/>
    <w:rsid w:val="00364F82"/>
    <w:rsid w:val="00365032"/>
    <w:rsid w:val="003650C4"/>
    <w:rsid w:val="0036521A"/>
    <w:rsid w:val="00365300"/>
    <w:rsid w:val="00365331"/>
    <w:rsid w:val="003654F4"/>
    <w:rsid w:val="0036550B"/>
    <w:rsid w:val="0036554B"/>
    <w:rsid w:val="0036556A"/>
    <w:rsid w:val="0036559F"/>
    <w:rsid w:val="0036560D"/>
    <w:rsid w:val="00365734"/>
    <w:rsid w:val="003657A6"/>
    <w:rsid w:val="00365829"/>
    <w:rsid w:val="00365852"/>
    <w:rsid w:val="00365859"/>
    <w:rsid w:val="00365867"/>
    <w:rsid w:val="003658C0"/>
    <w:rsid w:val="003658D3"/>
    <w:rsid w:val="00365956"/>
    <w:rsid w:val="00365985"/>
    <w:rsid w:val="003659A7"/>
    <w:rsid w:val="00365A87"/>
    <w:rsid w:val="00365A9B"/>
    <w:rsid w:val="00365AD0"/>
    <w:rsid w:val="00365B8F"/>
    <w:rsid w:val="00365C65"/>
    <w:rsid w:val="00365C76"/>
    <w:rsid w:val="00365D16"/>
    <w:rsid w:val="00365D76"/>
    <w:rsid w:val="00365DA6"/>
    <w:rsid w:val="00365DBE"/>
    <w:rsid w:val="00365E67"/>
    <w:rsid w:val="00365EDC"/>
    <w:rsid w:val="00365F15"/>
    <w:rsid w:val="00365F5A"/>
    <w:rsid w:val="00365F82"/>
    <w:rsid w:val="0036605D"/>
    <w:rsid w:val="0036612B"/>
    <w:rsid w:val="003661CF"/>
    <w:rsid w:val="00366274"/>
    <w:rsid w:val="00366363"/>
    <w:rsid w:val="0036638C"/>
    <w:rsid w:val="00366397"/>
    <w:rsid w:val="003663E0"/>
    <w:rsid w:val="00366457"/>
    <w:rsid w:val="003664CE"/>
    <w:rsid w:val="00366692"/>
    <w:rsid w:val="003666B9"/>
    <w:rsid w:val="00366778"/>
    <w:rsid w:val="0036695E"/>
    <w:rsid w:val="003669A4"/>
    <w:rsid w:val="00366A15"/>
    <w:rsid w:val="00366A92"/>
    <w:rsid w:val="00366AD7"/>
    <w:rsid w:val="00366AFA"/>
    <w:rsid w:val="00366B4C"/>
    <w:rsid w:val="00366BD2"/>
    <w:rsid w:val="00366BEE"/>
    <w:rsid w:val="00366C1C"/>
    <w:rsid w:val="00366CBB"/>
    <w:rsid w:val="00366D50"/>
    <w:rsid w:val="00366DC0"/>
    <w:rsid w:val="00366E10"/>
    <w:rsid w:val="00366F37"/>
    <w:rsid w:val="00366F69"/>
    <w:rsid w:val="00366F73"/>
    <w:rsid w:val="00366FC1"/>
    <w:rsid w:val="003670B0"/>
    <w:rsid w:val="003670E2"/>
    <w:rsid w:val="003670E4"/>
    <w:rsid w:val="003671EC"/>
    <w:rsid w:val="00367218"/>
    <w:rsid w:val="00367268"/>
    <w:rsid w:val="0036728F"/>
    <w:rsid w:val="00367325"/>
    <w:rsid w:val="00367382"/>
    <w:rsid w:val="0036757C"/>
    <w:rsid w:val="0036759C"/>
    <w:rsid w:val="00367741"/>
    <w:rsid w:val="00367793"/>
    <w:rsid w:val="003677CC"/>
    <w:rsid w:val="00367868"/>
    <w:rsid w:val="00367877"/>
    <w:rsid w:val="0036787A"/>
    <w:rsid w:val="003678D8"/>
    <w:rsid w:val="0036791F"/>
    <w:rsid w:val="00367928"/>
    <w:rsid w:val="00367B73"/>
    <w:rsid w:val="00367B76"/>
    <w:rsid w:val="00367C48"/>
    <w:rsid w:val="00367CE5"/>
    <w:rsid w:val="00367D34"/>
    <w:rsid w:val="00367D81"/>
    <w:rsid w:val="00367DB4"/>
    <w:rsid w:val="00367E5D"/>
    <w:rsid w:val="00367E70"/>
    <w:rsid w:val="00367EF4"/>
    <w:rsid w:val="00367F05"/>
    <w:rsid w:val="00367F26"/>
    <w:rsid w:val="00367FB9"/>
    <w:rsid w:val="00370005"/>
    <w:rsid w:val="00370012"/>
    <w:rsid w:val="00370097"/>
    <w:rsid w:val="003700CC"/>
    <w:rsid w:val="003700FA"/>
    <w:rsid w:val="0037024B"/>
    <w:rsid w:val="00370252"/>
    <w:rsid w:val="00370337"/>
    <w:rsid w:val="0037038E"/>
    <w:rsid w:val="00370390"/>
    <w:rsid w:val="003703C7"/>
    <w:rsid w:val="00370468"/>
    <w:rsid w:val="003706A6"/>
    <w:rsid w:val="00370874"/>
    <w:rsid w:val="0037089D"/>
    <w:rsid w:val="00370A02"/>
    <w:rsid w:val="00370A5A"/>
    <w:rsid w:val="00370B11"/>
    <w:rsid w:val="00370B36"/>
    <w:rsid w:val="00370B5E"/>
    <w:rsid w:val="00370B81"/>
    <w:rsid w:val="00370BD4"/>
    <w:rsid w:val="00370C5C"/>
    <w:rsid w:val="00370CB5"/>
    <w:rsid w:val="00370CD6"/>
    <w:rsid w:val="00370DD2"/>
    <w:rsid w:val="00370E13"/>
    <w:rsid w:val="00370E88"/>
    <w:rsid w:val="00370E96"/>
    <w:rsid w:val="00370F30"/>
    <w:rsid w:val="00370F7A"/>
    <w:rsid w:val="00370F9F"/>
    <w:rsid w:val="00371004"/>
    <w:rsid w:val="0037105D"/>
    <w:rsid w:val="00371101"/>
    <w:rsid w:val="00371104"/>
    <w:rsid w:val="0037125E"/>
    <w:rsid w:val="0037130C"/>
    <w:rsid w:val="00371326"/>
    <w:rsid w:val="0037134E"/>
    <w:rsid w:val="00371375"/>
    <w:rsid w:val="00371449"/>
    <w:rsid w:val="003714A0"/>
    <w:rsid w:val="00371504"/>
    <w:rsid w:val="00371553"/>
    <w:rsid w:val="00371579"/>
    <w:rsid w:val="00371674"/>
    <w:rsid w:val="0037172D"/>
    <w:rsid w:val="0037173A"/>
    <w:rsid w:val="0037175D"/>
    <w:rsid w:val="0037180B"/>
    <w:rsid w:val="00371B2C"/>
    <w:rsid w:val="00371CD5"/>
    <w:rsid w:val="00371D58"/>
    <w:rsid w:val="00371DC5"/>
    <w:rsid w:val="00371DEE"/>
    <w:rsid w:val="00371E09"/>
    <w:rsid w:val="00371E12"/>
    <w:rsid w:val="00371F48"/>
    <w:rsid w:val="00371FC3"/>
    <w:rsid w:val="00371FE7"/>
    <w:rsid w:val="0037208E"/>
    <w:rsid w:val="003720A2"/>
    <w:rsid w:val="00372112"/>
    <w:rsid w:val="0037218D"/>
    <w:rsid w:val="003721DC"/>
    <w:rsid w:val="00372254"/>
    <w:rsid w:val="0037229B"/>
    <w:rsid w:val="003722D6"/>
    <w:rsid w:val="003722E9"/>
    <w:rsid w:val="003722EC"/>
    <w:rsid w:val="00372484"/>
    <w:rsid w:val="003724BD"/>
    <w:rsid w:val="003725AB"/>
    <w:rsid w:val="003725E8"/>
    <w:rsid w:val="00372826"/>
    <w:rsid w:val="003728C9"/>
    <w:rsid w:val="003728CB"/>
    <w:rsid w:val="00372903"/>
    <w:rsid w:val="00372966"/>
    <w:rsid w:val="003729F7"/>
    <w:rsid w:val="00372B4D"/>
    <w:rsid w:val="00372BD7"/>
    <w:rsid w:val="00372C46"/>
    <w:rsid w:val="00372C64"/>
    <w:rsid w:val="00372CD3"/>
    <w:rsid w:val="00372E4D"/>
    <w:rsid w:val="00372E68"/>
    <w:rsid w:val="00372FFB"/>
    <w:rsid w:val="00373025"/>
    <w:rsid w:val="0037312E"/>
    <w:rsid w:val="003732DB"/>
    <w:rsid w:val="00373341"/>
    <w:rsid w:val="003733A4"/>
    <w:rsid w:val="003733F1"/>
    <w:rsid w:val="003734F8"/>
    <w:rsid w:val="00373603"/>
    <w:rsid w:val="00373688"/>
    <w:rsid w:val="003736D1"/>
    <w:rsid w:val="00373725"/>
    <w:rsid w:val="00373777"/>
    <w:rsid w:val="003737CF"/>
    <w:rsid w:val="00373879"/>
    <w:rsid w:val="00373881"/>
    <w:rsid w:val="003738AE"/>
    <w:rsid w:val="00373A24"/>
    <w:rsid w:val="00373A32"/>
    <w:rsid w:val="00373AAC"/>
    <w:rsid w:val="00373AF1"/>
    <w:rsid w:val="00373C89"/>
    <w:rsid w:val="00373D89"/>
    <w:rsid w:val="00373E40"/>
    <w:rsid w:val="00373E5F"/>
    <w:rsid w:val="00373EB0"/>
    <w:rsid w:val="00373F2B"/>
    <w:rsid w:val="0037401D"/>
    <w:rsid w:val="00374107"/>
    <w:rsid w:val="0037410B"/>
    <w:rsid w:val="0037411D"/>
    <w:rsid w:val="003741A9"/>
    <w:rsid w:val="003741DF"/>
    <w:rsid w:val="003741FA"/>
    <w:rsid w:val="003742AF"/>
    <w:rsid w:val="003742CA"/>
    <w:rsid w:val="003742D8"/>
    <w:rsid w:val="00374301"/>
    <w:rsid w:val="00374364"/>
    <w:rsid w:val="00374388"/>
    <w:rsid w:val="003743E3"/>
    <w:rsid w:val="0037442D"/>
    <w:rsid w:val="00374474"/>
    <w:rsid w:val="00374476"/>
    <w:rsid w:val="0037448A"/>
    <w:rsid w:val="003745B8"/>
    <w:rsid w:val="003745EA"/>
    <w:rsid w:val="00374674"/>
    <w:rsid w:val="00374698"/>
    <w:rsid w:val="00374817"/>
    <w:rsid w:val="00374828"/>
    <w:rsid w:val="00374857"/>
    <w:rsid w:val="0037485B"/>
    <w:rsid w:val="00374A15"/>
    <w:rsid w:val="00374A39"/>
    <w:rsid w:val="00374B0A"/>
    <w:rsid w:val="00374CA2"/>
    <w:rsid w:val="00374CA6"/>
    <w:rsid w:val="00374D46"/>
    <w:rsid w:val="00374D90"/>
    <w:rsid w:val="00374DE3"/>
    <w:rsid w:val="00374DFB"/>
    <w:rsid w:val="00374E5A"/>
    <w:rsid w:val="00374F0E"/>
    <w:rsid w:val="00374F26"/>
    <w:rsid w:val="00374FE2"/>
    <w:rsid w:val="00375036"/>
    <w:rsid w:val="003751F9"/>
    <w:rsid w:val="003752AD"/>
    <w:rsid w:val="003752B5"/>
    <w:rsid w:val="00375527"/>
    <w:rsid w:val="00375588"/>
    <w:rsid w:val="003755CE"/>
    <w:rsid w:val="003756D9"/>
    <w:rsid w:val="00375735"/>
    <w:rsid w:val="00375773"/>
    <w:rsid w:val="00375816"/>
    <w:rsid w:val="003758A5"/>
    <w:rsid w:val="003759B8"/>
    <w:rsid w:val="00375A78"/>
    <w:rsid w:val="00375AC1"/>
    <w:rsid w:val="00375B7B"/>
    <w:rsid w:val="00375CF6"/>
    <w:rsid w:val="00375D8C"/>
    <w:rsid w:val="00375DB9"/>
    <w:rsid w:val="00375E54"/>
    <w:rsid w:val="00375F0A"/>
    <w:rsid w:val="00376028"/>
    <w:rsid w:val="00376075"/>
    <w:rsid w:val="003760D9"/>
    <w:rsid w:val="0037610F"/>
    <w:rsid w:val="0037617E"/>
    <w:rsid w:val="0037618D"/>
    <w:rsid w:val="00376199"/>
    <w:rsid w:val="0037621B"/>
    <w:rsid w:val="003762E6"/>
    <w:rsid w:val="0037633A"/>
    <w:rsid w:val="00376402"/>
    <w:rsid w:val="0037642F"/>
    <w:rsid w:val="0037644A"/>
    <w:rsid w:val="0037647C"/>
    <w:rsid w:val="0037652D"/>
    <w:rsid w:val="00376548"/>
    <w:rsid w:val="0037658A"/>
    <w:rsid w:val="003767B6"/>
    <w:rsid w:val="003767CF"/>
    <w:rsid w:val="0037690C"/>
    <w:rsid w:val="00376932"/>
    <w:rsid w:val="003769A2"/>
    <w:rsid w:val="00376A13"/>
    <w:rsid w:val="00376AEE"/>
    <w:rsid w:val="00376B51"/>
    <w:rsid w:val="00376BCD"/>
    <w:rsid w:val="00376C80"/>
    <w:rsid w:val="00376CB1"/>
    <w:rsid w:val="00376D45"/>
    <w:rsid w:val="00376E40"/>
    <w:rsid w:val="00376E69"/>
    <w:rsid w:val="00376F9C"/>
    <w:rsid w:val="00377069"/>
    <w:rsid w:val="00377089"/>
    <w:rsid w:val="00377118"/>
    <w:rsid w:val="0037720D"/>
    <w:rsid w:val="00377235"/>
    <w:rsid w:val="00377247"/>
    <w:rsid w:val="003772A0"/>
    <w:rsid w:val="00377300"/>
    <w:rsid w:val="0037738A"/>
    <w:rsid w:val="00377454"/>
    <w:rsid w:val="00377496"/>
    <w:rsid w:val="003774D1"/>
    <w:rsid w:val="003774E5"/>
    <w:rsid w:val="003774F0"/>
    <w:rsid w:val="00377598"/>
    <w:rsid w:val="0037761E"/>
    <w:rsid w:val="00377733"/>
    <w:rsid w:val="00377751"/>
    <w:rsid w:val="003777A6"/>
    <w:rsid w:val="003777C5"/>
    <w:rsid w:val="00377810"/>
    <w:rsid w:val="003778CC"/>
    <w:rsid w:val="00377AC8"/>
    <w:rsid w:val="00377BA1"/>
    <w:rsid w:val="00377C8A"/>
    <w:rsid w:val="00377D7D"/>
    <w:rsid w:val="00377E21"/>
    <w:rsid w:val="00377EE5"/>
    <w:rsid w:val="00377F2F"/>
    <w:rsid w:val="00377FD1"/>
    <w:rsid w:val="00380077"/>
    <w:rsid w:val="003801EF"/>
    <w:rsid w:val="00380229"/>
    <w:rsid w:val="00380271"/>
    <w:rsid w:val="00380299"/>
    <w:rsid w:val="0038038A"/>
    <w:rsid w:val="003803C4"/>
    <w:rsid w:val="003803E6"/>
    <w:rsid w:val="003804E2"/>
    <w:rsid w:val="003804F1"/>
    <w:rsid w:val="003805CF"/>
    <w:rsid w:val="003805E3"/>
    <w:rsid w:val="003805FD"/>
    <w:rsid w:val="00380635"/>
    <w:rsid w:val="00380737"/>
    <w:rsid w:val="00380856"/>
    <w:rsid w:val="0038097F"/>
    <w:rsid w:val="00380A1E"/>
    <w:rsid w:val="00380A31"/>
    <w:rsid w:val="00380A5E"/>
    <w:rsid w:val="00380A9D"/>
    <w:rsid w:val="00380AC8"/>
    <w:rsid w:val="00380D28"/>
    <w:rsid w:val="00380D9A"/>
    <w:rsid w:val="00380E52"/>
    <w:rsid w:val="00380EBB"/>
    <w:rsid w:val="00381008"/>
    <w:rsid w:val="00381047"/>
    <w:rsid w:val="0038108D"/>
    <w:rsid w:val="00381102"/>
    <w:rsid w:val="00381105"/>
    <w:rsid w:val="00381172"/>
    <w:rsid w:val="00381259"/>
    <w:rsid w:val="003812CB"/>
    <w:rsid w:val="003813ED"/>
    <w:rsid w:val="003813F2"/>
    <w:rsid w:val="003813F5"/>
    <w:rsid w:val="00381409"/>
    <w:rsid w:val="00381418"/>
    <w:rsid w:val="003814B4"/>
    <w:rsid w:val="003814F9"/>
    <w:rsid w:val="00381564"/>
    <w:rsid w:val="00381577"/>
    <w:rsid w:val="003815B8"/>
    <w:rsid w:val="00381651"/>
    <w:rsid w:val="00381719"/>
    <w:rsid w:val="0038175C"/>
    <w:rsid w:val="00381767"/>
    <w:rsid w:val="00381822"/>
    <w:rsid w:val="0038183B"/>
    <w:rsid w:val="0038185A"/>
    <w:rsid w:val="0038197B"/>
    <w:rsid w:val="003819C7"/>
    <w:rsid w:val="00381AB9"/>
    <w:rsid w:val="00381B05"/>
    <w:rsid w:val="00381B24"/>
    <w:rsid w:val="00381B44"/>
    <w:rsid w:val="00381C82"/>
    <w:rsid w:val="00381CFC"/>
    <w:rsid w:val="00381D59"/>
    <w:rsid w:val="00381DD9"/>
    <w:rsid w:val="00381E1F"/>
    <w:rsid w:val="00381EAC"/>
    <w:rsid w:val="00381F09"/>
    <w:rsid w:val="00381F65"/>
    <w:rsid w:val="00381F83"/>
    <w:rsid w:val="00382048"/>
    <w:rsid w:val="0038213E"/>
    <w:rsid w:val="0038217C"/>
    <w:rsid w:val="00382216"/>
    <w:rsid w:val="00382367"/>
    <w:rsid w:val="0038243C"/>
    <w:rsid w:val="0038247C"/>
    <w:rsid w:val="003824CC"/>
    <w:rsid w:val="00382591"/>
    <w:rsid w:val="0038261E"/>
    <w:rsid w:val="0038274A"/>
    <w:rsid w:val="0038277E"/>
    <w:rsid w:val="00382796"/>
    <w:rsid w:val="003827FA"/>
    <w:rsid w:val="0038295D"/>
    <w:rsid w:val="003829BE"/>
    <w:rsid w:val="00382A7B"/>
    <w:rsid w:val="00382AF4"/>
    <w:rsid w:val="00382C06"/>
    <w:rsid w:val="00382D42"/>
    <w:rsid w:val="00382D68"/>
    <w:rsid w:val="00382DAE"/>
    <w:rsid w:val="00382E08"/>
    <w:rsid w:val="00382E3B"/>
    <w:rsid w:val="00382E56"/>
    <w:rsid w:val="00382F24"/>
    <w:rsid w:val="00382F27"/>
    <w:rsid w:val="00382F3E"/>
    <w:rsid w:val="003830F5"/>
    <w:rsid w:val="0038310A"/>
    <w:rsid w:val="00383110"/>
    <w:rsid w:val="0038314D"/>
    <w:rsid w:val="003831AE"/>
    <w:rsid w:val="0038322E"/>
    <w:rsid w:val="003832C7"/>
    <w:rsid w:val="003832DB"/>
    <w:rsid w:val="00383346"/>
    <w:rsid w:val="003834FE"/>
    <w:rsid w:val="003837B8"/>
    <w:rsid w:val="00383863"/>
    <w:rsid w:val="003838EC"/>
    <w:rsid w:val="00383BC8"/>
    <w:rsid w:val="00383C97"/>
    <w:rsid w:val="00383D44"/>
    <w:rsid w:val="00383DE4"/>
    <w:rsid w:val="00383DEE"/>
    <w:rsid w:val="00383EA7"/>
    <w:rsid w:val="00383ECF"/>
    <w:rsid w:val="00383EF9"/>
    <w:rsid w:val="00383F27"/>
    <w:rsid w:val="00383F2A"/>
    <w:rsid w:val="00383FD2"/>
    <w:rsid w:val="003840CA"/>
    <w:rsid w:val="0038417B"/>
    <w:rsid w:val="003841FD"/>
    <w:rsid w:val="0038428D"/>
    <w:rsid w:val="003842AB"/>
    <w:rsid w:val="00384323"/>
    <w:rsid w:val="00384531"/>
    <w:rsid w:val="003845FF"/>
    <w:rsid w:val="00384659"/>
    <w:rsid w:val="00384690"/>
    <w:rsid w:val="003846B4"/>
    <w:rsid w:val="003846B6"/>
    <w:rsid w:val="003847F5"/>
    <w:rsid w:val="0038491C"/>
    <w:rsid w:val="00384A19"/>
    <w:rsid w:val="00384B05"/>
    <w:rsid w:val="00384BE3"/>
    <w:rsid w:val="00384C10"/>
    <w:rsid w:val="00384CB7"/>
    <w:rsid w:val="00384D17"/>
    <w:rsid w:val="00384D3F"/>
    <w:rsid w:val="00384D8A"/>
    <w:rsid w:val="00384D9B"/>
    <w:rsid w:val="00384DB6"/>
    <w:rsid w:val="00384E57"/>
    <w:rsid w:val="00384E9C"/>
    <w:rsid w:val="00384EC2"/>
    <w:rsid w:val="00385042"/>
    <w:rsid w:val="0038517A"/>
    <w:rsid w:val="00385186"/>
    <w:rsid w:val="0038522D"/>
    <w:rsid w:val="0038525F"/>
    <w:rsid w:val="00385340"/>
    <w:rsid w:val="00385341"/>
    <w:rsid w:val="0038536C"/>
    <w:rsid w:val="00385450"/>
    <w:rsid w:val="003854BD"/>
    <w:rsid w:val="00385503"/>
    <w:rsid w:val="0038556B"/>
    <w:rsid w:val="0038569F"/>
    <w:rsid w:val="003857A1"/>
    <w:rsid w:val="003857EB"/>
    <w:rsid w:val="003857EF"/>
    <w:rsid w:val="003858E4"/>
    <w:rsid w:val="00385A29"/>
    <w:rsid w:val="00385A5B"/>
    <w:rsid w:val="00385B99"/>
    <w:rsid w:val="00385BFF"/>
    <w:rsid w:val="00385CB1"/>
    <w:rsid w:val="00385CC3"/>
    <w:rsid w:val="00385E18"/>
    <w:rsid w:val="00385E5F"/>
    <w:rsid w:val="00385ECF"/>
    <w:rsid w:val="003860DE"/>
    <w:rsid w:val="00386146"/>
    <w:rsid w:val="00386150"/>
    <w:rsid w:val="0038616A"/>
    <w:rsid w:val="00386192"/>
    <w:rsid w:val="003861C8"/>
    <w:rsid w:val="0038628C"/>
    <w:rsid w:val="0038631C"/>
    <w:rsid w:val="0038633A"/>
    <w:rsid w:val="00386348"/>
    <w:rsid w:val="003863C8"/>
    <w:rsid w:val="003863D0"/>
    <w:rsid w:val="00386404"/>
    <w:rsid w:val="00386426"/>
    <w:rsid w:val="00386472"/>
    <w:rsid w:val="00386530"/>
    <w:rsid w:val="0038656C"/>
    <w:rsid w:val="00386636"/>
    <w:rsid w:val="003866A5"/>
    <w:rsid w:val="003866C0"/>
    <w:rsid w:val="00386779"/>
    <w:rsid w:val="003867F9"/>
    <w:rsid w:val="003869D5"/>
    <w:rsid w:val="00386A8B"/>
    <w:rsid w:val="00386B2D"/>
    <w:rsid w:val="00386B36"/>
    <w:rsid w:val="00386D9D"/>
    <w:rsid w:val="00386DF4"/>
    <w:rsid w:val="00386E9A"/>
    <w:rsid w:val="00386F5D"/>
    <w:rsid w:val="00386FBA"/>
    <w:rsid w:val="00386FFF"/>
    <w:rsid w:val="003871EC"/>
    <w:rsid w:val="00387297"/>
    <w:rsid w:val="0038729D"/>
    <w:rsid w:val="00387356"/>
    <w:rsid w:val="003873B3"/>
    <w:rsid w:val="00387419"/>
    <w:rsid w:val="00387486"/>
    <w:rsid w:val="00387564"/>
    <w:rsid w:val="00387596"/>
    <w:rsid w:val="003875C0"/>
    <w:rsid w:val="00387908"/>
    <w:rsid w:val="00387AE5"/>
    <w:rsid w:val="00387B32"/>
    <w:rsid w:val="00387BA2"/>
    <w:rsid w:val="00387C2A"/>
    <w:rsid w:val="00387C44"/>
    <w:rsid w:val="00387C50"/>
    <w:rsid w:val="00387CBF"/>
    <w:rsid w:val="00387D2A"/>
    <w:rsid w:val="00387D5C"/>
    <w:rsid w:val="00387F36"/>
    <w:rsid w:val="00387F42"/>
    <w:rsid w:val="00390004"/>
    <w:rsid w:val="003900D6"/>
    <w:rsid w:val="003900F1"/>
    <w:rsid w:val="003900F4"/>
    <w:rsid w:val="003901CB"/>
    <w:rsid w:val="00390244"/>
    <w:rsid w:val="00390267"/>
    <w:rsid w:val="00390292"/>
    <w:rsid w:val="003902B9"/>
    <w:rsid w:val="003905E3"/>
    <w:rsid w:val="003905E9"/>
    <w:rsid w:val="00390676"/>
    <w:rsid w:val="00390699"/>
    <w:rsid w:val="003906F8"/>
    <w:rsid w:val="00390739"/>
    <w:rsid w:val="0039078D"/>
    <w:rsid w:val="003907F3"/>
    <w:rsid w:val="00390837"/>
    <w:rsid w:val="00390869"/>
    <w:rsid w:val="0039098F"/>
    <w:rsid w:val="003909A6"/>
    <w:rsid w:val="003909AA"/>
    <w:rsid w:val="00390A46"/>
    <w:rsid w:val="00390A5A"/>
    <w:rsid w:val="00390A86"/>
    <w:rsid w:val="00390BA4"/>
    <w:rsid w:val="00390C13"/>
    <w:rsid w:val="00390CF2"/>
    <w:rsid w:val="00390CF5"/>
    <w:rsid w:val="00390D3E"/>
    <w:rsid w:val="00390D78"/>
    <w:rsid w:val="00391040"/>
    <w:rsid w:val="003911C0"/>
    <w:rsid w:val="00391304"/>
    <w:rsid w:val="00391360"/>
    <w:rsid w:val="003914D3"/>
    <w:rsid w:val="0039166A"/>
    <w:rsid w:val="00391722"/>
    <w:rsid w:val="003917E6"/>
    <w:rsid w:val="0039180E"/>
    <w:rsid w:val="003918C0"/>
    <w:rsid w:val="00391932"/>
    <w:rsid w:val="00391A24"/>
    <w:rsid w:val="00391A43"/>
    <w:rsid w:val="00391C13"/>
    <w:rsid w:val="00391C81"/>
    <w:rsid w:val="00391C8E"/>
    <w:rsid w:val="00391D23"/>
    <w:rsid w:val="00391DEF"/>
    <w:rsid w:val="00391DF0"/>
    <w:rsid w:val="00391E28"/>
    <w:rsid w:val="00391E57"/>
    <w:rsid w:val="00391EE3"/>
    <w:rsid w:val="00391F38"/>
    <w:rsid w:val="00391FA0"/>
    <w:rsid w:val="00391FEE"/>
    <w:rsid w:val="003920AF"/>
    <w:rsid w:val="003920F0"/>
    <w:rsid w:val="00392168"/>
    <w:rsid w:val="0039245C"/>
    <w:rsid w:val="003924DE"/>
    <w:rsid w:val="00392535"/>
    <w:rsid w:val="00392549"/>
    <w:rsid w:val="0039269E"/>
    <w:rsid w:val="0039270B"/>
    <w:rsid w:val="003927C4"/>
    <w:rsid w:val="003928B2"/>
    <w:rsid w:val="0039299B"/>
    <w:rsid w:val="003929F5"/>
    <w:rsid w:val="00392AB2"/>
    <w:rsid w:val="00392B03"/>
    <w:rsid w:val="00392B0F"/>
    <w:rsid w:val="00392B32"/>
    <w:rsid w:val="00392BC2"/>
    <w:rsid w:val="00392BD6"/>
    <w:rsid w:val="00392C19"/>
    <w:rsid w:val="00392C36"/>
    <w:rsid w:val="00392C3B"/>
    <w:rsid w:val="00392DB3"/>
    <w:rsid w:val="00392E30"/>
    <w:rsid w:val="00392E69"/>
    <w:rsid w:val="00392F05"/>
    <w:rsid w:val="00392F38"/>
    <w:rsid w:val="0039301D"/>
    <w:rsid w:val="00393062"/>
    <w:rsid w:val="00393091"/>
    <w:rsid w:val="0039309B"/>
    <w:rsid w:val="00393155"/>
    <w:rsid w:val="0039318A"/>
    <w:rsid w:val="00393225"/>
    <w:rsid w:val="00393288"/>
    <w:rsid w:val="003932B5"/>
    <w:rsid w:val="0039331E"/>
    <w:rsid w:val="0039345E"/>
    <w:rsid w:val="003934D8"/>
    <w:rsid w:val="003934DE"/>
    <w:rsid w:val="0039354C"/>
    <w:rsid w:val="003935A6"/>
    <w:rsid w:val="003935FB"/>
    <w:rsid w:val="0039361B"/>
    <w:rsid w:val="003936D5"/>
    <w:rsid w:val="00393867"/>
    <w:rsid w:val="003939CB"/>
    <w:rsid w:val="003939D7"/>
    <w:rsid w:val="00393AC8"/>
    <w:rsid w:val="00393B4A"/>
    <w:rsid w:val="00393BA0"/>
    <w:rsid w:val="00393BE4"/>
    <w:rsid w:val="00393C8C"/>
    <w:rsid w:val="00393FAC"/>
    <w:rsid w:val="00393FC4"/>
    <w:rsid w:val="00393FF9"/>
    <w:rsid w:val="0039411F"/>
    <w:rsid w:val="003942CA"/>
    <w:rsid w:val="0039434D"/>
    <w:rsid w:val="003943B9"/>
    <w:rsid w:val="003943C8"/>
    <w:rsid w:val="00394409"/>
    <w:rsid w:val="00394450"/>
    <w:rsid w:val="00394470"/>
    <w:rsid w:val="003944D2"/>
    <w:rsid w:val="003944D6"/>
    <w:rsid w:val="003944FD"/>
    <w:rsid w:val="003945C8"/>
    <w:rsid w:val="00394714"/>
    <w:rsid w:val="00394748"/>
    <w:rsid w:val="003947B8"/>
    <w:rsid w:val="0039484F"/>
    <w:rsid w:val="00394922"/>
    <w:rsid w:val="00394952"/>
    <w:rsid w:val="00394ABF"/>
    <w:rsid w:val="00394BB0"/>
    <w:rsid w:val="00394BB2"/>
    <w:rsid w:val="00394BC7"/>
    <w:rsid w:val="00394BE5"/>
    <w:rsid w:val="00394C9A"/>
    <w:rsid w:val="00394DA4"/>
    <w:rsid w:val="00394DF6"/>
    <w:rsid w:val="00394EEF"/>
    <w:rsid w:val="00394F27"/>
    <w:rsid w:val="00394FAD"/>
    <w:rsid w:val="00394FEF"/>
    <w:rsid w:val="00395053"/>
    <w:rsid w:val="0039512B"/>
    <w:rsid w:val="0039515E"/>
    <w:rsid w:val="00395173"/>
    <w:rsid w:val="00395249"/>
    <w:rsid w:val="003952EB"/>
    <w:rsid w:val="003953A1"/>
    <w:rsid w:val="003954A3"/>
    <w:rsid w:val="003954B9"/>
    <w:rsid w:val="00395545"/>
    <w:rsid w:val="00395547"/>
    <w:rsid w:val="00395565"/>
    <w:rsid w:val="00395708"/>
    <w:rsid w:val="0039576E"/>
    <w:rsid w:val="0039579E"/>
    <w:rsid w:val="003958ED"/>
    <w:rsid w:val="0039595E"/>
    <w:rsid w:val="00395997"/>
    <w:rsid w:val="003959A6"/>
    <w:rsid w:val="00395A39"/>
    <w:rsid w:val="00395CB0"/>
    <w:rsid w:val="00395D0C"/>
    <w:rsid w:val="00395D21"/>
    <w:rsid w:val="00395DAD"/>
    <w:rsid w:val="00395E2C"/>
    <w:rsid w:val="00395EA6"/>
    <w:rsid w:val="00395EB8"/>
    <w:rsid w:val="00395ED0"/>
    <w:rsid w:val="0039605B"/>
    <w:rsid w:val="003961A8"/>
    <w:rsid w:val="003961B6"/>
    <w:rsid w:val="003961BD"/>
    <w:rsid w:val="003961FF"/>
    <w:rsid w:val="00396206"/>
    <w:rsid w:val="00396347"/>
    <w:rsid w:val="003964B1"/>
    <w:rsid w:val="0039654A"/>
    <w:rsid w:val="00396584"/>
    <w:rsid w:val="0039658B"/>
    <w:rsid w:val="00396618"/>
    <w:rsid w:val="0039661A"/>
    <w:rsid w:val="00396657"/>
    <w:rsid w:val="003966DE"/>
    <w:rsid w:val="0039681D"/>
    <w:rsid w:val="0039695F"/>
    <w:rsid w:val="00396966"/>
    <w:rsid w:val="003969AE"/>
    <w:rsid w:val="003969BE"/>
    <w:rsid w:val="00396A7B"/>
    <w:rsid w:val="00396AD7"/>
    <w:rsid w:val="00396AE7"/>
    <w:rsid w:val="00396B38"/>
    <w:rsid w:val="00396C6D"/>
    <w:rsid w:val="00396E92"/>
    <w:rsid w:val="00396EE4"/>
    <w:rsid w:val="00396EFC"/>
    <w:rsid w:val="00396F7C"/>
    <w:rsid w:val="00396F89"/>
    <w:rsid w:val="0039715B"/>
    <w:rsid w:val="0039716C"/>
    <w:rsid w:val="003971E9"/>
    <w:rsid w:val="00397219"/>
    <w:rsid w:val="00397289"/>
    <w:rsid w:val="003972A6"/>
    <w:rsid w:val="003972F4"/>
    <w:rsid w:val="00397314"/>
    <w:rsid w:val="00397391"/>
    <w:rsid w:val="003973AA"/>
    <w:rsid w:val="0039743E"/>
    <w:rsid w:val="0039752E"/>
    <w:rsid w:val="0039755D"/>
    <w:rsid w:val="003975F8"/>
    <w:rsid w:val="00397642"/>
    <w:rsid w:val="00397656"/>
    <w:rsid w:val="00397682"/>
    <w:rsid w:val="00397855"/>
    <w:rsid w:val="00397899"/>
    <w:rsid w:val="0039789D"/>
    <w:rsid w:val="0039791A"/>
    <w:rsid w:val="003979F9"/>
    <w:rsid w:val="00397A6B"/>
    <w:rsid w:val="00397AB2"/>
    <w:rsid w:val="00397B1C"/>
    <w:rsid w:val="00397B29"/>
    <w:rsid w:val="00397B66"/>
    <w:rsid w:val="00397C5A"/>
    <w:rsid w:val="00397D75"/>
    <w:rsid w:val="00397F18"/>
    <w:rsid w:val="00397F6E"/>
    <w:rsid w:val="00397F8D"/>
    <w:rsid w:val="00397FE0"/>
    <w:rsid w:val="003A0048"/>
    <w:rsid w:val="003A0069"/>
    <w:rsid w:val="003A013B"/>
    <w:rsid w:val="003A0164"/>
    <w:rsid w:val="003A01A7"/>
    <w:rsid w:val="003A0390"/>
    <w:rsid w:val="003A03BF"/>
    <w:rsid w:val="003A04D8"/>
    <w:rsid w:val="003A06F1"/>
    <w:rsid w:val="003A074F"/>
    <w:rsid w:val="003A0847"/>
    <w:rsid w:val="003A0855"/>
    <w:rsid w:val="003A0920"/>
    <w:rsid w:val="003A09AE"/>
    <w:rsid w:val="003A0A9B"/>
    <w:rsid w:val="003A0AB2"/>
    <w:rsid w:val="003A0B0F"/>
    <w:rsid w:val="003A0B83"/>
    <w:rsid w:val="003A0C0E"/>
    <w:rsid w:val="003A0E6E"/>
    <w:rsid w:val="003A0F20"/>
    <w:rsid w:val="003A0FFD"/>
    <w:rsid w:val="003A1170"/>
    <w:rsid w:val="003A119B"/>
    <w:rsid w:val="003A1329"/>
    <w:rsid w:val="003A133F"/>
    <w:rsid w:val="003A134B"/>
    <w:rsid w:val="003A140A"/>
    <w:rsid w:val="003A140D"/>
    <w:rsid w:val="003A14E8"/>
    <w:rsid w:val="003A1591"/>
    <w:rsid w:val="003A162F"/>
    <w:rsid w:val="003A163E"/>
    <w:rsid w:val="003A16F2"/>
    <w:rsid w:val="003A17D8"/>
    <w:rsid w:val="003A1854"/>
    <w:rsid w:val="003A1860"/>
    <w:rsid w:val="003A188A"/>
    <w:rsid w:val="003A18F2"/>
    <w:rsid w:val="003A193F"/>
    <w:rsid w:val="003A19D8"/>
    <w:rsid w:val="003A19FE"/>
    <w:rsid w:val="003A1A1B"/>
    <w:rsid w:val="003A1B0B"/>
    <w:rsid w:val="003A1B58"/>
    <w:rsid w:val="003A1B81"/>
    <w:rsid w:val="003A1BA1"/>
    <w:rsid w:val="003A1CBA"/>
    <w:rsid w:val="003A1D12"/>
    <w:rsid w:val="003A1D54"/>
    <w:rsid w:val="003A1FF4"/>
    <w:rsid w:val="003A2046"/>
    <w:rsid w:val="003A2196"/>
    <w:rsid w:val="003A2235"/>
    <w:rsid w:val="003A229D"/>
    <w:rsid w:val="003A231E"/>
    <w:rsid w:val="003A2387"/>
    <w:rsid w:val="003A2423"/>
    <w:rsid w:val="003A24B1"/>
    <w:rsid w:val="003A25C1"/>
    <w:rsid w:val="003A2744"/>
    <w:rsid w:val="003A27EC"/>
    <w:rsid w:val="003A285A"/>
    <w:rsid w:val="003A2870"/>
    <w:rsid w:val="003A28BA"/>
    <w:rsid w:val="003A28D5"/>
    <w:rsid w:val="003A2976"/>
    <w:rsid w:val="003A2A77"/>
    <w:rsid w:val="003A2B6E"/>
    <w:rsid w:val="003A2C7B"/>
    <w:rsid w:val="003A2D87"/>
    <w:rsid w:val="003A2D9E"/>
    <w:rsid w:val="003A2DF0"/>
    <w:rsid w:val="003A2E3C"/>
    <w:rsid w:val="003A2E76"/>
    <w:rsid w:val="003A2E9C"/>
    <w:rsid w:val="003A2EFA"/>
    <w:rsid w:val="003A2F19"/>
    <w:rsid w:val="003A3022"/>
    <w:rsid w:val="003A30B2"/>
    <w:rsid w:val="003A30EE"/>
    <w:rsid w:val="003A310A"/>
    <w:rsid w:val="003A3126"/>
    <w:rsid w:val="003A3193"/>
    <w:rsid w:val="003A3285"/>
    <w:rsid w:val="003A3292"/>
    <w:rsid w:val="003A332C"/>
    <w:rsid w:val="003A33C1"/>
    <w:rsid w:val="003A34AF"/>
    <w:rsid w:val="003A35F7"/>
    <w:rsid w:val="003A3640"/>
    <w:rsid w:val="003A36A7"/>
    <w:rsid w:val="003A3774"/>
    <w:rsid w:val="003A378D"/>
    <w:rsid w:val="003A3790"/>
    <w:rsid w:val="003A37E6"/>
    <w:rsid w:val="003A3835"/>
    <w:rsid w:val="003A38E7"/>
    <w:rsid w:val="003A38ED"/>
    <w:rsid w:val="003A390F"/>
    <w:rsid w:val="003A3915"/>
    <w:rsid w:val="003A39DC"/>
    <w:rsid w:val="003A3A80"/>
    <w:rsid w:val="003A3ACB"/>
    <w:rsid w:val="003A3ACF"/>
    <w:rsid w:val="003A3B0D"/>
    <w:rsid w:val="003A3B23"/>
    <w:rsid w:val="003A3BC9"/>
    <w:rsid w:val="003A3C57"/>
    <w:rsid w:val="003A3C82"/>
    <w:rsid w:val="003A3CCB"/>
    <w:rsid w:val="003A3CDD"/>
    <w:rsid w:val="003A3D2E"/>
    <w:rsid w:val="003A3D5B"/>
    <w:rsid w:val="003A3E32"/>
    <w:rsid w:val="003A3EE1"/>
    <w:rsid w:val="003A3F42"/>
    <w:rsid w:val="003A3FD8"/>
    <w:rsid w:val="003A4086"/>
    <w:rsid w:val="003A40AC"/>
    <w:rsid w:val="003A410D"/>
    <w:rsid w:val="003A4147"/>
    <w:rsid w:val="003A423A"/>
    <w:rsid w:val="003A42B1"/>
    <w:rsid w:val="003A42BB"/>
    <w:rsid w:val="003A4321"/>
    <w:rsid w:val="003A4354"/>
    <w:rsid w:val="003A4415"/>
    <w:rsid w:val="003A4431"/>
    <w:rsid w:val="003A444E"/>
    <w:rsid w:val="003A453C"/>
    <w:rsid w:val="003A45BD"/>
    <w:rsid w:val="003A45E2"/>
    <w:rsid w:val="003A4609"/>
    <w:rsid w:val="003A460D"/>
    <w:rsid w:val="003A476E"/>
    <w:rsid w:val="003A488B"/>
    <w:rsid w:val="003A48A6"/>
    <w:rsid w:val="003A49E5"/>
    <w:rsid w:val="003A4A5C"/>
    <w:rsid w:val="003A4A6A"/>
    <w:rsid w:val="003A4B20"/>
    <w:rsid w:val="003A4B3B"/>
    <w:rsid w:val="003A4C5F"/>
    <w:rsid w:val="003A4CA7"/>
    <w:rsid w:val="003A4CC6"/>
    <w:rsid w:val="003A4D37"/>
    <w:rsid w:val="003A4E35"/>
    <w:rsid w:val="003A4EAA"/>
    <w:rsid w:val="003A4EFA"/>
    <w:rsid w:val="003A4F27"/>
    <w:rsid w:val="003A4F2B"/>
    <w:rsid w:val="003A4F92"/>
    <w:rsid w:val="003A4FEC"/>
    <w:rsid w:val="003A5161"/>
    <w:rsid w:val="003A5181"/>
    <w:rsid w:val="003A51DC"/>
    <w:rsid w:val="003A52B6"/>
    <w:rsid w:val="003A53E4"/>
    <w:rsid w:val="003A5423"/>
    <w:rsid w:val="003A54A7"/>
    <w:rsid w:val="003A54C2"/>
    <w:rsid w:val="003A54C8"/>
    <w:rsid w:val="003A5535"/>
    <w:rsid w:val="003A565C"/>
    <w:rsid w:val="003A56AC"/>
    <w:rsid w:val="003A5842"/>
    <w:rsid w:val="003A58F6"/>
    <w:rsid w:val="003A5911"/>
    <w:rsid w:val="003A5968"/>
    <w:rsid w:val="003A59A7"/>
    <w:rsid w:val="003A59AA"/>
    <w:rsid w:val="003A59D6"/>
    <w:rsid w:val="003A5ABE"/>
    <w:rsid w:val="003A5C0A"/>
    <w:rsid w:val="003A5C10"/>
    <w:rsid w:val="003A5C21"/>
    <w:rsid w:val="003A5C2C"/>
    <w:rsid w:val="003A5C50"/>
    <w:rsid w:val="003A5C56"/>
    <w:rsid w:val="003A5CD2"/>
    <w:rsid w:val="003A5CDD"/>
    <w:rsid w:val="003A5E71"/>
    <w:rsid w:val="003A5F3D"/>
    <w:rsid w:val="003A5FF3"/>
    <w:rsid w:val="003A6022"/>
    <w:rsid w:val="003A60D7"/>
    <w:rsid w:val="003A615A"/>
    <w:rsid w:val="003A6174"/>
    <w:rsid w:val="003A6228"/>
    <w:rsid w:val="003A624F"/>
    <w:rsid w:val="003A633B"/>
    <w:rsid w:val="003A6359"/>
    <w:rsid w:val="003A63AC"/>
    <w:rsid w:val="003A6482"/>
    <w:rsid w:val="003A64F2"/>
    <w:rsid w:val="003A6530"/>
    <w:rsid w:val="003A654A"/>
    <w:rsid w:val="003A65A0"/>
    <w:rsid w:val="003A65A5"/>
    <w:rsid w:val="003A6642"/>
    <w:rsid w:val="003A66DD"/>
    <w:rsid w:val="003A6755"/>
    <w:rsid w:val="003A6799"/>
    <w:rsid w:val="003A67A1"/>
    <w:rsid w:val="003A6905"/>
    <w:rsid w:val="003A6972"/>
    <w:rsid w:val="003A6A2E"/>
    <w:rsid w:val="003A6A73"/>
    <w:rsid w:val="003A6AAD"/>
    <w:rsid w:val="003A6BF1"/>
    <w:rsid w:val="003A6C11"/>
    <w:rsid w:val="003A6CAC"/>
    <w:rsid w:val="003A6CB1"/>
    <w:rsid w:val="003A6CE6"/>
    <w:rsid w:val="003A6D41"/>
    <w:rsid w:val="003A6DA9"/>
    <w:rsid w:val="003A6DD2"/>
    <w:rsid w:val="003A6DE9"/>
    <w:rsid w:val="003A6E23"/>
    <w:rsid w:val="003A6E98"/>
    <w:rsid w:val="003A709E"/>
    <w:rsid w:val="003A70B4"/>
    <w:rsid w:val="003A70F4"/>
    <w:rsid w:val="003A710F"/>
    <w:rsid w:val="003A711F"/>
    <w:rsid w:val="003A7246"/>
    <w:rsid w:val="003A726A"/>
    <w:rsid w:val="003A730F"/>
    <w:rsid w:val="003A7336"/>
    <w:rsid w:val="003A74B7"/>
    <w:rsid w:val="003A7508"/>
    <w:rsid w:val="003A7572"/>
    <w:rsid w:val="003A75B2"/>
    <w:rsid w:val="003A7600"/>
    <w:rsid w:val="003A76AD"/>
    <w:rsid w:val="003A76DA"/>
    <w:rsid w:val="003A771B"/>
    <w:rsid w:val="003A77B5"/>
    <w:rsid w:val="003A77BA"/>
    <w:rsid w:val="003A78BB"/>
    <w:rsid w:val="003A78CA"/>
    <w:rsid w:val="003A79A4"/>
    <w:rsid w:val="003A79E2"/>
    <w:rsid w:val="003A79EB"/>
    <w:rsid w:val="003A7A89"/>
    <w:rsid w:val="003A7BA3"/>
    <w:rsid w:val="003A7DE4"/>
    <w:rsid w:val="003A7E35"/>
    <w:rsid w:val="003A7E3E"/>
    <w:rsid w:val="003A7E94"/>
    <w:rsid w:val="003A7EC3"/>
    <w:rsid w:val="003A7EF4"/>
    <w:rsid w:val="003A7F13"/>
    <w:rsid w:val="003B00CF"/>
    <w:rsid w:val="003B0252"/>
    <w:rsid w:val="003B031F"/>
    <w:rsid w:val="003B039B"/>
    <w:rsid w:val="003B03F2"/>
    <w:rsid w:val="003B040F"/>
    <w:rsid w:val="003B048C"/>
    <w:rsid w:val="003B0548"/>
    <w:rsid w:val="003B06C0"/>
    <w:rsid w:val="003B073B"/>
    <w:rsid w:val="003B078D"/>
    <w:rsid w:val="003B07DC"/>
    <w:rsid w:val="003B082C"/>
    <w:rsid w:val="003B084F"/>
    <w:rsid w:val="003B0995"/>
    <w:rsid w:val="003B0A21"/>
    <w:rsid w:val="003B0A73"/>
    <w:rsid w:val="003B0AB6"/>
    <w:rsid w:val="003B0B07"/>
    <w:rsid w:val="003B0BE4"/>
    <w:rsid w:val="003B0C46"/>
    <w:rsid w:val="003B0CF9"/>
    <w:rsid w:val="003B0D2B"/>
    <w:rsid w:val="003B0EBD"/>
    <w:rsid w:val="003B0FAE"/>
    <w:rsid w:val="003B10D7"/>
    <w:rsid w:val="003B1137"/>
    <w:rsid w:val="003B1140"/>
    <w:rsid w:val="003B114C"/>
    <w:rsid w:val="003B119D"/>
    <w:rsid w:val="003B11D2"/>
    <w:rsid w:val="003B11DE"/>
    <w:rsid w:val="003B11F5"/>
    <w:rsid w:val="003B1231"/>
    <w:rsid w:val="003B123B"/>
    <w:rsid w:val="003B12D9"/>
    <w:rsid w:val="003B12DC"/>
    <w:rsid w:val="003B12EF"/>
    <w:rsid w:val="003B12FC"/>
    <w:rsid w:val="003B1379"/>
    <w:rsid w:val="003B13E2"/>
    <w:rsid w:val="003B1404"/>
    <w:rsid w:val="003B1478"/>
    <w:rsid w:val="003B1539"/>
    <w:rsid w:val="003B157C"/>
    <w:rsid w:val="003B158A"/>
    <w:rsid w:val="003B17B7"/>
    <w:rsid w:val="003B1860"/>
    <w:rsid w:val="003B192F"/>
    <w:rsid w:val="003B19C1"/>
    <w:rsid w:val="003B1A07"/>
    <w:rsid w:val="003B1A93"/>
    <w:rsid w:val="003B1AA9"/>
    <w:rsid w:val="003B1ABE"/>
    <w:rsid w:val="003B1B1D"/>
    <w:rsid w:val="003B1CC3"/>
    <w:rsid w:val="003B1CE7"/>
    <w:rsid w:val="003B1D1F"/>
    <w:rsid w:val="003B1E0C"/>
    <w:rsid w:val="003B1E3D"/>
    <w:rsid w:val="003B1E66"/>
    <w:rsid w:val="003B1EB7"/>
    <w:rsid w:val="003B1EF6"/>
    <w:rsid w:val="003B2015"/>
    <w:rsid w:val="003B216D"/>
    <w:rsid w:val="003B2176"/>
    <w:rsid w:val="003B225A"/>
    <w:rsid w:val="003B229C"/>
    <w:rsid w:val="003B22A8"/>
    <w:rsid w:val="003B2310"/>
    <w:rsid w:val="003B23FE"/>
    <w:rsid w:val="003B240B"/>
    <w:rsid w:val="003B2621"/>
    <w:rsid w:val="003B2769"/>
    <w:rsid w:val="003B2828"/>
    <w:rsid w:val="003B28B0"/>
    <w:rsid w:val="003B28F5"/>
    <w:rsid w:val="003B293B"/>
    <w:rsid w:val="003B2A08"/>
    <w:rsid w:val="003B2A64"/>
    <w:rsid w:val="003B2ACD"/>
    <w:rsid w:val="003B2C03"/>
    <w:rsid w:val="003B2C8E"/>
    <w:rsid w:val="003B2F03"/>
    <w:rsid w:val="003B30C5"/>
    <w:rsid w:val="003B313C"/>
    <w:rsid w:val="003B31DE"/>
    <w:rsid w:val="003B31F5"/>
    <w:rsid w:val="003B3282"/>
    <w:rsid w:val="003B32A9"/>
    <w:rsid w:val="003B3396"/>
    <w:rsid w:val="003B3397"/>
    <w:rsid w:val="003B34C4"/>
    <w:rsid w:val="003B3542"/>
    <w:rsid w:val="003B354D"/>
    <w:rsid w:val="003B3714"/>
    <w:rsid w:val="003B3765"/>
    <w:rsid w:val="003B3776"/>
    <w:rsid w:val="003B37B4"/>
    <w:rsid w:val="003B37F8"/>
    <w:rsid w:val="003B3939"/>
    <w:rsid w:val="003B39B9"/>
    <w:rsid w:val="003B3A90"/>
    <w:rsid w:val="003B3AE7"/>
    <w:rsid w:val="003B3B0C"/>
    <w:rsid w:val="003B3B6B"/>
    <w:rsid w:val="003B3B96"/>
    <w:rsid w:val="003B3C3C"/>
    <w:rsid w:val="003B3D38"/>
    <w:rsid w:val="003B3D3A"/>
    <w:rsid w:val="003B3DD4"/>
    <w:rsid w:val="003B3DFB"/>
    <w:rsid w:val="003B3E14"/>
    <w:rsid w:val="003B3F5B"/>
    <w:rsid w:val="003B400F"/>
    <w:rsid w:val="003B4240"/>
    <w:rsid w:val="003B42AA"/>
    <w:rsid w:val="003B42AD"/>
    <w:rsid w:val="003B4373"/>
    <w:rsid w:val="003B4520"/>
    <w:rsid w:val="003B4564"/>
    <w:rsid w:val="003B465E"/>
    <w:rsid w:val="003B469B"/>
    <w:rsid w:val="003B47E1"/>
    <w:rsid w:val="003B480E"/>
    <w:rsid w:val="003B4842"/>
    <w:rsid w:val="003B48E6"/>
    <w:rsid w:val="003B49E9"/>
    <w:rsid w:val="003B4A2C"/>
    <w:rsid w:val="003B4B10"/>
    <w:rsid w:val="003B4B8F"/>
    <w:rsid w:val="003B4BC0"/>
    <w:rsid w:val="003B4C66"/>
    <w:rsid w:val="003B4C98"/>
    <w:rsid w:val="003B4D38"/>
    <w:rsid w:val="003B4E27"/>
    <w:rsid w:val="003B4E6C"/>
    <w:rsid w:val="003B4EA3"/>
    <w:rsid w:val="003B4EF4"/>
    <w:rsid w:val="003B501B"/>
    <w:rsid w:val="003B50B6"/>
    <w:rsid w:val="003B510B"/>
    <w:rsid w:val="003B5127"/>
    <w:rsid w:val="003B51B1"/>
    <w:rsid w:val="003B521C"/>
    <w:rsid w:val="003B525D"/>
    <w:rsid w:val="003B52D3"/>
    <w:rsid w:val="003B5305"/>
    <w:rsid w:val="003B5345"/>
    <w:rsid w:val="003B53BC"/>
    <w:rsid w:val="003B545A"/>
    <w:rsid w:val="003B5493"/>
    <w:rsid w:val="003B54CF"/>
    <w:rsid w:val="003B5511"/>
    <w:rsid w:val="003B551A"/>
    <w:rsid w:val="003B55EE"/>
    <w:rsid w:val="003B5645"/>
    <w:rsid w:val="003B5673"/>
    <w:rsid w:val="003B572C"/>
    <w:rsid w:val="003B582F"/>
    <w:rsid w:val="003B58EE"/>
    <w:rsid w:val="003B5A1D"/>
    <w:rsid w:val="003B5B93"/>
    <w:rsid w:val="003B5BAA"/>
    <w:rsid w:val="003B5C1E"/>
    <w:rsid w:val="003B5C26"/>
    <w:rsid w:val="003B5CA2"/>
    <w:rsid w:val="003B5CF0"/>
    <w:rsid w:val="003B5DDD"/>
    <w:rsid w:val="003B5E8E"/>
    <w:rsid w:val="003B5EE8"/>
    <w:rsid w:val="003B5EF6"/>
    <w:rsid w:val="003B5F1A"/>
    <w:rsid w:val="003B5F3C"/>
    <w:rsid w:val="003B5F6A"/>
    <w:rsid w:val="003B5FF3"/>
    <w:rsid w:val="003B60A1"/>
    <w:rsid w:val="003B60C5"/>
    <w:rsid w:val="003B63F8"/>
    <w:rsid w:val="003B6401"/>
    <w:rsid w:val="003B643E"/>
    <w:rsid w:val="003B6464"/>
    <w:rsid w:val="003B64FB"/>
    <w:rsid w:val="003B653A"/>
    <w:rsid w:val="003B6578"/>
    <w:rsid w:val="003B65D9"/>
    <w:rsid w:val="003B66D2"/>
    <w:rsid w:val="003B6701"/>
    <w:rsid w:val="003B6759"/>
    <w:rsid w:val="003B6791"/>
    <w:rsid w:val="003B6880"/>
    <w:rsid w:val="003B6939"/>
    <w:rsid w:val="003B69A0"/>
    <w:rsid w:val="003B6A6E"/>
    <w:rsid w:val="003B6AC0"/>
    <w:rsid w:val="003B6B25"/>
    <w:rsid w:val="003B6B4E"/>
    <w:rsid w:val="003B6B83"/>
    <w:rsid w:val="003B6BE6"/>
    <w:rsid w:val="003B6C36"/>
    <w:rsid w:val="003B6D05"/>
    <w:rsid w:val="003B6D13"/>
    <w:rsid w:val="003B6DA7"/>
    <w:rsid w:val="003B6E83"/>
    <w:rsid w:val="003B6E87"/>
    <w:rsid w:val="003B6FAE"/>
    <w:rsid w:val="003B6FEA"/>
    <w:rsid w:val="003B702D"/>
    <w:rsid w:val="003B711A"/>
    <w:rsid w:val="003B7130"/>
    <w:rsid w:val="003B7300"/>
    <w:rsid w:val="003B7326"/>
    <w:rsid w:val="003B7395"/>
    <w:rsid w:val="003B73F5"/>
    <w:rsid w:val="003B7569"/>
    <w:rsid w:val="003B7634"/>
    <w:rsid w:val="003B764B"/>
    <w:rsid w:val="003B770F"/>
    <w:rsid w:val="003B77A1"/>
    <w:rsid w:val="003B77DB"/>
    <w:rsid w:val="003B77E7"/>
    <w:rsid w:val="003B7970"/>
    <w:rsid w:val="003B79A6"/>
    <w:rsid w:val="003B79AC"/>
    <w:rsid w:val="003B7A09"/>
    <w:rsid w:val="003B7ABA"/>
    <w:rsid w:val="003B7B0F"/>
    <w:rsid w:val="003B7B2F"/>
    <w:rsid w:val="003B7B74"/>
    <w:rsid w:val="003B7B80"/>
    <w:rsid w:val="003B7C89"/>
    <w:rsid w:val="003B7CD9"/>
    <w:rsid w:val="003B7DD9"/>
    <w:rsid w:val="003B7F10"/>
    <w:rsid w:val="003C003D"/>
    <w:rsid w:val="003C0101"/>
    <w:rsid w:val="003C011D"/>
    <w:rsid w:val="003C0207"/>
    <w:rsid w:val="003C0394"/>
    <w:rsid w:val="003C0424"/>
    <w:rsid w:val="003C042E"/>
    <w:rsid w:val="003C0468"/>
    <w:rsid w:val="003C04C6"/>
    <w:rsid w:val="003C05C5"/>
    <w:rsid w:val="003C0625"/>
    <w:rsid w:val="003C070C"/>
    <w:rsid w:val="003C0718"/>
    <w:rsid w:val="003C0739"/>
    <w:rsid w:val="003C0796"/>
    <w:rsid w:val="003C09B9"/>
    <w:rsid w:val="003C09D8"/>
    <w:rsid w:val="003C0A0D"/>
    <w:rsid w:val="003C0AA0"/>
    <w:rsid w:val="003C0B2B"/>
    <w:rsid w:val="003C0D25"/>
    <w:rsid w:val="003C0DFB"/>
    <w:rsid w:val="003C0E52"/>
    <w:rsid w:val="003C0ED8"/>
    <w:rsid w:val="003C10E4"/>
    <w:rsid w:val="003C10F6"/>
    <w:rsid w:val="003C1104"/>
    <w:rsid w:val="003C112A"/>
    <w:rsid w:val="003C119D"/>
    <w:rsid w:val="003C12C7"/>
    <w:rsid w:val="003C12DF"/>
    <w:rsid w:val="003C1380"/>
    <w:rsid w:val="003C1562"/>
    <w:rsid w:val="003C1666"/>
    <w:rsid w:val="003C178C"/>
    <w:rsid w:val="003C17E3"/>
    <w:rsid w:val="003C1812"/>
    <w:rsid w:val="003C182D"/>
    <w:rsid w:val="003C18FF"/>
    <w:rsid w:val="003C1945"/>
    <w:rsid w:val="003C1951"/>
    <w:rsid w:val="003C1967"/>
    <w:rsid w:val="003C19A3"/>
    <w:rsid w:val="003C19CA"/>
    <w:rsid w:val="003C1ACE"/>
    <w:rsid w:val="003C1B5D"/>
    <w:rsid w:val="003C1B64"/>
    <w:rsid w:val="003C1CC5"/>
    <w:rsid w:val="003C1D0A"/>
    <w:rsid w:val="003C1D16"/>
    <w:rsid w:val="003C1D3E"/>
    <w:rsid w:val="003C1D47"/>
    <w:rsid w:val="003C1E09"/>
    <w:rsid w:val="003C1F3B"/>
    <w:rsid w:val="003C1FAD"/>
    <w:rsid w:val="003C1FE6"/>
    <w:rsid w:val="003C20F6"/>
    <w:rsid w:val="003C2129"/>
    <w:rsid w:val="003C2173"/>
    <w:rsid w:val="003C21BA"/>
    <w:rsid w:val="003C223B"/>
    <w:rsid w:val="003C2242"/>
    <w:rsid w:val="003C2350"/>
    <w:rsid w:val="003C2563"/>
    <w:rsid w:val="003C2760"/>
    <w:rsid w:val="003C27B5"/>
    <w:rsid w:val="003C27D4"/>
    <w:rsid w:val="003C27D9"/>
    <w:rsid w:val="003C2959"/>
    <w:rsid w:val="003C2C4E"/>
    <w:rsid w:val="003C2EE0"/>
    <w:rsid w:val="003C2F8F"/>
    <w:rsid w:val="003C2FB4"/>
    <w:rsid w:val="003C2FD6"/>
    <w:rsid w:val="003C3004"/>
    <w:rsid w:val="003C300F"/>
    <w:rsid w:val="003C30F4"/>
    <w:rsid w:val="003C30F8"/>
    <w:rsid w:val="003C321B"/>
    <w:rsid w:val="003C3222"/>
    <w:rsid w:val="003C3320"/>
    <w:rsid w:val="003C334D"/>
    <w:rsid w:val="003C33AF"/>
    <w:rsid w:val="003C34D6"/>
    <w:rsid w:val="003C3539"/>
    <w:rsid w:val="003C3581"/>
    <w:rsid w:val="003C360F"/>
    <w:rsid w:val="003C364E"/>
    <w:rsid w:val="003C3694"/>
    <w:rsid w:val="003C376C"/>
    <w:rsid w:val="003C37B9"/>
    <w:rsid w:val="003C392B"/>
    <w:rsid w:val="003C3A6F"/>
    <w:rsid w:val="003C3AC2"/>
    <w:rsid w:val="003C3B21"/>
    <w:rsid w:val="003C3B2D"/>
    <w:rsid w:val="003C3B30"/>
    <w:rsid w:val="003C3BE1"/>
    <w:rsid w:val="003C3BF5"/>
    <w:rsid w:val="003C3C22"/>
    <w:rsid w:val="003C3D13"/>
    <w:rsid w:val="003C3E02"/>
    <w:rsid w:val="003C3E18"/>
    <w:rsid w:val="003C3E9E"/>
    <w:rsid w:val="003C3F12"/>
    <w:rsid w:val="003C3F19"/>
    <w:rsid w:val="003C3F53"/>
    <w:rsid w:val="003C3FDC"/>
    <w:rsid w:val="003C410B"/>
    <w:rsid w:val="003C41B4"/>
    <w:rsid w:val="003C41B7"/>
    <w:rsid w:val="003C41DD"/>
    <w:rsid w:val="003C422E"/>
    <w:rsid w:val="003C42BC"/>
    <w:rsid w:val="003C42D4"/>
    <w:rsid w:val="003C432F"/>
    <w:rsid w:val="003C43B2"/>
    <w:rsid w:val="003C43D1"/>
    <w:rsid w:val="003C4417"/>
    <w:rsid w:val="003C4513"/>
    <w:rsid w:val="003C4575"/>
    <w:rsid w:val="003C45DB"/>
    <w:rsid w:val="003C463D"/>
    <w:rsid w:val="003C46D5"/>
    <w:rsid w:val="003C479C"/>
    <w:rsid w:val="003C487B"/>
    <w:rsid w:val="003C48A2"/>
    <w:rsid w:val="003C4974"/>
    <w:rsid w:val="003C4A55"/>
    <w:rsid w:val="003C4AAC"/>
    <w:rsid w:val="003C4AE7"/>
    <w:rsid w:val="003C4BE3"/>
    <w:rsid w:val="003C4C27"/>
    <w:rsid w:val="003C4C43"/>
    <w:rsid w:val="003C4C82"/>
    <w:rsid w:val="003C4CA6"/>
    <w:rsid w:val="003C4CBC"/>
    <w:rsid w:val="003C4CC3"/>
    <w:rsid w:val="003C4CD8"/>
    <w:rsid w:val="003C4D86"/>
    <w:rsid w:val="003C4E2F"/>
    <w:rsid w:val="003C4E84"/>
    <w:rsid w:val="003C4F85"/>
    <w:rsid w:val="003C5078"/>
    <w:rsid w:val="003C5100"/>
    <w:rsid w:val="003C535A"/>
    <w:rsid w:val="003C5455"/>
    <w:rsid w:val="003C5464"/>
    <w:rsid w:val="003C54BA"/>
    <w:rsid w:val="003C562D"/>
    <w:rsid w:val="003C5647"/>
    <w:rsid w:val="003C5747"/>
    <w:rsid w:val="003C5B6F"/>
    <w:rsid w:val="003C5BE9"/>
    <w:rsid w:val="003C5C42"/>
    <w:rsid w:val="003C5C93"/>
    <w:rsid w:val="003C5D6F"/>
    <w:rsid w:val="003C5E07"/>
    <w:rsid w:val="003C5E4F"/>
    <w:rsid w:val="003C5E60"/>
    <w:rsid w:val="003C5E81"/>
    <w:rsid w:val="003C5EF9"/>
    <w:rsid w:val="003C5F42"/>
    <w:rsid w:val="003C5F9C"/>
    <w:rsid w:val="003C6001"/>
    <w:rsid w:val="003C606A"/>
    <w:rsid w:val="003C6091"/>
    <w:rsid w:val="003C60E4"/>
    <w:rsid w:val="003C6119"/>
    <w:rsid w:val="003C6171"/>
    <w:rsid w:val="003C6274"/>
    <w:rsid w:val="003C6298"/>
    <w:rsid w:val="003C62D3"/>
    <w:rsid w:val="003C6301"/>
    <w:rsid w:val="003C6317"/>
    <w:rsid w:val="003C63F3"/>
    <w:rsid w:val="003C6426"/>
    <w:rsid w:val="003C646D"/>
    <w:rsid w:val="003C6573"/>
    <w:rsid w:val="003C6629"/>
    <w:rsid w:val="003C6682"/>
    <w:rsid w:val="003C6789"/>
    <w:rsid w:val="003C67AF"/>
    <w:rsid w:val="003C6881"/>
    <w:rsid w:val="003C68E7"/>
    <w:rsid w:val="003C6A57"/>
    <w:rsid w:val="003C6A58"/>
    <w:rsid w:val="003C6AE2"/>
    <w:rsid w:val="003C6B53"/>
    <w:rsid w:val="003C6BA5"/>
    <w:rsid w:val="003C6C14"/>
    <w:rsid w:val="003C6C3D"/>
    <w:rsid w:val="003C6D88"/>
    <w:rsid w:val="003C6D8B"/>
    <w:rsid w:val="003C6DBD"/>
    <w:rsid w:val="003C6DE1"/>
    <w:rsid w:val="003C6EC9"/>
    <w:rsid w:val="003C6F21"/>
    <w:rsid w:val="003C6FA7"/>
    <w:rsid w:val="003C6FC4"/>
    <w:rsid w:val="003C6FD8"/>
    <w:rsid w:val="003C7054"/>
    <w:rsid w:val="003C705F"/>
    <w:rsid w:val="003C70F9"/>
    <w:rsid w:val="003C7175"/>
    <w:rsid w:val="003C7221"/>
    <w:rsid w:val="003C7227"/>
    <w:rsid w:val="003C73A5"/>
    <w:rsid w:val="003C73C6"/>
    <w:rsid w:val="003C73D4"/>
    <w:rsid w:val="003C751D"/>
    <w:rsid w:val="003C752C"/>
    <w:rsid w:val="003C75E4"/>
    <w:rsid w:val="003C75EB"/>
    <w:rsid w:val="003C76D9"/>
    <w:rsid w:val="003C76DF"/>
    <w:rsid w:val="003C77D0"/>
    <w:rsid w:val="003C77FD"/>
    <w:rsid w:val="003C78DA"/>
    <w:rsid w:val="003C7916"/>
    <w:rsid w:val="003C7920"/>
    <w:rsid w:val="003C7A5D"/>
    <w:rsid w:val="003C7AA9"/>
    <w:rsid w:val="003C7AB5"/>
    <w:rsid w:val="003C7ADF"/>
    <w:rsid w:val="003C7B8C"/>
    <w:rsid w:val="003C7CDC"/>
    <w:rsid w:val="003C7D1B"/>
    <w:rsid w:val="003C7EBC"/>
    <w:rsid w:val="003C7EEA"/>
    <w:rsid w:val="003C7F1B"/>
    <w:rsid w:val="003C7F4C"/>
    <w:rsid w:val="003D0007"/>
    <w:rsid w:val="003D007F"/>
    <w:rsid w:val="003D01E1"/>
    <w:rsid w:val="003D027C"/>
    <w:rsid w:val="003D029C"/>
    <w:rsid w:val="003D043A"/>
    <w:rsid w:val="003D0569"/>
    <w:rsid w:val="003D0754"/>
    <w:rsid w:val="003D0764"/>
    <w:rsid w:val="003D07B4"/>
    <w:rsid w:val="003D083D"/>
    <w:rsid w:val="003D0886"/>
    <w:rsid w:val="003D08A5"/>
    <w:rsid w:val="003D08C6"/>
    <w:rsid w:val="003D091B"/>
    <w:rsid w:val="003D0AD4"/>
    <w:rsid w:val="003D0B05"/>
    <w:rsid w:val="003D0BAB"/>
    <w:rsid w:val="003D0C1A"/>
    <w:rsid w:val="003D0C97"/>
    <w:rsid w:val="003D0CED"/>
    <w:rsid w:val="003D0E35"/>
    <w:rsid w:val="003D0EDA"/>
    <w:rsid w:val="003D0FA6"/>
    <w:rsid w:val="003D0FF0"/>
    <w:rsid w:val="003D108A"/>
    <w:rsid w:val="003D1094"/>
    <w:rsid w:val="003D1155"/>
    <w:rsid w:val="003D1294"/>
    <w:rsid w:val="003D12E0"/>
    <w:rsid w:val="003D1394"/>
    <w:rsid w:val="003D1425"/>
    <w:rsid w:val="003D150F"/>
    <w:rsid w:val="003D1657"/>
    <w:rsid w:val="003D16B7"/>
    <w:rsid w:val="003D16FD"/>
    <w:rsid w:val="003D17AE"/>
    <w:rsid w:val="003D17C6"/>
    <w:rsid w:val="003D17EC"/>
    <w:rsid w:val="003D1806"/>
    <w:rsid w:val="003D1871"/>
    <w:rsid w:val="003D1945"/>
    <w:rsid w:val="003D1962"/>
    <w:rsid w:val="003D19A2"/>
    <w:rsid w:val="003D1A75"/>
    <w:rsid w:val="003D1AA0"/>
    <w:rsid w:val="003D1AB1"/>
    <w:rsid w:val="003D1B27"/>
    <w:rsid w:val="003D1BBE"/>
    <w:rsid w:val="003D1C66"/>
    <w:rsid w:val="003D1C7D"/>
    <w:rsid w:val="003D1D75"/>
    <w:rsid w:val="003D1E3B"/>
    <w:rsid w:val="003D1E65"/>
    <w:rsid w:val="003D1E6D"/>
    <w:rsid w:val="003D1E95"/>
    <w:rsid w:val="003D1E9B"/>
    <w:rsid w:val="003D1F8D"/>
    <w:rsid w:val="003D1FBF"/>
    <w:rsid w:val="003D20F2"/>
    <w:rsid w:val="003D211F"/>
    <w:rsid w:val="003D2232"/>
    <w:rsid w:val="003D2251"/>
    <w:rsid w:val="003D225C"/>
    <w:rsid w:val="003D228D"/>
    <w:rsid w:val="003D22C4"/>
    <w:rsid w:val="003D232F"/>
    <w:rsid w:val="003D2348"/>
    <w:rsid w:val="003D2419"/>
    <w:rsid w:val="003D244D"/>
    <w:rsid w:val="003D24E5"/>
    <w:rsid w:val="003D25D1"/>
    <w:rsid w:val="003D2696"/>
    <w:rsid w:val="003D276E"/>
    <w:rsid w:val="003D2786"/>
    <w:rsid w:val="003D2792"/>
    <w:rsid w:val="003D27AE"/>
    <w:rsid w:val="003D27BF"/>
    <w:rsid w:val="003D27F0"/>
    <w:rsid w:val="003D2887"/>
    <w:rsid w:val="003D2901"/>
    <w:rsid w:val="003D29AB"/>
    <w:rsid w:val="003D29E8"/>
    <w:rsid w:val="003D2A33"/>
    <w:rsid w:val="003D2A7D"/>
    <w:rsid w:val="003D2B21"/>
    <w:rsid w:val="003D2B73"/>
    <w:rsid w:val="003D2B8B"/>
    <w:rsid w:val="003D2BAC"/>
    <w:rsid w:val="003D2BFF"/>
    <w:rsid w:val="003D2C17"/>
    <w:rsid w:val="003D2CBA"/>
    <w:rsid w:val="003D2D2E"/>
    <w:rsid w:val="003D2DA7"/>
    <w:rsid w:val="003D2E2C"/>
    <w:rsid w:val="003D2ECC"/>
    <w:rsid w:val="003D2F6A"/>
    <w:rsid w:val="003D30A0"/>
    <w:rsid w:val="003D3116"/>
    <w:rsid w:val="003D3237"/>
    <w:rsid w:val="003D3290"/>
    <w:rsid w:val="003D3296"/>
    <w:rsid w:val="003D330D"/>
    <w:rsid w:val="003D3471"/>
    <w:rsid w:val="003D3548"/>
    <w:rsid w:val="003D38E0"/>
    <w:rsid w:val="003D391E"/>
    <w:rsid w:val="003D3927"/>
    <w:rsid w:val="003D3B80"/>
    <w:rsid w:val="003D3BA3"/>
    <w:rsid w:val="003D3E73"/>
    <w:rsid w:val="003D3E84"/>
    <w:rsid w:val="003D3EA1"/>
    <w:rsid w:val="003D3EC5"/>
    <w:rsid w:val="003D4006"/>
    <w:rsid w:val="003D400E"/>
    <w:rsid w:val="003D4017"/>
    <w:rsid w:val="003D409B"/>
    <w:rsid w:val="003D41A2"/>
    <w:rsid w:val="003D41D7"/>
    <w:rsid w:val="003D4349"/>
    <w:rsid w:val="003D44C8"/>
    <w:rsid w:val="003D44EC"/>
    <w:rsid w:val="003D4537"/>
    <w:rsid w:val="003D4555"/>
    <w:rsid w:val="003D4580"/>
    <w:rsid w:val="003D4592"/>
    <w:rsid w:val="003D46B5"/>
    <w:rsid w:val="003D4707"/>
    <w:rsid w:val="003D472B"/>
    <w:rsid w:val="003D47CA"/>
    <w:rsid w:val="003D4881"/>
    <w:rsid w:val="003D4896"/>
    <w:rsid w:val="003D4911"/>
    <w:rsid w:val="003D4936"/>
    <w:rsid w:val="003D495B"/>
    <w:rsid w:val="003D4A9F"/>
    <w:rsid w:val="003D4C79"/>
    <w:rsid w:val="003D4D51"/>
    <w:rsid w:val="003D4D59"/>
    <w:rsid w:val="003D4E71"/>
    <w:rsid w:val="003D4EB9"/>
    <w:rsid w:val="003D4F11"/>
    <w:rsid w:val="003D4F28"/>
    <w:rsid w:val="003D4F4F"/>
    <w:rsid w:val="003D4F58"/>
    <w:rsid w:val="003D4F85"/>
    <w:rsid w:val="003D4F8F"/>
    <w:rsid w:val="003D4FA3"/>
    <w:rsid w:val="003D4FE5"/>
    <w:rsid w:val="003D50CB"/>
    <w:rsid w:val="003D5189"/>
    <w:rsid w:val="003D5192"/>
    <w:rsid w:val="003D51AD"/>
    <w:rsid w:val="003D5247"/>
    <w:rsid w:val="003D5289"/>
    <w:rsid w:val="003D52C7"/>
    <w:rsid w:val="003D530A"/>
    <w:rsid w:val="003D541B"/>
    <w:rsid w:val="003D545E"/>
    <w:rsid w:val="003D547F"/>
    <w:rsid w:val="003D5499"/>
    <w:rsid w:val="003D5529"/>
    <w:rsid w:val="003D556E"/>
    <w:rsid w:val="003D55B5"/>
    <w:rsid w:val="003D563F"/>
    <w:rsid w:val="003D577D"/>
    <w:rsid w:val="003D5821"/>
    <w:rsid w:val="003D5841"/>
    <w:rsid w:val="003D5855"/>
    <w:rsid w:val="003D58B5"/>
    <w:rsid w:val="003D58C6"/>
    <w:rsid w:val="003D58FA"/>
    <w:rsid w:val="003D595C"/>
    <w:rsid w:val="003D5978"/>
    <w:rsid w:val="003D5B39"/>
    <w:rsid w:val="003D5B78"/>
    <w:rsid w:val="003D5BA9"/>
    <w:rsid w:val="003D5C5E"/>
    <w:rsid w:val="003D5C82"/>
    <w:rsid w:val="003D5C96"/>
    <w:rsid w:val="003D5D71"/>
    <w:rsid w:val="003D5DCE"/>
    <w:rsid w:val="003D5EEE"/>
    <w:rsid w:val="003D5F26"/>
    <w:rsid w:val="003D5F84"/>
    <w:rsid w:val="003D5FBF"/>
    <w:rsid w:val="003D5FC5"/>
    <w:rsid w:val="003D6081"/>
    <w:rsid w:val="003D61BE"/>
    <w:rsid w:val="003D621F"/>
    <w:rsid w:val="003D633C"/>
    <w:rsid w:val="003D63C3"/>
    <w:rsid w:val="003D63F6"/>
    <w:rsid w:val="003D6404"/>
    <w:rsid w:val="003D6414"/>
    <w:rsid w:val="003D644D"/>
    <w:rsid w:val="003D6485"/>
    <w:rsid w:val="003D64DF"/>
    <w:rsid w:val="003D65AF"/>
    <w:rsid w:val="003D65BB"/>
    <w:rsid w:val="003D6779"/>
    <w:rsid w:val="003D678F"/>
    <w:rsid w:val="003D67A3"/>
    <w:rsid w:val="003D67E2"/>
    <w:rsid w:val="003D6801"/>
    <w:rsid w:val="003D68AA"/>
    <w:rsid w:val="003D68B8"/>
    <w:rsid w:val="003D6971"/>
    <w:rsid w:val="003D69BE"/>
    <w:rsid w:val="003D6A50"/>
    <w:rsid w:val="003D6A90"/>
    <w:rsid w:val="003D6C4F"/>
    <w:rsid w:val="003D6CDF"/>
    <w:rsid w:val="003D6D07"/>
    <w:rsid w:val="003D6D94"/>
    <w:rsid w:val="003D6E13"/>
    <w:rsid w:val="003D6EA9"/>
    <w:rsid w:val="003D6F44"/>
    <w:rsid w:val="003D725E"/>
    <w:rsid w:val="003D739A"/>
    <w:rsid w:val="003D73B5"/>
    <w:rsid w:val="003D743B"/>
    <w:rsid w:val="003D7454"/>
    <w:rsid w:val="003D758C"/>
    <w:rsid w:val="003D75FD"/>
    <w:rsid w:val="003D7604"/>
    <w:rsid w:val="003D7747"/>
    <w:rsid w:val="003D7842"/>
    <w:rsid w:val="003D785E"/>
    <w:rsid w:val="003D7873"/>
    <w:rsid w:val="003D7891"/>
    <w:rsid w:val="003D78D9"/>
    <w:rsid w:val="003D78F4"/>
    <w:rsid w:val="003D7991"/>
    <w:rsid w:val="003D7A36"/>
    <w:rsid w:val="003D7A50"/>
    <w:rsid w:val="003D7A6C"/>
    <w:rsid w:val="003D7BCA"/>
    <w:rsid w:val="003D7C61"/>
    <w:rsid w:val="003D7CD8"/>
    <w:rsid w:val="003D7E7E"/>
    <w:rsid w:val="003D7EE1"/>
    <w:rsid w:val="003D7FE0"/>
    <w:rsid w:val="003E004C"/>
    <w:rsid w:val="003E0105"/>
    <w:rsid w:val="003E0145"/>
    <w:rsid w:val="003E01FF"/>
    <w:rsid w:val="003E0239"/>
    <w:rsid w:val="003E025C"/>
    <w:rsid w:val="003E02CA"/>
    <w:rsid w:val="003E035D"/>
    <w:rsid w:val="003E042A"/>
    <w:rsid w:val="003E0471"/>
    <w:rsid w:val="003E04A7"/>
    <w:rsid w:val="003E04C3"/>
    <w:rsid w:val="003E0528"/>
    <w:rsid w:val="003E057D"/>
    <w:rsid w:val="003E0597"/>
    <w:rsid w:val="003E05A1"/>
    <w:rsid w:val="003E0738"/>
    <w:rsid w:val="003E07BB"/>
    <w:rsid w:val="003E0834"/>
    <w:rsid w:val="003E091C"/>
    <w:rsid w:val="003E09F2"/>
    <w:rsid w:val="003E0A37"/>
    <w:rsid w:val="003E0A48"/>
    <w:rsid w:val="003E0B2F"/>
    <w:rsid w:val="003E0BC7"/>
    <w:rsid w:val="003E0CB2"/>
    <w:rsid w:val="003E0CB4"/>
    <w:rsid w:val="003E0E66"/>
    <w:rsid w:val="003E0F1A"/>
    <w:rsid w:val="003E0F92"/>
    <w:rsid w:val="003E11D0"/>
    <w:rsid w:val="003E120E"/>
    <w:rsid w:val="003E12A2"/>
    <w:rsid w:val="003E12C0"/>
    <w:rsid w:val="003E1371"/>
    <w:rsid w:val="003E1373"/>
    <w:rsid w:val="003E1559"/>
    <w:rsid w:val="003E156B"/>
    <w:rsid w:val="003E156C"/>
    <w:rsid w:val="003E15FF"/>
    <w:rsid w:val="003E1613"/>
    <w:rsid w:val="003E1767"/>
    <w:rsid w:val="003E1793"/>
    <w:rsid w:val="003E17EF"/>
    <w:rsid w:val="003E18D1"/>
    <w:rsid w:val="003E1B27"/>
    <w:rsid w:val="003E1B52"/>
    <w:rsid w:val="003E1C10"/>
    <w:rsid w:val="003E1C2E"/>
    <w:rsid w:val="003E1C49"/>
    <w:rsid w:val="003E1CEE"/>
    <w:rsid w:val="003E1D1A"/>
    <w:rsid w:val="003E1D76"/>
    <w:rsid w:val="003E1E71"/>
    <w:rsid w:val="003E1ECB"/>
    <w:rsid w:val="003E1FCD"/>
    <w:rsid w:val="003E2012"/>
    <w:rsid w:val="003E2098"/>
    <w:rsid w:val="003E22F5"/>
    <w:rsid w:val="003E23B0"/>
    <w:rsid w:val="003E2489"/>
    <w:rsid w:val="003E24F0"/>
    <w:rsid w:val="003E251B"/>
    <w:rsid w:val="003E25BA"/>
    <w:rsid w:val="003E2629"/>
    <w:rsid w:val="003E27B7"/>
    <w:rsid w:val="003E2801"/>
    <w:rsid w:val="003E2868"/>
    <w:rsid w:val="003E28EB"/>
    <w:rsid w:val="003E29B1"/>
    <w:rsid w:val="003E29E7"/>
    <w:rsid w:val="003E2AED"/>
    <w:rsid w:val="003E2B11"/>
    <w:rsid w:val="003E2B37"/>
    <w:rsid w:val="003E2B41"/>
    <w:rsid w:val="003E2C0B"/>
    <w:rsid w:val="003E2C88"/>
    <w:rsid w:val="003E2E69"/>
    <w:rsid w:val="003E2FF7"/>
    <w:rsid w:val="003E3082"/>
    <w:rsid w:val="003E30B3"/>
    <w:rsid w:val="003E30BB"/>
    <w:rsid w:val="003E312F"/>
    <w:rsid w:val="003E313D"/>
    <w:rsid w:val="003E31A4"/>
    <w:rsid w:val="003E31E3"/>
    <w:rsid w:val="003E33BF"/>
    <w:rsid w:val="003E3541"/>
    <w:rsid w:val="003E3558"/>
    <w:rsid w:val="003E35E1"/>
    <w:rsid w:val="003E35EE"/>
    <w:rsid w:val="003E3602"/>
    <w:rsid w:val="003E3675"/>
    <w:rsid w:val="003E367E"/>
    <w:rsid w:val="003E370A"/>
    <w:rsid w:val="003E37FB"/>
    <w:rsid w:val="003E381F"/>
    <w:rsid w:val="003E38D3"/>
    <w:rsid w:val="003E3912"/>
    <w:rsid w:val="003E393D"/>
    <w:rsid w:val="003E3948"/>
    <w:rsid w:val="003E397C"/>
    <w:rsid w:val="003E3A52"/>
    <w:rsid w:val="003E3AD5"/>
    <w:rsid w:val="003E3AED"/>
    <w:rsid w:val="003E3B16"/>
    <w:rsid w:val="003E3B18"/>
    <w:rsid w:val="003E3B23"/>
    <w:rsid w:val="003E3C30"/>
    <w:rsid w:val="003E3C4C"/>
    <w:rsid w:val="003E3D28"/>
    <w:rsid w:val="003E3D48"/>
    <w:rsid w:val="003E3ECF"/>
    <w:rsid w:val="003E3ED1"/>
    <w:rsid w:val="003E3F20"/>
    <w:rsid w:val="003E3F4C"/>
    <w:rsid w:val="003E4001"/>
    <w:rsid w:val="003E4048"/>
    <w:rsid w:val="003E405A"/>
    <w:rsid w:val="003E4097"/>
    <w:rsid w:val="003E4147"/>
    <w:rsid w:val="003E426E"/>
    <w:rsid w:val="003E42B4"/>
    <w:rsid w:val="003E42BE"/>
    <w:rsid w:val="003E42F6"/>
    <w:rsid w:val="003E432F"/>
    <w:rsid w:val="003E4348"/>
    <w:rsid w:val="003E438E"/>
    <w:rsid w:val="003E4397"/>
    <w:rsid w:val="003E43C6"/>
    <w:rsid w:val="003E4480"/>
    <w:rsid w:val="003E451F"/>
    <w:rsid w:val="003E45B2"/>
    <w:rsid w:val="003E4645"/>
    <w:rsid w:val="003E46B1"/>
    <w:rsid w:val="003E46DF"/>
    <w:rsid w:val="003E46E0"/>
    <w:rsid w:val="003E473F"/>
    <w:rsid w:val="003E4766"/>
    <w:rsid w:val="003E4837"/>
    <w:rsid w:val="003E489C"/>
    <w:rsid w:val="003E4986"/>
    <w:rsid w:val="003E49B3"/>
    <w:rsid w:val="003E49CC"/>
    <w:rsid w:val="003E4AC8"/>
    <w:rsid w:val="003E4AEB"/>
    <w:rsid w:val="003E4CE1"/>
    <w:rsid w:val="003E4CFE"/>
    <w:rsid w:val="003E4D4F"/>
    <w:rsid w:val="003E4E0D"/>
    <w:rsid w:val="003E4E89"/>
    <w:rsid w:val="003E4EAA"/>
    <w:rsid w:val="003E4F44"/>
    <w:rsid w:val="003E4F8B"/>
    <w:rsid w:val="003E4FA8"/>
    <w:rsid w:val="003E5015"/>
    <w:rsid w:val="003E5089"/>
    <w:rsid w:val="003E51C6"/>
    <w:rsid w:val="003E51E1"/>
    <w:rsid w:val="003E51F3"/>
    <w:rsid w:val="003E5249"/>
    <w:rsid w:val="003E5257"/>
    <w:rsid w:val="003E5358"/>
    <w:rsid w:val="003E54C3"/>
    <w:rsid w:val="003E555F"/>
    <w:rsid w:val="003E562E"/>
    <w:rsid w:val="003E5705"/>
    <w:rsid w:val="003E575B"/>
    <w:rsid w:val="003E578D"/>
    <w:rsid w:val="003E5835"/>
    <w:rsid w:val="003E58CF"/>
    <w:rsid w:val="003E59A6"/>
    <w:rsid w:val="003E5AD5"/>
    <w:rsid w:val="003E5B56"/>
    <w:rsid w:val="003E5C7B"/>
    <w:rsid w:val="003E5CE5"/>
    <w:rsid w:val="003E5D4D"/>
    <w:rsid w:val="003E5DC0"/>
    <w:rsid w:val="003E5E27"/>
    <w:rsid w:val="003E5E41"/>
    <w:rsid w:val="003E619A"/>
    <w:rsid w:val="003E6219"/>
    <w:rsid w:val="003E62E2"/>
    <w:rsid w:val="003E6375"/>
    <w:rsid w:val="003E63A0"/>
    <w:rsid w:val="003E63E0"/>
    <w:rsid w:val="003E64C6"/>
    <w:rsid w:val="003E653C"/>
    <w:rsid w:val="003E65A8"/>
    <w:rsid w:val="003E6655"/>
    <w:rsid w:val="003E665F"/>
    <w:rsid w:val="003E69C7"/>
    <w:rsid w:val="003E69CA"/>
    <w:rsid w:val="003E6A22"/>
    <w:rsid w:val="003E6BA4"/>
    <w:rsid w:val="003E6C58"/>
    <w:rsid w:val="003E6C68"/>
    <w:rsid w:val="003E6C77"/>
    <w:rsid w:val="003E6D00"/>
    <w:rsid w:val="003E6D19"/>
    <w:rsid w:val="003E6D6E"/>
    <w:rsid w:val="003E6DC3"/>
    <w:rsid w:val="003E6DF8"/>
    <w:rsid w:val="003E6ED5"/>
    <w:rsid w:val="003E6EE9"/>
    <w:rsid w:val="003E6F85"/>
    <w:rsid w:val="003E6FB6"/>
    <w:rsid w:val="003E70EC"/>
    <w:rsid w:val="003E7150"/>
    <w:rsid w:val="003E7181"/>
    <w:rsid w:val="003E71A5"/>
    <w:rsid w:val="003E7215"/>
    <w:rsid w:val="003E7262"/>
    <w:rsid w:val="003E7376"/>
    <w:rsid w:val="003E73CD"/>
    <w:rsid w:val="003E741D"/>
    <w:rsid w:val="003E7499"/>
    <w:rsid w:val="003E74D9"/>
    <w:rsid w:val="003E753E"/>
    <w:rsid w:val="003E75BD"/>
    <w:rsid w:val="003E75FD"/>
    <w:rsid w:val="003E77C4"/>
    <w:rsid w:val="003E77E6"/>
    <w:rsid w:val="003E78BB"/>
    <w:rsid w:val="003E7938"/>
    <w:rsid w:val="003E7A4E"/>
    <w:rsid w:val="003E7A69"/>
    <w:rsid w:val="003E7AB7"/>
    <w:rsid w:val="003E7BB5"/>
    <w:rsid w:val="003E7BD5"/>
    <w:rsid w:val="003E7CA6"/>
    <w:rsid w:val="003E7CD3"/>
    <w:rsid w:val="003E7EFB"/>
    <w:rsid w:val="003E7EFD"/>
    <w:rsid w:val="003E7F41"/>
    <w:rsid w:val="003F0037"/>
    <w:rsid w:val="003F005D"/>
    <w:rsid w:val="003F011A"/>
    <w:rsid w:val="003F0161"/>
    <w:rsid w:val="003F01D7"/>
    <w:rsid w:val="003F0266"/>
    <w:rsid w:val="003F0401"/>
    <w:rsid w:val="003F0445"/>
    <w:rsid w:val="003F0553"/>
    <w:rsid w:val="003F0581"/>
    <w:rsid w:val="003F060D"/>
    <w:rsid w:val="003F0726"/>
    <w:rsid w:val="003F07BA"/>
    <w:rsid w:val="003F08ED"/>
    <w:rsid w:val="003F0A13"/>
    <w:rsid w:val="003F0A5C"/>
    <w:rsid w:val="003F0B5A"/>
    <w:rsid w:val="003F0BBC"/>
    <w:rsid w:val="003F0BD2"/>
    <w:rsid w:val="003F0C4F"/>
    <w:rsid w:val="003F0D15"/>
    <w:rsid w:val="003F0D66"/>
    <w:rsid w:val="003F0FC0"/>
    <w:rsid w:val="003F1074"/>
    <w:rsid w:val="003F107A"/>
    <w:rsid w:val="003F10B0"/>
    <w:rsid w:val="003F10B4"/>
    <w:rsid w:val="003F10EE"/>
    <w:rsid w:val="003F11C9"/>
    <w:rsid w:val="003F124D"/>
    <w:rsid w:val="003F127D"/>
    <w:rsid w:val="003F12C5"/>
    <w:rsid w:val="003F1554"/>
    <w:rsid w:val="003F1657"/>
    <w:rsid w:val="003F16AD"/>
    <w:rsid w:val="003F1770"/>
    <w:rsid w:val="003F17EE"/>
    <w:rsid w:val="003F17F6"/>
    <w:rsid w:val="003F185B"/>
    <w:rsid w:val="003F186B"/>
    <w:rsid w:val="003F1893"/>
    <w:rsid w:val="003F1A32"/>
    <w:rsid w:val="003F1AF8"/>
    <w:rsid w:val="003F1B0C"/>
    <w:rsid w:val="003F1BE0"/>
    <w:rsid w:val="003F1CE1"/>
    <w:rsid w:val="003F1D20"/>
    <w:rsid w:val="003F1D56"/>
    <w:rsid w:val="003F1D6E"/>
    <w:rsid w:val="003F1DE6"/>
    <w:rsid w:val="003F1F4B"/>
    <w:rsid w:val="003F2034"/>
    <w:rsid w:val="003F2096"/>
    <w:rsid w:val="003F20D9"/>
    <w:rsid w:val="003F21B1"/>
    <w:rsid w:val="003F221F"/>
    <w:rsid w:val="003F222D"/>
    <w:rsid w:val="003F23BA"/>
    <w:rsid w:val="003F2485"/>
    <w:rsid w:val="003F24A7"/>
    <w:rsid w:val="003F24C4"/>
    <w:rsid w:val="003F2535"/>
    <w:rsid w:val="003F2580"/>
    <w:rsid w:val="003F2592"/>
    <w:rsid w:val="003F278F"/>
    <w:rsid w:val="003F27AC"/>
    <w:rsid w:val="003F27B2"/>
    <w:rsid w:val="003F27CC"/>
    <w:rsid w:val="003F2811"/>
    <w:rsid w:val="003F2827"/>
    <w:rsid w:val="003F2837"/>
    <w:rsid w:val="003F2846"/>
    <w:rsid w:val="003F2856"/>
    <w:rsid w:val="003F28E8"/>
    <w:rsid w:val="003F2950"/>
    <w:rsid w:val="003F2A44"/>
    <w:rsid w:val="003F2A8B"/>
    <w:rsid w:val="003F2A99"/>
    <w:rsid w:val="003F2ABB"/>
    <w:rsid w:val="003F2C13"/>
    <w:rsid w:val="003F31CC"/>
    <w:rsid w:val="003F3210"/>
    <w:rsid w:val="003F32BA"/>
    <w:rsid w:val="003F3415"/>
    <w:rsid w:val="003F3479"/>
    <w:rsid w:val="003F34CA"/>
    <w:rsid w:val="003F34F2"/>
    <w:rsid w:val="003F3590"/>
    <w:rsid w:val="003F36CC"/>
    <w:rsid w:val="003F3770"/>
    <w:rsid w:val="003F37D2"/>
    <w:rsid w:val="003F3868"/>
    <w:rsid w:val="003F39ED"/>
    <w:rsid w:val="003F3BDB"/>
    <w:rsid w:val="003F3BFB"/>
    <w:rsid w:val="003F3D5C"/>
    <w:rsid w:val="003F3E13"/>
    <w:rsid w:val="003F3EB1"/>
    <w:rsid w:val="003F3EF3"/>
    <w:rsid w:val="003F3F39"/>
    <w:rsid w:val="003F3FE2"/>
    <w:rsid w:val="003F410C"/>
    <w:rsid w:val="003F4292"/>
    <w:rsid w:val="003F42B3"/>
    <w:rsid w:val="003F42E1"/>
    <w:rsid w:val="003F4335"/>
    <w:rsid w:val="003F4385"/>
    <w:rsid w:val="003F4399"/>
    <w:rsid w:val="003F439E"/>
    <w:rsid w:val="003F4470"/>
    <w:rsid w:val="003F447B"/>
    <w:rsid w:val="003F44A8"/>
    <w:rsid w:val="003F44DD"/>
    <w:rsid w:val="003F45A6"/>
    <w:rsid w:val="003F4661"/>
    <w:rsid w:val="003F473F"/>
    <w:rsid w:val="003F4788"/>
    <w:rsid w:val="003F48AB"/>
    <w:rsid w:val="003F4978"/>
    <w:rsid w:val="003F4A30"/>
    <w:rsid w:val="003F4B57"/>
    <w:rsid w:val="003F4D4F"/>
    <w:rsid w:val="003F4DF8"/>
    <w:rsid w:val="003F4E59"/>
    <w:rsid w:val="003F4E93"/>
    <w:rsid w:val="003F4EAA"/>
    <w:rsid w:val="003F4ED2"/>
    <w:rsid w:val="003F4F61"/>
    <w:rsid w:val="003F4FB6"/>
    <w:rsid w:val="003F5002"/>
    <w:rsid w:val="003F5056"/>
    <w:rsid w:val="003F50CB"/>
    <w:rsid w:val="003F50CD"/>
    <w:rsid w:val="003F50F4"/>
    <w:rsid w:val="003F5128"/>
    <w:rsid w:val="003F519E"/>
    <w:rsid w:val="003F51CF"/>
    <w:rsid w:val="003F5231"/>
    <w:rsid w:val="003F523B"/>
    <w:rsid w:val="003F524D"/>
    <w:rsid w:val="003F524E"/>
    <w:rsid w:val="003F53B6"/>
    <w:rsid w:val="003F53E0"/>
    <w:rsid w:val="003F54CB"/>
    <w:rsid w:val="003F54D9"/>
    <w:rsid w:val="003F5567"/>
    <w:rsid w:val="003F55DB"/>
    <w:rsid w:val="003F55F3"/>
    <w:rsid w:val="003F5656"/>
    <w:rsid w:val="003F5699"/>
    <w:rsid w:val="003F56F0"/>
    <w:rsid w:val="003F5755"/>
    <w:rsid w:val="003F5760"/>
    <w:rsid w:val="003F57FB"/>
    <w:rsid w:val="003F5816"/>
    <w:rsid w:val="003F5862"/>
    <w:rsid w:val="003F58AE"/>
    <w:rsid w:val="003F58FA"/>
    <w:rsid w:val="003F599B"/>
    <w:rsid w:val="003F5A9E"/>
    <w:rsid w:val="003F5BF8"/>
    <w:rsid w:val="003F5C6F"/>
    <w:rsid w:val="003F5D4E"/>
    <w:rsid w:val="003F5E71"/>
    <w:rsid w:val="003F5EE3"/>
    <w:rsid w:val="003F5EF0"/>
    <w:rsid w:val="003F5F2F"/>
    <w:rsid w:val="003F5F4F"/>
    <w:rsid w:val="003F5FA7"/>
    <w:rsid w:val="003F5FBF"/>
    <w:rsid w:val="003F6013"/>
    <w:rsid w:val="003F6014"/>
    <w:rsid w:val="003F601B"/>
    <w:rsid w:val="003F6082"/>
    <w:rsid w:val="003F60BD"/>
    <w:rsid w:val="003F616C"/>
    <w:rsid w:val="003F61D0"/>
    <w:rsid w:val="003F61D1"/>
    <w:rsid w:val="003F62AD"/>
    <w:rsid w:val="003F62B5"/>
    <w:rsid w:val="003F6320"/>
    <w:rsid w:val="003F63F1"/>
    <w:rsid w:val="003F645C"/>
    <w:rsid w:val="003F646D"/>
    <w:rsid w:val="003F657D"/>
    <w:rsid w:val="003F660D"/>
    <w:rsid w:val="003F6613"/>
    <w:rsid w:val="003F6625"/>
    <w:rsid w:val="003F66EE"/>
    <w:rsid w:val="003F67CA"/>
    <w:rsid w:val="003F67F5"/>
    <w:rsid w:val="003F6846"/>
    <w:rsid w:val="003F6855"/>
    <w:rsid w:val="003F685F"/>
    <w:rsid w:val="003F68F0"/>
    <w:rsid w:val="003F6A07"/>
    <w:rsid w:val="003F6A13"/>
    <w:rsid w:val="003F6A17"/>
    <w:rsid w:val="003F6A2A"/>
    <w:rsid w:val="003F6BE3"/>
    <w:rsid w:val="003F6C52"/>
    <w:rsid w:val="003F6C7B"/>
    <w:rsid w:val="003F6C96"/>
    <w:rsid w:val="003F6DC1"/>
    <w:rsid w:val="003F6DFE"/>
    <w:rsid w:val="003F6EA5"/>
    <w:rsid w:val="003F6F12"/>
    <w:rsid w:val="003F6F7B"/>
    <w:rsid w:val="003F70FB"/>
    <w:rsid w:val="003F716A"/>
    <w:rsid w:val="003F71BD"/>
    <w:rsid w:val="003F7285"/>
    <w:rsid w:val="003F728D"/>
    <w:rsid w:val="003F72D4"/>
    <w:rsid w:val="003F72E3"/>
    <w:rsid w:val="003F732B"/>
    <w:rsid w:val="003F737A"/>
    <w:rsid w:val="003F7397"/>
    <w:rsid w:val="003F74A4"/>
    <w:rsid w:val="003F7554"/>
    <w:rsid w:val="003F757C"/>
    <w:rsid w:val="003F7621"/>
    <w:rsid w:val="003F763F"/>
    <w:rsid w:val="003F76E6"/>
    <w:rsid w:val="003F7824"/>
    <w:rsid w:val="003F78BE"/>
    <w:rsid w:val="003F792F"/>
    <w:rsid w:val="003F794A"/>
    <w:rsid w:val="003F795C"/>
    <w:rsid w:val="003F7973"/>
    <w:rsid w:val="003F7A99"/>
    <w:rsid w:val="003F7B0B"/>
    <w:rsid w:val="003F7C4B"/>
    <w:rsid w:val="003F7C50"/>
    <w:rsid w:val="003F7DD6"/>
    <w:rsid w:val="003F7F44"/>
    <w:rsid w:val="0040001C"/>
    <w:rsid w:val="004000A9"/>
    <w:rsid w:val="00400197"/>
    <w:rsid w:val="0040029C"/>
    <w:rsid w:val="00400559"/>
    <w:rsid w:val="004005E4"/>
    <w:rsid w:val="00400742"/>
    <w:rsid w:val="00400782"/>
    <w:rsid w:val="004007E0"/>
    <w:rsid w:val="004007EA"/>
    <w:rsid w:val="00400858"/>
    <w:rsid w:val="004008A8"/>
    <w:rsid w:val="0040092D"/>
    <w:rsid w:val="004009A7"/>
    <w:rsid w:val="004009F4"/>
    <w:rsid w:val="004009F5"/>
    <w:rsid w:val="00400AE8"/>
    <w:rsid w:val="00400B1E"/>
    <w:rsid w:val="00400CB4"/>
    <w:rsid w:val="00400DA0"/>
    <w:rsid w:val="00400E9F"/>
    <w:rsid w:val="00400EB8"/>
    <w:rsid w:val="00400F3A"/>
    <w:rsid w:val="00400F95"/>
    <w:rsid w:val="00401012"/>
    <w:rsid w:val="00401041"/>
    <w:rsid w:val="0040109E"/>
    <w:rsid w:val="00401149"/>
    <w:rsid w:val="0040117F"/>
    <w:rsid w:val="0040119E"/>
    <w:rsid w:val="004011F0"/>
    <w:rsid w:val="00401215"/>
    <w:rsid w:val="00401328"/>
    <w:rsid w:val="004013DE"/>
    <w:rsid w:val="00401476"/>
    <w:rsid w:val="0040147C"/>
    <w:rsid w:val="004015A2"/>
    <w:rsid w:val="00401646"/>
    <w:rsid w:val="004016F3"/>
    <w:rsid w:val="004017A9"/>
    <w:rsid w:val="004017AF"/>
    <w:rsid w:val="00401823"/>
    <w:rsid w:val="0040186E"/>
    <w:rsid w:val="00401A2E"/>
    <w:rsid w:val="00401A61"/>
    <w:rsid w:val="00401A64"/>
    <w:rsid w:val="00401AF9"/>
    <w:rsid w:val="00401B9E"/>
    <w:rsid w:val="00401C8A"/>
    <w:rsid w:val="00401CF7"/>
    <w:rsid w:val="00401E42"/>
    <w:rsid w:val="00401FAE"/>
    <w:rsid w:val="00402049"/>
    <w:rsid w:val="00402079"/>
    <w:rsid w:val="00402095"/>
    <w:rsid w:val="0040222B"/>
    <w:rsid w:val="00402282"/>
    <w:rsid w:val="0040244F"/>
    <w:rsid w:val="00402587"/>
    <w:rsid w:val="00402707"/>
    <w:rsid w:val="00402742"/>
    <w:rsid w:val="004028AD"/>
    <w:rsid w:val="004028B2"/>
    <w:rsid w:val="004028EA"/>
    <w:rsid w:val="00402928"/>
    <w:rsid w:val="0040295C"/>
    <w:rsid w:val="0040299B"/>
    <w:rsid w:val="0040299D"/>
    <w:rsid w:val="004029F6"/>
    <w:rsid w:val="00402AFD"/>
    <w:rsid w:val="00402B2E"/>
    <w:rsid w:val="00402D79"/>
    <w:rsid w:val="00402E0A"/>
    <w:rsid w:val="00402E48"/>
    <w:rsid w:val="00402F25"/>
    <w:rsid w:val="00402F3B"/>
    <w:rsid w:val="00402FBA"/>
    <w:rsid w:val="00403079"/>
    <w:rsid w:val="00403156"/>
    <w:rsid w:val="0040315A"/>
    <w:rsid w:val="0040323F"/>
    <w:rsid w:val="0040327E"/>
    <w:rsid w:val="00403280"/>
    <w:rsid w:val="004032C0"/>
    <w:rsid w:val="004032CA"/>
    <w:rsid w:val="00403366"/>
    <w:rsid w:val="00403383"/>
    <w:rsid w:val="00403390"/>
    <w:rsid w:val="00403441"/>
    <w:rsid w:val="004034AE"/>
    <w:rsid w:val="00403513"/>
    <w:rsid w:val="0040358E"/>
    <w:rsid w:val="00403617"/>
    <w:rsid w:val="00403796"/>
    <w:rsid w:val="00403846"/>
    <w:rsid w:val="00403873"/>
    <w:rsid w:val="00403A29"/>
    <w:rsid w:val="00403AC2"/>
    <w:rsid w:val="00403B24"/>
    <w:rsid w:val="00403B4F"/>
    <w:rsid w:val="00403B6D"/>
    <w:rsid w:val="00403BF4"/>
    <w:rsid w:val="00403C00"/>
    <w:rsid w:val="00403C68"/>
    <w:rsid w:val="00403CB3"/>
    <w:rsid w:val="00403D52"/>
    <w:rsid w:val="00403FA2"/>
    <w:rsid w:val="004040EA"/>
    <w:rsid w:val="00404118"/>
    <w:rsid w:val="00404156"/>
    <w:rsid w:val="004041A2"/>
    <w:rsid w:val="00404532"/>
    <w:rsid w:val="0040457C"/>
    <w:rsid w:val="00404624"/>
    <w:rsid w:val="0040464B"/>
    <w:rsid w:val="004046DC"/>
    <w:rsid w:val="00404797"/>
    <w:rsid w:val="00404A53"/>
    <w:rsid w:val="00404A60"/>
    <w:rsid w:val="00404B31"/>
    <w:rsid w:val="00404BBF"/>
    <w:rsid w:val="00404CF4"/>
    <w:rsid w:val="00404D6A"/>
    <w:rsid w:val="00404D9D"/>
    <w:rsid w:val="00404E65"/>
    <w:rsid w:val="00404EE8"/>
    <w:rsid w:val="00404F3F"/>
    <w:rsid w:val="00404FB9"/>
    <w:rsid w:val="00405014"/>
    <w:rsid w:val="004050A9"/>
    <w:rsid w:val="004050B9"/>
    <w:rsid w:val="004050E5"/>
    <w:rsid w:val="00405113"/>
    <w:rsid w:val="00405312"/>
    <w:rsid w:val="00405329"/>
    <w:rsid w:val="00405455"/>
    <w:rsid w:val="004054F0"/>
    <w:rsid w:val="00405508"/>
    <w:rsid w:val="00405559"/>
    <w:rsid w:val="004055B2"/>
    <w:rsid w:val="004057F1"/>
    <w:rsid w:val="00405811"/>
    <w:rsid w:val="00405886"/>
    <w:rsid w:val="00405A68"/>
    <w:rsid w:val="00405B30"/>
    <w:rsid w:val="00405B65"/>
    <w:rsid w:val="00405B71"/>
    <w:rsid w:val="00405DAA"/>
    <w:rsid w:val="00405DF5"/>
    <w:rsid w:val="00405DFA"/>
    <w:rsid w:val="00405E69"/>
    <w:rsid w:val="00405E95"/>
    <w:rsid w:val="00405EE1"/>
    <w:rsid w:val="00405F4E"/>
    <w:rsid w:val="00405FE5"/>
    <w:rsid w:val="00405FEA"/>
    <w:rsid w:val="00406014"/>
    <w:rsid w:val="004060C0"/>
    <w:rsid w:val="004060E5"/>
    <w:rsid w:val="0040614C"/>
    <w:rsid w:val="0040622C"/>
    <w:rsid w:val="0040630E"/>
    <w:rsid w:val="00406396"/>
    <w:rsid w:val="004064B4"/>
    <w:rsid w:val="004064D6"/>
    <w:rsid w:val="004065E8"/>
    <w:rsid w:val="004066F3"/>
    <w:rsid w:val="0040673E"/>
    <w:rsid w:val="0040678B"/>
    <w:rsid w:val="0040679C"/>
    <w:rsid w:val="004068BB"/>
    <w:rsid w:val="004068F3"/>
    <w:rsid w:val="0040693E"/>
    <w:rsid w:val="0040699A"/>
    <w:rsid w:val="00406A10"/>
    <w:rsid w:val="00406AB4"/>
    <w:rsid w:val="00406B0C"/>
    <w:rsid w:val="00406BEC"/>
    <w:rsid w:val="00406CD7"/>
    <w:rsid w:val="00406D78"/>
    <w:rsid w:val="00406DB8"/>
    <w:rsid w:val="00406FFD"/>
    <w:rsid w:val="0040700F"/>
    <w:rsid w:val="0040701A"/>
    <w:rsid w:val="00407041"/>
    <w:rsid w:val="0040721D"/>
    <w:rsid w:val="0040723D"/>
    <w:rsid w:val="0040725B"/>
    <w:rsid w:val="00407300"/>
    <w:rsid w:val="004073A8"/>
    <w:rsid w:val="004073C4"/>
    <w:rsid w:val="004073E8"/>
    <w:rsid w:val="004073ED"/>
    <w:rsid w:val="0040742F"/>
    <w:rsid w:val="004074E1"/>
    <w:rsid w:val="004074E3"/>
    <w:rsid w:val="0040752A"/>
    <w:rsid w:val="00407537"/>
    <w:rsid w:val="00407545"/>
    <w:rsid w:val="00407594"/>
    <w:rsid w:val="004075B1"/>
    <w:rsid w:val="004075B9"/>
    <w:rsid w:val="004077FD"/>
    <w:rsid w:val="004078B1"/>
    <w:rsid w:val="004078D5"/>
    <w:rsid w:val="004078FB"/>
    <w:rsid w:val="00407929"/>
    <w:rsid w:val="004079BA"/>
    <w:rsid w:val="004079E6"/>
    <w:rsid w:val="00407A4C"/>
    <w:rsid w:val="00407A61"/>
    <w:rsid w:val="00407A80"/>
    <w:rsid w:val="00407B60"/>
    <w:rsid w:val="00407BDC"/>
    <w:rsid w:val="00407E11"/>
    <w:rsid w:val="00407EAB"/>
    <w:rsid w:val="00407ECE"/>
    <w:rsid w:val="00407F10"/>
    <w:rsid w:val="00407F80"/>
    <w:rsid w:val="00407FB6"/>
    <w:rsid w:val="00407FBA"/>
    <w:rsid w:val="00407FC3"/>
    <w:rsid w:val="00407FF8"/>
    <w:rsid w:val="0041006F"/>
    <w:rsid w:val="00410131"/>
    <w:rsid w:val="00410177"/>
    <w:rsid w:val="00410309"/>
    <w:rsid w:val="00410339"/>
    <w:rsid w:val="004103B0"/>
    <w:rsid w:val="0041046C"/>
    <w:rsid w:val="004104AB"/>
    <w:rsid w:val="004104BE"/>
    <w:rsid w:val="004105FC"/>
    <w:rsid w:val="00410605"/>
    <w:rsid w:val="00410682"/>
    <w:rsid w:val="0041068A"/>
    <w:rsid w:val="00410753"/>
    <w:rsid w:val="00410778"/>
    <w:rsid w:val="00410790"/>
    <w:rsid w:val="004107C6"/>
    <w:rsid w:val="004108D1"/>
    <w:rsid w:val="004108F8"/>
    <w:rsid w:val="0041091D"/>
    <w:rsid w:val="0041092E"/>
    <w:rsid w:val="00410939"/>
    <w:rsid w:val="004109AA"/>
    <w:rsid w:val="00410A64"/>
    <w:rsid w:val="00410AE2"/>
    <w:rsid w:val="00410C21"/>
    <w:rsid w:val="00410C7A"/>
    <w:rsid w:val="00410D65"/>
    <w:rsid w:val="00410E04"/>
    <w:rsid w:val="00410E35"/>
    <w:rsid w:val="00410E3D"/>
    <w:rsid w:val="00410E54"/>
    <w:rsid w:val="00410EE6"/>
    <w:rsid w:val="004110F0"/>
    <w:rsid w:val="0041124E"/>
    <w:rsid w:val="004112D0"/>
    <w:rsid w:val="00411511"/>
    <w:rsid w:val="00411680"/>
    <w:rsid w:val="0041170E"/>
    <w:rsid w:val="00411765"/>
    <w:rsid w:val="004117CC"/>
    <w:rsid w:val="004117DA"/>
    <w:rsid w:val="00411858"/>
    <w:rsid w:val="0041185D"/>
    <w:rsid w:val="00411893"/>
    <w:rsid w:val="00411A45"/>
    <w:rsid w:val="00411A65"/>
    <w:rsid w:val="00411AA0"/>
    <w:rsid w:val="00411ADD"/>
    <w:rsid w:val="00411B26"/>
    <w:rsid w:val="00411C0C"/>
    <w:rsid w:val="00411DBE"/>
    <w:rsid w:val="00411E04"/>
    <w:rsid w:val="00411E97"/>
    <w:rsid w:val="00411F58"/>
    <w:rsid w:val="00411F84"/>
    <w:rsid w:val="0041210B"/>
    <w:rsid w:val="0041214A"/>
    <w:rsid w:val="0041215C"/>
    <w:rsid w:val="004121AC"/>
    <w:rsid w:val="004121BF"/>
    <w:rsid w:val="00412277"/>
    <w:rsid w:val="004122A3"/>
    <w:rsid w:val="004122E8"/>
    <w:rsid w:val="0041232D"/>
    <w:rsid w:val="00412361"/>
    <w:rsid w:val="004123F1"/>
    <w:rsid w:val="00412560"/>
    <w:rsid w:val="004125CE"/>
    <w:rsid w:val="00412612"/>
    <w:rsid w:val="0041265B"/>
    <w:rsid w:val="0041268B"/>
    <w:rsid w:val="00412848"/>
    <w:rsid w:val="004128A3"/>
    <w:rsid w:val="004128D7"/>
    <w:rsid w:val="0041294B"/>
    <w:rsid w:val="0041294F"/>
    <w:rsid w:val="00412959"/>
    <w:rsid w:val="00412A09"/>
    <w:rsid w:val="00412A98"/>
    <w:rsid w:val="00412BBF"/>
    <w:rsid w:val="00412C4A"/>
    <w:rsid w:val="00412CB0"/>
    <w:rsid w:val="00412CC6"/>
    <w:rsid w:val="00412CD7"/>
    <w:rsid w:val="00412D20"/>
    <w:rsid w:val="00412D2A"/>
    <w:rsid w:val="00412DBF"/>
    <w:rsid w:val="00412DC2"/>
    <w:rsid w:val="00412EB5"/>
    <w:rsid w:val="00412F4E"/>
    <w:rsid w:val="00412FA9"/>
    <w:rsid w:val="00412FC7"/>
    <w:rsid w:val="00413004"/>
    <w:rsid w:val="00413005"/>
    <w:rsid w:val="0041308C"/>
    <w:rsid w:val="004130D5"/>
    <w:rsid w:val="0041316D"/>
    <w:rsid w:val="0041323A"/>
    <w:rsid w:val="00413255"/>
    <w:rsid w:val="0041325C"/>
    <w:rsid w:val="00413284"/>
    <w:rsid w:val="0041349A"/>
    <w:rsid w:val="004134AD"/>
    <w:rsid w:val="00413555"/>
    <w:rsid w:val="004135D6"/>
    <w:rsid w:val="00413628"/>
    <w:rsid w:val="004137B0"/>
    <w:rsid w:val="004137EC"/>
    <w:rsid w:val="00413908"/>
    <w:rsid w:val="004139A4"/>
    <w:rsid w:val="004139B0"/>
    <w:rsid w:val="004139CE"/>
    <w:rsid w:val="00413B3B"/>
    <w:rsid w:val="00413C2C"/>
    <w:rsid w:val="00413D4B"/>
    <w:rsid w:val="00413E27"/>
    <w:rsid w:val="00413E6E"/>
    <w:rsid w:val="0041407D"/>
    <w:rsid w:val="004140CD"/>
    <w:rsid w:val="0041426B"/>
    <w:rsid w:val="0041431D"/>
    <w:rsid w:val="00414354"/>
    <w:rsid w:val="00414461"/>
    <w:rsid w:val="004144D1"/>
    <w:rsid w:val="00414515"/>
    <w:rsid w:val="00414735"/>
    <w:rsid w:val="00414950"/>
    <w:rsid w:val="00414ACF"/>
    <w:rsid w:val="00414B41"/>
    <w:rsid w:val="00414B61"/>
    <w:rsid w:val="00414BAE"/>
    <w:rsid w:val="00414BB2"/>
    <w:rsid w:val="00414BC0"/>
    <w:rsid w:val="00414BDC"/>
    <w:rsid w:val="00414BF9"/>
    <w:rsid w:val="00414C23"/>
    <w:rsid w:val="00414C24"/>
    <w:rsid w:val="00414C32"/>
    <w:rsid w:val="00414CF0"/>
    <w:rsid w:val="00414D0A"/>
    <w:rsid w:val="00414D1D"/>
    <w:rsid w:val="00414E33"/>
    <w:rsid w:val="0041514C"/>
    <w:rsid w:val="00415264"/>
    <w:rsid w:val="0041527B"/>
    <w:rsid w:val="004152F5"/>
    <w:rsid w:val="0041532C"/>
    <w:rsid w:val="004154AE"/>
    <w:rsid w:val="0041555E"/>
    <w:rsid w:val="004155AB"/>
    <w:rsid w:val="00415747"/>
    <w:rsid w:val="004157EE"/>
    <w:rsid w:val="00415893"/>
    <w:rsid w:val="004158F4"/>
    <w:rsid w:val="004159A0"/>
    <w:rsid w:val="004159C6"/>
    <w:rsid w:val="00415C58"/>
    <w:rsid w:val="00415C98"/>
    <w:rsid w:val="00415CC7"/>
    <w:rsid w:val="00415D84"/>
    <w:rsid w:val="00415E08"/>
    <w:rsid w:val="00415F20"/>
    <w:rsid w:val="00415F8E"/>
    <w:rsid w:val="00416016"/>
    <w:rsid w:val="0041601F"/>
    <w:rsid w:val="004160AB"/>
    <w:rsid w:val="00416142"/>
    <w:rsid w:val="00416161"/>
    <w:rsid w:val="004161AC"/>
    <w:rsid w:val="0041623A"/>
    <w:rsid w:val="00416357"/>
    <w:rsid w:val="00416438"/>
    <w:rsid w:val="0041662E"/>
    <w:rsid w:val="0041662F"/>
    <w:rsid w:val="00416671"/>
    <w:rsid w:val="00416685"/>
    <w:rsid w:val="00416881"/>
    <w:rsid w:val="004169B0"/>
    <w:rsid w:val="00416ABD"/>
    <w:rsid w:val="00416B68"/>
    <w:rsid w:val="00416C3C"/>
    <w:rsid w:val="00416CB0"/>
    <w:rsid w:val="00416D8D"/>
    <w:rsid w:val="00416F7F"/>
    <w:rsid w:val="00416F89"/>
    <w:rsid w:val="00416FC7"/>
    <w:rsid w:val="00416FD7"/>
    <w:rsid w:val="0041701F"/>
    <w:rsid w:val="0041704E"/>
    <w:rsid w:val="00417096"/>
    <w:rsid w:val="004170F4"/>
    <w:rsid w:val="00417115"/>
    <w:rsid w:val="00417174"/>
    <w:rsid w:val="00417327"/>
    <w:rsid w:val="00417350"/>
    <w:rsid w:val="004173DF"/>
    <w:rsid w:val="00417476"/>
    <w:rsid w:val="00417498"/>
    <w:rsid w:val="0041749A"/>
    <w:rsid w:val="004174A5"/>
    <w:rsid w:val="0041754B"/>
    <w:rsid w:val="00417626"/>
    <w:rsid w:val="00417649"/>
    <w:rsid w:val="00417672"/>
    <w:rsid w:val="00417674"/>
    <w:rsid w:val="0041769D"/>
    <w:rsid w:val="004176A9"/>
    <w:rsid w:val="004176D2"/>
    <w:rsid w:val="004177B9"/>
    <w:rsid w:val="004177D3"/>
    <w:rsid w:val="00417806"/>
    <w:rsid w:val="00417949"/>
    <w:rsid w:val="00417960"/>
    <w:rsid w:val="0041799B"/>
    <w:rsid w:val="00417A3D"/>
    <w:rsid w:val="00417A78"/>
    <w:rsid w:val="00417C5C"/>
    <w:rsid w:val="00417CE4"/>
    <w:rsid w:val="00417D70"/>
    <w:rsid w:val="00417E42"/>
    <w:rsid w:val="00417EA2"/>
    <w:rsid w:val="00417EF7"/>
    <w:rsid w:val="00417F39"/>
    <w:rsid w:val="00417FAE"/>
    <w:rsid w:val="0042000A"/>
    <w:rsid w:val="004200FE"/>
    <w:rsid w:val="00420117"/>
    <w:rsid w:val="00420131"/>
    <w:rsid w:val="00420333"/>
    <w:rsid w:val="0042037B"/>
    <w:rsid w:val="004203B0"/>
    <w:rsid w:val="004203B8"/>
    <w:rsid w:val="00420405"/>
    <w:rsid w:val="0042042E"/>
    <w:rsid w:val="004204CA"/>
    <w:rsid w:val="004204FE"/>
    <w:rsid w:val="00420512"/>
    <w:rsid w:val="00420532"/>
    <w:rsid w:val="00420589"/>
    <w:rsid w:val="00420671"/>
    <w:rsid w:val="004206D9"/>
    <w:rsid w:val="004206ED"/>
    <w:rsid w:val="004206FF"/>
    <w:rsid w:val="004209C4"/>
    <w:rsid w:val="00420A00"/>
    <w:rsid w:val="00420A07"/>
    <w:rsid w:val="00420A47"/>
    <w:rsid w:val="00420B3F"/>
    <w:rsid w:val="00420B4B"/>
    <w:rsid w:val="00420B52"/>
    <w:rsid w:val="00420B72"/>
    <w:rsid w:val="00420BE7"/>
    <w:rsid w:val="00420C5D"/>
    <w:rsid w:val="00420C8D"/>
    <w:rsid w:val="00420CE1"/>
    <w:rsid w:val="00420DD3"/>
    <w:rsid w:val="00420EFC"/>
    <w:rsid w:val="0042104C"/>
    <w:rsid w:val="0042107C"/>
    <w:rsid w:val="004210D3"/>
    <w:rsid w:val="00421109"/>
    <w:rsid w:val="00421157"/>
    <w:rsid w:val="00421287"/>
    <w:rsid w:val="00421358"/>
    <w:rsid w:val="0042135E"/>
    <w:rsid w:val="004213E4"/>
    <w:rsid w:val="00421438"/>
    <w:rsid w:val="004214B4"/>
    <w:rsid w:val="0042156F"/>
    <w:rsid w:val="00421572"/>
    <w:rsid w:val="004215C7"/>
    <w:rsid w:val="004215DC"/>
    <w:rsid w:val="004215E3"/>
    <w:rsid w:val="004215EB"/>
    <w:rsid w:val="004215EE"/>
    <w:rsid w:val="00421629"/>
    <w:rsid w:val="00421886"/>
    <w:rsid w:val="004218A4"/>
    <w:rsid w:val="004218E9"/>
    <w:rsid w:val="00421A11"/>
    <w:rsid w:val="00421A5D"/>
    <w:rsid w:val="00421B00"/>
    <w:rsid w:val="00421B21"/>
    <w:rsid w:val="00421B5F"/>
    <w:rsid w:val="00421B87"/>
    <w:rsid w:val="00421B95"/>
    <w:rsid w:val="00421C14"/>
    <w:rsid w:val="00421E45"/>
    <w:rsid w:val="00421EAD"/>
    <w:rsid w:val="00421EC0"/>
    <w:rsid w:val="00421FE9"/>
    <w:rsid w:val="004220EE"/>
    <w:rsid w:val="004221D3"/>
    <w:rsid w:val="0042227F"/>
    <w:rsid w:val="00422290"/>
    <w:rsid w:val="004222EB"/>
    <w:rsid w:val="00422362"/>
    <w:rsid w:val="00422384"/>
    <w:rsid w:val="004224DF"/>
    <w:rsid w:val="004224FB"/>
    <w:rsid w:val="00422567"/>
    <w:rsid w:val="004225A2"/>
    <w:rsid w:val="004225C9"/>
    <w:rsid w:val="00422741"/>
    <w:rsid w:val="004227E7"/>
    <w:rsid w:val="004227EB"/>
    <w:rsid w:val="004228DF"/>
    <w:rsid w:val="004229A5"/>
    <w:rsid w:val="00422A22"/>
    <w:rsid w:val="00422AEF"/>
    <w:rsid w:val="00422BAF"/>
    <w:rsid w:val="00422BF4"/>
    <w:rsid w:val="00422D74"/>
    <w:rsid w:val="00422EB0"/>
    <w:rsid w:val="00422F12"/>
    <w:rsid w:val="0042301A"/>
    <w:rsid w:val="00423042"/>
    <w:rsid w:val="004230CD"/>
    <w:rsid w:val="0042312D"/>
    <w:rsid w:val="00423189"/>
    <w:rsid w:val="004232D7"/>
    <w:rsid w:val="004232FF"/>
    <w:rsid w:val="00423375"/>
    <w:rsid w:val="00423479"/>
    <w:rsid w:val="00423496"/>
    <w:rsid w:val="004234C6"/>
    <w:rsid w:val="0042353F"/>
    <w:rsid w:val="00423643"/>
    <w:rsid w:val="004236A0"/>
    <w:rsid w:val="00423748"/>
    <w:rsid w:val="00423847"/>
    <w:rsid w:val="004238C5"/>
    <w:rsid w:val="004238F3"/>
    <w:rsid w:val="00423969"/>
    <w:rsid w:val="00423AB2"/>
    <w:rsid w:val="00423AFE"/>
    <w:rsid w:val="00423C0E"/>
    <w:rsid w:val="00423C5D"/>
    <w:rsid w:val="00423C6F"/>
    <w:rsid w:val="00423C89"/>
    <w:rsid w:val="00423CD7"/>
    <w:rsid w:val="00423D09"/>
    <w:rsid w:val="00423D98"/>
    <w:rsid w:val="00423E24"/>
    <w:rsid w:val="00423E6F"/>
    <w:rsid w:val="00423EDC"/>
    <w:rsid w:val="00423F7A"/>
    <w:rsid w:val="00423FDB"/>
    <w:rsid w:val="00424126"/>
    <w:rsid w:val="00424139"/>
    <w:rsid w:val="00424228"/>
    <w:rsid w:val="00424271"/>
    <w:rsid w:val="00424274"/>
    <w:rsid w:val="00424365"/>
    <w:rsid w:val="00424391"/>
    <w:rsid w:val="004243A0"/>
    <w:rsid w:val="004243E1"/>
    <w:rsid w:val="004244B3"/>
    <w:rsid w:val="004244C6"/>
    <w:rsid w:val="0042450D"/>
    <w:rsid w:val="0042453D"/>
    <w:rsid w:val="00424586"/>
    <w:rsid w:val="004245A1"/>
    <w:rsid w:val="0042465A"/>
    <w:rsid w:val="004246A4"/>
    <w:rsid w:val="00424873"/>
    <w:rsid w:val="00424A6D"/>
    <w:rsid w:val="00424A74"/>
    <w:rsid w:val="00424A9C"/>
    <w:rsid w:val="00424AE4"/>
    <w:rsid w:val="00424AEC"/>
    <w:rsid w:val="00424C2C"/>
    <w:rsid w:val="00424DA4"/>
    <w:rsid w:val="00424DDD"/>
    <w:rsid w:val="00424FD5"/>
    <w:rsid w:val="0042507E"/>
    <w:rsid w:val="004250E5"/>
    <w:rsid w:val="00425175"/>
    <w:rsid w:val="00425209"/>
    <w:rsid w:val="00425357"/>
    <w:rsid w:val="00425395"/>
    <w:rsid w:val="004253DB"/>
    <w:rsid w:val="004255C7"/>
    <w:rsid w:val="004255FD"/>
    <w:rsid w:val="00425622"/>
    <w:rsid w:val="00425648"/>
    <w:rsid w:val="004256C1"/>
    <w:rsid w:val="0042573F"/>
    <w:rsid w:val="0042574B"/>
    <w:rsid w:val="00425765"/>
    <w:rsid w:val="004257CB"/>
    <w:rsid w:val="004257F0"/>
    <w:rsid w:val="00425A87"/>
    <w:rsid w:val="00425C15"/>
    <w:rsid w:val="00425C28"/>
    <w:rsid w:val="00425C5E"/>
    <w:rsid w:val="00425C91"/>
    <w:rsid w:val="00425D22"/>
    <w:rsid w:val="00425DDD"/>
    <w:rsid w:val="00425E4F"/>
    <w:rsid w:val="00425F25"/>
    <w:rsid w:val="00426027"/>
    <w:rsid w:val="00426088"/>
    <w:rsid w:val="004260FF"/>
    <w:rsid w:val="0042613C"/>
    <w:rsid w:val="004261B3"/>
    <w:rsid w:val="004262C4"/>
    <w:rsid w:val="004262C8"/>
    <w:rsid w:val="00426381"/>
    <w:rsid w:val="004263EC"/>
    <w:rsid w:val="00426430"/>
    <w:rsid w:val="004264C7"/>
    <w:rsid w:val="00426507"/>
    <w:rsid w:val="004265BA"/>
    <w:rsid w:val="004265C4"/>
    <w:rsid w:val="004265DA"/>
    <w:rsid w:val="00426656"/>
    <w:rsid w:val="00426836"/>
    <w:rsid w:val="004268EA"/>
    <w:rsid w:val="00426924"/>
    <w:rsid w:val="00426968"/>
    <w:rsid w:val="00426982"/>
    <w:rsid w:val="004269DC"/>
    <w:rsid w:val="00426A14"/>
    <w:rsid w:val="00426A3B"/>
    <w:rsid w:val="00426ACB"/>
    <w:rsid w:val="00426B04"/>
    <w:rsid w:val="00426C2F"/>
    <w:rsid w:val="00426D6B"/>
    <w:rsid w:val="00426E5C"/>
    <w:rsid w:val="00427036"/>
    <w:rsid w:val="0042704F"/>
    <w:rsid w:val="00427110"/>
    <w:rsid w:val="00427206"/>
    <w:rsid w:val="00427223"/>
    <w:rsid w:val="004272F2"/>
    <w:rsid w:val="004273B4"/>
    <w:rsid w:val="004274AA"/>
    <w:rsid w:val="004274B4"/>
    <w:rsid w:val="00427541"/>
    <w:rsid w:val="0042764D"/>
    <w:rsid w:val="00427687"/>
    <w:rsid w:val="00427697"/>
    <w:rsid w:val="004276B2"/>
    <w:rsid w:val="004276D3"/>
    <w:rsid w:val="004277B7"/>
    <w:rsid w:val="004277CB"/>
    <w:rsid w:val="0042784F"/>
    <w:rsid w:val="00427946"/>
    <w:rsid w:val="0042797F"/>
    <w:rsid w:val="0042799D"/>
    <w:rsid w:val="00427ADB"/>
    <w:rsid w:val="00427B70"/>
    <w:rsid w:val="00427C5E"/>
    <w:rsid w:val="00427CFF"/>
    <w:rsid w:val="00427DB5"/>
    <w:rsid w:val="00427E77"/>
    <w:rsid w:val="00427EA5"/>
    <w:rsid w:val="00427F61"/>
    <w:rsid w:val="00427F83"/>
    <w:rsid w:val="00430017"/>
    <w:rsid w:val="00430058"/>
    <w:rsid w:val="00430083"/>
    <w:rsid w:val="00430177"/>
    <w:rsid w:val="0043017F"/>
    <w:rsid w:val="00430196"/>
    <w:rsid w:val="0043024E"/>
    <w:rsid w:val="004303FE"/>
    <w:rsid w:val="00430530"/>
    <w:rsid w:val="0043060C"/>
    <w:rsid w:val="004306A8"/>
    <w:rsid w:val="0043070F"/>
    <w:rsid w:val="004309B4"/>
    <w:rsid w:val="00430AE0"/>
    <w:rsid w:val="00430AE7"/>
    <w:rsid w:val="00430C7B"/>
    <w:rsid w:val="00430E05"/>
    <w:rsid w:val="0043103B"/>
    <w:rsid w:val="00431087"/>
    <w:rsid w:val="0043108C"/>
    <w:rsid w:val="004310B6"/>
    <w:rsid w:val="004310C2"/>
    <w:rsid w:val="0043124F"/>
    <w:rsid w:val="00431285"/>
    <w:rsid w:val="0043154F"/>
    <w:rsid w:val="004315E2"/>
    <w:rsid w:val="004315FE"/>
    <w:rsid w:val="0043161A"/>
    <w:rsid w:val="00431675"/>
    <w:rsid w:val="004316E0"/>
    <w:rsid w:val="0043172F"/>
    <w:rsid w:val="004317B8"/>
    <w:rsid w:val="0043183A"/>
    <w:rsid w:val="00431A09"/>
    <w:rsid w:val="00431BD3"/>
    <w:rsid w:val="00431C44"/>
    <w:rsid w:val="00431CA2"/>
    <w:rsid w:val="00431D71"/>
    <w:rsid w:val="00431DCE"/>
    <w:rsid w:val="00431E08"/>
    <w:rsid w:val="00431E3D"/>
    <w:rsid w:val="00431EF8"/>
    <w:rsid w:val="00431F4D"/>
    <w:rsid w:val="00431F83"/>
    <w:rsid w:val="00431F99"/>
    <w:rsid w:val="004320EA"/>
    <w:rsid w:val="00432111"/>
    <w:rsid w:val="0043211C"/>
    <w:rsid w:val="00432173"/>
    <w:rsid w:val="004321C2"/>
    <w:rsid w:val="00432395"/>
    <w:rsid w:val="004323A8"/>
    <w:rsid w:val="004323EC"/>
    <w:rsid w:val="004324C0"/>
    <w:rsid w:val="00432503"/>
    <w:rsid w:val="0043253E"/>
    <w:rsid w:val="004326CE"/>
    <w:rsid w:val="004326DB"/>
    <w:rsid w:val="00432809"/>
    <w:rsid w:val="0043287F"/>
    <w:rsid w:val="004328B0"/>
    <w:rsid w:val="00432930"/>
    <w:rsid w:val="00432AF0"/>
    <w:rsid w:val="00432D44"/>
    <w:rsid w:val="00432DED"/>
    <w:rsid w:val="00432EBF"/>
    <w:rsid w:val="00432ECC"/>
    <w:rsid w:val="00432EDF"/>
    <w:rsid w:val="004330E2"/>
    <w:rsid w:val="00433163"/>
    <w:rsid w:val="004331B8"/>
    <w:rsid w:val="004331F5"/>
    <w:rsid w:val="00433276"/>
    <w:rsid w:val="004332A8"/>
    <w:rsid w:val="004333EB"/>
    <w:rsid w:val="00433530"/>
    <w:rsid w:val="0043355B"/>
    <w:rsid w:val="004335C9"/>
    <w:rsid w:val="00433612"/>
    <w:rsid w:val="00433680"/>
    <w:rsid w:val="0043376D"/>
    <w:rsid w:val="004338B4"/>
    <w:rsid w:val="0043391B"/>
    <w:rsid w:val="0043399C"/>
    <w:rsid w:val="004339D1"/>
    <w:rsid w:val="004339FB"/>
    <w:rsid w:val="00433A28"/>
    <w:rsid w:val="00433A6D"/>
    <w:rsid w:val="00433BCC"/>
    <w:rsid w:val="00433BD6"/>
    <w:rsid w:val="00433C16"/>
    <w:rsid w:val="00433F03"/>
    <w:rsid w:val="00434066"/>
    <w:rsid w:val="0043408F"/>
    <w:rsid w:val="00434133"/>
    <w:rsid w:val="004341C2"/>
    <w:rsid w:val="004341D2"/>
    <w:rsid w:val="00434250"/>
    <w:rsid w:val="004342B3"/>
    <w:rsid w:val="00434358"/>
    <w:rsid w:val="004343D7"/>
    <w:rsid w:val="0043454F"/>
    <w:rsid w:val="0043455F"/>
    <w:rsid w:val="004345DB"/>
    <w:rsid w:val="00434615"/>
    <w:rsid w:val="0043464F"/>
    <w:rsid w:val="004346C4"/>
    <w:rsid w:val="004347AA"/>
    <w:rsid w:val="0043489F"/>
    <w:rsid w:val="00434987"/>
    <w:rsid w:val="00434994"/>
    <w:rsid w:val="00434A02"/>
    <w:rsid w:val="00434A06"/>
    <w:rsid w:val="00434A1C"/>
    <w:rsid w:val="00434AC8"/>
    <w:rsid w:val="00434B28"/>
    <w:rsid w:val="00434B42"/>
    <w:rsid w:val="00434BCE"/>
    <w:rsid w:val="00434C41"/>
    <w:rsid w:val="00434C66"/>
    <w:rsid w:val="00434C67"/>
    <w:rsid w:val="00434CAE"/>
    <w:rsid w:val="00434CDB"/>
    <w:rsid w:val="00434D66"/>
    <w:rsid w:val="00434D68"/>
    <w:rsid w:val="00434DC6"/>
    <w:rsid w:val="00434FF8"/>
    <w:rsid w:val="0043506C"/>
    <w:rsid w:val="004350BE"/>
    <w:rsid w:val="004350FC"/>
    <w:rsid w:val="00435219"/>
    <w:rsid w:val="0043523F"/>
    <w:rsid w:val="00435263"/>
    <w:rsid w:val="0043526C"/>
    <w:rsid w:val="00435298"/>
    <w:rsid w:val="004352C9"/>
    <w:rsid w:val="00435330"/>
    <w:rsid w:val="004353D3"/>
    <w:rsid w:val="004353D5"/>
    <w:rsid w:val="00435478"/>
    <w:rsid w:val="004356EE"/>
    <w:rsid w:val="004357F3"/>
    <w:rsid w:val="004359DB"/>
    <w:rsid w:val="004359DE"/>
    <w:rsid w:val="004359F7"/>
    <w:rsid w:val="00435A69"/>
    <w:rsid w:val="00435D2A"/>
    <w:rsid w:val="00435D79"/>
    <w:rsid w:val="00435E06"/>
    <w:rsid w:val="00435E07"/>
    <w:rsid w:val="00435E18"/>
    <w:rsid w:val="00435E74"/>
    <w:rsid w:val="00435EB8"/>
    <w:rsid w:val="004360E2"/>
    <w:rsid w:val="00436118"/>
    <w:rsid w:val="0043626B"/>
    <w:rsid w:val="004363F0"/>
    <w:rsid w:val="004364E2"/>
    <w:rsid w:val="0043652C"/>
    <w:rsid w:val="004365A8"/>
    <w:rsid w:val="004365F7"/>
    <w:rsid w:val="00436697"/>
    <w:rsid w:val="0043676F"/>
    <w:rsid w:val="004367C3"/>
    <w:rsid w:val="0043681C"/>
    <w:rsid w:val="00436935"/>
    <w:rsid w:val="00436937"/>
    <w:rsid w:val="00436ABA"/>
    <w:rsid w:val="00436B0C"/>
    <w:rsid w:val="00436B31"/>
    <w:rsid w:val="00436BCD"/>
    <w:rsid w:val="00436C2A"/>
    <w:rsid w:val="00436E2B"/>
    <w:rsid w:val="00436F2E"/>
    <w:rsid w:val="00436F4A"/>
    <w:rsid w:val="00436F6E"/>
    <w:rsid w:val="00436F82"/>
    <w:rsid w:val="00436FFF"/>
    <w:rsid w:val="004370D6"/>
    <w:rsid w:val="00437181"/>
    <w:rsid w:val="00437237"/>
    <w:rsid w:val="00437253"/>
    <w:rsid w:val="004373B9"/>
    <w:rsid w:val="0043744E"/>
    <w:rsid w:val="004375A8"/>
    <w:rsid w:val="00437627"/>
    <w:rsid w:val="004376D4"/>
    <w:rsid w:val="004377DA"/>
    <w:rsid w:val="00437804"/>
    <w:rsid w:val="0043780F"/>
    <w:rsid w:val="00437853"/>
    <w:rsid w:val="00437A1A"/>
    <w:rsid w:val="00437B98"/>
    <w:rsid w:val="00437D3A"/>
    <w:rsid w:val="00437D77"/>
    <w:rsid w:val="00437DE3"/>
    <w:rsid w:val="00437E52"/>
    <w:rsid w:val="00437EF0"/>
    <w:rsid w:val="00437F06"/>
    <w:rsid w:val="00437FF2"/>
    <w:rsid w:val="004400AB"/>
    <w:rsid w:val="004401E3"/>
    <w:rsid w:val="004402C3"/>
    <w:rsid w:val="0044030B"/>
    <w:rsid w:val="0044031F"/>
    <w:rsid w:val="0044032B"/>
    <w:rsid w:val="0044040E"/>
    <w:rsid w:val="004404D0"/>
    <w:rsid w:val="00440558"/>
    <w:rsid w:val="00440566"/>
    <w:rsid w:val="0044058D"/>
    <w:rsid w:val="0044062F"/>
    <w:rsid w:val="0044064E"/>
    <w:rsid w:val="00440692"/>
    <w:rsid w:val="004407A6"/>
    <w:rsid w:val="0044088D"/>
    <w:rsid w:val="004408CB"/>
    <w:rsid w:val="004408F6"/>
    <w:rsid w:val="00440A99"/>
    <w:rsid w:val="00440AB8"/>
    <w:rsid w:val="00440B03"/>
    <w:rsid w:val="00440B31"/>
    <w:rsid w:val="00440B7D"/>
    <w:rsid w:val="00440B80"/>
    <w:rsid w:val="00440D27"/>
    <w:rsid w:val="00440D2D"/>
    <w:rsid w:val="00440EB4"/>
    <w:rsid w:val="00440F14"/>
    <w:rsid w:val="00440F84"/>
    <w:rsid w:val="00440F87"/>
    <w:rsid w:val="00441005"/>
    <w:rsid w:val="00441054"/>
    <w:rsid w:val="00441081"/>
    <w:rsid w:val="00441122"/>
    <w:rsid w:val="00441180"/>
    <w:rsid w:val="004411FE"/>
    <w:rsid w:val="00441289"/>
    <w:rsid w:val="00441336"/>
    <w:rsid w:val="00441494"/>
    <w:rsid w:val="004414DD"/>
    <w:rsid w:val="00441573"/>
    <w:rsid w:val="004415BF"/>
    <w:rsid w:val="00441652"/>
    <w:rsid w:val="004416E2"/>
    <w:rsid w:val="004417E3"/>
    <w:rsid w:val="004417F7"/>
    <w:rsid w:val="004418E7"/>
    <w:rsid w:val="0044191D"/>
    <w:rsid w:val="00441952"/>
    <w:rsid w:val="00441A5F"/>
    <w:rsid w:val="00441AB3"/>
    <w:rsid w:val="00441B5E"/>
    <w:rsid w:val="00441BE0"/>
    <w:rsid w:val="00441BE8"/>
    <w:rsid w:val="00441C08"/>
    <w:rsid w:val="00441C2A"/>
    <w:rsid w:val="00441CD3"/>
    <w:rsid w:val="00441D1F"/>
    <w:rsid w:val="00441D5A"/>
    <w:rsid w:val="00441EF3"/>
    <w:rsid w:val="00441F83"/>
    <w:rsid w:val="0044205A"/>
    <w:rsid w:val="004420FE"/>
    <w:rsid w:val="0044218C"/>
    <w:rsid w:val="0044220D"/>
    <w:rsid w:val="00442269"/>
    <w:rsid w:val="004424F5"/>
    <w:rsid w:val="00442541"/>
    <w:rsid w:val="0044269F"/>
    <w:rsid w:val="004426C6"/>
    <w:rsid w:val="004427E4"/>
    <w:rsid w:val="00442808"/>
    <w:rsid w:val="00442847"/>
    <w:rsid w:val="00442850"/>
    <w:rsid w:val="00442A1C"/>
    <w:rsid w:val="00442A6D"/>
    <w:rsid w:val="00442AC1"/>
    <w:rsid w:val="00442ADB"/>
    <w:rsid w:val="00442B8F"/>
    <w:rsid w:val="00442BE6"/>
    <w:rsid w:val="00442CD0"/>
    <w:rsid w:val="00442D50"/>
    <w:rsid w:val="00442E5E"/>
    <w:rsid w:val="00442E97"/>
    <w:rsid w:val="00442EF5"/>
    <w:rsid w:val="00442F30"/>
    <w:rsid w:val="00442F7D"/>
    <w:rsid w:val="00442FA9"/>
    <w:rsid w:val="004430A3"/>
    <w:rsid w:val="0044313C"/>
    <w:rsid w:val="0044313F"/>
    <w:rsid w:val="0044314D"/>
    <w:rsid w:val="004431CC"/>
    <w:rsid w:val="004432DC"/>
    <w:rsid w:val="004433C1"/>
    <w:rsid w:val="00443401"/>
    <w:rsid w:val="00443444"/>
    <w:rsid w:val="00443543"/>
    <w:rsid w:val="00443766"/>
    <w:rsid w:val="004437EF"/>
    <w:rsid w:val="004438D0"/>
    <w:rsid w:val="00443963"/>
    <w:rsid w:val="004439B9"/>
    <w:rsid w:val="00443AF9"/>
    <w:rsid w:val="00443B63"/>
    <w:rsid w:val="00443BB7"/>
    <w:rsid w:val="00443BF6"/>
    <w:rsid w:val="00443C8B"/>
    <w:rsid w:val="00443E03"/>
    <w:rsid w:val="00443E6E"/>
    <w:rsid w:val="00443F34"/>
    <w:rsid w:val="00443F9B"/>
    <w:rsid w:val="00443FD7"/>
    <w:rsid w:val="00444056"/>
    <w:rsid w:val="00444088"/>
    <w:rsid w:val="004440BB"/>
    <w:rsid w:val="004440FE"/>
    <w:rsid w:val="0044415B"/>
    <w:rsid w:val="00444195"/>
    <w:rsid w:val="004441A5"/>
    <w:rsid w:val="004441B1"/>
    <w:rsid w:val="0044428A"/>
    <w:rsid w:val="004442A5"/>
    <w:rsid w:val="004443FF"/>
    <w:rsid w:val="00444418"/>
    <w:rsid w:val="00444465"/>
    <w:rsid w:val="004444E1"/>
    <w:rsid w:val="00444652"/>
    <w:rsid w:val="00444735"/>
    <w:rsid w:val="004447A8"/>
    <w:rsid w:val="00444A26"/>
    <w:rsid w:val="00444B1A"/>
    <w:rsid w:val="00444B26"/>
    <w:rsid w:val="00444C99"/>
    <w:rsid w:val="00444D92"/>
    <w:rsid w:val="00444E4D"/>
    <w:rsid w:val="00444EC3"/>
    <w:rsid w:val="00444EF5"/>
    <w:rsid w:val="00444F5D"/>
    <w:rsid w:val="00444FDB"/>
    <w:rsid w:val="0044501B"/>
    <w:rsid w:val="00445115"/>
    <w:rsid w:val="00445133"/>
    <w:rsid w:val="004451CF"/>
    <w:rsid w:val="00445249"/>
    <w:rsid w:val="004453CF"/>
    <w:rsid w:val="00445552"/>
    <w:rsid w:val="004455B3"/>
    <w:rsid w:val="00445613"/>
    <w:rsid w:val="0044565E"/>
    <w:rsid w:val="004456F1"/>
    <w:rsid w:val="004457A7"/>
    <w:rsid w:val="00445854"/>
    <w:rsid w:val="00445916"/>
    <w:rsid w:val="00445925"/>
    <w:rsid w:val="004459AB"/>
    <w:rsid w:val="00445B47"/>
    <w:rsid w:val="00445C58"/>
    <w:rsid w:val="00445DA2"/>
    <w:rsid w:val="00445E0C"/>
    <w:rsid w:val="00445F93"/>
    <w:rsid w:val="00445FC4"/>
    <w:rsid w:val="004460B9"/>
    <w:rsid w:val="004460D6"/>
    <w:rsid w:val="004460D9"/>
    <w:rsid w:val="004460E5"/>
    <w:rsid w:val="00446101"/>
    <w:rsid w:val="0044611A"/>
    <w:rsid w:val="00446280"/>
    <w:rsid w:val="004462AD"/>
    <w:rsid w:val="004462FC"/>
    <w:rsid w:val="00446309"/>
    <w:rsid w:val="00446425"/>
    <w:rsid w:val="00446458"/>
    <w:rsid w:val="00446493"/>
    <w:rsid w:val="004464FD"/>
    <w:rsid w:val="0044651F"/>
    <w:rsid w:val="0044657F"/>
    <w:rsid w:val="004465F3"/>
    <w:rsid w:val="00446630"/>
    <w:rsid w:val="0044663D"/>
    <w:rsid w:val="00446644"/>
    <w:rsid w:val="0044665A"/>
    <w:rsid w:val="0044666F"/>
    <w:rsid w:val="0044668D"/>
    <w:rsid w:val="00446708"/>
    <w:rsid w:val="00446783"/>
    <w:rsid w:val="004467A4"/>
    <w:rsid w:val="004467A6"/>
    <w:rsid w:val="004467D6"/>
    <w:rsid w:val="00446841"/>
    <w:rsid w:val="00446899"/>
    <w:rsid w:val="004468DB"/>
    <w:rsid w:val="004468DF"/>
    <w:rsid w:val="00446927"/>
    <w:rsid w:val="004469EF"/>
    <w:rsid w:val="00446AB1"/>
    <w:rsid w:val="00446B82"/>
    <w:rsid w:val="00446BD9"/>
    <w:rsid w:val="00446D15"/>
    <w:rsid w:val="00446DD4"/>
    <w:rsid w:val="00446DD8"/>
    <w:rsid w:val="00446E72"/>
    <w:rsid w:val="00446EB5"/>
    <w:rsid w:val="00446F24"/>
    <w:rsid w:val="00447021"/>
    <w:rsid w:val="004470C7"/>
    <w:rsid w:val="0044718D"/>
    <w:rsid w:val="00447191"/>
    <w:rsid w:val="0044719D"/>
    <w:rsid w:val="004471C8"/>
    <w:rsid w:val="004473B2"/>
    <w:rsid w:val="00447420"/>
    <w:rsid w:val="00447448"/>
    <w:rsid w:val="00447449"/>
    <w:rsid w:val="00447450"/>
    <w:rsid w:val="00447513"/>
    <w:rsid w:val="0044759D"/>
    <w:rsid w:val="004476A5"/>
    <w:rsid w:val="004476B1"/>
    <w:rsid w:val="00447702"/>
    <w:rsid w:val="00447770"/>
    <w:rsid w:val="004477DB"/>
    <w:rsid w:val="00447873"/>
    <w:rsid w:val="004478AB"/>
    <w:rsid w:val="00447906"/>
    <w:rsid w:val="00447AED"/>
    <w:rsid w:val="00447C1F"/>
    <w:rsid w:val="00447CD4"/>
    <w:rsid w:val="00447D08"/>
    <w:rsid w:val="00450048"/>
    <w:rsid w:val="00450053"/>
    <w:rsid w:val="00450068"/>
    <w:rsid w:val="00450097"/>
    <w:rsid w:val="004500A2"/>
    <w:rsid w:val="004500D6"/>
    <w:rsid w:val="0045024A"/>
    <w:rsid w:val="0045037B"/>
    <w:rsid w:val="0045039E"/>
    <w:rsid w:val="004503D4"/>
    <w:rsid w:val="0045043F"/>
    <w:rsid w:val="0045045C"/>
    <w:rsid w:val="004505C2"/>
    <w:rsid w:val="00450706"/>
    <w:rsid w:val="004507F5"/>
    <w:rsid w:val="00450833"/>
    <w:rsid w:val="00450877"/>
    <w:rsid w:val="004508FE"/>
    <w:rsid w:val="00450A2C"/>
    <w:rsid w:val="00450B6E"/>
    <w:rsid w:val="00450B73"/>
    <w:rsid w:val="00450BB6"/>
    <w:rsid w:val="00450BD4"/>
    <w:rsid w:val="00450BEC"/>
    <w:rsid w:val="00450C74"/>
    <w:rsid w:val="00450C7A"/>
    <w:rsid w:val="00450CCB"/>
    <w:rsid w:val="00450CCC"/>
    <w:rsid w:val="00450DD8"/>
    <w:rsid w:val="00450E50"/>
    <w:rsid w:val="00450F93"/>
    <w:rsid w:val="0045111F"/>
    <w:rsid w:val="004511A2"/>
    <w:rsid w:val="00451220"/>
    <w:rsid w:val="00451249"/>
    <w:rsid w:val="00451527"/>
    <w:rsid w:val="004515A6"/>
    <w:rsid w:val="004515B3"/>
    <w:rsid w:val="0045167C"/>
    <w:rsid w:val="00451744"/>
    <w:rsid w:val="0045176F"/>
    <w:rsid w:val="004517FF"/>
    <w:rsid w:val="0045184E"/>
    <w:rsid w:val="0045185E"/>
    <w:rsid w:val="00451923"/>
    <w:rsid w:val="0045196C"/>
    <w:rsid w:val="00451A75"/>
    <w:rsid w:val="00451A94"/>
    <w:rsid w:val="00451BFC"/>
    <w:rsid w:val="00451C97"/>
    <w:rsid w:val="00451EB2"/>
    <w:rsid w:val="00451ED1"/>
    <w:rsid w:val="00451F1E"/>
    <w:rsid w:val="00451F42"/>
    <w:rsid w:val="00451FB2"/>
    <w:rsid w:val="00451FB8"/>
    <w:rsid w:val="00451FD1"/>
    <w:rsid w:val="00451FDB"/>
    <w:rsid w:val="00452016"/>
    <w:rsid w:val="004520E9"/>
    <w:rsid w:val="00452125"/>
    <w:rsid w:val="00452126"/>
    <w:rsid w:val="00452168"/>
    <w:rsid w:val="0045218A"/>
    <w:rsid w:val="004521D5"/>
    <w:rsid w:val="004521FE"/>
    <w:rsid w:val="00452206"/>
    <w:rsid w:val="004522C3"/>
    <w:rsid w:val="004522CB"/>
    <w:rsid w:val="0045231B"/>
    <w:rsid w:val="0045235A"/>
    <w:rsid w:val="00452374"/>
    <w:rsid w:val="00452434"/>
    <w:rsid w:val="0045245F"/>
    <w:rsid w:val="004524C9"/>
    <w:rsid w:val="004524ED"/>
    <w:rsid w:val="0045253E"/>
    <w:rsid w:val="004527EF"/>
    <w:rsid w:val="004527F1"/>
    <w:rsid w:val="0045280E"/>
    <w:rsid w:val="00452813"/>
    <w:rsid w:val="0045283E"/>
    <w:rsid w:val="00452862"/>
    <w:rsid w:val="0045286F"/>
    <w:rsid w:val="004528DE"/>
    <w:rsid w:val="00452994"/>
    <w:rsid w:val="004529B1"/>
    <w:rsid w:val="00452C21"/>
    <w:rsid w:val="00452C49"/>
    <w:rsid w:val="00452CEC"/>
    <w:rsid w:val="00452D25"/>
    <w:rsid w:val="00452DF2"/>
    <w:rsid w:val="00452E09"/>
    <w:rsid w:val="00452E3B"/>
    <w:rsid w:val="00452EAD"/>
    <w:rsid w:val="00452F6D"/>
    <w:rsid w:val="00452F6F"/>
    <w:rsid w:val="00452F9B"/>
    <w:rsid w:val="00453053"/>
    <w:rsid w:val="00453093"/>
    <w:rsid w:val="004530C2"/>
    <w:rsid w:val="00453164"/>
    <w:rsid w:val="00453189"/>
    <w:rsid w:val="004531B1"/>
    <w:rsid w:val="004531EC"/>
    <w:rsid w:val="004531F6"/>
    <w:rsid w:val="0045327C"/>
    <w:rsid w:val="004532C1"/>
    <w:rsid w:val="004532FB"/>
    <w:rsid w:val="00453348"/>
    <w:rsid w:val="0045341E"/>
    <w:rsid w:val="00453584"/>
    <w:rsid w:val="004535DE"/>
    <w:rsid w:val="0045367C"/>
    <w:rsid w:val="00453692"/>
    <w:rsid w:val="004536A9"/>
    <w:rsid w:val="004536D6"/>
    <w:rsid w:val="00453751"/>
    <w:rsid w:val="004537D1"/>
    <w:rsid w:val="00453820"/>
    <w:rsid w:val="0045398F"/>
    <w:rsid w:val="00453A99"/>
    <w:rsid w:val="00453AAF"/>
    <w:rsid w:val="00453ACE"/>
    <w:rsid w:val="00453B53"/>
    <w:rsid w:val="00453BE3"/>
    <w:rsid w:val="00453C6B"/>
    <w:rsid w:val="00453CD7"/>
    <w:rsid w:val="00453D29"/>
    <w:rsid w:val="00453DBC"/>
    <w:rsid w:val="00453E8A"/>
    <w:rsid w:val="00453F72"/>
    <w:rsid w:val="00453FC9"/>
    <w:rsid w:val="00454005"/>
    <w:rsid w:val="0045405A"/>
    <w:rsid w:val="004540E5"/>
    <w:rsid w:val="00454109"/>
    <w:rsid w:val="00454134"/>
    <w:rsid w:val="004541F0"/>
    <w:rsid w:val="004541FF"/>
    <w:rsid w:val="0045430A"/>
    <w:rsid w:val="00454326"/>
    <w:rsid w:val="00454342"/>
    <w:rsid w:val="0045434B"/>
    <w:rsid w:val="004543E3"/>
    <w:rsid w:val="00454595"/>
    <w:rsid w:val="004545D1"/>
    <w:rsid w:val="0045461B"/>
    <w:rsid w:val="00454656"/>
    <w:rsid w:val="004546CE"/>
    <w:rsid w:val="0045478D"/>
    <w:rsid w:val="004548CD"/>
    <w:rsid w:val="00454933"/>
    <w:rsid w:val="004549BC"/>
    <w:rsid w:val="00454A4E"/>
    <w:rsid w:val="00454AAC"/>
    <w:rsid w:val="00454ACF"/>
    <w:rsid w:val="00454B3D"/>
    <w:rsid w:val="00454C94"/>
    <w:rsid w:val="00454CDC"/>
    <w:rsid w:val="00454D65"/>
    <w:rsid w:val="00454D71"/>
    <w:rsid w:val="00454DEA"/>
    <w:rsid w:val="00454F01"/>
    <w:rsid w:val="00454F92"/>
    <w:rsid w:val="00455031"/>
    <w:rsid w:val="00455134"/>
    <w:rsid w:val="00455204"/>
    <w:rsid w:val="00455283"/>
    <w:rsid w:val="004553C3"/>
    <w:rsid w:val="00455585"/>
    <w:rsid w:val="0045559F"/>
    <w:rsid w:val="00455645"/>
    <w:rsid w:val="0045567B"/>
    <w:rsid w:val="004556AB"/>
    <w:rsid w:val="004556D6"/>
    <w:rsid w:val="0045581E"/>
    <w:rsid w:val="00455943"/>
    <w:rsid w:val="004559CD"/>
    <w:rsid w:val="00455ADA"/>
    <w:rsid w:val="00455B36"/>
    <w:rsid w:val="00455BE2"/>
    <w:rsid w:val="00455D3B"/>
    <w:rsid w:val="00455E0F"/>
    <w:rsid w:val="00455EAA"/>
    <w:rsid w:val="00455EC4"/>
    <w:rsid w:val="00455F99"/>
    <w:rsid w:val="00455F9B"/>
    <w:rsid w:val="00455FD6"/>
    <w:rsid w:val="00455FF6"/>
    <w:rsid w:val="00456075"/>
    <w:rsid w:val="00456096"/>
    <w:rsid w:val="004560B6"/>
    <w:rsid w:val="004561CC"/>
    <w:rsid w:val="004561F7"/>
    <w:rsid w:val="0045624C"/>
    <w:rsid w:val="00456261"/>
    <w:rsid w:val="004563CC"/>
    <w:rsid w:val="0045645A"/>
    <w:rsid w:val="00456562"/>
    <w:rsid w:val="00456589"/>
    <w:rsid w:val="00456598"/>
    <w:rsid w:val="004565AD"/>
    <w:rsid w:val="004565AE"/>
    <w:rsid w:val="0045668B"/>
    <w:rsid w:val="004566C0"/>
    <w:rsid w:val="0045681E"/>
    <w:rsid w:val="00456935"/>
    <w:rsid w:val="00456943"/>
    <w:rsid w:val="00456963"/>
    <w:rsid w:val="00456A54"/>
    <w:rsid w:val="00456AA0"/>
    <w:rsid w:val="00456BBC"/>
    <w:rsid w:val="00456BC4"/>
    <w:rsid w:val="00456C0B"/>
    <w:rsid w:val="00456C2E"/>
    <w:rsid w:val="00456CA9"/>
    <w:rsid w:val="00456CCD"/>
    <w:rsid w:val="00456DF4"/>
    <w:rsid w:val="00456E08"/>
    <w:rsid w:val="00456ED1"/>
    <w:rsid w:val="00456FCB"/>
    <w:rsid w:val="00456FF4"/>
    <w:rsid w:val="00457085"/>
    <w:rsid w:val="00457119"/>
    <w:rsid w:val="00457194"/>
    <w:rsid w:val="004571E1"/>
    <w:rsid w:val="0045735F"/>
    <w:rsid w:val="00457360"/>
    <w:rsid w:val="0045737A"/>
    <w:rsid w:val="004574CF"/>
    <w:rsid w:val="0045766A"/>
    <w:rsid w:val="004577C7"/>
    <w:rsid w:val="00457928"/>
    <w:rsid w:val="00457995"/>
    <w:rsid w:val="00457A5D"/>
    <w:rsid w:val="00457C0C"/>
    <w:rsid w:val="00457C2A"/>
    <w:rsid w:val="00457CB5"/>
    <w:rsid w:val="00457CB6"/>
    <w:rsid w:val="00457E12"/>
    <w:rsid w:val="00457F8A"/>
    <w:rsid w:val="00457F90"/>
    <w:rsid w:val="00457FA4"/>
    <w:rsid w:val="00457FBC"/>
    <w:rsid w:val="0046000C"/>
    <w:rsid w:val="0046000D"/>
    <w:rsid w:val="0046005F"/>
    <w:rsid w:val="00460105"/>
    <w:rsid w:val="00460190"/>
    <w:rsid w:val="004601F7"/>
    <w:rsid w:val="004603AA"/>
    <w:rsid w:val="00460455"/>
    <w:rsid w:val="00460500"/>
    <w:rsid w:val="00460540"/>
    <w:rsid w:val="00460571"/>
    <w:rsid w:val="00460580"/>
    <w:rsid w:val="004606A9"/>
    <w:rsid w:val="004606B0"/>
    <w:rsid w:val="004606EB"/>
    <w:rsid w:val="00460778"/>
    <w:rsid w:val="0046077F"/>
    <w:rsid w:val="00460788"/>
    <w:rsid w:val="00460802"/>
    <w:rsid w:val="00460870"/>
    <w:rsid w:val="00460B42"/>
    <w:rsid w:val="00460B8A"/>
    <w:rsid w:val="00460C15"/>
    <w:rsid w:val="00460C18"/>
    <w:rsid w:val="00460D79"/>
    <w:rsid w:val="00460E1B"/>
    <w:rsid w:val="00460EFD"/>
    <w:rsid w:val="00460F13"/>
    <w:rsid w:val="00460F2B"/>
    <w:rsid w:val="0046103E"/>
    <w:rsid w:val="00461059"/>
    <w:rsid w:val="00461088"/>
    <w:rsid w:val="004611B8"/>
    <w:rsid w:val="004611EB"/>
    <w:rsid w:val="00461216"/>
    <w:rsid w:val="0046133D"/>
    <w:rsid w:val="00461349"/>
    <w:rsid w:val="004613E7"/>
    <w:rsid w:val="00461401"/>
    <w:rsid w:val="0046145A"/>
    <w:rsid w:val="00461476"/>
    <w:rsid w:val="004614FB"/>
    <w:rsid w:val="0046153F"/>
    <w:rsid w:val="00461564"/>
    <w:rsid w:val="00461762"/>
    <w:rsid w:val="0046176F"/>
    <w:rsid w:val="00461779"/>
    <w:rsid w:val="0046177B"/>
    <w:rsid w:val="004617E5"/>
    <w:rsid w:val="00461812"/>
    <w:rsid w:val="00461861"/>
    <w:rsid w:val="00461903"/>
    <w:rsid w:val="00461977"/>
    <w:rsid w:val="004619AC"/>
    <w:rsid w:val="00461B0A"/>
    <w:rsid w:val="00461B50"/>
    <w:rsid w:val="00461BAB"/>
    <w:rsid w:val="00461C7A"/>
    <w:rsid w:val="00461DE3"/>
    <w:rsid w:val="00461E92"/>
    <w:rsid w:val="00461F0D"/>
    <w:rsid w:val="0046209B"/>
    <w:rsid w:val="00462172"/>
    <w:rsid w:val="004621F8"/>
    <w:rsid w:val="0046222F"/>
    <w:rsid w:val="00462338"/>
    <w:rsid w:val="00462455"/>
    <w:rsid w:val="00462506"/>
    <w:rsid w:val="00462558"/>
    <w:rsid w:val="00462581"/>
    <w:rsid w:val="004625AD"/>
    <w:rsid w:val="004626F0"/>
    <w:rsid w:val="00462707"/>
    <w:rsid w:val="00462715"/>
    <w:rsid w:val="00462754"/>
    <w:rsid w:val="004627F5"/>
    <w:rsid w:val="00462825"/>
    <w:rsid w:val="0046282E"/>
    <w:rsid w:val="004628B2"/>
    <w:rsid w:val="00462A11"/>
    <w:rsid w:val="00462A2D"/>
    <w:rsid w:val="00462C6C"/>
    <w:rsid w:val="00462CA9"/>
    <w:rsid w:val="00462CE0"/>
    <w:rsid w:val="00462DFE"/>
    <w:rsid w:val="00462F1B"/>
    <w:rsid w:val="00462F24"/>
    <w:rsid w:val="00463120"/>
    <w:rsid w:val="00463123"/>
    <w:rsid w:val="004631BA"/>
    <w:rsid w:val="0046325A"/>
    <w:rsid w:val="00463261"/>
    <w:rsid w:val="00463274"/>
    <w:rsid w:val="00463395"/>
    <w:rsid w:val="004633E3"/>
    <w:rsid w:val="00463486"/>
    <w:rsid w:val="004634AE"/>
    <w:rsid w:val="004634F2"/>
    <w:rsid w:val="00463516"/>
    <w:rsid w:val="0046366B"/>
    <w:rsid w:val="00463755"/>
    <w:rsid w:val="00463824"/>
    <w:rsid w:val="004639BF"/>
    <w:rsid w:val="00463A1F"/>
    <w:rsid w:val="00463CDC"/>
    <w:rsid w:val="00463E17"/>
    <w:rsid w:val="00463E82"/>
    <w:rsid w:val="00463EFF"/>
    <w:rsid w:val="00463F77"/>
    <w:rsid w:val="00464032"/>
    <w:rsid w:val="0046409A"/>
    <w:rsid w:val="004640A8"/>
    <w:rsid w:val="0046416A"/>
    <w:rsid w:val="00464211"/>
    <w:rsid w:val="00464252"/>
    <w:rsid w:val="004642A6"/>
    <w:rsid w:val="0046434B"/>
    <w:rsid w:val="004643AC"/>
    <w:rsid w:val="004643CF"/>
    <w:rsid w:val="004643EF"/>
    <w:rsid w:val="004645B2"/>
    <w:rsid w:val="004645FD"/>
    <w:rsid w:val="00464719"/>
    <w:rsid w:val="004647A6"/>
    <w:rsid w:val="00464805"/>
    <w:rsid w:val="00464814"/>
    <w:rsid w:val="004648A8"/>
    <w:rsid w:val="00464B08"/>
    <w:rsid w:val="00464B1F"/>
    <w:rsid w:val="00464B68"/>
    <w:rsid w:val="00464BA5"/>
    <w:rsid w:val="00464BC3"/>
    <w:rsid w:val="00464DD1"/>
    <w:rsid w:val="00464DF8"/>
    <w:rsid w:val="00464EBF"/>
    <w:rsid w:val="00464F40"/>
    <w:rsid w:val="0046500F"/>
    <w:rsid w:val="00465062"/>
    <w:rsid w:val="00465356"/>
    <w:rsid w:val="00465378"/>
    <w:rsid w:val="004653FA"/>
    <w:rsid w:val="004653FD"/>
    <w:rsid w:val="004654DE"/>
    <w:rsid w:val="0046551D"/>
    <w:rsid w:val="00465575"/>
    <w:rsid w:val="004655AE"/>
    <w:rsid w:val="0046561E"/>
    <w:rsid w:val="00465750"/>
    <w:rsid w:val="00465896"/>
    <w:rsid w:val="004658B9"/>
    <w:rsid w:val="00465976"/>
    <w:rsid w:val="004659BE"/>
    <w:rsid w:val="004659CB"/>
    <w:rsid w:val="00465A67"/>
    <w:rsid w:val="00465B12"/>
    <w:rsid w:val="00465D19"/>
    <w:rsid w:val="00465E18"/>
    <w:rsid w:val="00465E72"/>
    <w:rsid w:val="00465E8B"/>
    <w:rsid w:val="00465ED9"/>
    <w:rsid w:val="00465EE1"/>
    <w:rsid w:val="00465F1D"/>
    <w:rsid w:val="004660C2"/>
    <w:rsid w:val="004660F5"/>
    <w:rsid w:val="00466144"/>
    <w:rsid w:val="004661A1"/>
    <w:rsid w:val="004661EC"/>
    <w:rsid w:val="004662E0"/>
    <w:rsid w:val="0046631E"/>
    <w:rsid w:val="004663B7"/>
    <w:rsid w:val="004663D2"/>
    <w:rsid w:val="00466401"/>
    <w:rsid w:val="004664DC"/>
    <w:rsid w:val="00466519"/>
    <w:rsid w:val="0046651E"/>
    <w:rsid w:val="0046657E"/>
    <w:rsid w:val="00466597"/>
    <w:rsid w:val="004665DF"/>
    <w:rsid w:val="004665F1"/>
    <w:rsid w:val="004666B6"/>
    <w:rsid w:val="0046678F"/>
    <w:rsid w:val="004668E2"/>
    <w:rsid w:val="00466917"/>
    <w:rsid w:val="00466924"/>
    <w:rsid w:val="00466934"/>
    <w:rsid w:val="00466A8C"/>
    <w:rsid w:val="00466AC9"/>
    <w:rsid w:val="00466B85"/>
    <w:rsid w:val="00466CA5"/>
    <w:rsid w:val="00466CDC"/>
    <w:rsid w:val="00466D03"/>
    <w:rsid w:val="00466D2C"/>
    <w:rsid w:val="00466D6C"/>
    <w:rsid w:val="00466D8E"/>
    <w:rsid w:val="00466DAD"/>
    <w:rsid w:val="00466DF5"/>
    <w:rsid w:val="00466E54"/>
    <w:rsid w:val="00466E6F"/>
    <w:rsid w:val="004670FE"/>
    <w:rsid w:val="00467157"/>
    <w:rsid w:val="004672A6"/>
    <w:rsid w:val="004672DA"/>
    <w:rsid w:val="004673FB"/>
    <w:rsid w:val="004673FD"/>
    <w:rsid w:val="00467410"/>
    <w:rsid w:val="0046745D"/>
    <w:rsid w:val="00467463"/>
    <w:rsid w:val="00467483"/>
    <w:rsid w:val="004674E3"/>
    <w:rsid w:val="004674ED"/>
    <w:rsid w:val="004675AB"/>
    <w:rsid w:val="0046761E"/>
    <w:rsid w:val="0046779A"/>
    <w:rsid w:val="004677BD"/>
    <w:rsid w:val="004677E2"/>
    <w:rsid w:val="004679B5"/>
    <w:rsid w:val="00467B04"/>
    <w:rsid w:val="00467B73"/>
    <w:rsid w:val="00467B92"/>
    <w:rsid w:val="00467BBC"/>
    <w:rsid w:val="00467C11"/>
    <w:rsid w:val="00467C6D"/>
    <w:rsid w:val="00467D66"/>
    <w:rsid w:val="00467E15"/>
    <w:rsid w:val="00467E5E"/>
    <w:rsid w:val="00467EA4"/>
    <w:rsid w:val="00467FD1"/>
    <w:rsid w:val="004702FF"/>
    <w:rsid w:val="0047034B"/>
    <w:rsid w:val="00470361"/>
    <w:rsid w:val="004703FF"/>
    <w:rsid w:val="0047048B"/>
    <w:rsid w:val="004704BB"/>
    <w:rsid w:val="004704E1"/>
    <w:rsid w:val="004705BC"/>
    <w:rsid w:val="0047062B"/>
    <w:rsid w:val="004706D2"/>
    <w:rsid w:val="00470751"/>
    <w:rsid w:val="00470829"/>
    <w:rsid w:val="00470830"/>
    <w:rsid w:val="004708C6"/>
    <w:rsid w:val="004708DD"/>
    <w:rsid w:val="00470958"/>
    <w:rsid w:val="00470979"/>
    <w:rsid w:val="004709FB"/>
    <w:rsid w:val="00470A0A"/>
    <w:rsid w:val="00470A46"/>
    <w:rsid w:val="00470AC8"/>
    <w:rsid w:val="00470B8E"/>
    <w:rsid w:val="00470C74"/>
    <w:rsid w:val="00470CE4"/>
    <w:rsid w:val="00470D29"/>
    <w:rsid w:val="00470D30"/>
    <w:rsid w:val="00470E59"/>
    <w:rsid w:val="00470EC5"/>
    <w:rsid w:val="00470F5C"/>
    <w:rsid w:val="00470FAD"/>
    <w:rsid w:val="00471038"/>
    <w:rsid w:val="00471098"/>
    <w:rsid w:val="00471136"/>
    <w:rsid w:val="00471256"/>
    <w:rsid w:val="004712B9"/>
    <w:rsid w:val="004713D6"/>
    <w:rsid w:val="004713DB"/>
    <w:rsid w:val="00471637"/>
    <w:rsid w:val="00471718"/>
    <w:rsid w:val="0047180D"/>
    <w:rsid w:val="004718DC"/>
    <w:rsid w:val="0047190F"/>
    <w:rsid w:val="00471983"/>
    <w:rsid w:val="00471B8E"/>
    <w:rsid w:val="00471C50"/>
    <w:rsid w:val="00471C52"/>
    <w:rsid w:val="00471CAA"/>
    <w:rsid w:val="00471CE9"/>
    <w:rsid w:val="00471DF9"/>
    <w:rsid w:val="00471EBE"/>
    <w:rsid w:val="00471EE0"/>
    <w:rsid w:val="00471FB0"/>
    <w:rsid w:val="00471FB4"/>
    <w:rsid w:val="00472053"/>
    <w:rsid w:val="004720E1"/>
    <w:rsid w:val="004720F2"/>
    <w:rsid w:val="0047213B"/>
    <w:rsid w:val="00472233"/>
    <w:rsid w:val="00472288"/>
    <w:rsid w:val="00472373"/>
    <w:rsid w:val="004723A0"/>
    <w:rsid w:val="004723C8"/>
    <w:rsid w:val="0047246D"/>
    <w:rsid w:val="00472486"/>
    <w:rsid w:val="004724B7"/>
    <w:rsid w:val="0047250A"/>
    <w:rsid w:val="0047251D"/>
    <w:rsid w:val="0047269D"/>
    <w:rsid w:val="004726AF"/>
    <w:rsid w:val="004726BF"/>
    <w:rsid w:val="004726E5"/>
    <w:rsid w:val="0047299F"/>
    <w:rsid w:val="004729E0"/>
    <w:rsid w:val="00472A10"/>
    <w:rsid w:val="00472A3E"/>
    <w:rsid w:val="00472B06"/>
    <w:rsid w:val="00472B09"/>
    <w:rsid w:val="00472C01"/>
    <w:rsid w:val="00472D75"/>
    <w:rsid w:val="00472E3E"/>
    <w:rsid w:val="00472E5C"/>
    <w:rsid w:val="00472EA6"/>
    <w:rsid w:val="00472F2B"/>
    <w:rsid w:val="00472FBC"/>
    <w:rsid w:val="00473011"/>
    <w:rsid w:val="004730D0"/>
    <w:rsid w:val="0047312D"/>
    <w:rsid w:val="00473160"/>
    <w:rsid w:val="0047319F"/>
    <w:rsid w:val="004731FA"/>
    <w:rsid w:val="00473364"/>
    <w:rsid w:val="00473678"/>
    <w:rsid w:val="00473691"/>
    <w:rsid w:val="004736A2"/>
    <w:rsid w:val="004736AE"/>
    <w:rsid w:val="0047376B"/>
    <w:rsid w:val="004737E3"/>
    <w:rsid w:val="00473881"/>
    <w:rsid w:val="004738D5"/>
    <w:rsid w:val="004738FA"/>
    <w:rsid w:val="0047392B"/>
    <w:rsid w:val="004739C7"/>
    <w:rsid w:val="004739C9"/>
    <w:rsid w:val="00473B0E"/>
    <w:rsid w:val="00473B22"/>
    <w:rsid w:val="00473B39"/>
    <w:rsid w:val="00473BF0"/>
    <w:rsid w:val="00473BFE"/>
    <w:rsid w:val="00473C01"/>
    <w:rsid w:val="00473C33"/>
    <w:rsid w:val="00473E3A"/>
    <w:rsid w:val="00473E77"/>
    <w:rsid w:val="00473E92"/>
    <w:rsid w:val="00473EED"/>
    <w:rsid w:val="00473FA5"/>
    <w:rsid w:val="0047406E"/>
    <w:rsid w:val="0047411B"/>
    <w:rsid w:val="0047422A"/>
    <w:rsid w:val="004742A2"/>
    <w:rsid w:val="004742E7"/>
    <w:rsid w:val="00474405"/>
    <w:rsid w:val="00474409"/>
    <w:rsid w:val="00474458"/>
    <w:rsid w:val="00474487"/>
    <w:rsid w:val="0047451A"/>
    <w:rsid w:val="0047461F"/>
    <w:rsid w:val="00474624"/>
    <w:rsid w:val="00474748"/>
    <w:rsid w:val="00474779"/>
    <w:rsid w:val="004748C2"/>
    <w:rsid w:val="0047492E"/>
    <w:rsid w:val="00474A2C"/>
    <w:rsid w:val="00474A34"/>
    <w:rsid w:val="00474B7C"/>
    <w:rsid w:val="00474C15"/>
    <w:rsid w:val="00474CFF"/>
    <w:rsid w:val="00474D6D"/>
    <w:rsid w:val="00474D9A"/>
    <w:rsid w:val="00474E69"/>
    <w:rsid w:val="00474F77"/>
    <w:rsid w:val="00474F8C"/>
    <w:rsid w:val="0047509B"/>
    <w:rsid w:val="004752D4"/>
    <w:rsid w:val="004752E9"/>
    <w:rsid w:val="0047532A"/>
    <w:rsid w:val="0047546D"/>
    <w:rsid w:val="0047560C"/>
    <w:rsid w:val="00475664"/>
    <w:rsid w:val="004756F1"/>
    <w:rsid w:val="00475786"/>
    <w:rsid w:val="004757CB"/>
    <w:rsid w:val="00475850"/>
    <w:rsid w:val="00475877"/>
    <w:rsid w:val="004758BF"/>
    <w:rsid w:val="0047597C"/>
    <w:rsid w:val="00475AB6"/>
    <w:rsid w:val="00475B5E"/>
    <w:rsid w:val="00475B7D"/>
    <w:rsid w:val="00475B8B"/>
    <w:rsid w:val="00475CF1"/>
    <w:rsid w:val="00475D0D"/>
    <w:rsid w:val="00475DAA"/>
    <w:rsid w:val="00475FB2"/>
    <w:rsid w:val="00475FF4"/>
    <w:rsid w:val="00476008"/>
    <w:rsid w:val="0047605B"/>
    <w:rsid w:val="004760CE"/>
    <w:rsid w:val="004761D1"/>
    <w:rsid w:val="00476388"/>
    <w:rsid w:val="004766D5"/>
    <w:rsid w:val="00476720"/>
    <w:rsid w:val="00476768"/>
    <w:rsid w:val="004767F4"/>
    <w:rsid w:val="0047686B"/>
    <w:rsid w:val="004769C7"/>
    <w:rsid w:val="004769CE"/>
    <w:rsid w:val="004769E9"/>
    <w:rsid w:val="00476A8F"/>
    <w:rsid w:val="00476AE7"/>
    <w:rsid w:val="00476B5C"/>
    <w:rsid w:val="00476BE9"/>
    <w:rsid w:val="00476C81"/>
    <w:rsid w:val="00476D17"/>
    <w:rsid w:val="00476D19"/>
    <w:rsid w:val="00476D46"/>
    <w:rsid w:val="00476D4A"/>
    <w:rsid w:val="00476D9F"/>
    <w:rsid w:val="00476E3A"/>
    <w:rsid w:val="00476E55"/>
    <w:rsid w:val="00476E80"/>
    <w:rsid w:val="00476E98"/>
    <w:rsid w:val="00476FAE"/>
    <w:rsid w:val="0047707B"/>
    <w:rsid w:val="00477081"/>
    <w:rsid w:val="004771C4"/>
    <w:rsid w:val="0047723A"/>
    <w:rsid w:val="00477243"/>
    <w:rsid w:val="00477275"/>
    <w:rsid w:val="00477306"/>
    <w:rsid w:val="00477418"/>
    <w:rsid w:val="00477425"/>
    <w:rsid w:val="0047744B"/>
    <w:rsid w:val="00477568"/>
    <w:rsid w:val="0047766F"/>
    <w:rsid w:val="004777FF"/>
    <w:rsid w:val="00477826"/>
    <w:rsid w:val="00477830"/>
    <w:rsid w:val="00477883"/>
    <w:rsid w:val="004778A7"/>
    <w:rsid w:val="00477904"/>
    <w:rsid w:val="00477AAC"/>
    <w:rsid w:val="00477AF3"/>
    <w:rsid w:val="00477B7E"/>
    <w:rsid w:val="00477BD0"/>
    <w:rsid w:val="00477D68"/>
    <w:rsid w:val="00477EA3"/>
    <w:rsid w:val="00477ED6"/>
    <w:rsid w:val="00477F03"/>
    <w:rsid w:val="00477F3F"/>
    <w:rsid w:val="00477F6A"/>
    <w:rsid w:val="0048007A"/>
    <w:rsid w:val="00480231"/>
    <w:rsid w:val="00480310"/>
    <w:rsid w:val="0048034B"/>
    <w:rsid w:val="0048042A"/>
    <w:rsid w:val="0048063F"/>
    <w:rsid w:val="004806C5"/>
    <w:rsid w:val="004806DA"/>
    <w:rsid w:val="0048085E"/>
    <w:rsid w:val="004808CB"/>
    <w:rsid w:val="004809A1"/>
    <w:rsid w:val="004809E0"/>
    <w:rsid w:val="00480A9B"/>
    <w:rsid w:val="00480AEE"/>
    <w:rsid w:val="00480B0D"/>
    <w:rsid w:val="00480B42"/>
    <w:rsid w:val="00480B53"/>
    <w:rsid w:val="00480B76"/>
    <w:rsid w:val="00480BB9"/>
    <w:rsid w:val="00480C5C"/>
    <w:rsid w:val="00480C6A"/>
    <w:rsid w:val="00480DC1"/>
    <w:rsid w:val="00480FA0"/>
    <w:rsid w:val="00480FC1"/>
    <w:rsid w:val="00480FF2"/>
    <w:rsid w:val="00481009"/>
    <w:rsid w:val="0048103D"/>
    <w:rsid w:val="0048103E"/>
    <w:rsid w:val="00481080"/>
    <w:rsid w:val="00481119"/>
    <w:rsid w:val="00481167"/>
    <w:rsid w:val="004811B8"/>
    <w:rsid w:val="00481275"/>
    <w:rsid w:val="004814E5"/>
    <w:rsid w:val="00481565"/>
    <w:rsid w:val="00481640"/>
    <w:rsid w:val="0048169D"/>
    <w:rsid w:val="004816A9"/>
    <w:rsid w:val="004816E8"/>
    <w:rsid w:val="00481764"/>
    <w:rsid w:val="004817BB"/>
    <w:rsid w:val="0048180A"/>
    <w:rsid w:val="00481813"/>
    <w:rsid w:val="00481821"/>
    <w:rsid w:val="00481836"/>
    <w:rsid w:val="004818BC"/>
    <w:rsid w:val="004819B5"/>
    <w:rsid w:val="00481A4B"/>
    <w:rsid w:val="00481AE0"/>
    <w:rsid w:val="00481B66"/>
    <w:rsid w:val="00481BDA"/>
    <w:rsid w:val="00481C3D"/>
    <w:rsid w:val="00481C79"/>
    <w:rsid w:val="00481DBD"/>
    <w:rsid w:val="00481FE8"/>
    <w:rsid w:val="0048204E"/>
    <w:rsid w:val="00482107"/>
    <w:rsid w:val="00482258"/>
    <w:rsid w:val="004822BC"/>
    <w:rsid w:val="0048232F"/>
    <w:rsid w:val="00482383"/>
    <w:rsid w:val="00482397"/>
    <w:rsid w:val="00482439"/>
    <w:rsid w:val="004824DB"/>
    <w:rsid w:val="00482549"/>
    <w:rsid w:val="004825BF"/>
    <w:rsid w:val="004825EE"/>
    <w:rsid w:val="004826B1"/>
    <w:rsid w:val="004826D6"/>
    <w:rsid w:val="00482714"/>
    <w:rsid w:val="00482733"/>
    <w:rsid w:val="00482800"/>
    <w:rsid w:val="00482820"/>
    <w:rsid w:val="0048293D"/>
    <w:rsid w:val="0048298C"/>
    <w:rsid w:val="00482BA0"/>
    <w:rsid w:val="00482C7C"/>
    <w:rsid w:val="00482F60"/>
    <w:rsid w:val="00482F78"/>
    <w:rsid w:val="00482FDF"/>
    <w:rsid w:val="00483095"/>
    <w:rsid w:val="004830A0"/>
    <w:rsid w:val="004830AC"/>
    <w:rsid w:val="004830BC"/>
    <w:rsid w:val="004831AD"/>
    <w:rsid w:val="004831C1"/>
    <w:rsid w:val="00483265"/>
    <w:rsid w:val="004832A0"/>
    <w:rsid w:val="004832BA"/>
    <w:rsid w:val="00483372"/>
    <w:rsid w:val="004833B7"/>
    <w:rsid w:val="004833C1"/>
    <w:rsid w:val="004834A5"/>
    <w:rsid w:val="004834EA"/>
    <w:rsid w:val="004835BF"/>
    <w:rsid w:val="004836AE"/>
    <w:rsid w:val="00483776"/>
    <w:rsid w:val="0048377C"/>
    <w:rsid w:val="004837D5"/>
    <w:rsid w:val="00483807"/>
    <w:rsid w:val="00483833"/>
    <w:rsid w:val="0048384A"/>
    <w:rsid w:val="00483937"/>
    <w:rsid w:val="00483A31"/>
    <w:rsid w:val="00483AEE"/>
    <w:rsid w:val="00483B0C"/>
    <w:rsid w:val="00483B7D"/>
    <w:rsid w:val="00483BA3"/>
    <w:rsid w:val="00483C24"/>
    <w:rsid w:val="00483C8D"/>
    <w:rsid w:val="00483DF4"/>
    <w:rsid w:val="00483DFA"/>
    <w:rsid w:val="00483F32"/>
    <w:rsid w:val="00483F43"/>
    <w:rsid w:val="00484095"/>
    <w:rsid w:val="004841EB"/>
    <w:rsid w:val="00484279"/>
    <w:rsid w:val="004842E4"/>
    <w:rsid w:val="00484323"/>
    <w:rsid w:val="004843EF"/>
    <w:rsid w:val="00484442"/>
    <w:rsid w:val="0048444C"/>
    <w:rsid w:val="004845E5"/>
    <w:rsid w:val="0048467F"/>
    <w:rsid w:val="004846E9"/>
    <w:rsid w:val="00484808"/>
    <w:rsid w:val="00484863"/>
    <w:rsid w:val="00484864"/>
    <w:rsid w:val="00484918"/>
    <w:rsid w:val="00484957"/>
    <w:rsid w:val="00484964"/>
    <w:rsid w:val="00484967"/>
    <w:rsid w:val="004849F0"/>
    <w:rsid w:val="00484B6B"/>
    <w:rsid w:val="00484C11"/>
    <w:rsid w:val="00484D99"/>
    <w:rsid w:val="00484DC2"/>
    <w:rsid w:val="00484E0D"/>
    <w:rsid w:val="00484E37"/>
    <w:rsid w:val="00484EB7"/>
    <w:rsid w:val="00484EDA"/>
    <w:rsid w:val="00484F36"/>
    <w:rsid w:val="00484FB4"/>
    <w:rsid w:val="00485075"/>
    <w:rsid w:val="00485094"/>
    <w:rsid w:val="004850C1"/>
    <w:rsid w:val="004850FE"/>
    <w:rsid w:val="00485112"/>
    <w:rsid w:val="00485208"/>
    <w:rsid w:val="00485254"/>
    <w:rsid w:val="00485270"/>
    <w:rsid w:val="0048531E"/>
    <w:rsid w:val="00485357"/>
    <w:rsid w:val="00485401"/>
    <w:rsid w:val="00485427"/>
    <w:rsid w:val="004855E8"/>
    <w:rsid w:val="0048568A"/>
    <w:rsid w:val="00485772"/>
    <w:rsid w:val="00485956"/>
    <w:rsid w:val="00485B1C"/>
    <w:rsid w:val="00485B23"/>
    <w:rsid w:val="00485BE1"/>
    <w:rsid w:val="00485C53"/>
    <w:rsid w:val="00485CCE"/>
    <w:rsid w:val="00485CFB"/>
    <w:rsid w:val="00485D56"/>
    <w:rsid w:val="00485DAD"/>
    <w:rsid w:val="00485DF4"/>
    <w:rsid w:val="00485E04"/>
    <w:rsid w:val="00485EF5"/>
    <w:rsid w:val="00485F3A"/>
    <w:rsid w:val="00485F4A"/>
    <w:rsid w:val="00485F77"/>
    <w:rsid w:val="004860BD"/>
    <w:rsid w:val="004860E0"/>
    <w:rsid w:val="00486171"/>
    <w:rsid w:val="00486279"/>
    <w:rsid w:val="00486326"/>
    <w:rsid w:val="00486332"/>
    <w:rsid w:val="004863A5"/>
    <w:rsid w:val="004863B5"/>
    <w:rsid w:val="00486405"/>
    <w:rsid w:val="00486473"/>
    <w:rsid w:val="00486489"/>
    <w:rsid w:val="0048648E"/>
    <w:rsid w:val="0048656B"/>
    <w:rsid w:val="004865C6"/>
    <w:rsid w:val="0048660A"/>
    <w:rsid w:val="0048661E"/>
    <w:rsid w:val="00486636"/>
    <w:rsid w:val="00486643"/>
    <w:rsid w:val="004866A0"/>
    <w:rsid w:val="004866A1"/>
    <w:rsid w:val="004866D2"/>
    <w:rsid w:val="00486710"/>
    <w:rsid w:val="004867F2"/>
    <w:rsid w:val="004868E3"/>
    <w:rsid w:val="004868EB"/>
    <w:rsid w:val="00486991"/>
    <w:rsid w:val="00486A03"/>
    <w:rsid w:val="00486A7A"/>
    <w:rsid w:val="00486AA6"/>
    <w:rsid w:val="00486B2E"/>
    <w:rsid w:val="00486C3F"/>
    <w:rsid w:val="00486D22"/>
    <w:rsid w:val="00486D2D"/>
    <w:rsid w:val="00486DFA"/>
    <w:rsid w:val="00486E1A"/>
    <w:rsid w:val="00486E56"/>
    <w:rsid w:val="00486F25"/>
    <w:rsid w:val="00486F30"/>
    <w:rsid w:val="00486FCF"/>
    <w:rsid w:val="00486FF5"/>
    <w:rsid w:val="00487072"/>
    <w:rsid w:val="00487085"/>
    <w:rsid w:val="004870E2"/>
    <w:rsid w:val="00487179"/>
    <w:rsid w:val="004873CB"/>
    <w:rsid w:val="00487407"/>
    <w:rsid w:val="0048742E"/>
    <w:rsid w:val="00487454"/>
    <w:rsid w:val="004875ED"/>
    <w:rsid w:val="0048761C"/>
    <w:rsid w:val="0048763B"/>
    <w:rsid w:val="004876BF"/>
    <w:rsid w:val="004876FA"/>
    <w:rsid w:val="0048782F"/>
    <w:rsid w:val="0048783B"/>
    <w:rsid w:val="0048785E"/>
    <w:rsid w:val="00487876"/>
    <w:rsid w:val="004878C2"/>
    <w:rsid w:val="004878CD"/>
    <w:rsid w:val="004878ED"/>
    <w:rsid w:val="00487AAF"/>
    <w:rsid w:val="00487AB3"/>
    <w:rsid w:val="00487B4C"/>
    <w:rsid w:val="00487D18"/>
    <w:rsid w:val="00487D31"/>
    <w:rsid w:val="00487E4E"/>
    <w:rsid w:val="00487EEE"/>
    <w:rsid w:val="00487F39"/>
    <w:rsid w:val="00487FB5"/>
    <w:rsid w:val="0049007E"/>
    <w:rsid w:val="004900D2"/>
    <w:rsid w:val="00490104"/>
    <w:rsid w:val="00490130"/>
    <w:rsid w:val="00490158"/>
    <w:rsid w:val="0049016B"/>
    <w:rsid w:val="00490192"/>
    <w:rsid w:val="00490270"/>
    <w:rsid w:val="004902FC"/>
    <w:rsid w:val="0049031D"/>
    <w:rsid w:val="00490368"/>
    <w:rsid w:val="00490393"/>
    <w:rsid w:val="00490398"/>
    <w:rsid w:val="0049039C"/>
    <w:rsid w:val="004903C0"/>
    <w:rsid w:val="00490416"/>
    <w:rsid w:val="0049042D"/>
    <w:rsid w:val="00490452"/>
    <w:rsid w:val="00490558"/>
    <w:rsid w:val="0049059B"/>
    <w:rsid w:val="00490644"/>
    <w:rsid w:val="0049069C"/>
    <w:rsid w:val="004906B9"/>
    <w:rsid w:val="0049072E"/>
    <w:rsid w:val="00490773"/>
    <w:rsid w:val="004907A6"/>
    <w:rsid w:val="004907C5"/>
    <w:rsid w:val="004908EC"/>
    <w:rsid w:val="0049092C"/>
    <w:rsid w:val="00490A9D"/>
    <w:rsid w:val="00490ABA"/>
    <w:rsid w:val="00490B43"/>
    <w:rsid w:val="00490B47"/>
    <w:rsid w:val="00490CA8"/>
    <w:rsid w:val="00490CF7"/>
    <w:rsid w:val="00490DD4"/>
    <w:rsid w:val="00490DE0"/>
    <w:rsid w:val="00490F6B"/>
    <w:rsid w:val="0049105D"/>
    <w:rsid w:val="0049109C"/>
    <w:rsid w:val="004910C4"/>
    <w:rsid w:val="00491121"/>
    <w:rsid w:val="0049118A"/>
    <w:rsid w:val="0049134E"/>
    <w:rsid w:val="00491363"/>
    <w:rsid w:val="004913CD"/>
    <w:rsid w:val="00491517"/>
    <w:rsid w:val="00491531"/>
    <w:rsid w:val="0049176E"/>
    <w:rsid w:val="00491775"/>
    <w:rsid w:val="00491792"/>
    <w:rsid w:val="0049179F"/>
    <w:rsid w:val="004917A8"/>
    <w:rsid w:val="0049184A"/>
    <w:rsid w:val="00491873"/>
    <w:rsid w:val="00491915"/>
    <w:rsid w:val="004919BF"/>
    <w:rsid w:val="00491BE7"/>
    <w:rsid w:val="00491CCB"/>
    <w:rsid w:val="00491D2A"/>
    <w:rsid w:val="00491DAF"/>
    <w:rsid w:val="00491DEF"/>
    <w:rsid w:val="00491E60"/>
    <w:rsid w:val="00492014"/>
    <w:rsid w:val="00492024"/>
    <w:rsid w:val="004920B6"/>
    <w:rsid w:val="004922E3"/>
    <w:rsid w:val="00492442"/>
    <w:rsid w:val="00492461"/>
    <w:rsid w:val="0049249B"/>
    <w:rsid w:val="004924F4"/>
    <w:rsid w:val="00492513"/>
    <w:rsid w:val="00492532"/>
    <w:rsid w:val="00492652"/>
    <w:rsid w:val="004926A1"/>
    <w:rsid w:val="004926BA"/>
    <w:rsid w:val="00492738"/>
    <w:rsid w:val="00492869"/>
    <w:rsid w:val="004928BB"/>
    <w:rsid w:val="004928D5"/>
    <w:rsid w:val="0049297B"/>
    <w:rsid w:val="0049298A"/>
    <w:rsid w:val="00492A2F"/>
    <w:rsid w:val="00492A4F"/>
    <w:rsid w:val="00492B35"/>
    <w:rsid w:val="00492B64"/>
    <w:rsid w:val="00492B83"/>
    <w:rsid w:val="00492B9B"/>
    <w:rsid w:val="00492BBF"/>
    <w:rsid w:val="00492CE5"/>
    <w:rsid w:val="00492D07"/>
    <w:rsid w:val="00492D2F"/>
    <w:rsid w:val="00492D5F"/>
    <w:rsid w:val="00492DD4"/>
    <w:rsid w:val="00492DF9"/>
    <w:rsid w:val="00492E6C"/>
    <w:rsid w:val="00492FA0"/>
    <w:rsid w:val="00492FAB"/>
    <w:rsid w:val="00492FCA"/>
    <w:rsid w:val="00493007"/>
    <w:rsid w:val="00493044"/>
    <w:rsid w:val="004930CA"/>
    <w:rsid w:val="0049310F"/>
    <w:rsid w:val="0049318E"/>
    <w:rsid w:val="00493195"/>
    <w:rsid w:val="0049319A"/>
    <w:rsid w:val="00493282"/>
    <w:rsid w:val="0049328B"/>
    <w:rsid w:val="00493322"/>
    <w:rsid w:val="00493338"/>
    <w:rsid w:val="00493375"/>
    <w:rsid w:val="00493397"/>
    <w:rsid w:val="00493445"/>
    <w:rsid w:val="00493542"/>
    <w:rsid w:val="00493686"/>
    <w:rsid w:val="004937D2"/>
    <w:rsid w:val="00493838"/>
    <w:rsid w:val="0049389F"/>
    <w:rsid w:val="00493924"/>
    <w:rsid w:val="00493925"/>
    <w:rsid w:val="0049392C"/>
    <w:rsid w:val="00493952"/>
    <w:rsid w:val="00493962"/>
    <w:rsid w:val="00493A78"/>
    <w:rsid w:val="00493A97"/>
    <w:rsid w:val="00493B01"/>
    <w:rsid w:val="00493B5C"/>
    <w:rsid w:val="00493C0D"/>
    <w:rsid w:val="00493C40"/>
    <w:rsid w:val="00493DD3"/>
    <w:rsid w:val="00493E3E"/>
    <w:rsid w:val="00493E54"/>
    <w:rsid w:val="00493F28"/>
    <w:rsid w:val="00493F40"/>
    <w:rsid w:val="00493F96"/>
    <w:rsid w:val="0049407D"/>
    <w:rsid w:val="00494084"/>
    <w:rsid w:val="0049408A"/>
    <w:rsid w:val="004940B3"/>
    <w:rsid w:val="0049416D"/>
    <w:rsid w:val="00494227"/>
    <w:rsid w:val="004942F0"/>
    <w:rsid w:val="0049437A"/>
    <w:rsid w:val="0049444C"/>
    <w:rsid w:val="004944A8"/>
    <w:rsid w:val="004944DD"/>
    <w:rsid w:val="00494511"/>
    <w:rsid w:val="00494536"/>
    <w:rsid w:val="00494590"/>
    <w:rsid w:val="00494678"/>
    <w:rsid w:val="004946F6"/>
    <w:rsid w:val="0049473E"/>
    <w:rsid w:val="00494828"/>
    <w:rsid w:val="00494852"/>
    <w:rsid w:val="00494963"/>
    <w:rsid w:val="00494A47"/>
    <w:rsid w:val="00494A4B"/>
    <w:rsid w:val="00494A65"/>
    <w:rsid w:val="00494ABD"/>
    <w:rsid w:val="00494B73"/>
    <w:rsid w:val="00494CD3"/>
    <w:rsid w:val="00494D2C"/>
    <w:rsid w:val="00494E27"/>
    <w:rsid w:val="00494E73"/>
    <w:rsid w:val="00494EB7"/>
    <w:rsid w:val="00494F64"/>
    <w:rsid w:val="00494FC1"/>
    <w:rsid w:val="00495012"/>
    <w:rsid w:val="0049502F"/>
    <w:rsid w:val="00495039"/>
    <w:rsid w:val="00495089"/>
    <w:rsid w:val="0049509B"/>
    <w:rsid w:val="004950B0"/>
    <w:rsid w:val="004950B3"/>
    <w:rsid w:val="00495188"/>
    <w:rsid w:val="004951CF"/>
    <w:rsid w:val="0049520A"/>
    <w:rsid w:val="0049531B"/>
    <w:rsid w:val="00495366"/>
    <w:rsid w:val="0049537D"/>
    <w:rsid w:val="00495385"/>
    <w:rsid w:val="0049538C"/>
    <w:rsid w:val="00495398"/>
    <w:rsid w:val="004953A0"/>
    <w:rsid w:val="004953AA"/>
    <w:rsid w:val="00495500"/>
    <w:rsid w:val="0049573D"/>
    <w:rsid w:val="004957BB"/>
    <w:rsid w:val="004957F0"/>
    <w:rsid w:val="00495865"/>
    <w:rsid w:val="0049586B"/>
    <w:rsid w:val="0049591E"/>
    <w:rsid w:val="00495993"/>
    <w:rsid w:val="004959B2"/>
    <w:rsid w:val="00495A74"/>
    <w:rsid w:val="00495B11"/>
    <w:rsid w:val="00495B71"/>
    <w:rsid w:val="00495BE8"/>
    <w:rsid w:val="00495C36"/>
    <w:rsid w:val="00495CCD"/>
    <w:rsid w:val="00495E63"/>
    <w:rsid w:val="00495F5F"/>
    <w:rsid w:val="00495FEA"/>
    <w:rsid w:val="0049600B"/>
    <w:rsid w:val="0049604F"/>
    <w:rsid w:val="004960AB"/>
    <w:rsid w:val="004961A8"/>
    <w:rsid w:val="004961AB"/>
    <w:rsid w:val="00496216"/>
    <w:rsid w:val="0049623B"/>
    <w:rsid w:val="0049626B"/>
    <w:rsid w:val="0049630A"/>
    <w:rsid w:val="00496356"/>
    <w:rsid w:val="004963D7"/>
    <w:rsid w:val="004963ED"/>
    <w:rsid w:val="004964C3"/>
    <w:rsid w:val="00496553"/>
    <w:rsid w:val="004965A0"/>
    <w:rsid w:val="004965B0"/>
    <w:rsid w:val="004965E6"/>
    <w:rsid w:val="0049662A"/>
    <w:rsid w:val="004966E2"/>
    <w:rsid w:val="004967EB"/>
    <w:rsid w:val="004968A4"/>
    <w:rsid w:val="004968AC"/>
    <w:rsid w:val="0049690C"/>
    <w:rsid w:val="00496914"/>
    <w:rsid w:val="00496932"/>
    <w:rsid w:val="004969BC"/>
    <w:rsid w:val="00496A70"/>
    <w:rsid w:val="00496B38"/>
    <w:rsid w:val="00496C1A"/>
    <w:rsid w:val="00496C72"/>
    <w:rsid w:val="00496CF4"/>
    <w:rsid w:val="00496E8D"/>
    <w:rsid w:val="00496F40"/>
    <w:rsid w:val="00496F53"/>
    <w:rsid w:val="0049711C"/>
    <w:rsid w:val="00497209"/>
    <w:rsid w:val="004972A4"/>
    <w:rsid w:val="00497308"/>
    <w:rsid w:val="0049738B"/>
    <w:rsid w:val="0049748D"/>
    <w:rsid w:val="004975BF"/>
    <w:rsid w:val="0049769A"/>
    <w:rsid w:val="00497713"/>
    <w:rsid w:val="00497853"/>
    <w:rsid w:val="00497A0E"/>
    <w:rsid w:val="00497B34"/>
    <w:rsid w:val="00497BCA"/>
    <w:rsid w:val="00497D51"/>
    <w:rsid w:val="00497DA4"/>
    <w:rsid w:val="00497DBC"/>
    <w:rsid w:val="00497E36"/>
    <w:rsid w:val="00497E44"/>
    <w:rsid w:val="00497E77"/>
    <w:rsid w:val="00497ECD"/>
    <w:rsid w:val="00497F27"/>
    <w:rsid w:val="00497F68"/>
    <w:rsid w:val="004A00EE"/>
    <w:rsid w:val="004A014C"/>
    <w:rsid w:val="004A0191"/>
    <w:rsid w:val="004A0225"/>
    <w:rsid w:val="004A04CD"/>
    <w:rsid w:val="004A053D"/>
    <w:rsid w:val="004A0617"/>
    <w:rsid w:val="004A0628"/>
    <w:rsid w:val="004A067D"/>
    <w:rsid w:val="004A06F6"/>
    <w:rsid w:val="004A0730"/>
    <w:rsid w:val="004A0773"/>
    <w:rsid w:val="004A07FD"/>
    <w:rsid w:val="004A0802"/>
    <w:rsid w:val="004A08C9"/>
    <w:rsid w:val="004A090C"/>
    <w:rsid w:val="004A0931"/>
    <w:rsid w:val="004A093B"/>
    <w:rsid w:val="004A0A1C"/>
    <w:rsid w:val="004A0A33"/>
    <w:rsid w:val="004A0A7A"/>
    <w:rsid w:val="004A0AED"/>
    <w:rsid w:val="004A0B18"/>
    <w:rsid w:val="004A0DBA"/>
    <w:rsid w:val="004A0DC2"/>
    <w:rsid w:val="004A0DC5"/>
    <w:rsid w:val="004A0E23"/>
    <w:rsid w:val="004A0E2D"/>
    <w:rsid w:val="004A10BF"/>
    <w:rsid w:val="004A114A"/>
    <w:rsid w:val="004A11D4"/>
    <w:rsid w:val="004A134F"/>
    <w:rsid w:val="004A140B"/>
    <w:rsid w:val="004A1417"/>
    <w:rsid w:val="004A1493"/>
    <w:rsid w:val="004A1534"/>
    <w:rsid w:val="004A1540"/>
    <w:rsid w:val="004A1546"/>
    <w:rsid w:val="004A154A"/>
    <w:rsid w:val="004A1638"/>
    <w:rsid w:val="004A1691"/>
    <w:rsid w:val="004A16B6"/>
    <w:rsid w:val="004A1768"/>
    <w:rsid w:val="004A17CB"/>
    <w:rsid w:val="004A1842"/>
    <w:rsid w:val="004A1B1D"/>
    <w:rsid w:val="004A1B63"/>
    <w:rsid w:val="004A1C5B"/>
    <w:rsid w:val="004A1D00"/>
    <w:rsid w:val="004A1EC0"/>
    <w:rsid w:val="004A1F72"/>
    <w:rsid w:val="004A1FCF"/>
    <w:rsid w:val="004A2149"/>
    <w:rsid w:val="004A21AB"/>
    <w:rsid w:val="004A21DA"/>
    <w:rsid w:val="004A21E2"/>
    <w:rsid w:val="004A222F"/>
    <w:rsid w:val="004A22E3"/>
    <w:rsid w:val="004A22F9"/>
    <w:rsid w:val="004A2323"/>
    <w:rsid w:val="004A233F"/>
    <w:rsid w:val="004A2482"/>
    <w:rsid w:val="004A248A"/>
    <w:rsid w:val="004A265D"/>
    <w:rsid w:val="004A2670"/>
    <w:rsid w:val="004A2856"/>
    <w:rsid w:val="004A2881"/>
    <w:rsid w:val="004A28DF"/>
    <w:rsid w:val="004A296A"/>
    <w:rsid w:val="004A297C"/>
    <w:rsid w:val="004A297D"/>
    <w:rsid w:val="004A2C18"/>
    <w:rsid w:val="004A2CD7"/>
    <w:rsid w:val="004A2DF1"/>
    <w:rsid w:val="004A2E4D"/>
    <w:rsid w:val="004A2E74"/>
    <w:rsid w:val="004A2FF4"/>
    <w:rsid w:val="004A3011"/>
    <w:rsid w:val="004A30B8"/>
    <w:rsid w:val="004A311F"/>
    <w:rsid w:val="004A3240"/>
    <w:rsid w:val="004A32C2"/>
    <w:rsid w:val="004A3344"/>
    <w:rsid w:val="004A3347"/>
    <w:rsid w:val="004A3393"/>
    <w:rsid w:val="004A3428"/>
    <w:rsid w:val="004A345D"/>
    <w:rsid w:val="004A3494"/>
    <w:rsid w:val="004A34AA"/>
    <w:rsid w:val="004A3502"/>
    <w:rsid w:val="004A3555"/>
    <w:rsid w:val="004A3680"/>
    <w:rsid w:val="004A3685"/>
    <w:rsid w:val="004A37D7"/>
    <w:rsid w:val="004A388F"/>
    <w:rsid w:val="004A3971"/>
    <w:rsid w:val="004A39AA"/>
    <w:rsid w:val="004A3AF6"/>
    <w:rsid w:val="004A3C99"/>
    <w:rsid w:val="004A3CDC"/>
    <w:rsid w:val="004A3DEB"/>
    <w:rsid w:val="004A3E3B"/>
    <w:rsid w:val="004A3EC5"/>
    <w:rsid w:val="004A3F46"/>
    <w:rsid w:val="004A3FE6"/>
    <w:rsid w:val="004A401F"/>
    <w:rsid w:val="004A4032"/>
    <w:rsid w:val="004A40BD"/>
    <w:rsid w:val="004A412F"/>
    <w:rsid w:val="004A4134"/>
    <w:rsid w:val="004A4144"/>
    <w:rsid w:val="004A4151"/>
    <w:rsid w:val="004A4231"/>
    <w:rsid w:val="004A43EE"/>
    <w:rsid w:val="004A45B3"/>
    <w:rsid w:val="004A45CC"/>
    <w:rsid w:val="004A45D1"/>
    <w:rsid w:val="004A461B"/>
    <w:rsid w:val="004A4789"/>
    <w:rsid w:val="004A4792"/>
    <w:rsid w:val="004A47A3"/>
    <w:rsid w:val="004A47E6"/>
    <w:rsid w:val="004A48F0"/>
    <w:rsid w:val="004A4940"/>
    <w:rsid w:val="004A4954"/>
    <w:rsid w:val="004A49DE"/>
    <w:rsid w:val="004A4AB6"/>
    <w:rsid w:val="004A4B8A"/>
    <w:rsid w:val="004A4C10"/>
    <w:rsid w:val="004A4C60"/>
    <w:rsid w:val="004A4CB9"/>
    <w:rsid w:val="004A4CD1"/>
    <w:rsid w:val="004A4DD4"/>
    <w:rsid w:val="004A4DF3"/>
    <w:rsid w:val="004A4E62"/>
    <w:rsid w:val="004A4EB9"/>
    <w:rsid w:val="004A5048"/>
    <w:rsid w:val="004A50C7"/>
    <w:rsid w:val="004A50F7"/>
    <w:rsid w:val="004A50F9"/>
    <w:rsid w:val="004A5126"/>
    <w:rsid w:val="004A5224"/>
    <w:rsid w:val="004A5293"/>
    <w:rsid w:val="004A52A0"/>
    <w:rsid w:val="004A535A"/>
    <w:rsid w:val="004A539D"/>
    <w:rsid w:val="004A53B9"/>
    <w:rsid w:val="004A53CE"/>
    <w:rsid w:val="004A541C"/>
    <w:rsid w:val="004A555C"/>
    <w:rsid w:val="004A5614"/>
    <w:rsid w:val="004A5638"/>
    <w:rsid w:val="004A563C"/>
    <w:rsid w:val="004A573D"/>
    <w:rsid w:val="004A5763"/>
    <w:rsid w:val="004A57B3"/>
    <w:rsid w:val="004A5899"/>
    <w:rsid w:val="004A5AC1"/>
    <w:rsid w:val="004A5B3D"/>
    <w:rsid w:val="004A5D5E"/>
    <w:rsid w:val="004A5D94"/>
    <w:rsid w:val="004A5EA0"/>
    <w:rsid w:val="004A5FB6"/>
    <w:rsid w:val="004A5FF3"/>
    <w:rsid w:val="004A60F6"/>
    <w:rsid w:val="004A6140"/>
    <w:rsid w:val="004A6323"/>
    <w:rsid w:val="004A6511"/>
    <w:rsid w:val="004A6556"/>
    <w:rsid w:val="004A65C6"/>
    <w:rsid w:val="004A6601"/>
    <w:rsid w:val="004A6644"/>
    <w:rsid w:val="004A665C"/>
    <w:rsid w:val="004A678D"/>
    <w:rsid w:val="004A6791"/>
    <w:rsid w:val="004A6926"/>
    <w:rsid w:val="004A6978"/>
    <w:rsid w:val="004A6A0B"/>
    <w:rsid w:val="004A6A83"/>
    <w:rsid w:val="004A6B3A"/>
    <w:rsid w:val="004A6B46"/>
    <w:rsid w:val="004A6BF3"/>
    <w:rsid w:val="004A6C29"/>
    <w:rsid w:val="004A6C95"/>
    <w:rsid w:val="004A6DC5"/>
    <w:rsid w:val="004A6EFD"/>
    <w:rsid w:val="004A6F3F"/>
    <w:rsid w:val="004A726F"/>
    <w:rsid w:val="004A7517"/>
    <w:rsid w:val="004A7547"/>
    <w:rsid w:val="004A75D6"/>
    <w:rsid w:val="004A76AC"/>
    <w:rsid w:val="004A770F"/>
    <w:rsid w:val="004A7827"/>
    <w:rsid w:val="004A78F0"/>
    <w:rsid w:val="004A797E"/>
    <w:rsid w:val="004A7A06"/>
    <w:rsid w:val="004A7A3E"/>
    <w:rsid w:val="004A7A5A"/>
    <w:rsid w:val="004A7AA0"/>
    <w:rsid w:val="004A7C26"/>
    <w:rsid w:val="004A7C6E"/>
    <w:rsid w:val="004A7D08"/>
    <w:rsid w:val="004A7DE8"/>
    <w:rsid w:val="004A7E2A"/>
    <w:rsid w:val="004A7F28"/>
    <w:rsid w:val="004B001E"/>
    <w:rsid w:val="004B00AF"/>
    <w:rsid w:val="004B00E8"/>
    <w:rsid w:val="004B016C"/>
    <w:rsid w:val="004B01E0"/>
    <w:rsid w:val="004B0240"/>
    <w:rsid w:val="004B0251"/>
    <w:rsid w:val="004B02DB"/>
    <w:rsid w:val="004B03A3"/>
    <w:rsid w:val="004B0417"/>
    <w:rsid w:val="004B0495"/>
    <w:rsid w:val="004B05CE"/>
    <w:rsid w:val="004B06C6"/>
    <w:rsid w:val="004B06D9"/>
    <w:rsid w:val="004B0724"/>
    <w:rsid w:val="004B076A"/>
    <w:rsid w:val="004B0804"/>
    <w:rsid w:val="004B0805"/>
    <w:rsid w:val="004B0927"/>
    <w:rsid w:val="004B0964"/>
    <w:rsid w:val="004B0A25"/>
    <w:rsid w:val="004B0AB2"/>
    <w:rsid w:val="004B0B29"/>
    <w:rsid w:val="004B0B6C"/>
    <w:rsid w:val="004B0BF4"/>
    <w:rsid w:val="004B0C74"/>
    <w:rsid w:val="004B0C9B"/>
    <w:rsid w:val="004B0CDC"/>
    <w:rsid w:val="004B0D17"/>
    <w:rsid w:val="004B0DE9"/>
    <w:rsid w:val="004B0E91"/>
    <w:rsid w:val="004B0E9B"/>
    <w:rsid w:val="004B0EA2"/>
    <w:rsid w:val="004B10A7"/>
    <w:rsid w:val="004B10F7"/>
    <w:rsid w:val="004B11D2"/>
    <w:rsid w:val="004B11ED"/>
    <w:rsid w:val="004B123B"/>
    <w:rsid w:val="004B12CD"/>
    <w:rsid w:val="004B145C"/>
    <w:rsid w:val="004B14AB"/>
    <w:rsid w:val="004B15F0"/>
    <w:rsid w:val="004B160F"/>
    <w:rsid w:val="004B1855"/>
    <w:rsid w:val="004B189B"/>
    <w:rsid w:val="004B19E2"/>
    <w:rsid w:val="004B1ABC"/>
    <w:rsid w:val="004B1AC3"/>
    <w:rsid w:val="004B1BB3"/>
    <w:rsid w:val="004B1D08"/>
    <w:rsid w:val="004B1D5E"/>
    <w:rsid w:val="004B1DA0"/>
    <w:rsid w:val="004B1DEB"/>
    <w:rsid w:val="004B1E39"/>
    <w:rsid w:val="004B1EC4"/>
    <w:rsid w:val="004B1F34"/>
    <w:rsid w:val="004B2201"/>
    <w:rsid w:val="004B224C"/>
    <w:rsid w:val="004B229B"/>
    <w:rsid w:val="004B2448"/>
    <w:rsid w:val="004B2678"/>
    <w:rsid w:val="004B26AD"/>
    <w:rsid w:val="004B279D"/>
    <w:rsid w:val="004B2839"/>
    <w:rsid w:val="004B28D7"/>
    <w:rsid w:val="004B2925"/>
    <w:rsid w:val="004B2A10"/>
    <w:rsid w:val="004B2A1B"/>
    <w:rsid w:val="004B2A4C"/>
    <w:rsid w:val="004B2A5D"/>
    <w:rsid w:val="004B2A80"/>
    <w:rsid w:val="004B2ADE"/>
    <w:rsid w:val="004B2BD4"/>
    <w:rsid w:val="004B2BF5"/>
    <w:rsid w:val="004B2C39"/>
    <w:rsid w:val="004B2DA4"/>
    <w:rsid w:val="004B2DFA"/>
    <w:rsid w:val="004B2E91"/>
    <w:rsid w:val="004B2F3C"/>
    <w:rsid w:val="004B2F43"/>
    <w:rsid w:val="004B3018"/>
    <w:rsid w:val="004B3157"/>
    <w:rsid w:val="004B3176"/>
    <w:rsid w:val="004B318B"/>
    <w:rsid w:val="004B31C0"/>
    <w:rsid w:val="004B31C2"/>
    <w:rsid w:val="004B31F5"/>
    <w:rsid w:val="004B3302"/>
    <w:rsid w:val="004B333F"/>
    <w:rsid w:val="004B33AF"/>
    <w:rsid w:val="004B343B"/>
    <w:rsid w:val="004B343F"/>
    <w:rsid w:val="004B353A"/>
    <w:rsid w:val="004B3555"/>
    <w:rsid w:val="004B3593"/>
    <w:rsid w:val="004B35C9"/>
    <w:rsid w:val="004B35D2"/>
    <w:rsid w:val="004B35FA"/>
    <w:rsid w:val="004B362E"/>
    <w:rsid w:val="004B3655"/>
    <w:rsid w:val="004B3680"/>
    <w:rsid w:val="004B36A9"/>
    <w:rsid w:val="004B372E"/>
    <w:rsid w:val="004B373C"/>
    <w:rsid w:val="004B37BC"/>
    <w:rsid w:val="004B37CD"/>
    <w:rsid w:val="004B386B"/>
    <w:rsid w:val="004B38AC"/>
    <w:rsid w:val="004B38C8"/>
    <w:rsid w:val="004B3933"/>
    <w:rsid w:val="004B3937"/>
    <w:rsid w:val="004B3A76"/>
    <w:rsid w:val="004B3AAE"/>
    <w:rsid w:val="004B3B91"/>
    <w:rsid w:val="004B3DD0"/>
    <w:rsid w:val="004B3E5B"/>
    <w:rsid w:val="004B3E82"/>
    <w:rsid w:val="004B3F40"/>
    <w:rsid w:val="004B3FD0"/>
    <w:rsid w:val="004B3FFA"/>
    <w:rsid w:val="004B40B8"/>
    <w:rsid w:val="004B40DC"/>
    <w:rsid w:val="004B4145"/>
    <w:rsid w:val="004B414F"/>
    <w:rsid w:val="004B418E"/>
    <w:rsid w:val="004B427B"/>
    <w:rsid w:val="004B42BE"/>
    <w:rsid w:val="004B42C5"/>
    <w:rsid w:val="004B42CC"/>
    <w:rsid w:val="004B4327"/>
    <w:rsid w:val="004B433B"/>
    <w:rsid w:val="004B4360"/>
    <w:rsid w:val="004B441B"/>
    <w:rsid w:val="004B4463"/>
    <w:rsid w:val="004B44FC"/>
    <w:rsid w:val="004B45DA"/>
    <w:rsid w:val="004B4703"/>
    <w:rsid w:val="004B477E"/>
    <w:rsid w:val="004B47DF"/>
    <w:rsid w:val="004B4818"/>
    <w:rsid w:val="004B4847"/>
    <w:rsid w:val="004B488B"/>
    <w:rsid w:val="004B4A48"/>
    <w:rsid w:val="004B4A7E"/>
    <w:rsid w:val="004B4A84"/>
    <w:rsid w:val="004B4B64"/>
    <w:rsid w:val="004B4B92"/>
    <w:rsid w:val="004B4C0B"/>
    <w:rsid w:val="004B4C10"/>
    <w:rsid w:val="004B4C5A"/>
    <w:rsid w:val="004B4C60"/>
    <w:rsid w:val="004B4C76"/>
    <w:rsid w:val="004B4D4C"/>
    <w:rsid w:val="004B4E47"/>
    <w:rsid w:val="004B4F2D"/>
    <w:rsid w:val="004B4F6A"/>
    <w:rsid w:val="004B4FAF"/>
    <w:rsid w:val="004B505B"/>
    <w:rsid w:val="004B506D"/>
    <w:rsid w:val="004B5071"/>
    <w:rsid w:val="004B50BC"/>
    <w:rsid w:val="004B50C3"/>
    <w:rsid w:val="004B5185"/>
    <w:rsid w:val="004B5314"/>
    <w:rsid w:val="004B533E"/>
    <w:rsid w:val="004B5353"/>
    <w:rsid w:val="004B5354"/>
    <w:rsid w:val="004B5451"/>
    <w:rsid w:val="004B5557"/>
    <w:rsid w:val="004B55A2"/>
    <w:rsid w:val="004B55AD"/>
    <w:rsid w:val="004B55F8"/>
    <w:rsid w:val="004B5790"/>
    <w:rsid w:val="004B57A2"/>
    <w:rsid w:val="004B5813"/>
    <w:rsid w:val="004B5825"/>
    <w:rsid w:val="004B5854"/>
    <w:rsid w:val="004B588A"/>
    <w:rsid w:val="004B58B1"/>
    <w:rsid w:val="004B58B4"/>
    <w:rsid w:val="004B58D6"/>
    <w:rsid w:val="004B5BDA"/>
    <w:rsid w:val="004B5BE9"/>
    <w:rsid w:val="004B5BEA"/>
    <w:rsid w:val="004B5BF6"/>
    <w:rsid w:val="004B5C31"/>
    <w:rsid w:val="004B5CA5"/>
    <w:rsid w:val="004B5CEC"/>
    <w:rsid w:val="004B5D18"/>
    <w:rsid w:val="004B5DBC"/>
    <w:rsid w:val="004B5DBE"/>
    <w:rsid w:val="004B5DEE"/>
    <w:rsid w:val="004B5F4A"/>
    <w:rsid w:val="004B5F82"/>
    <w:rsid w:val="004B5FC1"/>
    <w:rsid w:val="004B6024"/>
    <w:rsid w:val="004B6058"/>
    <w:rsid w:val="004B60BF"/>
    <w:rsid w:val="004B60C8"/>
    <w:rsid w:val="004B60DC"/>
    <w:rsid w:val="004B610B"/>
    <w:rsid w:val="004B6334"/>
    <w:rsid w:val="004B636D"/>
    <w:rsid w:val="004B638F"/>
    <w:rsid w:val="004B639C"/>
    <w:rsid w:val="004B6447"/>
    <w:rsid w:val="004B6477"/>
    <w:rsid w:val="004B647F"/>
    <w:rsid w:val="004B64BC"/>
    <w:rsid w:val="004B64DE"/>
    <w:rsid w:val="004B6511"/>
    <w:rsid w:val="004B6539"/>
    <w:rsid w:val="004B666F"/>
    <w:rsid w:val="004B667F"/>
    <w:rsid w:val="004B66CC"/>
    <w:rsid w:val="004B6751"/>
    <w:rsid w:val="004B67EC"/>
    <w:rsid w:val="004B6813"/>
    <w:rsid w:val="004B687E"/>
    <w:rsid w:val="004B68A7"/>
    <w:rsid w:val="004B6971"/>
    <w:rsid w:val="004B69EE"/>
    <w:rsid w:val="004B6A84"/>
    <w:rsid w:val="004B6B19"/>
    <w:rsid w:val="004B6BAA"/>
    <w:rsid w:val="004B6BF5"/>
    <w:rsid w:val="004B6C77"/>
    <w:rsid w:val="004B6D58"/>
    <w:rsid w:val="004B6D8D"/>
    <w:rsid w:val="004B6D9F"/>
    <w:rsid w:val="004B6E42"/>
    <w:rsid w:val="004B6E50"/>
    <w:rsid w:val="004B6FA9"/>
    <w:rsid w:val="004B7085"/>
    <w:rsid w:val="004B7151"/>
    <w:rsid w:val="004B73A7"/>
    <w:rsid w:val="004B7588"/>
    <w:rsid w:val="004B75A0"/>
    <w:rsid w:val="004B769A"/>
    <w:rsid w:val="004B772D"/>
    <w:rsid w:val="004B7736"/>
    <w:rsid w:val="004B7784"/>
    <w:rsid w:val="004B778F"/>
    <w:rsid w:val="004B77E4"/>
    <w:rsid w:val="004B77FC"/>
    <w:rsid w:val="004B7800"/>
    <w:rsid w:val="004B7912"/>
    <w:rsid w:val="004B79B8"/>
    <w:rsid w:val="004B7BB1"/>
    <w:rsid w:val="004B7C26"/>
    <w:rsid w:val="004B7CDF"/>
    <w:rsid w:val="004B7D3B"/>
    <w:rsid w:val="004B7E5E"/>
    <w:rsid w:val="004B7F66"/>
    <w:rsid w:val="004B7F67"/>
    <w:rsid w:val="004C0088"/>
    <w:rsid w:val="004C0104"/>
    <w:rsid w:val="004C0116"/>
    <w:rsid w:val="004C0147"/>
    <w:rsid w:val="004C023C"/>
    <w:rsid w:val="004C029F"/>
    <w:rsid w:val="004C02A4"/>
    <w:rsid w:val="004C0336"/>
    <w:rsid w:val="004C036E"/>
    <w:rsid w:val="004C0380"/>
    <w:rsid w:val="004C038D"/>
    <w:rsid w:val="004C051F"/>
    <w:rsid w:val="004C05DF"/>
    <w:rsid w:val="004C06EA"/>
    <w:rsid w:val="004C0743"/>
    <w:rsid w:val="004C07B0"/>
    <w:rsid w:val="004C07E0"/>
    <w:rsid w:val="004C088A"/>
    <w:rsid w:val="004C08A9"/>
    <w:rsid w:val="004C08B6"/>
    <w:rsid w:val="004C0989"/>
    <w:rsid w:val="004C0A44"/>
    <w:rsid w:val="004C0A49"/>
    <w:rsid w:val="004C0ACD"/>
    <w:rsid w:val="004C0B90"/>
    <w:rsid w:val="004C0C39"/>
    <w:rsid w:val="004C0D46"/>
    <w:rsid w:val="004C0D6E"/>
    <w:rsid w:val="004C0D9C"/>
    <w:rsid w:val="004C0EC1"/>
    <w:rsid w:val="004C0F6E"/>
    <w:rsid w:val="004C10E0"/>
    <w:rsid w:val="004C110D"/>
    <w:rsid w:val="004C1119"/>
    <w:rsid w:val="004C118B"/>
    <w:rsid w:val="004C1287"/>
    <w:rsid w:val="004C12C1"/>
    <w:rsid w:val="004C1362"/>
    <w:rsid w:val="004C1506"/>
    <w:rsid w:val="004C1507"/>
    <w:rsid w:val="004C159C"/>
    <w:rsid w:val="004C15F9"/>
    <w:rsid w:val="004C1639"/>
    <w:rsid w:val="004C16CD"/>
    <w:rsid w:val="004C16FB"/>
    <w:rsid w:val="004C1816"/>
    <w:rsid w:val="004C1834"/>
    <w:rsid w:val="004C18BB"/>
    <w:rsid w:val="004C190B"/>
    <w:rsid w:val="004C19A0"/>
    <w:rsid w:val="004C19AA"/>
    <w:rsid w:val="004C1BE4"/>
    <w:rsid w:val="004C1C62"/>
    <w:rsid w:val="004C1D02"/>
    <w:rsid w:val="004C1D93"/>
    <w:rsid w:val="004C20FD"/>
    <w:rsid w:val="004C2149"/>
    <w:rsid w:val="004C21CA"/>
    <w:rsid w:val="004C22FC"/>
    <w:rsid w:val="004C2334"/>
    <w:rsid w:val="004C24B0"/>
    <w:rsid w:val="004C24D1"/>
    <w:rsid w:val="004C252C"/>
    <w:rsid w:val="004C2549"/>
    <w:rsid w:val="004C254D"/>
    <w:rsid w:val="004C25A3"/>
    <w:rsid w:val="004C25B2"/>
    <w:rsid w:val="004C26B6"/>
    <w:rsid w:val="004C2802"/>
    <w:rsid w:val="004C28E6"/>
    <w:rsid w:val="004C2930"/>
    <w:rsid w:val="004C2945"/>
    <w:rsid w:val="004C294A"/>
    <w:rsid w:val="004C2972"/>
    <w:rsid w:val="004C299B"/>
    <w:rsid w:val="004C29F1"/>
    <w:rsid w:val="004C2A3C"/>
    <w:rsid w:val="004C2A49"/>
    <w:rsid w:val="004C2BB4"/>
    <w:rsid w:val="004C2BFD"/>
    <w:rsid w:val="004C2D09"/>
    <w:rsid w:val="004C2D23"/>
    <w:rsid w:val="004C2DFB"/>
    <w:rsid w:val="004C2E34"/>
    <w:rsid w:val="004C2EA8"/>
    <w:rsid w:val="004C2F11"/>
    <w:rsid w:val="004C3010"/>
    <w:rsid w:val="004C3058"/>
    <w:rsid w:val="004C307B"/>
    <w:rsid w:val="004C3086"/>
    <w:rsid w:val="004C3092"/>
    <w:rsid w:val="004C30F5"/>
    <w:rsid w:val="004C3171"/>
    <w:rsid w:val="004C329E"/>
    <w:rsid w:val="004C32C2"/>
    <w:rsid w:val="004C32DC"/>
    <w:rsid w:val="004C343B"/>
    <w:rsid w:val="004C3462"/>
    <w:rsid w:val="004C3483"/>
    <w:rsid w:val="004C350B"/>
    <w:rsid w:val="004C3588"/>
    <w:rsid w:val="004C374D"/>
    <w:rsid w:val="004C385A"/>
    <w:rsid w:val="004C388C"/>
    <w:rsid w:val="004C38D3"/>
    <w:rsid w:val="004C394E"/>
    <w:rsid w:val="004C39D3"/>
    <w:rsid w:val="004C3B13"/>
    <w:rsid w:val="004C3B81"/>
    <w:rsid w:val="004C3BCE"/>
    <w:rsid w:val="004C3C06"/>
    <w:rsid w:val="004C3C4A"/>
    <w:rsid w:val="004C3CF2"/>
    <w:rsid w:val="004C3E71"/>
    <w:rsid w:val="004C3EC4"/>
    <w:rsid w:val="004C3EE6"/>
    <w:rsid w:val="004C3F0C"/>
    <w:rsid w:val="004C401F"/>
    <w:rsid w:val="004C4103"/>
    <w:rsid w:val="004C4176"/>
    <w:rsid w:val="004C4182"/>
    <w:rsid w:val="004C418D"/>
    <w:rsid w:val="004C418E"/>
    <w:rsid w:val="004C42F8"/>
    <w:rsid w:val="004C447A"/>
    <w:rsid w:val="004C4574"/>
    <w:rsid w:val="004C45BB"/>
    <w:rsid w:val="004C45E1"/>
    <w:rsid w:val="004C460D"/>
    <w:rsid w:val="004C4688"/>
    <w:rsid w:val="004C47E0"/>
    <w:rsid w:val="004C47F4"/>
    <w:rsid w:val="004C4836"/>
    <w:rsid w:val="004C4922"/>
    <w:rsid w:val="004C498A"/>
    <w:rsid w:val="004C49A4"/>
    <w:rsid w:val="004C4A57"/>
    <w:rsid w:val="004C4B9A"/>
    <w:rsid w:val="004C4C11"/>
    <w:rsid w:val="004C4C97"/>
    <w:rsid w:val="004C4CAE"/>
    <w:rsid w:val="004C4CE5"/>
    <w:rsid w:val="004C4D0B"/>
    <w:rsid w:val="004C4D3E"/>
    <w:rsid w:val="004C4D76"/>
    <w:rsid w:val="004C4E79"/>
    <w:rsid w:val="004C4F19"/>
    <w:rsid w:val="004C4FD3"/>
    <w:rsid w:val="004C4FFF"/>
    <w:rsid w:val="004C5010"/>
    <w:rsid w:val="004C5063"/>
    <w:rsid w:val="004C5083"/>
    <w:rsid w:val="004C50B0"/>
    <w:rsid w:val="004C50E2"/>
    <w:rsid w:val="004C515C"/>
    <w:rsid w:val="004C5182"/>
    <w:rsid w:val="004C5192"/>
    <w:rsid w:val="004C51CD"/>
    <w:rsid w:val="004C520E"/>
    <w:rsid w:val="004C5218"/>
    <w:rsid w:val="004C526D"/>
    <w:rsid w:val="004C539B"/>
    <w:rsid w:val="004C5437"/>
    <w:rsid w:val="004C546A"/>
    <w:rsid w:val="004C553F"/>
    <w:rsid w:val="004C5595"/>
    <w:rsid w:val="004C577B"/>
    <w:rsid w:val="004C5809"/>
    <w:rsid w:val="004C585F"/>
    <w:rsid w:val="004C58B5"/>
    <w:rsid w:val="004C58C2"/>
    <w:rsid w:val="004C59B1"/>
    <w:rsid w:val="004C5A49"/>
    <w:rsid w:val="004C5A5D"/>
    <w:rsid w:val="004C5B14"/>
    <w:rsid w:val="004C5B9A"/>
    <w:rsid w:val="004C5BAA"/>
    <w:rsid w:val="004C5BC5"/>
    <w:rsid w:val="004C5BF4"/>
    <w:rsid w:val="004C5CA3"/>
    <w:rsid w:val="004C5F2C"/>
    <w:rsid w:val="004C5F72"/>
    <w:rsid w:val="004C605F"/>
    <w:rsid w:val="004C60CC"/>
    <w:rsid w:val="004C60E5"/>
    <w:rsid w:val="004C60E9"/>
    <w:rsid w:val="004C6195"/>
    <w:rsid w:val="004C61D1"/>
    <w:rsid w:val="004C61D3"/>
    <w:rsid w:val="004C6208"/>
    <w:rsid w:val="004C6329"/>
    <w:rsid w:val="004C6455"/>
    <w:rsid w:val="004C64A5"/>
    <w:rsid w:val="004C658B"/>
    <w:rsid w:val="004C670E"/>
    <w:rsid w:val="004C68F0"/>
    <w:rsid w:val="004C6936"/>
    <w:rsid w:val="004C693A"/>
    <w:rsid w:val="004C695E"/>
    <w:rsid w:val="004C69A6"/>
    <w:rsid w:val="004C69D2"/>
    <w:rsid w:val="004C6AB4"/>
    <w:rsid w:val="004C6B49"/>
    <w:rsid w:val="004C6B62"/>
    <w:rsid w:val="004C6B71"/>
    <w:rsid w:val="004C6C6B"/>
    <w:rsid w:val="004C6CD7"/>
    <w:rsid w:val="004C6FA0"/>
    <w:rsid w:val="004C700F"/>
    <w:rsid w:val="004C70FA"/>
    <w:rsid w:val="004C710B"/>
    <w:rsid w:val="004C713E"/>
    <w:rsid w:val="004C71B3"/>
    <w:rsid w:val="004C72D5"/>
    <w:rsid w:val="004C72EF"/>
    <w:rsid w:val="004C7370"/>
    <w:rsid w:val="004C7498"/>
    <w:rsid w:val="004C750E"/>
    <w:rsid w:val="004C75B1"/>
    <w:rsid w:val="004C7649"/>
    <w:rsid w:val="004C7739"/>
    <w:rsid w:val="004C7828"/>
    <w:rsid w:val="004C7900"/>
    <w:rsid w:val="004C795B"/>
    <w:rsid w:val="004C79E3"/>
    <w:rsid w:val="004C7A12"/>
    <w:rsid w:val="004C7A5E"/>
    <w:rsid w:val="004C7AE3"/>
    <w:rsid w:val="004C7B63"/>
    <w:rsid w:val="004C7BD3"/>
    <w:rsid w:val="004C7C73"/>
    <w:rsid w:val="004C7D02"/>
    <w:rsid w:val="004C7D3F"/>
    <w:rsid w:val="004C7E50"/>
    <w:rsid w:val="004C7F59"/>
    <w:rsid w:val="004C7FDE"/>
    <w:rsid w:val="004C7FE2"/>
    <w:rsid w:val="004C7FED"/>
    <w:rsid w:val="004D0020"/>
    <w:rsid w:val="004D00DD"/>
    <w:rsid w:val="004D018C"/>
    <w:rsid w:val="004D01A7"/>
    <w:rsid w:val="004D01BB"/>
    <w:rsid w:val="004D01E5"/>
    <w:rsid w:val="004D02C3"/>
    <w:rsid w:val="004D031B"/>
    <w:rsid w:val="004D034A"/>
    <w:rsid w:val="004D0369"/>
    <w:rsid w:val="004D037F"/>
    <w:rsid w:val="004D0455"/>
    <w:rsid w:val="004D0474"/>
    <w:rsid w:val="004D0619"/>
    <w:rsid w:val="004D070A"/>
    <w:rsid w:val="004D079F"/>
    <w:rsid w:val="004D081C"/>
    <w:rsid w:val="004D0844"/>
    <w:rsid w:val="004D0895"/>
    <w:rsid w:val="004D090C"/>
    <w:rsid w:val="004D0938"/>
    <w:rsid w:val="004D093D"/>
    <w:rsid w:val="004D0A1D"/>
    <w:rsid w:val="004D0B01"/>
    <w:rsid w:val="004D0B2A"/>
    <w:rsid w:val="004D0B5F"/>
    <w:rsid w:val="004D0B95"/>
    <w:rsid w:val="004D0BEE"/>
    <w:rsid w:val="004D0D62"/>
    <w:rsid w:val="004D0D63"/>
    <w:rsid w:val="004D0D91"/>
    <w:rsid w:val="004D0EAC"/>
    <w:rsid w:val="004D0FE5"/>
    <w:rsid w:val="004D1060"/>
    <w:rsid w:val="004D1099"/>
    <w:rsid w:val="004D10AF"/>
    <w:rsid w:val="004D10EC"/>
    <w:rsid w:val="004D1163"/>
    <w:rsid w:val="004D124C"/>
    <w:rsid w:val="004D12E6"/>
    <w:rsid w:val="004D13C5"/>
    <w:rsid w:val="004D1484"/>
    <w:rsid w:val="004D148C"/>
    <w:rsid w:val="004D14AB"/>
    <w:rsid w:val="004D14DD"/>
    <w:rsid w:val="004D1673"/>
    <w:rsid w:val="004D16AA"/>
    <w:rsid w:val="004D17DF"/>
    <w:rsid w:val="004D17F6"/>
    <w:rsid w:val="004D193C"/>
    <w:rsid w:val="004D1948"/>
    <w:rsid w:val="004D1994"/>
    <w:rsid w:val="004D1BDD"/>
    <w:rsid w:val="004D1CF8"/>
    <w:rsid w:val="004D1D14"/>
    <w:rsid w:val="004D1D18"/>
    <w:rsid w:val="004D1D31"/>
    <w:rsid w:val="004D1D6B"/>
    <w:rsid w:val="004D1D9F"/>
    <w:rsid w:val="004D1E3A"/>
    <w:rsid w:val="004D1E6E"/>
    <w:rsid w:val="004D1EB8"/>
    <w:rsid w:val="004D1EEF"/>
    <w:rsid w:val="004D20D0"/>
    <w:rsid w:val="004D219A"/>
    <w:rsid w:val="004D21CC"/>
    <w:rsid w:val="004D2201"/>
    <w:rsid w:val="004D23C6"/>
    <w:rsid w:val="004D2540"/>
    <w:rsid w:val="004D254A"/>
    <w:rsid w:val="004D25A7"/>
    <w:rsid w:val="004D260A"/>
    <w:rsid w:val="004D260C"/>
    <w:rsid w:val="004D26A8"/>
    <w:rsid w:val="004D26D9"/>
    <w:rsid w:val="004D280E"/>
    <w:rsid w:val="004D2858"/>
    <w:rsid w:val="004D28A6"/>
    <w:rsid w:val="004D2916"/>
    <w:rsid w:val="004D2A93"/>
    <w:rsid w:val="004D2B60"/>
    <w:rsid w:val="004D2C79"/>
    <w:rsid w:val="004D2D1E"/>
    <w:rsid w:val="004D2D74"/>
    <w:rsid w:val="004D2E60"/>
    <w:rsid w:val="004D2ED5"/>
    <w:rsid w:val="004D2F1E"/>
    <w:rsid w:val="004D301D"/>
    <w:rsid w:val="004D30B0"/>
    <w:rsid w:val="004D31A0"/>
    <w:rsid w:val="004D31B3"/>
    <w:rsid w:val="004D33A3"/>
    <w:rsid w:val="004D3449"/>
    <w:rsid w:val="004D34F5"/>
    <w:rsid w:val="004D356B"/>
    <w:rsid w:val="004D35A8"/>
    <w:rsid w:val="004D35AB"/>
    <w:rsid w:val="004D35D5"/>
    <w:rsid w:val="004D361C"/>
    <w:rsid w:val="004D3666"/>
    <w:rsid w:val="004D37E8"/>
    <w:rsid w:val="004D38D1"/>
    <w:rsid w:val="004D3A2A"/>
    <w:rsid w:val="004D3A59"/>
    <w:rsid w:val="004D3E88"/>
    <w:rsid w:val="004D3EAF"/>
    <w:rsid w:val="004D3ED7"/>
    <w:rsid w:val="004D3F59"/>
    <w:rsid w:val="004D3F6E"/>
    <w:rsid w:val="004D3FA3"/>
    <w:rsid w:val="004D3FB5"/>
    <w:rsid w:val="004D40F4"/>
    <w:rsid w:val="004D4140"/>
    <w:rsid w:val="004D41ED"/>
    <w:rsid w:val="004D4242"/>
    <w:rsid w:val="004D42AB"/>
    <w:rsid w:val="004D42EE"/>
    <w:rsid w:val="004D4305"/>
    <w:rsid w:val="004D4402"/>
    <w:rsid w:val="004D4467"/>
    <w:rsid w:val="004D44DF"/>
    <w:rsid w:val="004D451A"/>
    <w:rsid w:val="004D4552"/>
    <w:rsid w:val="004D45AD"/>
    <w:rsid w:val="004D45C4"/>
    <w:rsid w:val="004D45CD"/>
    <w:rsid w:val="004D47B1"/>
    <w:rsid w:val="004D47D0"/>
    <w:rsid w:val="004D4822"/>
    <w:rsid w:val="004D48CC"/>
    <w:rsid w:val="004D48F4"/>
    <w:rsid w:val="004D497A"/>
    <w:rsid w:val="004D49B8"/>
    <w:rsid w:val="004D49E5"/>
    <w:rsid w:val="004D49FB"/>
    <w:rsid w:val="004D4A26"/>
    <w:rsid w:val="004D4B6F"/>
    <w:rsid w:val="004D4BB9"/>
    <w:rsid w:val="004D4C57"/>
    <w:rsid w:val="004D4C97"/>
    <w:rsid w:val="004D4D66"/>
    <w:rsid w:val="004D4E11"/>
    <w:rsid w:val="004D4E28"/>
    <w:rsid w:val="004D4E43"/>
    <w:rsid w:val="004D4E70"/>
    <w:rsid w:val="004D4EE0"/>
    <w:rsid w:val="004D4F4F"/>
    <w:rsid w:val="004D4FCB"/>
    <w:rsid w:val="004D509B"/>
    <w:rsid w:val="004D51CD"/>
    <w:rsid w:val="004D533F"/>
    <w:rsid w:val="004D5406"/>
    <w:rsid w:val="004D540F"/>
    <w:rsid w:val="004D5419"/>
    <w:rsid w:val="004D5422"/>
    <w:rsid w:val="004D5469"/>
    <w:rsid w:val="004D5530"/>
    <w:rsid w:val="004D559F"/>
    <w:rsid w:val="004D55C1"/>
    <w:rsid w:val="004D55C6"/>
    <w:rsid w:val="004D55F5"/>
    <w:rsid w:val="004D5666"/>
    <w:rsid w:val="004D56B8"/>
    <w:rsid w:val="004D571D"/>
    <w:rsid w:val="004D57C2"/>
    <w:rsid w:val="004D5981"/>
    <w:rsid w:val="004D5A12"/>
    <w:rsid w:val="004D5AA8"/>
    <w:rsid w:val="004D5B22"/>
    <w:rsid w:val="004D5B27"/>
    <w:rsid w:val="004D5CAB"/>
    <w:rsid w:val="004D5F2F"/>
    <w:rsid w:val="004D602A"/>
    <w:rsid w:val="004D6045"/>
    <w:rsid w:val="004D606E"/>
    <w:rsid w:val="004D60B1"/>
    <w:rsid w:val="004D6175"/>
    <w:rsid w:val="004D620F"/>
    <w:rsid w:val="004D6220"/>
    <w:rsid w:val="004D624C"/>
    <w:rsid w:val="004D628B"/>
    <w:rsid w:val="004D62A1"/>
    <w:rsid w:val="004D62A7"/>
    <w:rsid w:val="004D62FD"/>
    <w:rsid w:val="004D63B2"/>
    <w:rsid w:val="004D63BD"/>
    <w:rsid w:val="004D63C7"/>
    <w:rsid w:val="004D64EA"/>
    <w:rsid w:val="004D6580"/>
    <w:rsid w:val="004D6595"/>
    <w:rsid w:val="004D65D7"/>
    <w:rsid w:val="004D666A"/>
    <w:rsid w:val="004D6686"/>
    <w:rsid w:val="004D66E6"/>
    <w:rsid w:val="004D66FC"/>
    <w:rsid w:val="004D680B"/>
    <w:rsid w:val="004D6829"/>
    <w:rsid w:val="004D68B3"/>
    <w:rsid w:val="004D6A86"/>
    <w:rsid w:val="004D6AC5"/>
    <w:rsid w:val="004D6B3B"/>
    <w:rsid w:val="004D6C02"/>
    <w:rsid w:val="004D6C2D"/>
    <w:rsid w:val="004D6CC3"/>
    <w:rsid w:val="004D6D10"/>
    <w:rsid w:val="004D6E13"/>
    <w:rsid w:val="004D6E4B"/>
    <w:rsid w:val="004D6E60"/>
    <w:rsid w:val="004D6F18"/>
    <w:rsid w:val="004D6F45"/>
    <w:rsid w:val="004D70B7"/>
    <w:rsid w:val="004D711A"/>
    <w:rsid w:val="004D7153"/>
    <w:rsid w:val="004D716D"/>
    <w:rsid w:val="004D71D7"/>
    <w:rsid w:val="004D722C"/>
    <w:rsid w:val="004D725E"/>
    <w:rsid w:val="004D7306"/>
    <w:rsid w:val="004D740C"/>
    <w:rsid w:val="004D7445"/>
    <w:rsid w:val="004D74E5"/>
    <w:rsid w:val="004D756B"/>
    <w:rsid w:val="004D75F0"/>
    <w:rsid w:val="004D77C4"/>
    <w:rsid w:val="004D77F2"/>
    <w:rsid w:val="004D785F"/>
    <w:rsid w:val="004D787B"/>
    <w:rsid w:val="004D78C6"/>
    <w:rsid w:val="004D7A63"/>
    <w:rsid w:val="004D7A70"/>
    <w:rsid w:val="004D7AB6"/>
    <w:rsid w:val="004D7BB6"/>
    <w:rsid w:val="004D7CB0"/>
    <w:rsid w:val="004D7DC8"/>
    <w:rsid w:val="004D7DCE"/>
    <w:rsid w:val="004D7EAD"/>
    <w:rsid w:val="004D7F69"/>
    <w:rsid w:val="004D7F79"/>
    <w:rsid w:val="004E0004"/>
    <w:rsid w:val="004E0062"/>
    <w:rsid w:val="004E0063"/>
    <w:rsid w:val="004E0124"/>
    <w:rsid w:val="004E0156"/>
    <w:rsid w:val="004E028D"/>
    <w:rsid w:val="004E0305"/>
    <w:rsid w:val="004E03C3"/>
    <w:rsid w:val="004E042A"/>
    <w:rsid w:val="004E0463"/>
    <w:rsid w:val="004E051C"/>
    <w:rsid w:val="004E0561"/>
    <w:rsid w:val="004E057A"/>
    <w:rsid w:val="004E057C"/>
    <w:rsid w:val="004E0649"/>
    <w:rsid w:val="004E06A6"/>
    <w:rsid w:val="004E06CA"/>
    <w:rsid w:val="004E0751"/>
    <w:rsid w:val="004E077F"/>
    <w:rsid w:val="004E07B3"/>
    <w:rsid w:val="004E08B6"/>
    <w:rsid w:val="004E0986"/>
    <w:rsid w:val="004E0988"/>
    <w:rsid w:val="004E09E3"/>
    <w:rsid w:val="004E0BEA"/>
    <w:rsid w:val="004E0C3C"/>
    <w:rsid w:val="004E0C6D"/>
    <w:rsid w:val="004E0CE2"/>
    <w:rsid w:val="004E0CE3"/>
    <w:rsid w:val="004E0D59"/>
    <w:rsid w:val="004E0D90"/>
    <w:rsid w:val="004E0E01"/>
    <w:rsid w:val="004E0F7F"/>
    <w:rsid w:val="004E0FCE"/>
    <w:rsid w:val="004E1039"/>
    <w:rsid w:val="004E105D"/>
    <w:rsid w:val="004E1063"/>
    <w:rsid w:val="004E108A"/>
    <w:rsid w:val="004E10B0"/>
    <w:rsid w:val="004E1126"/>
    <w:rsid w:val="004E114C"/>
    <w:rsid w:val="004E114F"/>
    <w:rsid w:val="004E11C3"/>
    <w:rsid w:val="004E1251"/>
    <w:rsid w:val="004E1469"/>
    <w:rsid w:val="004E14B3"/>
    <w:rsid w:val="004E14C3"/>
    <w:rsid w:val="004E152A"/>
    <w:rsid w:val="004E15A6"/>
    <w:rsid w:val="004E15B3"/>
    <w:rsid w:val="004E15F8"/>
    <w:rsid w:val="004E1621"/>
    <w:rsid w:val="004E1631"/>
    <w:rsid w:val="004E16D5"/>
    <w:rsid w:val="004E18BD"/>
    <w:rsid w:val="004E18CB"/>
    <w:rsid w:val="004E191D"/>
    <w:rsid w:val="004E193D"/>
    <w:rsid w:val="004E1952"/>
    <w:rsid w:val="004E196E"/>
    <w:rsid w:val="004E1994"/>
    <w:rsid w:val="004E1A73"/>
    <w:rsid w:val="004E1A74"/>
    <w:rsid w:val="004E1B27"/>
    <w:rsid w:val="004E1B62"/>
    <w:rsid w:val="004E1E59"/>
    <w:rsid w:val="004E1F09"/>
    <w:rsid w:val="004E205A"/>
    <w:rsid w:val="004E20C8"/>
    <w:rsid w:val="004E2163"/>
    <w:rsid w:val="004E216A"/>
    <w:rsid w:val="004E223D"/>
    <w:rsid w:val="004E2244"/>
    <w:rsid w:val="004E224E"/>
    <w:rsid w:val="004E22B5"/>
    <w:rsid w:val="004E23CA"/>
    <w:rsid w:val="004E2481"/>
    <w:rsid w:val="004E2488"/>
    <w:rsid w:val="004E2662"/>
    <w:rsid w:val="004E2689"/>
    <w:rsid w:val="004E27B5"/>
    <w:rsid w:val="004E27F6"/>
    <w:rsid w:val="004E29F6"/>
    <w:rsid w:val="004E2A44"/>
    <w:rsid w:val="004E2A80"/>
    <w:rsid w:val="004E2CEE"/>
    <w:rsid w:val="004E2D48"/>
    <w:rsid w:val="004E2D6B"/>
    <w:rsid w:val="004E2DEF"/>
    <w:rsid w:val="004E2DF5"/>
    <w:rsid w:val="004E2E68"/>
    <w:rsid w:val="004E2EBB"/>
    <w:rsid w:val="004E2F12"/>
    <w:rsid w:val="004E2F91"/>
    <w:rsid w:val="004E2FA2"/>
    <w:rsid w:val="004E3031"/>
    <w:rsid w:val="004E30B4"/>
    <w:rsid w:val="004E30FF"/>
    <w:rsid w:val="004E3222"/>
    <w:rsid w:val="004E3263"/>
    <w:rsid w:val="004E32B4"/>
    <w:rsid w:val="004E33BB"/>
    <w:rsid w:val="004E34FC"/>
    <w:rsid w:val="004E35B2"/>
    <w:rsid w:val="004E360B"/>
    <w:rsid w:val="004E371A"/>
    <w:rsid w:val="004E372D"/>
    <w:rsid w:val="004E373C"/>
    <w:rsid w:val="004E3745"/>
    <w:rsid w:val="004E37BA"/>
    <w:rsid w:val="004E385D"/>
    <w:rsid w:val="004E387D"/>
    <w:rsid w:val="004E3967"/>
    <w:rsid w:val="004E39B0"/>
    <w:rsid w:val="004E39F0"/>
    <w:rsid w:val="004E3A0F"/>
    <w:rsid w:val="004E3A3E"/>
    <w:rsid w:val="004E3AB2"/>
    <w:rsid w:val="004E3AC5"/>
    <w:rsid w:val="004E3BC8"/>
    <w:rsid w:val="004E3CB1"/>
    <w:rsid w:val="004E3DCD"/>
    <w:rsid w:val="004E3EFC"/>
    <w:rsid w:val="004E3F17"/>
    <w:rsid w:val="004E3F25"/>
    <w:rsid w:val="004E402B"/>
    <w:rsid w:val="004E4035"/>
    <w:rsid w:val="004E4089"/>
    <w:rsid w:val="004E40B5"/>
    <w:rsid w:val="004E4147"/>
    <w:rsid w:val="004E421C"/>
    <w:rsid w:val="004E4404"/>
    <w:rsid w:val="004E4436"/>
    <w:rsid w:val="004E4488"/>
    <w:rsid w:val="004E4587"/>
    <w:rsid w:val="004E4639"/>
    <w:rsid w:val="004E477D"/>
    <w:rsid w:val="004E481F"/>
    <w:rsid w:val="004E485D"/>
    <w:rsid w:val="004E486E"/>
    <w:rsid w:val="004E489F"/>
    <w:rsid w:val="004E494F"/>
    <w:rsid w:val="004E4A06"/>
    <w:rsid w:val="004E4A0C"/>
    <w:rsid w:val="004E4A1C"/>
    <w:rsid w:val="004E4A5A"/>
    <w:rsid w:val="004E4A9F"/>
    <w:rsid w:val="004E4B64"/>
    <w:rsid w:val="004E4BA5"/>
    <w:rsid w:val="004E4C1B"/>
    <w:rsid w:val="004E4C47"/>
    <w:rsid w:val="004E4C7F"/>
    <w:rsid w:val="004E4CC7"/>
    <w:rsid w:val="004E4D0F"/>
    <w:rsid w:val="004E4D56"/>
    <w:rsid w:val="004E4D73"/>
    <w:rsid w:val="004E4DB9"/>
    <w:rsid w:val="004E4E13"/>
    <w:rsid w:val="004E4E63"/>
    <w:rsid w:val="004E4EA1"/>
    <w:rsid w:val="004E4EF3"/>
    <w:rsid w:val="004E4EFD"/>
    <w:rsid w:val="004E4F7B"/>
    <w:rsid w:val="004E503E"/>
    <w:rsid w:val="004E5055"/>
    <w:rsid w:val="004E5169"/>
    <w:rsid w:val="004E5178"/>
    <w:rsid w:val="004E51A9"/>
    <w:rsid w:val="004E53A8"/>
    <w:rsid w:val="004E5494"/>
    <w:rsid w:val="004E553E"/>
    <w:rsid w:val="004E5546"/>
    <w:rsid w:val="004E5574"/>
    <w:rsid w:val="004E557A"/>
    <w:rsid w:val="004E55C1"/>
    <w:rsid w:val="004E55D8"/>
    <w:rsid w:val="004E5618"/>
    <w:rsid w:val="004E5699"/>
    <w:rsid w:val="004E56DE"/>
    <w:rsid w:val="004E5714"/>
    <w:rsid w:val="004E571C"/>
    <w:rsid w:val="004E572A"/>
    <w:rsid w:val="004E57B6"/>
    <w:rsid w:val="004E583C"/>
    <w:rsid w:val="004E58B6"/>
    <w:rsid w:val="004E58D0"/>
    <w:rsid w:val="004E58D8"/>
    <w:rsid w:val="004E58EA"/>
    <w:rsid w:val="004E5935"/>
    <w:rsid w:val="004E597D"/>
    <w:rsid w:val="004E5990"/>
    <w:rsid w:val="004E5A4B"/>
    <w:rsid w:val="004E5B92"/>
    <w:rsid w:val="004E5B93"/>
    <w:rsid w:val="004E5BEA"/>
    <w:rsid w:val="004E5CEB"/>
    <w:rsid w:val="004E5D02"/>
    <w:rsid w:val="004E5D6F"/>
    <w:rsid w:val="004E5DE0"/>
    <w:rsid w:val="004E5E1B"/>
    <w:rsid w:val="004E5E3B"/>
    <w:rsid w:val="004E5E48"/>
    <w:rsid w:val="004E5E6A"/>
    <w:rsid w:val="004E5E91"/>
    <w:rsid w:val="004E5EC0"/>
    <w:rsid w:val="004E5ED8"/>
    <w:rsid w:val="004E5FB9"/>
    <w:rsid w:val="004E600B"/>
    <w:rsid w:val="004E6225"/>
    <w:rsid w:val="004E629A"/>
    <w:rsid w:val="004E638A"/>
    <w:rsid w:val="004E63B7"/>
    <w:rsid w:val="004E6421"/>
    <w:rsid w:val="004E643C"/>
    <w:rsid w:val="004E64C7"/>
    <w:rsid w:val="004E64FA"/>
    <w:rsid w:val="004E6572"/>
    <w:rsid w:val="004E65A0"/>
    <w:rsid w:val="004E65C3"/>
    <w:rsid w:val="004E6620"/>
    <w:rsid w:val="004E668C"/>
    <w:rsid w:val="004E676D"/>
    <w:rsid w:val="004E67F8"/>
    <w:rsid w:val="004E69D4"/>
    <w:rsid w:val="004E6A1A"/>
    <w:rsid w:val="004E6A99"/>
    <w:rsid w:val="004E6AC3"/>
    <w:rsid w:val="004E6B95"/>
    <w:rsid w:val="004E6C6F"/>
    <w:rsid w:val="004E6DEB"/>
    <w:rsid w:val="004E6EA4"/>
    <w:rsid w:val="004E6EDC"/>
    <w:rsid w:val="004E6EF1"/>
    <w:rsid w:val="004E6F44"/>
    <w:rsid w:val="004E6FCB"/>
    <w:rsid w:val="004E6FDF"/>
    <w:rsid w:val="004E7024"/>
    <w:rsid w:val="004E70B7"/>
    <w:rsid w:val="004E7197"/>
    <w:rsid w:val="004E7215"/>
    <w:rsid w:val="004E7233"/>
    <w:rsid w:val="004E72C7"/>
    <w:rsid w:val="004E73E9"/>
    <w:rsid w:val="004E748D"/>
    <w:rsid w:val="004E7645"/>
    <w:rsid w:val="004E76E4"/>
    <w:rsid w:val="004E775B"/>
    <w:rsid w:val="004E779B"/>
    <w:rsid w:val="004E7807"/>
    <w:rsid w:val="004E7843"/>
    <w:rsid w:val="004E7853"/>
    <w:rsid w:val="004E79F3"/>
    <w:rsid w:val="004E7A5B"/>
    <w:rsid w:val="004E7BC7"/>
    <w:rsid w:val="004E7BD9"/>
    <w:rsid w:val="004E7C87"/>
    <w:rsid w:val="004E7CB4"/>
    <w:rsid w:val="004E7CB9"/>
    <w:rsid w:val="004E7CBA"/>
    <w:rsid w:val="004E7CCC"/>
    <w:rsid w:val="004E7CCE"/>
    <w:rsid w:val="004E7CF5"/>
    <w:rsid w:val="004E7DEA"/>
    <w:rsid w:val="004E7E57"/>
    <w:rsid w:val="004E7F24"/>
    <w:rsid w:val="004F0019"/>
    <w:rsid w:val="004F00B5"/>
    <w:rsid w:val="004F01E3"/>
    <w:rsid w:val="004F023B"/>
    <w:rsid w:val="004F0283"/>
    <w:rsid w:val="004F0382"/>
    <w:rsid w:val="004F051A"/>
    <w:rsid w:val="004F052F"/>
    <w:rsid w:val="004F0556"/>
    <w:rsid w:val="004F0746"/>
    <w:rsid w:val="004F0750"/>
    <w:rsid w:val="004F0849"/>
    <w:rsid w:val="004F08BD"/>
    <w:rsid w:val="004F08DF"/>
    <w:rsid w:val="004F0913"/>
    <w:rsid w:val="004F0923"/>
    <w:rsid w:val="004F0966"/>
    <w:rsid w:val="004F0969"/>
    <w:rsid w:val="004F0AD9"/>
    <w:rsid w:val="004F0B3B"/>
    <w:rsid w:val="004F0B8C"/>
    <w:rsid w:val="004F0BA7"/>
    <w:rsid w:val="004F0BFD"/>
    <w:rsid w:val="004F0D26"/>
    <w:rsid w:val="004F0DCD"/>
    <w:rsid w:val="004F0F5F"/>
    <w:rsid w:val="004F10C3"/>
    <w:rsid w:val="004F120B"/>
    <w:rsid w:val="004F1218"/>
    <w:rsid w:val="004F1244"/>
    <w:rsid w:val="004F12C9"/>
    <w:rsid w:val="004F1376"/>
    <w:rsid w:val="004F1488"/>
    <w:rsid w:val="004F14B2"/>
    <w:rsid w:val="004F1618"/>
    <w:rsid w:val="004F166A"/>
    <w:rsid w:val="004F1674"/>
    <w:rsid w:val="004F1710"/>
    <w:rsid w:val="004F18E3"/>
    <w:rsid w:val="004F1A0E"/>
    <w:rsid w:val="004F1A84"/>
    <w:rsid w:val="004F1B6A"/>
    <w:rsid w:val="004F1B80"/>
    <w:rsid w:val="004F1B92"/>
    <w:rsid w:val="004F1CBC"/>
    <w:rsid w:val="004F1D18"/>
    <w:rsid w:val="004F1D1B"/>
    <w:rsid w:val="004F1DCF"/>
    <w:rsid w:val="004F1F4D"/>
    <w:rsid w:val="004F2028"/>
    <w:rsid w:val="004F2045"/>
    <w:rsid w:val="004F20F3"/>
    <w:rsid w:val="004F21E0"/>
    <w:rsid w:val="004F226A"/>
    <w:rsid w:val="004F22AF"/>
    <w:rsid w:val="004F2304"/>
    <w:rsid w:val="004F2377"/>
    <w:rsid w:val="004F242B"/>
    <w:rsid w:val="004F25DB"/>
    <w:rsid w:val="004F266E"/>
    <w:rsid w:val="004F26AB"/>
    <w:rsid w:val="004F2882"/>
    <w:rsid w:val="004F28A5"/>
    <w:rsid w:val="004F29D8"/>
    <w:rsid w:val="004F2A3F"/>
    <w:rsid w:val="004F2AEA"/>
    <w:rsid w:val="004F2AF8"/>
    <w:rsid w:val="004F2B16"/>
    <w:rsid w:val="004F2B89"/>
    <w:rsid w:val="004F2BB5"/>
    <w:rsid w:val="004F2BE5"/>
    <w:rsid w:val="004F2C0B"/>
    <w:rsid w:val="004F2CED"/>
    <w:rsid w:val="004F2D20"/>
    <w:rsid w:val="004F2DD9"/>
    <w:rsid w:val="004F2E0D"/>
    <w:rsid w:val="004F2E32"/>
    <w:rsid w:val="004F2EB9"/>
    <w:rsid w:val="004F3089"/>
    <w:rsid w:val="004F31D6"/>
    <w:rsid w:val="004F32C4"/>
    <w:rsid w:val="004F3363"/>
    <w:rsid w:val="004F33DA"/>
    <w:rsid w:val="004F3426"/>
    <w:rsid w:val="004F3499"/>
    <w:rsid w:val="004F34A4"/>
    <w:rsid w:val="004F3573"/>
    <w:rsid w:val="004F38BE"/>
    <w:rsid w:val="004F391A"/>
    <w:rsid w:val="004F3BC6"/>
    <w:rsid w:val="004F3CB7"/>
    <w:rsid w:val="004F3E5B"/>
    <w:rsid w:val="004F3F3B"/>
    <w:rsid w:val="004F3FAF"/>
    <w:rsid w:val="004F3FB5"/>
    <w:rsid w:val="004F3FDA"/>
    <w:rsid w:val="004F405B"/>
    <w:rsid w:val="004F40E4"/>
    <w:rsid w:val="004F417C"/>
    <w:rsid w:val="004F4241"/>
    <w:rsid w:val="004F42E9"/>
    <w:rsid w:val="004F437B"/>
    <w:rsid w:val="004F4534"/>
    <w:rsid w:val="004F454A"/>
    <w:rsid w:val="004F4554"/>
    <w:rsid w:val="004F46AF"/>
    <w:rsid w:val="004F46E5"/>
    <w:rsid w:val="004F47D3"/>
    <w:rsid w:val="004F485B"/>
    <w:rsid w:val="004F489C"/>
    <w:rsid w:val="004F493B"/>
    <w:rsid w:val="004F4982"/>
    <w:rsid w:val="004F49D7"/>
    <w:rsid w:val="004F49E3"/>
    <w:rsid w:val="004F49FC"/>
    <w:rsid w:val="004F4A93"/>
    <w:rsid w:val="004F4B3C"/>
    <w:rsid w:val="004F4E1F"/>
    <w:rsid w:val="004F4EB7"/>
    <w:rsid w:val="004F4EC8"/>
    <w:rsid w:val="004F4F78"/>
    <w:rsid w:val="004F4FB8"/>
    <w:rsid w:val="004F4FD5"/>
    <w:rsid w:val="004F50E0"/>
    <w:rsid w:val="004F51C6"/>
    <w:rsid w:val="004F51E7"/>
    <w:rsid w:val="004F523D"/>
    <w:rsid w:val="004F5268"/>
    <w:rsid w:val="004F53A1"/>
    <w:rsid w:val="004F53F3"/>
    <w:rsid w:val="004F55A1"/>
    <w:rsid w:val="004F5604"/>
    <w:rsid w:val="004F5774"/>
    <w:rsid w:val="004F57A2"/>
    <w:rsid w:val="004F57CE"/>
    <w:rsid w:val="004F5859"/>
    <w:rsid w:val="004F596A"/>
    <w:rsid w:val="004F59CA"/>
    <w:rsid w:val="004F5A2A"/>
    <w:rsid w:val="004F5A69"/>
    <w:rsid w:val="004F5A6F"/>
    <w:rsid w:val="004F5AD2"/>
    <w:rsid w:val="004F5C89"/>
    <w:rsid w:val="004F5C8E"/>
    <w:rsid w:val="004F5C9E"/>
    <w:rsid w:val="004F5CEA"/>
    <w:rsid w:val="004F5E2F"/>
    <w:rsid w:val="004F5E39"/>
    <w:rsid w:val="004F5ED2"/>
    <w:rsid w:val="004F5EE2"/>
    <w:rsid w:val="004F5F0C"/>
    <w:rsid w:val="004F5F78"/>
    <w:rsid w:val="004F604A"/>
    <w:rsid w:val="004F6056"/>
    <w:rsid w:val="004F608B"/>
    <w:rsid w:val="004F6104"/>
    <w:rsid w:val="004F6211"/>
    <w:rsid w:val="004F6251"/>
    <w:rsid w:val="004F6268"/>
    <w:rsid w:val="004F627C"/>
    <w:rsid w:val="004F62C1"/>
    <w:rsid w:val="004F62FF"/>
    <w:rsid w:val="004F6558"/>
    <w:rsid w:val="004F65C9"/>
    <w:rsid w:val="004F6674"/>
    <w:rsid w:val="004F66B1"/>
    <w:rsid w:val="004F66F3"/>
    <w:rsid w:val="004F68B9"/>
    <w:rsid w:val="004F68FE"/>
    <w:rsid w:val="004F6978"/>
    <w:rsid w:val="004F69E4"/>
    <w:rsid w:val="004F6AB7"/>
    <w:rsid w:val="004F6AC3"/>
    <w:rsid w:val="004F6B52"/>
    <w:rsid w:val="004F6BCD"/>
    <w:rsid w:val="004F6C04"/>
    <w:rsid w:val="004F6D55"/>
    <w:rsid w:val="004F6DA0"/>
    <w:rsid w:val="004F6DF0"/>
    <w:rsid w:val="004F6FA7"/>
    <w:rsid w:val="004F701D"/>
    <w:rsid w:val="004F7107"/>
    <w:rsid w:val="004F7147"/>
    <w:rsid w:val="004F715E"/>
    <w:rsid w:val="004F72B3"/>
    <w:rsid w:val="004F730B"/>
    <w:rsid w:val="004F73CA"/>
    <w:rsid w:val="004F7419"/>
    <w:rsid w:val="004F7430"/>
    <w:rsid w:val="004F75AF"/>
    <w:rsid w:val="004F76FA"/>
    <w:rsid w:val="004F772F"/>
    <w:rsid w:val="004F78D7"/>
    <w:rsid w:val="004F798C"/>
    <w:rsid w:val="004F7A58"/>
    <w:rsid w:val="004F7A65"/>
    <w:rsid w:val="004F7AAC"/>
    <w:rsid w:val="004F7AB5"/>
    <w:rsid w:val="004F7AF5"/>
    <w:rsid w:val="004F7BBA"/>
    <w:rsid w:val="004F7BF5"/>
    <w:rsid w:val="004F7C8D"/>
    <w:rsid w:val="004F7D8A"/>
    <w:rsid w:val="004F7DD1"/>
    <w:rsid w:val="004F7FFB"/>
    <w:rsid w:val="0050000D"/>
    <w:rsid w:val="005000B8"/>
    <w:rsid w:val="00500176"/>
    <w:rsid w:val="00500183"/>
    <w:rsid w:val="005001C6"/>
    <w:rsid w:val="0050021E"/>
    <w:rsid w:val="005002E7"/>
    <w:rsid w:val="0050030C"/>
    <w:rsid w:val="00500324"/>
    <w:rsid w:val="0050034B"/>
    <w:rsid w:val="00500411"/>
    <w:rsid w:val="00500484"/>
    <w:rsid w:val="005004B0"/>
    <w:rsid w:val="005004CC"/>
    <w:rsid w:val="00500552"/>
    <w:rsid w:val="005005CB"/>
    <w:rsid w:val="00500786"/>
    <w:rsid w:val="005007BE"/>
    <w:rsid w:val="005008AA"/>
    <w:rsid w:val="005008FB"/>
    <w:rsid w:val="00500905"/>
    <w:rsid w:val="00500985"/>
    <w:rsid w:val="005009F9"/>
    <w:rsid w:val="00500AF6"/>
    <w:rsid w:val="00500AFC"/>
    <w:rsid w:val="00500B55"/>
    <w:rsid w:val="00500BE8"/>
    <w:rsid w:val="00500C2F"/>
    <w:rsid w:val="00500CF0"/>
    <w:rsid w:val="00500DF2"/>
    <w:rsid w:val="00500DF4"/>
    <w:rsid w:val="00500E9A"/>
    <w:rsid w:val="00500EC1"/>
    <w:rsid w:val="00501044"/>
    <w:rsid w:val="00501093"/>
    <w:rsid w:val="005010EB"/>
    <w:rsid w:val="005010F2"/>
    <w:rsid w:val="00501289"/>
    <w:rsid w:val="0050129C"/>
    <w:rsid w:val="00501326"/>
    <w:rsid w:val="00501394"/>
    <w:rsid w:val="005013CF"/>
    <w:rsid w:val="0050141D"/>
    <w:rsid w:val="0050166D"/>
    <w:rsid w:val="00501758"/>
    <w:rsid w:val="00501769"/>
    <w:rsid w:val="0050183C"/>
    <w:rsid w:val="00501922"/>
    <w:rsid w:val="00501925"/>
    <w:rsid w:val="00501974"/>
    <w:rsid w:val="005019CF"/>
    <w:rsid w:val="00501A18"/>
    <w:rsid w:val="00501A6F"/>
    <w:rsid w:val="00501AC6"/>
    <w:rsid w:val="00501AF3"/>
    <w:rsid w:val="00501B06"/>
    <w:rsid w:val="00501B7D"/>
    <w:rsid w:val="00501BCE"/>
    <w:rsid w:val="00501BDC"/>
    <w:rsid w:val="00501C91"/>
    <w:rsid w:val="00501CB2"/>
    <w:rsid w:val="00501D32"/>
    <w:rsid w:val="00501D41"/>
    <w:rsid w:val="00501D6D"/>
    <w:rsid w:val="00501E24"/>
    <w:rsid w:val="00501E99"/>
    <w:rsid w:val="00501FD0"/>
    <w:rsid w:val="00502048"/>
    <w:rsid w:val="0050204D"/>
    <w:rsid w:val="005020BC"/>
    <w:rsid w:val="00502240"/>
    <w:rsid w:val="00502277"/>
    <w:rsid w:val="00502293"/>
    <w:rsid w:val="0050230F"/>
    <w:rsid w:val="0050234D"/>
    <w:rsid w:val="005023B8"/>
    <w:rsid w:val="00502422"/>
    <w:rsid w:val="00502444"/>
    <w:rsid w:val="005024A8"/>
    <w:rsid w:val="0050260A"/>
    <w:rsid w:val="0050262B"/>
    <w:rsid w:val="0050265A"/>
    <w:rsid w:val="00502671"/>
    <w:rsid w:val="00502694"/>
    <w:rsid w:val="00502854"/>
    <w:rsid w:val="00502A23"/>
    <w:rsid w:val="00502A7C"/>
    <w:rsid w:val="00502A91"/>
    <w:rsid w:val="00502AA5"/>
    <w:rsid w:val="00502AB7"/>
    <w:rsid w:val="00502AD4"/>
    <w:rsid w:val="00502B94"/>
    <w:rsid w:val="00502CCD"/>
    <w:rsid w:val="00502D35"/>
    <w:rsid w:val="00502D5F"/>
    <w:rsid w:val="00502E24"/>
    <w:rsid w:val="00502FDE"/>
    <w:rsid w:val="0050300E"/>
    <w:rsid w:val="0050308E"/>
    <w:rsid w:val="00503160"/>
    <w:rsid w:val="0050318E"/>
    <w:rsid w:val="00503314"/>
    <w:rsid w:val="005033A8"/>
    <w:rsid w:val="005033BB"/>
    <w:rsid w:val="005033E7"/>
    <w:rsid w:val="0050343C"/>
    <w:rsid w:val="0050348B"/>
    <w:rsid w:val="00503886"/>
    <w:rsid w:val="005039E6"/>
    <w:rsid w:val="00503A09"/>
    <w:rsid w:val="00503A0B"/>
    <w:rsid w:val="00503CC3"/>
    <w:rsid w:val="00503D6C"/>
    <w:rsid w:val="00503E52"/>
    <w:rsid w:val="00503EC6"/>
    <w:rsid w:val="00503ED9"/>
    <w:rsid w:val="00503F16"/>
    <w:rsid w:val="00503FF0"/>
    <w:rsid w:val="005041E0"/>
    <w:rsid w:val="00504224"/>
    <w:rsid w:val="00504255"/>
    <w:rsid w:val="00504460"/>
    <w:rsid w:val="00504479"/>
    <w:rsid w:val="0050448C"/>
    <w:rsid w:val="005045EF"/>
    <w:rsid w:val="005046DC"/>
    <w:rsid w:val="0050472B"/>
    <w:rsid w:val="00504789"/>
    <w:rsid w:val="005047A3"/>
    <w:rsid w:val="005047DC"/>
    <w:rsid w:val="00504899"/>
    <w:rsid w:val="00504961"/>
    <w:rsid w:val="0050498D"/>
    <w:rsid w:val="00504B0C"/>
    <w:rsid w:val="00504D79"/>
    <w:rsid w:val="00504FA8"/>
    <w:rsid w:val="0050505E"/>
    <w:rsid w:val="00505069"/>
    <w:rsid w:val="00505264"/>
    <w:rsid w:val="00505288"/>
    <w:rsid w:val="00505300"/>
    <w:rsid w:val="00505396"/>
    <w:rsid w:val="00505434"/>
    <w:rsid w:val="00505558"/>
    <w:rsid w:val="005055DA"/>
    <w:rsid w:val="005056F6"/>
    <w:rsid w:val="00505801"/>
    <w:rsid w:val="0050581C"/>
    <w:rsid w:val="0050583E"/>
    <w:rsid w:val="005058F4"/>
    <w:rsid w:val="0050592E"/>
    <w:rsid w:val="00505981"/>
    <w:rsid w:val="00505AC0"/>
    <w:rsid w:val="00505AF4"/>
    <w:rsid w:val="00505AFB"/>
    <w:rsid w:val="00505B2B"/>
    <w:rsid w:val="00505B52"/>
    <w:rsid w:val="00505B8B"/>
    <w:rsid w:val="00505B98"/>
    <w:rsid w:val="00505B9D"/>
    <w:rsid w:val="00505BEC"/>
    <w:rsid w:val="00505C38"/>
    <w:rsid w:val="00505DCE"/>
    <w:rsid w:val="00505DED"/>
    <w:rsid w:val="00505F14"/>
    <w:rsid w:val="00505F29"/>
    <w:rsid w:val="00505FB7"/>
    <w:rsid w:val="00506088"/>
    <w:rsid w:val="0050608E"/>
    <w:rsid w:val="00506098"/>
    <w:rsid w:val="00506121"/>
    <w:rsid w:val="0050618E"/>
    <w:rsid w:val="005061F0"/>
    <w:rsid w:val="005061F3"/>
    <w:rsid w:val="005061FD"/>
    <w:rsid w:val="0050622B"/>
    <w:rsid w:val="00506292"/>
    <w:rsid w:val="005062B0"/>
    <w:rsid w:val="005062C6"/>
    <w:rsid w:val="005062DB"/>
    <w:rsid w:val="00506317"/>
    <w:rsid w:val="00506375"/>
    <w:rsid w:val="005064E6"/>
    <w:rsid w:val="00506508"/>
    <w:rsid w:val="005066B1"/>
    <w:rsid w:val="005066D7"/>
    <w:rsid w:val="00506767"/>
    <w:rsid w:val="00506864"/>
    <w:rsid w:val="00506898"/>
    <w:rsid w:val="00506AD6"/>
    <w:rsid w:val="00506ADA"/>
    <w:rsid w:val="00506AF5"/>
    <w:rsid w:val="00506B3E"/>
    <w:rsid w:val="00506BD8"/>
    <w:rsid w:val="00506C39"/>
    <w:rsid w:val="00506C3B"/>
    <w:rsid w:val="00506C3C"/>
    <w:rsid w:val="00506DBE"/>
    <w:rsid w:val="00506DF1"/>
    <w:rsid w:val="00506DFF"/>
    <w:rsid w:val="00506E29"/>
    <w:rsid w:val="00506E73"/>
    <w:rsid w:val="00506E9E"/>
    <w:rsid w:val="00506EEE"/>
    <w:rsid w:val="005072C2"/>
    <w:rsid w:val="005072F5"/>
    <w:rsid w:val="0050733C"/>
    <w:rsid w:val="00507360"/>
    <w:rsid w:val="00507397"/>
    <w:rsid w:val="005073A0"/>
    <w:rsid w:val="005073A4"/>
    <w:rsid w:val="0050741B"/>
    <w:rsid w:val="00507657"/>
    <w:rsid w:val="0050765B"/>
    <w:rsid w:val="005077B0"/>
    <w:rsid w:val="005077CA"/>
    <w:rsid w:val="0050781F"/>
    <w:rsid w:val="00507914"/>
    <w:rsid w:val="00507931"/>
    <w:rsid w:val="0050795C"/>
    <w:rsid w:val="0050796F"/>
    <w:rsid w:val="005079F9"/>
    <w:rsid w:val="005079FA"/>
    <w:rsid w:val="00507A14"/>
    <w:rsid w:val="00507A28"/>
    <w:rsid w:val="00507B5E"/>
    <w:rsid w:val="00507C8E"/>
    <w:rsid w:val="00507D1B"/>
    <w:rsid w:val="00507D47"/>
    <w:rsid w:val="00507DB8"/>
    <w:rsid w:val="00507DDA"/>
    <w:rsid w:val="00507DE5"/>
    <w:rsid w:val="00507E71"/>
    <w:rsid w:val="00507ECB"/>
    <w:rsid w:val="00507F06"/>
    <w:rsid w:val="00507F17"/>
    <w:rsid w:val="00507F51"/>
    <w:rsid w:val="00507F61"/>
    <w:rsid w:val="00510017"/>
    <w:rsid w:val="005100D7"/>
    <w:rsid w:val="0051023B"/>
    <w:rsid w:val="00510341"/>
    <w:rsid w:val="00510427"/>
    <w:rsid w:val="0051044F"/>
    <w:rsid w:val="00510504"/>
    <w:rsid w:val="0051068F"/>
    <w:rsid w:val="005107D3"/>
    <w:rsid w:val="005108D5"/>
    <w:rsid w:val="005108DB"/>
    <w:rsid w:val="00510975"/>
    <w:rsid w:val="00510993"/>
    <w:rsid w:val="00510A50"/>
    <w:rsid w:val="00510A60"/>
    <w:rsid w:val="00510A66"/>
    <w:rsid w:val="00510AE2"/>
    <w:rsid w:val="00510B25"/>
    <w:rsid w:val="00510BA6"/>
    <w:rsid w:val="00510BAD"/>
    <w:rsid w:val="00510C26"/>
    <w:rsid w:val="00510CA5"/>
    <w:rsid w:val="00510D3C"/>
    <w:rsid w:val="00510D49"/>
    <w:rsid w:val="00510DD5"/>
    <w:rsid w:val="00510E75"/>
    <w:rsid w:val="00510F54"/>
    <w:rsid w:val="005110E9"/>
    <w:rsid w:val="005110FE"/>
    <w:rsid w:val="0051116C"/>
    <w:rsid w:val="005111A1"/>
    <w:rsid w:val="005111CC"/>
    <w:rsid w:val="0051128C"/>
    <w:rsid w:val="005112DC"/>
    <w:rsid w:val="00511384"/>
    <w:rsid w:val="00511467"/>
    <w:rsid w:val="005114FC"/>
    <w:rsid w:val="005115B3"/>
    <w:rsid w:val="005115EC"/>
    <w:rsid w:val="00511613"/>
    <w:rsid w:val="00511622"/>
    <w:rsid w:val="005117CE"/>
    <w:rsid w:val="0051186A"/>
    <w:rsid w:val="00511904"/>
    <w:rsid w:val="0051195E"/>
    <w:rsid w:val="00511AD8"/>
    <w:rsid w:val="00511B6A"/>
    <w:rsid w:val="00511B94"/>
    <w:rsid w:val="00511C3F"/>
    <w:rsid w:val="00511D31"/>
    <w:rsid w:val="00511E22"/>
    <w:rsid w:val="00511E5B"/>
    <w:rsid w:val="00511EF9"/>
    <w:rsid w:val="00511F89"/>
    <w:rsid w:val="00511FEC"/>
    <w:rsid w:val="00512018"/>
    <w:rsid w:val="00512056"/>
    <w:rsid w:val="005120CB"/>
    <w:rsid w:val="00512168"/>
    <w:rsid w:val="005122B5"/>
    <w:rsid w:val="00512355"/>
    <w:rsid w:val="005123EB"/>
    <w:rsid w:val="00512414"/>
    <w:rsid w:val="00512479"/>
    <w:rsid w:val="005124A3"/>
    <w:rsid w:val="005124BC"/>
    <w:rsid w:val="0051256A"/>
    <w:rsid w:val="005125B6"/>
    <w:rsid w:val="005125C7"/>
    <w:rsid w:val="00512747"/>
    <w:rsid w:val="005127CF"/>
    <w:rsid w:val="0051286F"/>
    <w:rsid w:val="005128CF"/>
    <w:rsid w:val="00512913"/>
    <w:rsid w:val="00512931"/>
    <w:rsid w:val="0051295A"/>
    <w:rsid w:val="00512A25"/>
    <w:rsid w:val="00512A70"/>
    <w:rsid w:val="00512A83"/>
    <w:rsid w:val="00512B9F"/>
    <w:rsid w:val="00512C09"/>
    <w:rsid w:val="00512C20"/>
    <w:rsid w:val="00512C79"/>
    <w:rsid w:val="00512CE6"/>
    <w:rsid w:val="00512D84"/>
    <w:rsid w:val="00512DAF"/>
    <w:rsid w:val="00512DFD"/>
    <w:rsid w:val="00512E52"/>
    <w:rsid w:val="00512E6E"/>
    <w:rsid w:val="00512E7A"/>
    <w:rsid w:val="00512E9F"/>
    <w:rsid w:val="00512EA0"/>
    <w:rsid w:val="00512F42"/>
    <w:rsid w:val="005130E1"/>
    <w:rsid w:val="0051313E"/>
    <w:rsid w:val="005131E7"/>
    <w:rsid w:val="0051320D"/>
    <w:rsid w:val="00513308"/>
    <w:rsid w:val="00513357"/>
    <w:rsid w:val="00513429"/>
    <w:rsid w:val="0051342C"/>
    <w:rsid w:val="00513548"/>
    <w:rsid w:val="0051356B"/>
    <w:rsid w:val="005135A4"/>
    <w:rsid w:val="005135C8"/>
    <w:rsid w:val="005136C3"/>
    <w:rsid w:val="00513776"/>
    <w:rsid w:val="005138D3"/>
    <w:rsid w:val="00513941"/>
    <w:rsid w:val="0051396F"/>
    <w:rsid w:val="005139D8"/>
    <w:rsid w:val="005139DF"/>
    <w:rsid w:val="00513A3D"/>
    <w:rsid w:val="00513BB9"/>
    <w:rsid w:val="00513C1D"/>
    <w:rsid w:val="00513DEA"/>
    <w:rsid w:val="00513FBD"/>
    <w:rsid w:val="0051405C"/>
    <w:rsid w:val="0051413E"/>
    <w:rsid w:val="00514147"/>
    <w:rsid w:val="005141C5"/>
    <w:rsid w:val="00514217"/>
    <w:rsid w:val="0051435F"/>
    <w:rsid w:val="00514493"/>
    <w:rsid w:val="005144B5"/>
    <w:rsid w:val="00514684"/>
    <w:rsid w:val="0051473D"/>
    <w:rsid w:val="00514744"/>
    <w:rsid w:val="005147CE"/>
    <w:rsid w:val="00514827"/>
    <w:rsid w:val="00514987"/>
    <w:rsid w:val="00514A63"/>
    <w:rsid w:val="00514A8D"/>
    <w:rsid w:val="00514AE7"/>
    <w:rsid w:val="00514B11"/>
    <w:rsid w:val="00514B57"/>
    <w:rsid w:val="00514C92"/>
    <w:rsid w:val="00514E45"/>
    <w:rsid w:val="00514E5F"/>
    <w:rsid w:val="00514E96"/>
    <w:rsid w:val="00514FD1"/>
    <w:rsid w:val="00515058"/>
    <w:rsid w:val="00515234"/>
    <w:rsid w:val="005152BC"/>
    <w:rsid w:val="0051542C"/>
    <w:rsid w:val="00515553"/>
    <w:rsid w:val="0051555F"/>
    <w:rsid w:val="005156DA"/>
    <w:rsid w:val="00515771"/>
    <w:rsid w:val="00515772"/>
    <w:rsid w:val="005158E9"/>
    <w:rsid w:val="00515A40"/>
    <w:rsid w:val="00515B14"/>
    <w:rsid w:val="00515B43"/>
    <w:rsid w:val="00515BBE"/>
    <w:rsid w:val="00515BFE"/>
    <w:rsid w:val="00515C58"/>
    <w:rsid w:val="00515C5F"/>
    <w:rsid w:val="00515C99"/>
    <w:rsid w:val="00515D22"/>
    <w:rsid w:val="00515D68"/>
    <w:rsid w:val="00515DA4"/>
    <w:rsid w:val="00515E40"/>
    <w:rsid w:val="00515E60"/>
    <w:rsid w:val="00515E9A"/>
    <w:rsid w:val="00515F7F"/>
    <w:rsid w:val="00515F89"/>
    <w:rsid w:val="0051604E"/>
    <w:rsid w:val="00516068"/>
    <w:rsid w:val="005160D6"/>
    <w:rsid w:val="005161C8"/>
    <w:rsid w:val="00516212"/>
    <w:rsid w:val="00516223"/>
    <w:rsid w:val="005162D8"/>
    <w:rsid w:val="005162EE"/>
    <w:rsid w:val="00516336"/>
    <w:rsid w:val="005164CF"/>
    <w:rsid w:val="00516513"/>
    <w:rsid w:val="005165C9"/>
    <w:rsid w:val="005165FA"/>
    <w:rsid w:val="00516885"/>
    <w:rsid w:val="00516971"/>
    <w:rsid w:val="00516B00"/>
    <w:rsid w:val="00516BB4"/>
    <w:rsid w:val="00516D26"/>
    <w:rsid w:val="00516D3C"/>
    <w:rsid w:val="00516D4A"/>
    <w:rsid w:val="00516D86"/>
    <w:rsid w:val="00516D96"/>
    <w:rsid w:val="00516E62"/>
    <w:rsid w:val="00516F45"/>
    <w:rsid w:val="00516FAB"/>
    <w:rsid w:val="00516FC2"/>
    <w:rsid w:val="00516FC6"/>
    <w:rsid w:val="00516FF8"/>
    <w:rsid w:val="00517002"/>
    <w:rsid w:val="00517023"/>
    <w:rsid w:val="0051712C"/>
    <w:rsid w:val="00517192"/>
    <w:rsid w:val="005171AF"/>
    <w:rsid w:val="005171D8"/>
    <w:rsid w:val="00517235"/>
    <w:rsid w:val="0051728D"/>
    <w:rsid w:val="0051733F"/>
    <w:rsid w:val="005177C8"/>
    <w:rsid w:val="0051783A"/>
    <w:rsid w:val="0051786F"/>
    <w:rsid w:val="005178A7"/>
    <w:rsid w:val="00517940"/>
    <w:rsid w:val="0051796A"/>
    <w:rsid w:val="00517998"/>
    <w:rsid w:val="005179E3"/>
    <w:rsid w:val="00517B3D"/>
    <w:rsid w:val="00517B6B"/>
    <w:rsid w:val="00517C4B"/>
    <w:rsid w:val="00517C7F"/>
    <w:rsid w:val="00517CE1"/>
    <w:rsid w:val="00517CFD"/>
    <w:rsid w:val="00517CFF"/>
    <w:rsid w:val="00517D21"/>
    <w:rsid w:val="00517D40"/>
    <w:rsid w:val="00517DA6"/>
    <w:rsid w:val="00517DE6"/>
    <w:rsid w:val="00517E5F"/>
    <w:rsid w:val="00517F81"/>
    <w:rsid w:val="00520005"/>
    <w:rsid w:val="005200AD"/>
    <w:rsid w:val="00520140"/>
    <w:rsid w:val="005202BE"/>
    <w:rsid w:val="005202D1"/>
    <w:rsid w:val="005202F1"/>
    <w:rsid w:val="00520421"/>
    <w:rsid w:val="0052043D"/>
    <w:rsid w:val="00520474"/>
    <w:rsid w:val="005204E5"/>
    <w:rsid w:val="005205D6"/>
    <w:rsid w:val="005205E7"/>
    <w:rsid w:val="00520719"/>
    <w:rsid w:val="0052080D"/>
    <w:rsid w:val="00520CB8"/>
    <w:rsid w:val="00520CF6"/>
    <w:rsid w:val="00520D0E"/>
    <w:rsid w:val="00520DC3"/>
    <w:rsid w:val="00520F7A"/>
    <w:rsid w:val="00520FA4"/>
    <w:rsid w:val="005210F1"/>
    <w:rsid w:val="00521109"/>
    <w:rsid w:val="0052119E"/>
    <w:rsid w:val="005211F6"/>
    <w:rsid w:val="005212E6"/>
    <w:rsid w:val="00521323"/>
    <w:rsid w:val="005213A0"/>
    <w:rsid w:val="005213F2"/>
    <w:rsid w:val="005214AC"/>
    <w:rsid w:val="00521620"/>
    <w:rsid w:val="00521635"/>
    <w:rsid w:val="005216EE"/>
    <w:rsid w:val="00521755"/>
    <w:rsid w:val="0052175A"/>
    <w:rsid w:val="00521772"/>
    <w:rsid w:val="00521779"/>
    <w:rsid w:val="005217A7"/>
    <w:rsid w:val="00521831"/>
    <w:rsid w:val="0052186C"/>
    <w:rsid w:val="0052186D"/>
    <w:rsid w:val="00521944"/>
    <w:rsid w:val="005219A5"/>
    <w:rsid w:val="005219EA"/>
    <w:rsid w:val="00521A79"/>
    <w:rsid w:val="00521D9A"/>
    <w:rsid w:val="00521DD4"/>
    <w:rsid w:val="00521E53"/>
    <w:rsid w:val="00521F66"/>
    <w:rsid w:val="00521F87"/>
    <w:rsid w:val="00522027"/>
    <w:rsid w:val="00522064"/>
    <w:rsid w:val="005220CC"/>
    <w:rsid w:val="005220ED"/>
    <w:rsid w:val="005221D3"/>
    <w:rsid w:val="005222DC"/>
    <w:rsid w:val="00522331"/>
    <w:rsid w:val="0052237A"/>
    <w:rsid w:val="00522489"/>
    <w:rsid w:val="00522565"/>
    <w:rsid w:val="005226A6"/>
    <w:rsid w:val="005226CC"/>
    <w:rsid w:val="005227A1"/>
    <w:rsid w:val="005227E2"/>
    <w:rsid w:val="00522826"/>
    <w:rsid w:val="0052286D"/>
    <w:rsid w:val="005228AF"/>
    <w:rsid w:val="0052292C"/>
    <w:rsid w:val="00522962"/>
    <w:rsid w:val="00522A89"/>
    <w:rsid w:val="00522A8A"/>
    <w:rsid w:val="00522B57"/>
    <w:rsid w:val="00522B5F"/>
    <w:rsid w:val="00522C81"/>
    <w:rsid w:val="00522D12"/>
    <w:rsid w:val="00522D55"/>
    <w:rsid w:val="00522DA1"/>
    <w:rsid w:val="00522DEE"/>
    <w:rsid w:val="00522E2D"/>
    <w:rsid w:val="00522E52"/>
    <w:rsid w:val="00523197"/>
    <w:rsid w:val="005231A3"/>
    <w:rsid w:val="005231A5"/>
    <w:rsid w:val="00523205"/>
    <w:rsid w:val="005232CC"/>
    <w:rsid w:val="005233CD"/>
    <w:rsid w:val="005234D5"/>
    <w:rsid w:val="00523522"/>
    <w:rsid w:val="00523543"/>
    <w:rsid w:val="00523564"/>
    <w:rsid w:val="005235B7"/>
    <w:rsid w:val="005235CC"/>
    <w:rsid w:val="00523632"/>
    <w:rsid w:val="005236E4"/>
    <w:rsid w:val="0052370A"/>
    <w:rsid w:val="0052377B"/>
    <w:rsid w:val="00523797"/>
    <w:rsid w:val="00523849"/>
    <w:rsid w:val="0052388F"/>
    <w:rsid w:val="005238CC"/>
    <w:rsid w:val="0052396A"/>
    <w:rsid w:val="00523A26"/>
    <w:rsid w:val="00523A3E"/>
    <w:rsid w:val="00523AD3"/>
    <w:rsid w:val="00523B6A"/>
    <w:rsid w:val="00523CEB"/>
    <w:rsid w:val="00523E5F"/>
    <w:rsid w:val="00523FC9"/>
    <w:rsid w:val="00524001"/>
    <w:rsid w:val="00524169"/>
    <w:rsid w:val="005241FF"/>
    <w:rsid w:val="0052442B"/>
    <w:rsid w:val="00524433"/>
    <w:rsid w:val="005244AC"/>
    <w:rsid w:val="005244D0"/>
    <w:rsid w:val="005244F0"/>
    <w:rsid w:val="0052452A"/>
    <w:rsid w:val="005245A4"/>
    <w:rsid w:val="00524658"/>
    <w:rsid w:val="005246E8"/>
    <w:rsid w:val="00524751"/>
    <w:rsid w:val="005248A8"/>
    <w:rsid w:val="00524976"/>
    <w:rsid w:val="00524998"/>
    <w:rsid w:val="00524C45"/>
    <w:rsid w:val="00524D0A"/>
    <w:rsid w:val="00524D25"/>
    <w:rsid w:val="00524D59"/>
    <w:rsid w:val="00524E24"/>
    <w:rsid w:val="00524F0C"/>
    <w:rsid w:val="00524F7D"/>
    <w:rsid w:val="00524FC3"/>
    <w:rsid w:val="00524FED"/>
    <w:rsid w:val="005250B7"/>
    <w:rsid w:val="00525129"/>
    <w:rsid w:val="0052518F"/>
    <w:rsid w:val="005252A9"/>
    <w:rsid w:val="00525398"/>
    <w:rsid w:val="005254B9"/>
    <w:rsid w:val="0052554F"/>
    <w:rsid w:val="0052558F"/>
    <w:rsid w:val="00525630"/>
    <w:rsid w:val="005256ED"/>
    <w:rsid w:val="005256EF"/>
    <w:rsid w:val="005257B6"/>
    <w:rsid w:val="00525835"/>
    <w:rsid w:val="00525A1E"/>
    <w:rsid w:val="00525B11"/>
    <w:rsid w:val="00525B16"/>
    <w:rsid w:val="00525B3F"/>
    <w:rsid w:val="00525BB8"/>
    <w:rsid w:val="00525BCF"/>
    <w:rsid w:val="00525C53"/>
    <w:rsid w:val="00525CC5"/>
    <w:rsid w:val="00525D5C"/>
    <w:rsid w:val="00525E42"/>
    <w:rsid w:val="00525EE4"/>
    <w:rsid w:val="00525EF5"/>
    <w:rsid w:val="00525FED"/>
    <w:rsid w:val="0052605B"/>
    <w:rsid w:val="005260EF"/>
    <w:rsid w:val="00526116"/>
    <w:rsid w:val="00526156"/>
    <w:rsid w:val="00526159"/>
    <w:rsid w:val="005261F5"/>
    <w:rsid w:val="005263D0"/>
    <w:rsid w:val="0052642A"/>
    <w:rsid w:val="0052642D"/>
    <w:rsid w:val="00526542"/>
    <w:rsid w:val="00526563"/>
    <w:rsid w:val="005265D9"/>
    <w:rsid w:val="005265EC"/>
    <w:rsid w:val="0052664B"/>
    <w:rsid w:val="00526729"/>
    <w:rsid w:val="00526773"/>
    <w:rsid w:val="005267A2"/>
    <w:rsid w:val="005267B2"/>
    <w:rsid w:val="0052691A"/>
    <w:rsid w:val="00526989"/>
    <w:rsid w:val="00526A08"/>
    <w:rsid w:val="00526A7A"/>
    <w:rsid w:val="00526B40"/>
    <w:rsid w:val="00526D09"/>
    <w:rsid w:val="00526D35"/>
    <w:rsid w:val="00526DB4"/>
    <w:rsid w:val="00526E0F"/>
    <w:rsid w:val="00526E81"/>
    <w:rsid w:val="00526F56"/>
    <w:rsid w:val="00527017"/>
    <w:rsid w:val="0052703A"/>
    <w:rsid w:val="00527062"/>
    <w:rsid w:val="00527082"/>
    <w:rsid w:val="005270F4"/>
    <w:rsid w:val="00527156"/>
    <w:rsid w:val="00527178"/>
    <w:rsid w:val="0052719A"/>
    <w:rsid w:val="0052723B"/>
    <w:rsid w:val="0052738A"/>
    <w:rsid w:val="0052747C"/>
    <w:rsid w:val="005274F3"/>
    <w:rsid w:val="005275DD"/>
    <w:rsid w:val="005275E9"/>
    <w:rsid w:val="005276A9"/>
    <w:rsid w:val="005276DE"/>
    <w:rsid w:val="00527878"/>
    <w:rsid w:val="00527889"/>
    <w:rsid w:val="0052790D"/>
    <w:rsid w:val="005279F1"/>
    <w:rsid w:val="00527A73"/>
    <w:rsid w:val="00527AF1"/>
    <w:rsid w:val="00527B9B"/>
    <w:rsid w:val="00527BB4"/>
    <w:rsid w:val="00527C4F"/>
    <w:rsid w:val="00527D06"/>
    <w:rsid w:val="00527D4C"/>
    <w:rsid w:val="00527D63"/>
    <w:rsid w:val="00527DD2"/>
    <w:rsid w:val="00527DF2"/>
    <w:rsid w:val="00527EC6"/>
    <w:rsid w:val="00527F02"/>
    <w:rsid w:val="00527F10"/>
    <w:rsid w:val="00527FAE"/>
    <w:rsid w:val="005300EC"/>
    <w:rsid w:val="00530167"/>
    <w:rsid w:val="00530252"/>
    <w:rsid w:val="0053028F"/>
    <w:rsid w:val="0053034B"/>
    <w:rsid w:val="005303F7"/>
    <w:rsid w:val="00530488"/>
    <w:rsid w:val="005304A5"/>
    <w:rsid w:val="00530550"/>
    <w:rsid w:val="00530676"/>
    <w:rsid w:val="005306C0"/>
    <w:rsid w:val="00530776"/>
    <w:rsid w:val="005308CF"/>
    <w:rsid w:val="00530919"/>
    <w:rsid w:val="00530962"/>
    <w:rsid w:val="00530A35"/>
    <w:rsid w:val="00530A80"/>
    <w:rsid w:val="00530B68"/>
    <w:rsid w:val="00530B7F"/>
    <w:rsid w:val="00530BAA"/>
    <w:rsid w:val="00530BDD"/>
    <w:rsid w:val="00530BF0"/>
    <w:rsid w:val="00530C35"/>
    <w:rsid w:val="00530E12"/>
    <w:rsid w:val="00530E90"/>
    <w:rsid w:val="00530F07"/>
    <w:rsid w:val="00530F39"/>
    <w:rsid w:val="00530FB8"/>
    <w:rsid w:val="00530FF8"/>
    <w:rsid w:val="00531020"/>
    <w:rsid w:val="00531058"/>
    <w:rsid w:val="0053117F"/>
    <w:rsid w:val="005311B1"/>
    <w:rsid w:val="005311E7"/>
    <w:rsid w:val="005311F3"/>
    <w:rsid w:val="005312FC"/>
    <w:rsid w:val="00531341"/>
    <w:rsid w:val="005313E4"/>
    <w:rsid w:val="00531570"/>
    <w:rsid w:val="0053162F"/>
    <w:rsid w:val="00531649"/>
    <w:rsid w:val="005317AB"/>
    <w:rsid w:val="005317E3"/>
    <w:rsid w:val="00531843"/>
    <w:rsid w:val="0053186A"/>
    <w:rsid w:val="00531967"/>
    <w:rsid w:val="00531ADD"/>
    <w:rsid w:val="00531C3C"/>
    <w:rsid w:val="00531CF3"/>
    <w:rsid w:val="00531CFD"/>
    <w:rsid w:val="00531E1E"/>
    <w:rsid w:val="00531E43"/>
    <w:rsid w:val="00531E4A"/>
    <w:rsid w:val="00531F8D"/>
    <w:rsid w:val="00531FCC"/>
    <w:rsid w:val="0053204B"/>
    <w:rsid w:val="00532052"/>
    <w:rsid w:val="005320D9"/>
    <w:rsid w:val="00532250"/>
    <w:rsid w:val="0053229D"/>
    <w:rsid w:val="005322CE"/>
    <w:rsid w:val="0053235F"/>
    <w:rsid w:val="00532469"/>
    <w:rsid w:val="0053249A"/>
    <w:rsid w:val="00532574"/>
    <w:rsid w:val="005325A9"/>
    <w:rsid w:val="005325B0"/>
    <w:rsid w:val="005325BD"/>
    <w:rsid w:val="00532613"/>
    <w:rsid w:val="00532670"/>
    <w:rsid w:val="0053268E"/>
    <w:rsid w:val="005326DE"/>
    <w:rsid w:val="005326F4"/>
    <w:rsid w:val="0053271D"/>
    <w:rsid w:val="00532785"/>
    <w:rsid w:val="005328B8"/>
    <w:rsid w:val="00532902"/>
    <w:rsid w:val="00532A87"/>
    <w:rsid w:val="00532B50"/>
    <w:rsid w:val="00532BDF"/>
    <w:rsid w:val="00532C7E"/>
    <w:rsid w:val="00532C95"/>
    <w:rsid w:val="00532D00"/>
    <w:rsid w:val="00532D87"/>
    <w:rsid w:val="00532F51"/>
    <w:rsid w:val="00532FFB"/>
    <w:rsid w:val="0053305D"/>
    <w:rsid w:val="0053309E"/>
    <w:rsid w:val="00533252"/>
    <w:rsid w:val="00533454"/>
    <w:rsid w:val="005334D0"/>
    <w:rsid w:val="0053361A"/>
    <w:rsid w:val="0053364D"/>
    <w:rsid w:val="0053370C"/>
    <w:rsid w:val="00533786"/>
    <w:rsid w:val="005337DA"/>
    <w:rsid w:val="005338EA"/>
    <w:rsid w:val="0053393B"/>
    <w:rsid w:val="00533CCD"/>
    <w:rsid w:val="00533D85"/>
    <w:rsid w:val="00533DAE"/>
    <w:rsid w:val="00533DFA"/>
    <w:rsid w:val="00533E91"/>
    <w:rsid w:val="00533E92"/>
    <w:rsid w:val="00533EF4"/>
    <w:rsid w:val="0053408B"/>
    <w:rsid w:val="005341C8"/>
    <w:rsid w:val="005341F3"/>
    <w:rsid w:val="00534343"/>
    <w:rsid w:val="00534359"/>
    <w:rsid w:val="0053436F"/>
    <w:rsid w:val="005344F8"/>
    <w:rsid w:val="00534510"/>
    <w:rsid w:val="005345AA"/>
    <w:rsid w:val="005345F9"/>
    <w:rsid w:val="005346AD"/>
    <w:rsid w:val="005346E4"/>
    <w:rsid w:val="00534754"/>
    <w:rsid w:val="0053478A"/>
    <w:rsid w:val="00534799"/>
    <w:rsid w:val="00534883"/>
    <w:rsid w:val="005348B7"/>
    <w:rsid w:val="005349FB"/>
    <w:rsid w:val="00534A36"/>
    <w:rsid w:val="00534AB0"/>
    <w:rsid w:val="00534B02"/>
    <w:rsid w:val="00534BF1"/>
    <w:rsid w:val="00534D21"/>
    <w:rsid w:val="00534E1B"/>
    <w:rsid w:val="00534E65"/>
    <w:rsid w:val="005350E8"/>
    <w:rsid w:val="0053513A"/>
    <w:rsid w:val="00535190"/>
    <w:rsid w:val="00535195"/>
    <w:rsid w:val="00535354"/>
    <w:rsid w:val="005353C1"/>
    <w:rsid w:val="00535474"/>
    <w:rsid w:val="00535506"/>
    <w:rsid w:val="0053551B"/>
    <w:rsid w:val="00535672"/>
    <w:rsid w:val="005356CA"/>
    <w:rsid w:val="00535739"/>
    <w:rsid w:val="00535964"/>
    <w:rsid w:val="005359AA"/>
    <w:rsid w:val="00535A7F"/>
    <w:rsid w:val="00535ABB"/>
    <w:rsid w:val="00535BF5"/>
    <w:rsid w:val="00535CEB"/>
    <w:rsid w:val="00535D3E"/>
    <w:rsid w:val="00535D5E"/>
    <w:rsid w:val="00535E88"/>
    <w:rsid w:val="00535E95"/>
    <w:rsid w:val="00536005"/>
    <w:rsid w:val="005360B5"/>
    <w:rsid w:val="005360E7"/>
    <w:rsid w:val="005361EB"/>
    <w:rsid w:val="00536222"/>
    <w:rsid w:val="00536280"/>
    <w:rsid w:val="005362B6"/>
    <w:rsid w:val="005362E6"/>
    <w:rsid w:val="005362FF"/>
    <w:rsid w:val="00536518"/>
    <w:rsid w:val="00536656"/>
    <w:rsid w:val="0053666A"/>
    <w:rsid w:val="0053666C"/>
    <w:rsid w:val="005366C1"/>
    <w:rsid w:val="0053679C"/>
    <w:rsid w:val="005367F7"/>
    <w:rsid w:val="0053680D"/>
    <w:rsid w:val="0053692A"/>
    <w:rsid w:val="0053696D"/>
    <w:rsid w:val="0053696F"/>
    <w:rsid w:val="005369B1"/>
    <w:rsid w:val="005369C9"/>
    <w:rsid w:val="005369D1"/>
    <w:rsid w:val="005369D8"/>
    <w:rsid w:val="005369E1"/>
    <w:rsid w:val="00536A7E"/>
    <w:rsid w:val="00536C13"/>
    <w:rsid w:val="00536C1A"/>
    <w:rsid w:val="00536CD1"/>
    <w:rsid w:val="00536CFF"/>
    <w:rsid w:val="00536DFD"/>
    <w:rsid w:val="00536E8F"/>
    <w:rsid w:val="00536E92"/>
    <w:rsid w:val="00536EC6"/>
    <w:rsid w:val="00536EE6"/>
    <w:rsid w:val="00536EE7"/>
    <w:rsid w:val="00536EE8"/>
    <w:rsid w:val="00537058"/>
    <w:rsid w:val="005370CB"/>
    <w:rsid w:val="005370FF"/>
    <w:rsid w:val="00537125"/>
    <w:rsid w:val="00537157"/>
    <w:rsid w:val="005371E7"/>
    <w:rsid w:val="0053720A"/>
    <w:rsid w:val="005372B1"/>
    <w:rsid w:val="0053736D"/>
    <w:rsid w:val="005373E2"/>
    <w:rsid w:val="005373EC"/>
    <w:rsid w:val="005373F0"/>
    <w:rsid w:val="0053741A"/>
    <w:rsid w:val="00537497"/>
    <w:rsid w:val="00537570"/>
    <w:rsid w:val="00537638"/>
    <w:rsid w:val="0053766E"/>
    <w:rsid w:val="005376A2"/>
    <w:rsid w:val="005377A6"/>
    <w:rsid w:val="005377CD"/>
    <w:rsid w:val="00537800"/>
    <w:rsid w:val="00537B88"/>
    <w:rsid w:val="00537C29"/>
    <w:rsid w:val="00537C3D"/>
    <w:rsid w:val="00537C49"/>
    <w:rsid w:val="00537D62"/>
    <w:rsid w:val="00537D6F"/>
    <w:rsid w:val="00537D88"/>
    <w:rsid w:val="00537E6E"/>
    <w:rsid w:val="00537EC1"/>
    <w:rsid w:val="00537EFF"/>
    <w:rsid w:val="00537FA2"/>
    <w:rsid w:val="005401A8"/>
    <w:rsid w:val="00540230"/>
    <w:rsid w:val="00540340"/>
    <w:rsid w:val="00540403"/>
    <w:rsid w:val="00540426"/>
    <w:rsid w:val="00540480"/>
    <w:rsid w:val="00540538"/>
    <w:rsid w:val="0054060B"/>
    <w:rsid w:val="00540669"/>
    <w:rsid w:val="00540775"/>
    <w:rsid w:val="00540918"/>
    <w:rsid w:val="005409C9"/>
    <w:rsid w:val="005409FE"/>
    <w:rsid w:val="00540BBD"/>
    <w:rsid w:val="00540BCF"/>
    <w:rsid w:val="00540BE4"/>
    <w:rsid w:val="00540D4D"/>
    <w:rsid w:val="00540E84"/>
    <w:rsid w:val="005410A2"/>
    <w:rsid w:val="005411BB"/>
    <w:rsid w:val="005412A2"/>
    <w:rsid w:val="005412DC"/>
    <w:rsid w:val="005412FB"/>
    <w:rsid w:val="0054140A"/>
    <w:rsid w:val="00541425"/>
    <w:rsid w:val="00541441"/>
    <w:rsid w:val="0054144F"/>
    <w:rsid w:val="0054149D"/>
    <w:rsid w:val="005414CF"/>
    <w:rsid w:val="005415C8"/>
    <w:rsid w:val="005415DC"/>
    <w:rsid w:val="005416F2"/>
    <w:rsid w:val="00541874"/>
    <w:rsid w:val="0054187A"/>
    <w:rsid w:val="00541881"/>
    <w:rsid w:val="00541909"/>
    <w:rsid w:val="00541913"/>
    <w:rsid w:val="005419B7"/>
    <w:rsid w:val="00541AEA"/>
    <w:rsid w:val="00541B66"/>
    <w:rsid w:val="00541B7D"/>
    <w:rsid w:val="00541B91"/>
    <w:rsid w:val="00541BB4"/>
    <w:rsid w:val="00541BBE"/>
    <w:rsid w:val="00541CAE"/>
    <w:rsid w:val="00541CB6"/>
    <w:rsid w:val="00541DB9"/>
    <w:rsid w:val="00541DED"/>
    <w:rsid w:val="00541E15"/>
    <w:rsid w:val="00541E3B"/>
    <w:rsid w:val="00541EE2"/>
    <w:rsid w:val="005421EF"/>
    <w:rsid w:val="00542229"/>
    <w:rsid w:val="00542240"/>
    <w:rsid w:val="00542258"/>
    <w:rsid w:val="00542402"/>
    <w:rsid w:val="00542417"/>
    <w:rsid w:val="00542472"/>
    <w:rsid w:val="00542537"/>
    <w:rsid w:val="00542540"/>
    <w:rsid w:val="005426C6"/>
    <w:rsid w:val="005426D3"/>
    <w:rsid w:val="00542705"/>
    <w:rsid w:val="005427E4"/>
    <w:rsid w:val="00542806"/>
    <w:rsid w:val="0054287C"/>
    <w:rsid w:val="005428DF"/>
    <w:rsid w:val="00542965"/>
    <w:rsid w:val="00542979"/>
    <w:rsid w:val="0054298B"/>
    <w:rsid w:val="005429C9"/>
    <w:rsid w:val="005429DE"/>
    <w:rsid w:val="00542A91"/>
    <w:rsid w:val="00542C46"/>
    <w:rsid w:val="00542CFB"/>
    <w:rsid w:val="00542D75"/>
    <w:rsid w:val="00542D9B"/>
    <w:rsid w:val="00542F20"/>
    <w:rsid w:val="00542F4B"/>
    <w:rsid w:val="00543048"/>
    <w:rsid w:val="0054304E"/>
    <w:rsid w:val="0054318E"/>
    <w:rsid w:val="005431E6"/>
    <w:rsid w:val="00543208"/>
    <w:rsid w:val="0054323A"/>
    <w:rsid w:val="0054328D"/>
    <w:rsid w:val="005433D4"/>
    <w:rsid w:val="0054340C"/>
    <w:rsid w:val="005434BD"/>
    <w:rsid w:val="005434D1"/>
    <w:rsid w:val="00543558"/>
    <w:rsid w:val="005435AA"/>
    <w:rsid w:val="0054364C"/>
    <w:rsid w:val="005438E8"/>
    <w:rsid w:val="005438FC"/>
    <w:rsid w:val="00543919"/>
    <w:rsid w:val="00543979"/>
    <w:rsid w:val="0054399E"/>
    <w:rsid w:val="00543A6C"/>
    <w:rsid w:val="00543B1B"/>
    <w:rsid w:val="00543C45"/>
    <w:rsid w:val="00543C97"/>
    <w:rsid w:val="00543D86"/>
    <w:rsid w:val="00543E4F"/>
    <w:rsid w:val="00543EE4"/>
    <w:rsid w:val="00543F24"/>
    <w:rsid w:val="00543F2C"/>
    <w:rsid w:val="00543F59"/>
    <w:rsid w:val="00543FC6"/>
    <w:rsid w:val="00544100"/>
    <w:rsid w:val="00544131"/>
    <w:rsid w:val="005441A2"/>
    <w:rsid w:val="005441AC"/>
    <w:rsid w:val="005441E4"/>
    <w:rsid w:val="00544238"/>
    <w:rsid w:val="00544336"/>
    <w:rsid w:val="005443C1"/>
    <w:rsid w:val="005445CB"/>
    <w:rsid w:val="00544683"/>
    <w:rsid w:val="00544703"/>
    <w:rsid w:val="0054472E"/>
    <w:rsid w:val="0054474E"/>
    <w:rsid w:val="00544790"/>
    <w:rsid w:val="00544863"/>
    <w:rsid w:val="00544873"/>
    <w:rsid w:val="00544878"/>
    <w:rsid w:val="005448D3"/>
    <w:rsid w:val="00544983"/>
    <w:rsid w:val="00544A46"/>
    <w:rsid w:val="00544ABA"/>
    <w:rsid w:val="00544B24"/>
    <w:rsid w:val="00544B55"/>
    <w:rsid w:val="00544BAE"/>
    <w:rsid w:val="00544C1F"/>
    <w:rsid w:val="00544C4A"/>
    <w:rsid w:val="00544C60"/>
    <w:rsid w:val="00544C75"/>
    <w:rsid w:val="00544CE1"/>
    <w:rsid w:val="00544D68"/>
    <w:rsid w:val="00544D77"/>
    <w:rsid w:val="00544D94"/>
    <w:rsid w:val="00544DB6"/>
    <w:rsid w:val="00544E0B"/>
    <w:rsid w:val="00544F07"/>
    <w:rsid w:val="00544FDE"/>
    <w:rsid w:val="0054506B"/>
    <w:rsid w:val="005450FD"/>
    <w:rsid w:val="00545103"/>
    <w:rsid w:val="0054512E"/>
    <w:rsid w:val="00545133"/>
    <w:rsid w:val="005451AF"/>
    <w:rsid w:val="005451F1"/>
    <w:rsid w:val="005452AC"/>
    <w:rsid w:val="005452EE"/>
    <w:rsid w:val="0054532C"/>
    <w:rsid w:val="00545353"/>
    <w:rsid w:val="00545442"/>
    <w:rsid w:val="0054551D"/>
    <w:rsid w:val="00545576"/>
    <w:rsid w:val="00545697"/>
    <w:rsid w:val="005456A4"/>
    <w:rsid w:val="005456EC"/>
    <w:rsid w:val="005456EF"/>
    <w:rsid w:val="00545762"/>
    <w:rsid w:val="0054577A"/>
    <w:rsid w:val="005459DA"/>
    <w:rsid w:val="00545A3C"/>
    <w:rsid w:val="00545AA5"/>
    <w:rsid w:val="00545AB4"/>
    <w:rsid w:val="00545B4C"/>
    <w:rsid w:val="00545BA4"/>
    <w:rsid w:val="00545CDC"/>
    <w:rsid w:val="00545DA5"/>
    <w:rsid w:val="00545DFF"/>
    <w:rsid w:val="00545E5B"/>
    <w:rsid w:val="00545F07"/>
    <w:rsid w:val="00545F2A"/>
    <w:rsid w:val="00546011"/>
    <w:rsid w:val="0054602A"/>
    <w:rsid w:val="00546036"/>
    <w:rsid w:val="00546046"/>
    <w:rsid w:val="005460F4"/>
    <w:rsid w:val="00546100"/>
    <w:rsid w:val="0054615C"/>
    <w:rsid w:val="0054626C"/>
    <w:rsid w:val="005462BB"/>
    <w:rsid w:val="005464E9"/>
    <w:rsid w:val="005465AF"/>
    <w:rsid w:val="005465CC"/>
    <w:rsid w:val="00546645"/>
    <w:rsid w:val="0054688F"/>
    <w:rsid w:val="005468AD"/>
    <w:rsid w:val="00546999"/>
    <w:rsid w:val="005469A4"/>
    <w:rsid w:val="00546A0F"/>
    <w:rsid w:val="00546A32"/>
    <w:rsid w:val="00546A5B"/>
    <w:rsid w:val="00546B5F"/>
    <w:rsid w:val="00546B8D"/>
    <w:rsid w:val="00546C25"/>
    <w:rsid w:val="00546D13"/>
    <w:rsid w:val="00546D60"/>
    <w:rsid w:val="00546DBB"/>
    <w:rsid w:val="00546DCE"/>
    <w:rsid w:val="00546E55"/>
    <w:rsid w:val="00546E6F"/>
    <w:rsid w:val="0054702A"/>
    <w:rsid w:val="00547044"/>
    <w:rsid w:val="0054709E"/>
    <w:rsid w:val="005470C4"/>
    <w:rsid w:val="005471DE"/>
    <w:rsid w:val="0054722F"/>
    <w:rsid w:val="0054724C"/>
    <w:rsid w:val="0054741E"/>
    <w:rsid w:val="0054743A"/>
    <w:rsid w:val="00547503"/>
    <w:rsid w:val="00547505"/>
    <w:rsid w:val="005475A4"/>
    <w:rsid w:val="005475E6"/>
    <w:rsid w:val="005476B6"/>
    <w:rsid w:val="00547796"/>
    <w:rsid w:val="005477F0"/>
    <w:rsid w:val="005478D2"/>
    <w:rsid w:val="005478E0"/>
    <w:rsid w:val="005479C2"/>
    <w:rsid w:val="00547BA1"/>
    <w:rsid w:val="00547C3D"/>
    <w:rsid w:val="00547CEA"/>
    <w:rsid w:val="00547D5E"/>
    <w:rsid w:val="00547DC9"/>
    <w:rsid w:val="00547EBD"/>
    <w:rsid w:val="00547F46"/>
    <w:rsid w:val="00550005"/>
    <w:rsid w:val="005500A6"/>
    <w:rsid w:val="0055024B"/>
    <w:rsid w:val="005502E4"/>
    <w:rsid w:val="00550339"/>
    <w:rsid w:val="0055035D"/>
    <w:rsid w:val="00550387"/>
    <w:rsid w:val="005503A7"/>
    <w:rsid w:val="005505BB"/>
    <w:rsid w:val="00550668"/>
    <w:rsid w:val="005506A3"/>
    <w:rsid w:val="005506FA"/>
    <w:rsid w:val="00550834"/>
    <w:rsid w:val="0055089B"/>
    <w:rsid w:val="00550906"/>
    <w:rsid w:val="0055095E"/>
    <w:rsid w:val="00550977"/>
    <w:rsid w:val="00550A4D"/>
    <w:rsid w:val="00550AAA"/>
    <w:rsid w:val="00550B8E"/>
    <w:rsid w:val="00550C63"/>
    <w:rsid w:val="00550D57"/>
    <w:rsid w:val="00550D97"/>
    <w:rsid w:val="00550E69"/>
    <w:rsid w:val="00550EEC"/>
    <w:rsid w:val="00550F20"/>
    <w:rsid w:val="00550F8D"/>
    <w:rsid w:val="00550F90"/>
    <w:rsid w:val="00550FA3"/>
    <w:rsid w:val="00551031"/>
    <w:rsid w:val="0055113E"/>
    <w:rsid w:val="00551234"/>
    <w:rsid w:val="0055123E"/>
    <w:rsid w:val="00551269"/>
    <w:rsid w:val="005512BB"/>
    <w:rsid w:val="005513CD"/>
    <w:rsid w:val="005514B7"/>
    <w:rsid w:val="005514BC"/>
    <w:rsid w:val="00551554"/>
    <w:rsid w:val="00551677"/>
    <w:rsid w:val="00551701"/>
    <w:rsid w:val="00551732"/>
    <w:rsid w:val="005517E6"/>
    <w:rsid w:val="00551895"/>
    <w:rsid w:val="005518C1"/>
    <w:rsid w:val="005518D3"/>
    <w:rsid w:val="00551902"/>
    <w:rsid w:val="00551910"/>
    <w:rsid w:val="0055196B"/>
    <w:rsid w:val="0055199B"/>
    <w:rsid w:val="00551A1F"/>
    <w:rsid w:val="00551A22"/>
    <w:rsid w:val="00551B5D"/>
    <w:rsid w:val="00551B9C"/>
    <w:rsid w:val="00551BAF"/>
    <w:rsid w:val="00551C54"/>
    <w:rsid w:val="00551C7D"/>
    <w:rsid w:val="00551D39"/>
    <w:rsid w:val="00551D51"/>
    <w:rsid w:val="00551EBB"/>
    <w:rsid w:val="00551F7A"/>
    <w:rsid w:val="005520E8"/>
    <w:rsid w:val="0055211A"/>
    <w:rsid w:val="0055216B"/>
    <w:rsid w:val="0055219B"/>
    <w:rsid w:val="00552247"/>
    <w:rsid w:val="005522A0"/>
    <w:rsid w:val="005523D4"/>
    <w:rsid w:val="0055247D"/>
    <w:rsid w:val="0055247E"/>
    <w:rsid w:val="005524BA"/>
    <w:rsid w:val="00552849"/>
    <w:rsid w:val="005528B5"/>
    <w:rsid w:val="00552924"/>
    <w:rsid w:val="00552B3A"/>
    <w:rsid w:val="00552B3B"/>
    <w:rsid w:val="00552CA6"/>
    <w:rsid w:val="00552D83"/>
    <w:rsid w:val="00552E1A"/>
    <w:rsid w:val="00552E5E"/>
    <w:rsid w:val="00552FFE"/>
    <w:rsid w:val="00553222"/>
    <w:rsid w:val="0055331F"/>
    <w:rsid w:val="00553330"/>
    <w:rsid w:val="00553467"/>
    <w:rsid w:val="00553483"/>
    <w:rsid w:val="00553567"/>
    <w:rsid w:val="00553577"/>
    <w:rsid w:val="005536B8"/>
    <w:rsid w:val="005536E0"/>
    <w:rsid w:val="00553700"/>
    <w:rsid w:val="00553753"/>
    <w:rsid w:val="005537BC"/>
    <w:rsid w:val="00553849"/>
    <w:rsid w:val="0055384D"/>
    <w:rsid w:val="005538B3"/>
    <w:rsid w:val="0055399C"/>
    <w:rsid w:val="005539B5"/>
    <w:rsid w:val="00553B39"/>
    <w:rsid w:val="00553BCD"/>
    <w:rsid w:val="00553CC5"/>
    <w:rsid w:val="00553DAD"/>
    <w:rsid w:val="00553E59"/>
    <w:rsid w:val="00553E81"/>
    <w:rsid w:val="00553F36"/>
    <w:rsid w:val="0055406D"/>
    <w:rsid w:val="00554137"/>
    <w:rsid w:val="00554151"/>
    <w:rsid w:val="005541E8"/>
    <w:rsid w:val="005541F2"/>
    <w:rsid w:val="005541F3"/>
    <w:rsid w:val="0055421B"/>
    <w:rsid w:val="0055424C"/>
    <w:rsid w:val="00554373"/>
    <w:rsid w:val="0055438E"/>
    <w:rsid w:val="005543B9"/>
    <w:rsid w:val="00554442"/>
    <w:rsid w:val="00554498"/>
    <w:rsid w:val="005545F1"/>
    <w:rsid w:val="00554650"/>
    <w:rsid w:val="005546AB"/>
    <w:rsid w:val="005546DA"/>
    <w:rsid w:val="0055473A"/>
    <w:rsid w:val="005547D3"/>
    <w:rsid w:val="0055486A"/>
    <w:rsid w:val="005548BD"/>
    <w:rsid w:val="00554936"/>
    <w:rsid w:val="0055497F"/>
    <w:rsid w:val="005549C9"/>
    <w:rsid w:val="00554A00"/>
    <w:rsid w:val="00554A4D"/>
    <w:rsid w:val="00554B10"/>
    <w:rsid w:val="00554B5F"/>
    <w:rsid w:val="00554BD0"/>
    <w:rsid w:val="00554CBE"/>
    <w:rsid w:val="00554E29"/>
    <w:rsid w:val="00554E60"/>
    <w:rsid w:val="00554E9B"/>
    <w:rsid w:val="00554ED2"/>
    <w:rsid w:val="00554F28"/>
    <w:rsid w:val="0055514E"/>
    <w:rsid w:val="005552D7"/>
    <w:rsid w:val="0055544B"/>
    <w:rsid w:val="005554F1"/>
    <w:rsid w:val="00555524"/>
    <w:rsid w:val="00555570"/>
    <w:rsid w:val="005555B0"/>
    <w:rsid w:val="00555694"/>
    <w:rsid w:val="005556B3"/>
    <w:rsid w:val="005556EE"/>
    <w:rsid w:val="0055571E"/>
    <w:rsid w:val="00555750"/>
    <w:rsid w:val="0055579F"/>
    <w:rsid w:val="005557A6"/>
    <w:rsid w:val="005557CE"/>
    <w:rsid w:val="00555803"/>
    <w:rsid w:val="00555845"/>
    <w:rsid w:val="005559CC"/>
    <w:rsid w:val="005559F1"/>
    <w:rsid w:val="00555A8B"/>
    <w:rsid w:val="00555AF7"/>
    <w:rsid w:val="00555AFE"/>
    <w:rsid w:val="00555AFF"/>
    <w:rsid w:val="00555C1F"/>
    <w:rsid w:val="00555C8C"/>
    <w:rsid w:val="00555C9F"/>
    <w:rsid w:val="00555D43"/>
    <w:rsid w:val="00555EA3"/>
    <w:rsid w:val="00555F27"/>
    <w:rsid w:val="00555F8C"/>
    <w:rsid w:val="00556080"/>
    <w:rsid w:val="00556087"/>
    <w:rsid w:val="00556105"/>
    <w:rsid w:val="00556143"/>
    <w:rsid w:val="00556237"/>
    <w:rsid w:val="00556286"/>
    <w:rsid w:val="0055629D"/>
    <w:rsid w:val="005562C0"/>
    <w:rsid w:val="00556454"/>
    <w:rsid w:val="00556511"/>
    <w:rsid w:val="00556528"/>
    <w:rsid w:val="00556609"/>
    <w:rsid w:val="0055661F"/>
    <w:rsid w:val="00556635"/>
    <w:rsid w:val="00556643"/>
    <w:rsid w:val="005566F7"/>
    <w:rsid w:val="00556787"/>
    <w:rsid w:val="005567AC"/>
    <w:rsid w:val="00556814"/>
    <w:rsid w:val="00556896"/>
    <w:rsid w:val="005568EE"/>
    <w:rsid w:val="00556951"/>
    <w:rsid w:val="005569C4"/>
    <w:rsid w:val="00556A71"/>
    <w:rsid w:val="00556AEA"/>
    <w:rsid w:val="00556D9E"/>
    <w:rsid w:val="00556EF6"/>
    <w:rsid w:val="00556F0F"/>
    <w:rsid w:val="00556FB5"/>
    <w:rsid w:val="00557040"/>
    <w:rsid w:val="00557041"/>
    <w:rsid w:val="0055704F"/>
    <w:rsid w:val="00557078"/>
    <w:rsid w:val="00557087"/>
    <w:rsid w:val="0055725E"/>
    <w:rsid w:val="00557300"/>
    <w:rsid w:val="00557394"/>
    <w:rsid w:val="00557472"/>
    <w:rsid w:val="0055748A"/>
    <w:rsid w:val="005574BF"/>
    <w:rsid w:val="00557689"/>
    <w:rsid w:val="0055777B"/>
    <w:rsid w:val="0055778D"/>
    <w:rsid w:val="005577F0"/>
    <w:rsid w:val="00557810"/>
    <w:rsid w:val="0055784D"/>
    <w:rsid w:val="00557946"/>
    <w:rsid w:val="00557978"/>
    <w:rsid w:val="00557C0A"/>
    <w:rsid w:val="00557D5A"/>
    <w:rsid w:val="00557DE4"/>
    <w:rsid w:val="00557E0A"/>
    <w:rsid w:val="00557E9E"/>
    <w:rsid w:val="00557F12"/>
    <w:rsid w:val="00557F8C"/>
    <w:rsid w:val="005600D1"/>
    <w:rsid w:val="005600F4"/>
    <w:rsid w:val="00560194"/>
    <w:rsid w:val="005601F1"/>
    <w:rsid w:val="00560208"/>
    <w:rsid w:val="0056029C"/>
    <w:rsid w:val="00560314"/>
    <w:rsid w:val="00560321"/>
    <w:rsid w:val="00560340"/>
    <w:rsid w:val="005603C7"/>
    <w:rsid w:val="005604B1"/>
    <w:rsid w:val="0056059A"/>
    <w:rsid w:val="005605FA"/>
    <w:rsid w:val="00560791"/>
    <w:rsid w:val="005607BB"/>
    <w:rsid w:val="005607CB"/>
    <w:rsid w:val="0056096D"/>
    <w:rsid w:val="005609A7"/>
    <w:rsid w:val="005609B1"/>
    <w:rsid w:val="00560AA6"/>
    <w:rsid w:val="00560B0F"/>
    <w:rsid w:val="00560B8B"/>
    <w:rsid w:val="00560C65"/>
    <w:rsid w:val="00560D1B"/>
    <w:rsid w:val="00560D4A"/>
    <w:rsid w:val="00560DDD"/>
    <w:rsid w:val="00560F76"/>
    <w:rsid w:val="00560FA3"/>
    <w:rsid w:val="005610C8"/>
    <w:rsid w:val="005610CA"/>
    <w:rsid w:val="0056120F"/>
    <w:rsid w:val="005612C0"/>
    <w:rsid w:val="0056130C"/>
    <w:rsid w:val="005613C1"/>
    <w:rsid w:val="005613C9"/>
    <w:rsid w:val="0056148A"/>
    <w:rsid w:val="00561564"/>
    <w:rsid w:val="005615BB"/>
    <w:rsid w:val="005615BD"/>
    <w:rsid w:val="00561604"/>
    <w:rsid w:val="00561659"/>
    <w:rsid w:val="00561732"/>
    <w:rsid w:val="00561741"/>
    <w:rsid w:val="00561817"/>
    <w:rsid w:val="00561918"/>
    <w:rsid w:val="00561954"/>
    <w:rsid w:val="005619C7"/>
    <w:rsid w:val="005619FB"/>
    <w:rsid w:val="00561A07"/>
    <w:rsid w:val="00561A15"/>
    <w:rsid w:val="00561A5C"/>
    <w:rsid w:val="00561BBC"/>
    <w:rsid w:val="00561BF0"/>
    <w:rsid w:val="00561C09"/>
    <w:rsid w:val="00561CE0"/>
    <w:rsid w:val="00561DB9"/>
    <w:rsid w:val="00561E53"/>
    <w:rsid w:val="00561F1A"/>
    <w:rsid w:val="00561F47"/>
    <w:rsid w:val="0056210A"/>
    <w:rsid w:val="005621BB"/>
    <w:rsid w:val="0056233E"/>
    <w:rsid w:val="0056237D"/>
    <w:rsid w:val="005624A3"/>
    <w:rsid w:val="005626D8"/>
    <w:rsid w:val="0056284A"/>
    <w:rsid w:val="00562850"/>
    <w:rsid w:val="005628DA"/>
    <w:rsid w:val="00562954"/>
    <w:rsid w:val="0056297C"/>
    <w:rsid w:val="0056299D"/>
    <w:rsid w:val="00562AF6"/>
    <w:rsid w:val="00562B95"/>
    <w:rsid w:val="00562D30"/>
    <w:rsid w:val="00562D67"/>
    <w:rsid w:val="00562D70"/>
    <w:rsid w:val="00562D92"/>
    <w:rsid w:val="00562E9B"/>
    <w:rsid w:val="00562EC9"/>
    <w:rsid w:val="00562F66"/>
    <w:rsid w:val="00562FD3"/>
    <w:rsid w:val="00562FFB"/>
    <w:rsid w:val="0056304C"/>
    <w:rsid w:val="0056306B"/>
    <w:rsid w:val="0056324D"/>
    <w:rsid w:val="00563306"/>
    <w:rsid w:val="0056331B"/>
    <w:rsid w:val="00563343"/>
    <w:rsid w:val="0056342D"/>
    <w:rsid w:val="005634A8"/>
    <w:rsid w:val="00563526"/>
    <w:rsid w:val="005635C2"/>
    <w:rsid w:val="0056363A"/>
    <w:rsid w:val="005637C8"/>
    <w:rsid w:val="005638E9"/>
    <w:rsid w:val="00563901"/>
    <w:rsid w:val="0056391F"/>
    <w:rsid w:val="0056399A"/>
    <w:rsid w:val="00563A6D"/>
    <w:rsid w:val="00563B4A"/>
    <w:rsid w:val="00563BB8"/>
    <w:rsid w:val="00563BD3"/>
    <w:rsid w:val="00563C11"/>
    <w:rsid w:val="00563C14"/>
    <w:rsid w:val="00563C56"/>
    <w:rsid w:val="00563D75"/>
    <w:rsid w:val="00563D95"/>
    <w:rsid w:val="00563D9C"/>
    <w:rsid w:val="00563F2D"/>
    <w:rsid w:val="005640F8"/>
    <w:rsid w:val="0056416F"/>
    <w:rsid w:val="0056418C"/>
    <w:rsid w:val="00564237"/>
    <w:rsid w:val="00564383"/>
    <w:rsid w:val="005643DF"/>
    <w:rsid w:val="005643FA"/>
    <w:rsid w:val="005644B8"/>
    <w:rsid w:val="00564599"/>
    <w:rsid w:val="005646FF"/>
    <w:rsid w:val="00564717"/>
    <w:rsid w:val="00564776"/>
    <w:rsid w:val="00564852"/>
    <w:rsid w:val="005648E3"/>
    <w:rsid w:val="00564934"/>
    <w:rsid w:val="0056497A"/>
    <w:rsid w:val="00564995"/>
    <w:rsid w:val="005649F9"/>
    <w:rsid w:val="00564ABC"/>
    <w:rsid w:val="00564C8E"/>
    <w:rsid w:val="00564C8F"/>
    <w:rsid w:val="00564DD8"/>
    <w:rsid w:val="00564DF9"/>
    <w:rsid w:val="00564E7A"/>
    <w:rsid w:val="00564EBC"/>
    <w:rsid w:val="00564EF3"/>
    <w:rsid w:val="00564F01"/>
    <w:rsid w:val="00564F28"/>
    <w:rsid w:val="00564F60"/>
    <w:rsid w:val="0056506F"/>
    <w:rsid w:val="0056517B"/>
    <w:rsid w:val="0056517E"/>
    <w:rsid w:val="00565223"/>
    <w:rsid w:val="0056525D"/>
    <w:rsid w:val="00565361"/>
    <w:rsid w:val="00565371"/>
    <w:rsid w:val="005653A0"/>
    <w:rsid w:val="00565471"/>
    <w:rsid w:val="00565472"/>
    <w:rsid w:val="0056559D"/>
    <w:rsid w:val="005655BD"/>
    <w:rsid w:val="00565710"/>
    <w:rsid w:val="0056574E"/>
    <w:rsid w:val="00565821"/>
    <w:rsid w:val="00565901"/>
    <w:rsid w:val="00565945"/>
    <w:rsid w:val="00565970"/>
    <w:rsid w:val="00565991"/>
    <w:rsid w:val="00565A6C"/>
    <w:rsid w:val="00565C32"/>
    <w:rsid w:val="00565C40"/>
    <w:rsid w:val="00565C79"/>
    <w:rsid w:val="00565D92"/>
    <w:rsid w:val="00565D9F"/>
    <w:rsid w:val="00565E9E"/>
    <w:rsid w:val="00565F5A"/>
    <w:rsid w:val="00565FAF"/>
    <w:rsid w:val="00566068"/>
    <w:rsid w:val="0056612E"/>
    <w:rsid w:val="005661E8"/>
    <w:rsid w:val="005662F4"/>
    <w:rsid w:val="0056630E"/>
    <w:rsid w:val="00566362"/>
    <w:rsid w:val="00566398"/>
    <w:rsid w:val="005663D9"/>
    <w:rsid w:val="00566400"/>
    <w:rsid w:val="005664E5"/>
    <w:rsid w:val="005664FE"/>
    <w:rsid w:val="0056659D"/>
    <w:rsid w:val="005666B3"/>
    <w:rsid w:val="005666B4"/>
    <w:rsid w:val="00566761"/>
    <w:rsid w:val="0056683F"/>
    <w:rsid w:val="00566858"/>
    <w:rsid w:val="00566A09"/>
    <w:rsid w:val="00566A83"/>
    <w:rsid w:val="00566B53"/>
    <w:rsid w:val="00566BAB"/>
    <w:rsid w:val="00566BD3"/>
    <w:rsid w:val="00566CA7"/>
    <w:rsid w:val="00566CC1"/>
    <w:rsid w:val="00566CE7"/>
    <w:rsid w:val="00566D08"/>
    <w:rsid w:val="00566D35"/>
    <w:rsid w:val="00566D45"/>
    <w:rsid w:val="00566DB6"/>
    <w:rsid w:val="00566DD0"/>
    <w:rsid w:val="00566E04"/>
    <w:rsid w:val="00566FAA"/>
    <w:rsid w:val="00566FB6"/>
    <w:rsid w:val="0056712D"/>
    <w:rsid w:val="00567180"/>
    <w:rsid w:val="005671F5"/>
    <w:rsid w:val="00567297"/>
    <w:rsid w:val="005672CE"/>
    <w:rsid w:val="00567310"/>
    <w:rsid w:val="00567363"/>
    <w:rsid w:val="00567573"/>
    <w:rsid w:val="0056757A"/>
    <w:rsid w:val="00567580"/>
    <w:rsid w:val="005675B8"/>
    <w:rsid w:val="0056761D"/>
    <w:rsid w:val="0056762B"/>
    <w:rsid w:val="005676CA"/>
    <w:rsid w:val="0056779D"/>
    <w:rsid w:val="005677A3"/>
    <w:rsid w:val="00567922"/>
    <w:rsid w:val="00567923"/>
    <w:rsid w:val="00567965"/>
    <w:rsid w:val="00567999"/>
    <w:rsid w:val="0056799A"/>
    <w:rsid w:val="00567A31"/>
    <w:rsid w:val="00567AA4"/>
    <w:rsid w:val="00567B25"/>
    <w:rsid w:val="00567BB1"/>
    <w:rsid w:val="00567C52"/>
    <w:rsid w:val="00567CB4"/>
    <w:rsid w:val="00567D87"/>
    <w:rsid w:val="00567D8D"/>
    <w:rsid w:val="00567E98"/>
    <w:rsid w:val="00567E9D"/>
    <w:rsid w:val="00567F07"/>
    <w:rsid w:val="00567F6B"/>
    <w:rsid w:val="00570001"/>
    <w:rsid w:val="005700A2"/>
    <w:rsid w:val="005701E7"/>
    <w:rsid w:val="0057020D"/>
    <w:rsid w:val="0057033D"/>
    <w:rsid w:val="0057046A"/>
    <w:rsid w:val="0057059F"/>
    <w:rsid w:val="0057062F"/>
    <w:rsid w:val="00570669"/>
    <w:rsid w:val="00570735"/>
    <w:rsid w:val="0057074C"/>
    <w:rsid w:val="00570787"/>
    <w:rsid w:val="00570803"/>
    <w:rsid w:val="00570823"/>
    <w:rsid w:val="0057091E"/>
    <w:rsid w:val="0057097E"/>
    <w:rsid w:val="005709C7"/>
    <w:rsid w:val="00570A38"/>
    <w:rsid w:val="00570A79"/>
    <w:rsid w:val="00570AC3"/>
    <w:rsid w:val="00570B2E"/>
    <w:rsid w:val="00570BBA"/>
    <w:rsid w:val="00570DBF"/>
    <w:rsid w:val="00570DCE"/>
    <w:rsid w:val="00570DD0"/>
    <w:rsid w:val="00570F8E"/>
    <w:rsid w:val="00571105"/>
    <w:rsid w:val="0057116C"/>
    <w:rsid w:val="005711A3"/>
    <w:rsid w:val="005711EF"/>
    <w:rsid w:val="0057128A"/>
    <w:rsid w:val="00571357"/>
    <w:rsid w:val="00571483"/>
    <w:rsid w:val="005714C9"/>
    <w:rsid w:val="005714DD"/>
    <w:rsid w:val="0057153B"/>
    <w:rsid w:val="0057157C"/>
    <w:rsid w:val="005715BA"/>
    <w:rsid w:val="00571606"/>
    <w:rsid w:val="00571686"/>
    <w:rsid w:val="00571696"/>
    <w:rsid w:val="005716BF"/>
    <w:rsid w:val="00571908"/>
    <w:rsid w:val="0057196F"/>
    <w:rsid w:val="005719EE"/>
    <w:rsid w:val="00571A54"/>
    <w:rsid w:val="00571A93"/>
    <w:rsid w:val="00571AE3"/>
    <w:rsid w:val="00571C22"/>
    <w:rsid w:val="00571D4B"/>
    <w:rsid w:val="00571D68"/>
    <w:rsid w:val="00571D7C"/>
    <w:rsid w:val="00571DC9"/>
    <w:rsid w:val="00571E01"/>
    <w:rsid w:val="00571ECE"/>
    <w:rsid w:val="00571F58"/>
    <w:rsid w:val="00571FF8"/>
    <w:rsid w:val="00572149"/>
    <w:rsid w:val="00572302"/>
    <w:rsid w:val="0057234F"/>
    <w:rsid w:val="005723D5"/>
    <w:rsid w:val="0057245C"/>
    <w:rsid w:val="0057247A"/>
    <w:rsid w:val="005724CD"/>
    <w:rsid w:val="005724F1"/>
    <w:rsid w:val="00572525"/>
    <w:rsid w:val="0057256A"/>
    <w:rsid w:val="0057258C"/>
    <w:rsid w:val="005725D2"/>
    <w:rsid w:val="005725E6"/>
    <w:rsid w:val="00572607"/>
    <w:rsid w:val="00572664"/>
    <w:rsid w:val="00572685"/>
    <w:rsid w:val="00572747"/>
    <w:rsid w:val="00572899"/>
    <w:rsid w:val="005728FF"/>
    <w:rsid w:val="00572A8A"/>
    <w:rsid w:val="00572AE9"/>
    <w:rsid w:val="00572BB0"/>
    <w:rsid w:val="00572BF1"/>
    <w:rsid w:val="00572C6E"/>
    <w:rsid w:val="00572CB1"/>
    <w:rsid w:val="00572FBA"/>
    <w:rsid w:val="0057307A"/>
    <w:rsid w:val="00573089"/>
    <w:rsid w:val="005730DD"/>
    <w:rsid w:val="00573106"/>
    <w:rsid w:val="00573107"/>
    <w:rsid w:val="00573164"/>
    <w:rsid w:val="005731C6"/>
    <w:rsid w:val="0057323C"/>
    <w:rsid w:val="005732C5"/>
    <w:rsid w:val="0057331A"/>
    <w:rsid w:val="005733A5"/>
    <w:rsid w:val="005734AE"/>
    <w:rsid w:val="0057351B"/>
    <w:rsid w:val="00573569"/>
    <w:rsid w:val="0057362F"/>
    <w:rsid w:val="005737BF"/>
    <w:rsid w:val="00573805"/>
    <w:rsid w:val="0057382F"/>
    <w:rsid w:val="00573853"/>
    <w:rsid w:val="005738D8"/>
    <w:rsid w:val="005739CF"/>
    <w:rsid w:val="005739EB"/>
    <w:rsid w:val="00573A3B"/>
    <w:rsid w:val="00573AE9"/>
    <w:rsid w:val="00573B3A"/>
    <w:rsid w:val="00573B46"/>
    <w:rsid w:val="00573B86"/>
    <w:rsid w:val="00573B88"/>
    <w:rsid w:val="00573B92"/>
    <w:rsid w:val="00573C0C"/>
    <w:rsid w:val="00573CAF"/>
    <w:rsid w:val="00573D18"/>
    <w:rsid w:val="00573D3F"/>
    <w:rsid w:val="00573D4F"/>
    <w:rsid w:val="00573D72"/>
    <w:rsid w:val="00573DEB"/>
    <w:rsid w:val="00573DEC"/>
    <w:rsid w:val="00573E3B"/>
    <w:rsid w:val="00573E57"/>
    <w:rsid w:val="00573E64"/>
    <w:rsid w:val="00573E78"/>
    <w:rsid w:val="00573F25"/>
    <w:rsid w:val="00574083"/>
    <w:rsid w:val="00574104"/>
    <w:rsid w:val="005741A2"/>
    <w:rsid w:val="00574348"/>
    <w:rsid w:val="005743AD"/>
    <w:rsid w:val="005743C9"/>
    <w:rsid w:val="005745D1"/>
    <w:rsid w:val="00574687"/>
    <w:rsid w:val="00574768"/>
    <w:rsid w:val="0057481C"/>
    <w:rsid w:val="00574836"/>
    <w:rsid w:val="00574898"/>
    <w:rsid w:val="005748B8"/>
    <w:rsid w:val="0057493F"/>
    <w:rsid w:val="0057494C"/>
    <w:rsid w:val="00574984"/>
    <w:rsid w:val="00574A6E"/>
    <w:rsid w:val="00574A7B"/>
    <w:rsid w:val="00574A86"/>
    <w:rsid w:val="00574AB3"/>
    <w:rsid w:val="00574BD0"/>
    <w:rsid w:val="00574D14"/>
    <w:rsid w:val="00574D8D"/>
    <w:rsid w:val="00574DF3"/>
    <w:rsid w:val="00574E18"/>
    <w:rsid w:val="00574E30"/>
    <w:rsid w:val="00574E80"/>
    <w:rsid w:val="00574F7D"/>
    <w:rsid w:val="00574FB6"/>
    <w:rsid w:val="0057503D"/>
    <w:rsid w:val="005750FE"/>
    <w:rsid w:val="00575101"/>
    <w:rsid w:val="00575123"/>
    <w:rsid w:val="00575211"/>
    <w:rsid w:val="005752CA"/>
    <w:rsid w:val="00575328"/>
    <w:rsid w:val="0057532E"/>
    <w:rsid w:val="00575396"/>
    <w:rsid w:val="00575413"/>
    <w:rsid w:val="005754BD"/>
    <w:rsid w:val="0057558B"/>
    <w:rsid w:val="005755D2"/>
    <w:rsid w:val="005755E2"/>
    <w:rsid w:val="0057563E"/>
    <w:rsid w:val="00575667"/>
    <w:rsid w:val="005756DE"/>
    <w:rsid w:val="00575725"/>
    <w:rsid w:val="00575742"/>
    <w:rsid w:val="00575822"/>
    <w:rsid w:val="00575A07"/>
    <w:rsid w:val="00575C33"/>
    <w:rsid w:val="00575CA8"/>
    <w:rsid w:val="00575E1E"/>
    <w:rsid w:val="00575E35"/>
    <w:rsid w:val="00575E42"/>
    <w:rsid w:val="00575EC6"/>
    <w:rsid w:val="00575F96"/>
    <w:rsid w:val="00576027"/>
    <w:rsid w:val="0057603E"/>
    <w:rsid w:val="00576050"/>
    <w:rsid w:val="0057607D"/>
    <w:rsid w:val="005760B3"/>
    <w:rsid w:val="005760D5"/>
    <w:rsid w:val="0057610A"/>
    <w:rsid w:val="00576151"/>
    <w:rsid w:val="005761FD"/>
    <w:rsid w:val="0057621A"/>
    <w:rsid w:val="0057628D"/>
    <w:rsid w:val="005763DF"/>
    <w:rsid w:val="0057643D"/>
    <w:rsid w:val="00576475"/>
    <w:rsid w:val="005764FB"/>
    <w:rsid w:val="00576509"/>
    <w:rsid w:val="00576555"/>
    <w:rsid w:val="005765A7"/>
    <w:rsid w:val="005765D7"/>
    <w:rsid w:val="00576602"/>
    <w:rsid w:val="0057665A"/>
    <w:rsid w:val="00576797"/>
    <w:rsid w:val="005767F9"/>
    <w:rsid w:val="005768C9"/>
    <w:rsid w:val="00576913"/>
    <w:rsid w:val="0057695C"/>
    <w:rsid w:val="00576A1D"/>
    <w:rsid w:val="00576B13"/>
    <w:rsid w:val="00576BE3"/>
    <w:rsid w:val="00576C0B"/>
    <w:rsid w:val="00576D32"/>
    <w:rsid w:val="00576D8F"/>
    <w:rsid w:val="00576DF6"/>
    <w:rsid w:val="00576F28"/>
    <w:rsid w:val="0057737D"/>
    <w:rsid w:val="005773E1"/>
    <w:rsid w:val="005774A7"/>
    <w:rsid w:val="005775AF"/>
    <w:rsid w:val="005775B2"/>
    <w:rsid w:val="005777D0"/>
    <w:rsid w:val="005777FF"/>
    <w:rsid w:val="00577831"/>
    <w:rsid w:val="00577833"/>
    <w:rsid w:val="00577A41"/>
    <w:rsid w:val="00577A8C"/>
    <w:rsid w:val="00577AF0"/>
    <w:rsid w:val="00577B91"/>
    <w:rsid w:val="00577BCA"/>
    <w:rsid w:val="00577C4E"/>
    <w:rsid w:val="00577C8B"/>
    <w:rsid w:val="00577CA0"/>
    <w:rsid w:val="00577EEB"/>
    <w:rsid w:val="00577F95"/>
    <w:rsid w:val="00580020"/>
    <w:rsid w:val="0058009C"/>
    <w:rsid w:val="00580157"/>
    <w:rsid w:val="005801B6"/>
    <w:rsid w:val="005801DC"/>
    <w:rsid w:val="0058029F"/>
    <w:rsid w:val="005803CC"/>
    <w:rsid w:val="005804CE"/>
    <w:rsid w:val="005804F9"/>
    <w:rsid w:val="00580621"/>
    <w:rsid w:val="005806C3"/>
    <w:rsid w:val="005806E3"/>
    <w:rsid w:val="005807A7"/>
    <w:rsid w:val="00580811"/>
    <w:rsid w:val="00580857"/>
    <w:rsid w:val="00580867"/>
    <w:rsid w:val="00580883"/>
    <w:rsid w:val="0058091D"/>
    <w:rsid w:val="00580948"/>
    <w:rsid w:val="005809A9"/>
    <w:rsid w:val="005809DC"/>
    <w:rsid w:val="005809E7"/>
    <w:rsid w:val="00580A10"/>
    <w:rsid w:val="00580A96"/>
    <w:rsid w:val="00580A9F"/>
    <w:rsid w:val="00580B7B"/>
    <w:rsid w:val="00580B9E"/>
    <w:rsid w:val="00580D76"/>
    <w:rsid w:val="00580D8D"/>
    <w:rsid w:val="00580E0E"/>
    <w:rsid w:val="00580EA9"/>
    <w:rsid w:val="00580F63"/>
    <w:rsid w:val="00580F75"/>
    <w:rsid w:val="00580FB9"/>
    <w:rsid w:val="005810D6"/>
    <w:rsid w:val="00581118"/>
    <w:rsid w:val="00581227"/>
    <w:rsid w:val="00581239"/>
    <w:rsid w:val="005812AA"/>
    <w:rsid w:val="0058134C"/>
    <w:rsid w:val="00581399"/>
    <w:rsid w:val="005813C2"/>
    <w:rsid w:val="005813ED"/>
    <w:rsid w:val="0058141A"/>
    <w:rsid w:val="0058142C"/>
    <w:rsid w:val="00581626"/>
    <w:rsid w:val="005816C3"/>
    <w:rsid w:val="00581702"/>
    <w:rsid w:val="00581809"/>
    <w:rsid w:val="00581866"/>
    <w:rsid w:val="005818A6"/>
    <w:rsid w:val="0058190B"/>
    <w:rsid w:val="00581AAB"/>
    <w:rsid w:val="00581AC5"/>
    <w:rsid w:val="00581AD7"/>
    <w:rsid w:val="00581B86"/>
    <w:rsid w:val="00581CBE"/>
    <w:rsid w:val="00581CCD"/>
    <w:rsid w:val="00581DAF"/>
    <w:rsid w:val="00581DEB"/>
    <w:rsid w:val="00581E91"/>
    <w:rsid w:val="00581EA1"/>
    <w:rsid w:val="00581EE9"/>
    <w:rsid w:val="00581F39"/>
    <w:rsid w:val="00581F69"/>
    <w:rsid w:val="00581FD6"/>
    <w:rsid w:val="0058209C"/>
    <w:rsid w:val="005820C5"/>
    <w:rsid w:val="00582141"/>
    <w:rsid w:val="0058215B"/>
    <w:rsid w:val="0058226D"/>
    <w:rsid w:val="00582351"/>
    <w:rsid w:val="00582375"/>
    <w:rsid w:val="005824D6"/>
    <w:rsid w:val="005824FC"/>
    <w:rsid w:val="00582505"/>
    <w:rsid w:val="0058255E"/>
    <w:rsid w:val="005825F8"/>
    <w:rsid w:val="00582711"/>
    <w:rsid w:val="00582962"/>
    <w:rsid w:val="0058299C"/>
    <w:rsid w:val="00582ACB"/>
    <w:rsid w:val="00582B42"/>
    <w:rsid w:val="00582B60"/>
    <w:rsid w:val="00582BC5"/>
    <w:rsid w:val="00582D21"/>
    <w:rsid w:val="00582DAE"/>
    <w:rsid w:val="00582DB5"/>
    <w:rsid w:val="00582DE6"/>
    <w:rsid w:val="00582E49"/>
    <w:rsid w:val="00582F89"/>
    <w:rsid w:val="0058304A"/>
    <w:rsid w:val="0058304C"/>
    <w:rsid w:val="005830B1"/>
    <w:rsid w:val="0058323D"/>
    <w:rsid w:val="005832F3"/>
    <w:rsid w:val="0058340B"/>
    <w:rsid w:val="0058347D"/>
    <w:rsid w:val="00583524"/>
    <w:rsid w:val="00583583"/>
    <w:rsid w:val="00583595"/>
    <w:rsid w:val="00583606"/>
    <w:rsid w:val="00583618"/>
    <w:rsid w:val="00583657"/>
    <w:rsid w:val="00583675"/>
    <w:rsid w:val="00583774"/>
    <w:rsid w:val="00583777"/>
    <w:rsid w:val="005838BC"/>
    <w:rsid w:val="005838F0"/>
    <w:rsid w:val="0058390B"/>
    <w:rsid w:val="0058394A"/>
    <w:rsid w:val="00583964"/>
    <w:rsid w:val="00583A4F"/>
    <w:rsid w:val="00583A93"/>
    <w:rsid w:val="00583AA9"/>
    <w:rsid w:val="00583B13"/>
    <w:rsid w:val="00583BF2"/>
    <w:rsid w:val="00583CD9"/>
    <w:rsid w:val="00583D6E"/>
    <w:rsid w:val="00583E3C"/>
    <w:rsid w:val="00583F57"/>
    <w:rsid w:val="0058402D"/>
    <w:rsid w:val="00584151"/>
    <w:rsid w:val="005841A7"/>
    <w:rsid w:val="005842DC"/>
    <w:rsid w:val="00584392"/>
    <w:rsid w:val="005845CD"/>
    <w:rsid w:val="00584751"/>
    <w:rsid w:val="00584772"/>
    <w:rsid w:val="00584842"/>
    <w:rsid w:val="005848DD"/>
    <w:rsid w:val="005849F6"/>
    <w:rsid w:val="00584A07"/>
    <w:rsid w:val="00584A16"/>
    <w:rsid w:val="00584AFD"/>
    <w:rsid w:val="00584CEF"/>
    <w:rsid w:val="00584D2C"/>
    <w:rsid w:val="00584DB7"/>
    <w:rsid w:val="00584DD8"/>
    <w:rsid w:val="00584E58"/>
    <w:rsid w:val="00584E64"/>
    <w:rsid w:val="00584F30"/>
    <w:rsid w:val="00585025"/>
    <w:rsid w:val="005850A4"/>
    <w:rsid w:val="00585174"/>
    <w:rsid w:val="00585255"/>
    <w:rsid w:val="0058533B"/>
    <w:rsid w:val="005854CE"/>
    <w:rsid w:val="0058552B"/>
    <w:rsid w:val="005855D6"/>
    <w:rsid w:val="005855E3"/>
    <w:rsid w:val="005855F2"/>
    <w:rsid w:val="0058561C"/>
    <w:rsid w:val="00585621"/>
    <w:rsid w:val="00585649"/>
    <w:rsid w:val="005856A8"/>
    <w:rsid w:val="005856B2"/>
    <w:rsid w:val="005856CE"/>
    <w:rsid w:val="005856FB"/>
    <w:rsid w:val="00585741"/>
    <w:rsid w:val="005857D4"/>
    <w:rsid w:val="00585807"/>
    <w:rsid w:val="00585913"/>
    <w:rsid w:val="005859D1"/>
    <w:rsid w:val="00585A6A"/>
    <w:rsid w:val="00585A90"/>
    <w:rsid w:val="00585B50"/>
    <w:rsid w:val="00585B7F"/>
    <w:rsid w:val="00585C1A"/>
    <w:rsid w:val="00585CA1"/>
    <w:rsid w:val="00585E87"/>
    <w:rsid w:val="00585E89"/>
    <w:rsid w:val="00585EE9"/>
    <w:rsid w:val="00586012"/>
    <w:rsid w:val="0058619C"/>
    <w:rsid w:val="00586217"/>
    <w:rsid w:val="00586218"/>
    <w:rsid w:val="00586240"/>
    <w:rsid w:val="0058633D"/>
    <w:rsid w:val="005864E3"/>
    <w:rsid w:val="005864FC"/>
    <w:rsid w:val="00586549"/>
    <w:rsid w:val="005865D2"/>
    <w:rsid w:val="0058660D"/>
    <w:rsid w:val="00586620"/>
    <w:rsid w:val="005866F6"/>
    <w:rsid w:val="00586704"/>
    <w:rsid w:val="00586780"/>
    <w:rsid w:val="00586810"/>
    <w:rsid w:val="00586977"/>
    <w:rsid w:val="005869A9"/>
    <w:rsid w:val="005869C7"/>
    <w:rsid w:val="005869E8"/>
    <w:rsid w:val="00586C32"/>
    <w:rsid w:val="00586C34"/>
    <w:rsid w:val="00586D21"/>
    <w:rsid w:val="00586DC0"/>
    <w:rsid w:val="00586EDB"/>
    <w:rsid w:val="00586F27"/>
    <w:rsid w:val="00587059"/>
    <w:rsid w:val="00587064"/>
    <w:rsid w:val="005870DA"/>
    <w:rsid w:val="00587174"/>
    <w:rsid w:val="005872A9"/>
    <w:rsid w:val="00587320"/>
    <w:rsid w:val="00587381"/>
    <w:rsid w:val="005874A9"/>
    <w:rsid w:val="00587509"/>
    <w:rsid w:val="00587549"/>
    <w:rsid w:val="00587572"/>
    <w:rsid w:val="005875BD"/>
    <w:rsid w:val="0058760A"/>
    <w:rsid w:val="0058768B"/>
    <w:rsid w:val="005876EB"/>
    <w:rsid w:val="005877A4"/>
    <w:rsid w:val="00587A3D"/>
    <w:rsid w:val="00587A97"/>
    <w:rsid w:val="00587AC6"/>
    <w:rsid w:val="00587AD4"/>
    <w:rsid w:val="00587BEB"/>
    <w:rsid w:val="00587CEC"/>
    <w:rsid w:val="00587CFF"/>
    <w:rsid w:val="00587E87"/>
    <w:rsid w:val="00587ED6"/>
    <w:rsid w:val="00587FAF"/>
    <w:rsid w:val="005900FE"/>
    <w:rsid w:val="00590154"/>
    <w:rsid w:val="0059018B"/>
    <w:rsid w:val="00590207"/>
    <w:rsid w:val="00590297"/>
    <w:rsid w:val="00590391"/>
    <w:rsid w:val="0059041B"/>
    <w:rsid w:val="0059045A"/>
    <w:rsid w:val="00590466"/>
    <w:rsid w:val="00590480"/>
    <w:rsid w:val="0059049A"/>
    <w:rsid w:val="005905E8"/>
    <w:rsid w:val="00590633"/>
    <w:rsid w:val="005907BD"/>
    <w:rsid w:val="00590989"/>
    <w:rsid w:val="005909A7"/>
    <w:rsid w:val="005909CD"/>
    <w:rsid w:val="00590B41"/>
    <w:rsid w:val="00590B69"/>
    <w:rsid w:val="00590B8A"/>
    <w:rsid w:val="00590BF1"/>
    <w:rsid w:val="00590C22"/>
    <w:rsid w:val="00590C82"/>
    <w:rsid w:val="00590D54"/>
    <w:rsid w:val="00590D6F"/>
    <w:rsid w:val="00590DB1"/>
    <w:rsid w:val="00590DFA"/>
    <w:rsid w:val="00590E02"/>
    <w:rsid w:val="00590EC0"/>
    <w:rsid w:val="00590FB6"/>
    <w:rsid w:val="00591011"/>
    <w:rsid w:val="0059107D"/>
    <w:rsid w:val="005910E5"/>
    <w:rsid w:val="005910F1"/>
    <w:rsid w:val="005911A6"/>
    <w:rsid w:val="0059120B"/>
    <w:rsid w:val="005912A6"/>
    <w:rsid w:val="005914AA"/>
    <w:rsid w:val="00591587"/>
    <w:rsid w:val="005915B3"/>
    <w:rsid w:val="005915D2"/>
    <w:rsid w:val="0059173E"/>
    <w:rsid w:val="00591775"/>
    <w:rsid w:val="005917EB"/>
    <w:rsid w:val="0059199B"/>
    <w:rsid w:val="00591A12"/>
    <w:rsid w:val="00591A80"/>
    <w:rsid w:val="00591A8A"/>
    <w:rsid w:val="00591AD7"/>
    <w:rsid w:val="00591B63"/>
    <w:rsid w:val="00591BE6"/>
    <w:rsid w:val="00591BEB"/>
    <w:rsid w:val="00591D31"/>
    <w:rsid w:val="00591D5C"/>
    <w:rsid w:val="00591E0B"/>
    <w:rsid w:val="00591E77"/>
    <w:rsid w:val="0059207E"/>
    <w:rsid w:val="00592121"/>
    <w:rsid w:val="005921DA"/>
    <w:rsid w:val="00592221"/>
    <w:rsid w:val="00592365"/>
    <w:rsid w:val="00592472"/>
    <w:rsid w:val="005924F3"/>
    <w:rsid w:val="0059263D"/>
    <w:rsid w:val="00592689"/>
    <w:rsid w:val="00592897"/>
    <w:rsid w:val="005928A1"/>
    <w:rsid w:val="005928E9"/>
    <w:rsid w:val="00592AB0"/>
    <w:rsid w:val="00592B07"/>
    <w:rsid w:val="00592B59"/>
    <w:rsid w:val="00592BFE"/>
    <w:rsid w:val="00592C52"/>
    <w:rsid w:val="00592C57"/>
    <w:rsid w:val="00592C84"/>
    <w:rsid w:val="00592D04"/>
    <w:rsid w:val="00592D05"/>
    <w:rsid w:val="00592D8E"/>
    <w:rsid w:val="00592E11"/>
    <w:rsid w:val="00592E67"/>
    <w:rsid w:val="00592F09"/>
    <w:rsid w:val="00592FD4"/>
    <w:rsid w:val="00593050"/>
    <w:rsid w:val="00593103"/>
    <w:rsid w:val="00593133"/>
    <w:rsid w:val="00593403"/>
    <w:rsid w:val="005934B9"/>
    <w:rsid w:val="00593553"/>
    <w:rsid w:val="0059361E"/>
    <w:rsid w:val="005936DF"/>
    <w:rsid w:val="00593763"/>
    <w:rsid w:val="005939D9"/>
    <w:rsid w:val="00593A77"/>
    <w:rsid w:val="00593ACF"/>
    <w:rsid w:val="00593AD7"/>
    <w:rsid w:val="00593B99"/>
    <w:rsid w:val="00593BEC"/>
    <w:rsid w:val="00593C68"/>
    <w:rsid w:val="00593CD4"/>
    <w:rsid w:val="00593CDB"/>
    <w:rsid w:val="00593CFC"/>
    <w:rsid w:val="00593D8E"/>
    <w:rsid w:val="00593DF5"/>
    <w:rsid w:val="00593E79"/>
    <w:rsid w:val="00593E8E"/>
    <w:rsid w:val="00593F82"/>
    <w:rsid w:val="00593FB3"/>
    <w:rsid w:val="00593FD5"/>
    <w:rsid w:val="005940D8"/>
    <w:rsid w:val="00594103"/>
    <w:rsid w:val="0059419A"/>
    <w:rsid w:val="0059419F"/>
    <w:rsid w:val="00594207"/>
    <w:rsid w:val="00594228"/>
    <w:rsid w:val="00594286"/>
    <w:rsid w:val="0059438C"/>
    <w:rsid w:val="00594430"/>
    <w:rsid w:val="005944B6"/>
    <w:rsid w:val="00594685"/>
    <w:rsid w:val="00594701"/>
    <w:rsid w:val="00594760"/>
    <w:rsid w:val="005947DE"/>
    <w:rsid w:val="00594951"/>
    <w:rsid w:val="0059498D"/>
    <w:rsid w:val="005949BC"/>
    <w:rsid w:val="00594A86"/>
    <w:rsid w:val="00594AB1"/>
    <w:rsid w:val="00594AE4"/>
    <w:rsid w:val="00594B1D"/>
    <w:rsid w:val="00594B3D"/>
    <w:rsid w:val="00594C33"/>
    <w:rsid w:val="00594CC5"/>
    <w:rsid w:val="00594DF4"/>
    <w:rsid w:val="00594E63"/>
    <w:rsid w:val="00594FA9"/>
    <w:rsid w:val="00595019"/>
    <w:rsid w:val="005950CA"/>
    <w:rsid w:val="00595159"/>
    <w:rsid w:val="005952D8"/>
    <w:rsid w:val="0059535D"/>
    <w:rsid w:val="0059544C"/>
    <w:rsid w:val="00595469"/>
    <w:rsid w:val="005954B2"/>
    <w:rsid w:val="005954C7"/>
    <w:rsid w:val="005955BC"/>
    <w:rsid w:val="005955FC"/>
    <w:rsid w:val="0059561C"/>
    <w:rsid w:val="00595642"/>
    <w:rsid w:val="0059571D"/>
    <w:rsid w:val="0059575C"/>
    <w:rsid w:val="005957DD"/>
    <w:rsid w:val="005957FB"/>
    <w:rsid w:val="0059588F"/>
    <w:rsid w:val="00595939"/>
    <w:rsid w:val="00595962"/>
    <w:rsid w:val="00595A41"/>
    <w:rsid w:val="00595A50"/>
    <w:rsid w:val="00595B10"/>
    <w:rsid w:val="00595B55"/>
    <w:rsid w:val="00595B71"/>
    <w:rsid w:val="00595C87"/>
    <w:rsid w:val="00595C9F"/>
    <w:rsid w:val="00595CE9"/>
    <w:rsid w:val="00595D31"/>
    <w:rsid w:val="00595E01"/>
    <w:rsid w:val="00595E64"/>
    <w:rsid w:val="00595EA1"/>
    <w:rsid w:val="00595F7B"/>
    <w:rsid w:val="00595FA2"/>
    <w:rsid w:val="00596040"/>
    <w:rsid w:val="0059604F"/>
    <w:rsid w:val="00596057"/>
    <w:rsid w:val="00596153"/>
    <w:rsid w:val="00596183"/>
    <w:rsid w:val="005961A6"/>
    <w:rsid w:val="0059623A"/>
    <w:rsid w:val="005962AE"/>
    <w:rsid w:val="005962C0"/>
    <w:rsid w:val="005962C7"/>
    <w:rsid w:val="005962F8"/>
    <w:rsid w:val="00596300"/>
    <w:rsid w:val="00596303"/>
    <w:rsid w:val="00596350"/>
    <w:rsid w:val="00596410"/>
    <w:rsid w:val="00596423"/>
    <w:rsid w:val="005964C5"/>
    <w:rsid w:val="005964D0"/>
    <w:rsid w:val="005966AE"/>
    <w:rsid w:val="00596803"/>
    <w:rsid w:val="00596825"/>
    <w:rsid w:val="00596877"/>
    <w:rsid w:val="00596881"/>
    <w:rsid w:val="00596943"/>
    <w:rsid w:val="0059696D"/>
    <w:rsid w:val="005969D2"/>
    <w:rsid w:val="00596A25"/>
    <w:rsid w:val="00596AD8"/>
    <w:rsid w:val="00596B1C"/>
    <w:rsid w:val="00596BBE"/>
    <w:rsid w:val="00596BCD"/>
    <w:rsid w:val="00596CBD"/>
    <w:rsid w:val="00596D40"/>
    <w:rsid w:val="00596D7A"/>
    <w:rsid w:val="00596E39"/>
    <w:rsid w:val="00596E51"/>
    <w:rsid w:val="00596E97"/>
    <w:rsid w:val="00596EEB"/>
    <w:rsid w:val="00596FD7"/>
    <w:rsid w:val="0059700A"/>
    <w:rsid w:val="005970A4"/>
    <w:rsid w:val="0059711E"/>
    <w:rsid w:val="005972EF"/>
    <w:rsid w:val="00597329"/>
    <w:rsid w:val="00597340"/>
    <w:rsid w:val="005973E0"/>
    <w:rsid w:val="005973E8"/>
    <w:rsid w:val="00597400"/>
    <w:rsid w:val="00597478"/>
    <w:rsid w:val="00597512"/>
    <w:rsid w:val="00597611"/>
    <w:rsid w:val="0059763C"/>
    <w:rsid w:val="00597696"/>
    <w:rsid w:val="0059769D"/>
    <w:rsid w:val="00597705"/>
    <w:rsid w:val="0059772F"/>
    <w:rsid w:val="0059777B"/>
    <w:rsid w:val="00597795"/>
    <w:rsid w:val="005977A6"/>
    <w:rsid w:val="005978D2"/>
    <w:rsid w:val="00597964"/>
    <w:rsid w:val="00597979"/>
    <w:rsid w:val="005979C9"/>
    <w:rsid w:val="00597A23"/>
    <w:rsid w:val="00597A60"/>
    <w:rsid w:val="00597A9E"/>
    <w:rsid w:val="00597AAC"/>
    <w:rsid w:val="00597ACA"/>
    <w:rsid w:val="00597B3D"/>
    <w:rsid w:val="00597B83"/>
    <w:rsid w:val="00597BA1"/>
    <w:rsid w:val="00597CF4"/>
    <w:rsid w:val="00597D41"/>
    <w:rsid w:val="00597DCF"/>
    <w:rsid w:val="00597EA0"/>
    <w:rsid w:val="00597F07"/>
    <w:rsid w:val="00597FF8"/>
    <w:rsid w:val="005A0121"/>
    <w:rsid w:val="005A013A"/>
    <w:rsid w:val="005A0173"/>
    <w:rsid w:val="005A0190"/>
    <w:rsid w:val="005A01AB"/>
    <w:rsid w:val="005A01FF"/>
    <w:rsid w:val="005A0225"/>
    <w:rsid w:val="005A022B"/>
    <w:rsid w:val="005A0251"/>
    <w:rsid w:val="005A02B0"/>
    <w:rsid w:val="005A02C6"/>
    <w:rsid w:val="005A02FD"/>
    <w:rsid w:val="005A0361"/>
    <w:rsid w:val="005A03AF"/>
    <w:rsid w:val="005A044F"/>
    <w:rsid w:val="005A0463"/>
    <w:rsid w:val="005A056E"/>
    <w:rsid w:val="005A05C4"/>
    <w:rsid w:val="005A05D0"/>
    <w:rsid w:val="005A0650"/>
    <w:rsid w:val="005A06B6"/>
    <w:rsid w:val="005A07FB"/>
    <w:rsid w:val="005A088C"/>
    <w:rsid w:val="005A097D"/>
    <w:rsid w:val="005A0A0D"/>
    <w:rsid w:val="005A0AD8"/>
    <w:rsid w:val="005A0AFA"/>
    <w:rsid w:val="005A0B22"/>
    <w:rsid w:val="005A0B57"/>
    <w:rsid w:val="005A0C86"/>
    <w:rsid w:val="005A0DC6"/>
    <w:rsid w:val="005A0E0B"/>
    <w:rsid w:val="005A0E25"/>
    <w:rsid w:val="005A0E80"/>
    <w:rsid w:val="005A0EC7"/>
    <w:rsid w:val="005A0F51"/>
    <w:rsid w:val="005A1013"/>
    <w:rsid w:val="005A1020"/>
    <w:rsid w:val="005A1045"/>
    <w:rsid w:val="005A1222"/>
    <w:rsid w:val="005A12BB"/>
    <w:rsid w:val="005A1323"/>
    <w:rsid w:val="005A132E"/>
    <w:rsid w:val="005A1366"/>
    <w:rsid w:val="005A136B"/>
    <w:rsid w:val="005A13B8"/>
    <w:rsid w:val="005A13F8"/>
    <w:rsid w:val="005A1441"/>
    <w:rsid w:val="005A1451"/>
    <w:rsid w:val="005A15B6"/>
    <w:rsid w:val="005A15D3"/>
    <w:rsid w:val="005A167C"/>
    <w:rsid w:val="005A171C"/>
    <w:rsid w:val="005A175F"/>
    <w:rsid w:val="005A1765"/>
    <w:rsid w:val="005A17D3"/>
    <w:rsid w:val="005A18AC"/>
    <w:rsid w:val="005A18D4"/>
    <w:rsid w:val="005A1938"/>
    <w:rsid w:val="005A1ADC"/>
    <w:rsid w:val="005A1B1D"/>
    <w:rsid w:val="005A1B3C"/>
    <w:rsid w:val="005A1B9B"/>
    <w:rsid w:val="005A1C2D"/>
    <w:rsid w:val="005A1C40"/>
    <w:rsid w:val="005A1D0E"/>
    <w:rsid w:val="005A1D85"/>
    <w:rsid w:val="005A1E04"/>
    <w:rsid w:val="005A1E20"/>
    <w:rsid w:val="005A1E34"/>
    <w:rsid w:val="005A1E38"/>
    <w:rsid w:val="005A1E41"/>
    <w:rsid w:val="005A1E76"/>
    <w:rsid w:val="005A1EA5"/>
    <w:rsid w:val="005A1EFD"/>
    <w:rsid w:val="005A1FB0"/>
    <w:rsid w:val="005A202E"/>
    <w:rsid w:val="005A2051"/>
    <w:rsid w:val="005A2053"/>
    <w:rsid w:val="005A2060"/>
    <w:rsid w:val="005A221C"/>
    <w:rsid w:val="005A2369"/>
    <w:rsid w:val="005A23B2"/>
    <w:rsid w:val="005A2417"/>
    <w:rsid w:val="005A2434"/>
    <w:rsid w:val="005A2537"/>
    <w:rsid w:val="005A266A"/>
    <w:rsid w:val="005A2744"/>
    <w:rsid w:val="005A2761"/>
    <w:rsid w:val="005A2805"/>
    <w:rsid w:val="005A2823"/>
    <w:rsid w:val="005A287E"/>
    <w:rsid w:val="005A28D4"/>
    <w:rsid w:val="005A295E"/>
    <w:rsid w:val="005A299C"/>
    <w:rsid w:val="005A29E9"/>
    <w:rsid w:val="005A2A4F"/>
    <w:rsid w:val="005A2B01"/>
    <w:rsid w:val="005A2B95"/>
    <w:rsid w:val="005A2C3F"/>
    <w:rsid w:val="005A2C9D"/>
    <w:rsid w:val="005A2CBD"/>
    <w:rsid w:val="005A2D08"/>
    <w:rsid w:val="005A2D51"/>
    <w:rsid w:val="005A2F7E"/>
    <w:rsid w:val="005A300A"/>
    <w:rsid w:val="005A30BC"/>
    <w:rsid w:val="005A310C"/>
    <w:rsid w:val="005A3191"/>
    <w:rsid w:val="005A3256"/>
    <w:rsid w:val="005A32BD"/>
    <w:rsid w:val="005A32E7"/>
    <w:rsid w:val="005A33BB"/>
    <w:rsid w:val="005A33DD"/>
    <w:rsid w:val="005A3452"/>
    <w:rsid w:val="005A349F"/>
    <w:rsid w:val="005A351B"/>
    <w:rsid w:val="005A3700"/>
    <w:rsid w:val="005A3711"/>
    <w:rsid w:val="005A37F6"/>
    <w:rsid w:val="005A3880"/>
    <w:rsid w:val="005A39A3"/>
    <w:rsid w:val="005A3AA5"/>
    <w:rsid w:val="005A3EB2"/>
    <w:rsid w:val="005A3F01"/>
    <w:rsid w:val="005A3F5B"/>
    <w:rsid w:val="005A3FD0"/>
    <w:rsid w:val="005A40F0"/>
    <w:rsid w:val="005A417A"/>
    <w:rsid w:val="005A41DE"/>
    <w:rsid w:val="005A4249"/>
    <w:rsid w:val="005A4317"/>
    <w:rsid w:val="005A43B6"/>
    <w:rsid w:val="005A45FD"/>
    <w:rsid w:val="005A4642"/>
    <w:rsid w:val="005A46F5"/>
    <w:rsid w:val="005A4756"/>
    <w:rsid w:val="005A4960"/>
    <w:rsid w:val="005A4AD8"/>
    <w:rsid w:val="005A4BEC"/>
    <w:rsid w:val="005A4BFF"/>
    <w:rsid w:val="005A4C2A"/>
    <w:rsid w:val="005A4DB2"/>
    <w:rsid w:val="005A4DD5"/>
    <w:rsid w:val="005A4F38"/>
    <w:rsid w:val="005A4FAD"/>
    <w:rsid w:val="005A5028"/>
    <w:rsid w:val="005A50EF"/>
    <w:rsid w:val="005A53B6"/>
    <w:rsid w:val="005A5492"/>
    <w:rsid w:val="005A54A5"/>
    <w:rsid w:val="005A5549"/>
    <w:rsid w:val="005A56C5"/>
    <w:rsid w:val="005A5725"/>
    <w:rsid w:val="005A578B"/>
    <w:rsid w:val="005A579D"/>
    <w:rsid w:val="005A586D"/>
    <w:rsid w:val="005A5870"/>
    <w:rsid w:val="005A58C7"/>
    <w:rsid w:val="005A58F5"/>
    <w:rsid w:val="005A590E"/>
    <w:rsid w:val="005A596E"/>
    <w:rsid w:val="005A5977"/>
    <w:rsid w:val="005A59D6"/>
    <w:rsid w:val="005A5ABB"/>
    <w:rsid w:val="005A5BFC"/>
    <w:rsid w:val="005A5CE2"/>
    <w:rsid w:val="005A5DA7"/>
    <w:rsid w:val="005A5F2B"/>
    <w:rsid w:val="005A5FB4"/>
    <w:rsid w:val="005A5FDD"/>
    <w:rsid w:val="005A6029"/>
    <w:rsid w:val="005A6143"/>
    <w:rsid w:val="005A6200"/>
    <w:rsid w:val="005A620E"/>
    <w:rsid w:val="005A6254"/>
    <w:rsid w:val="005A62CC"/>
    <w:rsid w:val="005A6391"/>
    <w:rsid w:val="005A63E9"/>
    <w:rsid w:val="005A6494"/>
    <w:rsid w:val="005A64C5"/>
    <w:rsid w:val="005A64D5"/>
    <w:rsid w:val="005A6542"/>
    <w:rsid w:val="005A6657"/>
    <w:rsid w:val="005A681A"/>
    <w:rsid w:val="005A68FA"/>
    <w:rsid w:val="005A6A34"/>
    <w:rsid w:val="005A6B46"/>
    <w:rsid w:val="005A6B70"/>
    <w:rsid w:val="005A6C32"/>
    <w:rsid w:val="005A6CAC"/>
    <w:rsid w:val="005A6D48"/>
    <w:rsid w:val="005A6E8A"/>
    <w:rsid w:val="005A6E8B"/>
    <w:rsid w:val="005A6E9E"/>
    <w:rsid w:val="005A6F23"/>
    <w:rsid w:val="005A6F30"/>
    <w:rsid w:val="005A72B0"/>
    <w:rsid w:val="005A72EF"/>
    <w:rsid w:val="005A731F"/>
    <w:rsid w:val="005A7462"/>
    <w:rsid w:val="005A74E0"/>
    <w:rsid w:val="005A750B"/>
    <w:rsid w:val="005A7577"/>
    <w:rsid w:val="005A75AC"/>
    <w:rsid w:val="005A7670"/>
    <w:rsid w:val="005A76B9"/>
    <w:rsid w:val="005A76C8"/>
    <w:rsid w:val="005A76EB"/>
    <w:rsid w:val="005A77DD"/>
    <w:rsid w:val="005A783B"/>
    <w:rsid w:val="005A7862"/>
    <w:rsid w:val="005A78A2"/>
    <w:rsid w:val="005A78DE"/>
    <w:rsid w:val="005A791F"/>
    <w:rsid w:val="005A79BD"/>
    <w:rsid w:val="005A79BF"/>
    <w:rsid w:val="005A7A03"/>
    <w:rsid w:val="005A7AE8"/>
    <w:rsid w:val="005A7B6A"/>
    <w:rsid w:val="005A7B9C"/>
    <w:rsid w:val="005A7BB5"/>
    <w:rsid w:val="005A7C04"/>
    <w:rsid w:val="005A7C1D"/>
    <w:rsid w:val="005A7C45"/>
    <w:rsid w:val="005A7CA4"/>
    <w:rsid w:val="005A7D9D"/>
    <w:rsid w:val="005A7F94"/>
    <w:rsid w:val="005A7FB8"/>
    <w:rsid w:val="005B0068"/>
    <w:rsid w:val="005B0079"/>
    <w:rsid w:val="005B00A3"/>
    <w:rsid w:val="005B0646"/>
    <w:rsid w:val="005B071C"/>
    <w:rsid w:val="005B08F6"/>
    <w:rsid w:val="005B0914"/>
    <w:rsid w:val="005B0996"/>
    <w:rsid w:val="005B0A72"/>
    <w:rsid w:val="005B0AE6"/>
    <w:rsid w:val="005B0B75"/>
    <w:rsid w:val="005B0B92"/>
    <w:rsid w:val="005B0ECA"/>
    <w:rsid w:val="005B0FC4"/>
    <w:rsid w:val="005B0FE0"/>
    <w:rsid w:val="005B103A"/>
    <w:rsid w:val="005B111B"/>
    <w:rsid w:val="005B11C7"/>
    <w:rsid w:val="005B11E6"/>
    <w:rsid w:val="005B123C"/>
    <w:rsid w:val="005B1282"/>
    <w:rsid w:val="005B131A"/>
    <w:rsid w:val="005B138B"/>
    <w:rsid w:val="005B13A3"/>
    <w:rsid w:val="005B13B7"/>
    <w:rsid w:val="005B13C9"/>
    <w:rsid w:val="005B13D0"/>
    <w:rsid w:val="005B1406"/>
    <w:rsid w:val="005B1437"/>
    <w:rsid w:val="005B144B"/>
    <w:rsid w:val="005B1502"/>
    <w:rsid w:val="005B1582"/>
    <w:rsid w:val="005B1698"/>
    <w:rsid w:val="005B179D"/>
    <w:rsid w:val="005B1A0E"/>
    <w:rsid w:val="005B1A11"/>
    <w:rsid w:val="005B1BB6"/>
    <w:rsid w:val="005B1BDF"/>
    <w:rsid w:val="005B1C0C"/>
    <w:rsid w:val="005B1CE7"/>
    <w:rsid w:val="005B1E0A"/>
    <w:rsid w:val="005B1F90"/>
    <w:rsid w:val="005B1FCE"/>
    <w:rsid w:val="005B2019"/>
    <w:rsid w:val="005B201B"/>
    <w:rsid w:val="005B203A"/>
    <w:rsid w:val="005B2100"/>
    <w:rsid w:val="005B21C8"/>
    <w:rsid w:val="005B2251"/>
    <w:rsid w:val="005B23AB"/>
    <w:rsid w:val="005B24DE"/>
    <w:rsid w:val="005B254F"/>
    <w:rsid w:val="005B25C4"/>
    <w:rsid w:val="005B25F8"/>
    <w:rsid w:val="005B2606"/>
    <w:rsid w:val="005B273F"/>
    <w:rsid w:val="005B27A3"/>
    <w:rsid w:val="005B2800"/>
    <w:rsid w:val="005B2851"/>
    <w:rsid w:val="005B2852"/>
    <w:rsid w:val="005B2904"/>
    <w:rsid w:val="005B29DF"/>
    <w:rsid w:val="005B2A2E"/>
    <w:rsid w:val="005B2A5F"/>
    <w:rsid w:val="005B2A72"/>
    <w:rsid w:val="005B2B19"/>
    <w:rsid w:val="005B2B4B"/>
    <w:rsid w:val="005B2BC2"/>
    <w:rsid w:val="005B2BF2"/>
    <w:rsid w:val="005B2C63"/>
    <w:rsid w:val="005B2CCC"/>
    <w:rsid w:val="005B2CF2"/>
    <w:rsid w:val="005B2F8F"/>
    <w:rsid w:val="005B2FA2"/>
    <w:rsid w:val="005B3097"/>
    <w:rsid w:val="005B30C9"/>
    <w:rsid w:val="005B3249"/>
    <w:rsid w:val="005B33CE"/>
    <w:rsid w:val="005B3543"/>
    <w:rsid w:val="005B3736"/>
    <w:rsid w:val="005B3774"/>
    <w:rsid w:val="005B38AE"/>
    <w:rsid w:val="005B3913"/>
    <w:rsid w:val="005B398B"/>
    <w:rsid w:val="005B39A4"/>
    <w:rsid w:val="005B39AC"/>
    <w:rsid w:val="005B39B3"/>
    <w:rsid w:val="005B3A22"/>
    <w:rsid w:val="005B3A9A"/>
    <w:rsid w:val="005B3B04"/>
    <w:rsid w:val="005B3B0C"/>
    <w:rsid w:val="005B3B67"/>
    <w:rsid w:val="005B3B69"/>
    <w:rsid w:val="005B3C2C"/>
    <w:rsid w:val="005B3D58"/>
    <w:rsid w:val="005B3DF5"/>
    <w:rsid w:val="005B3E95"/>
    <w:rsid w:val="005B3F67"/>
    <w:rsid w:val="005B3FAA"/>
    <w:rsid w:val="005B4076"/>
    <w:rsid w:val="005B419B"/>
    <w:rsid w:val="005B41CC"/>
    <w:rsid w:val="005B4224"/>
    <w:rsid w:val="005B42E7"/>
    <w:rsid w:val="005B4340"/>
    <w:rsid w:val="005B43CA"/>
    <w:rsid w:val="005B43E3"/>
    <w:rsid w:val="005B4421"/>
    <w:rsid w:val="005B4485"/>
    <w:rsid w:val="005B459F"/>
    <w:rsid w:val="005B4796"/>
    <w:rsid w:val="005B47E7"/>
    <w:rsid w:val="005B48E3"/>
    <w:rsid w:val="005B4A22"/>
    <w:rsid w:val="005B4B03"/>
    <w:rsid w:val="005B4B19"/>
    <w:rsid w:val="005B4B32"/>
    <w:rsid w:val="005B4B9D"/>
    <w:rsid w:val="005B4C19"/>
    <w:rsid w:val="005B4C39"/>
    <w:rsid w:val="005B4DF1"/>
    <w:rsid w:val="005B4E9F"/>
    <w:rsid w:val="005B4F90"/>
    <w:rsid w:val="005B504F"/>
    <w:rsid w:val="005B507C"/>
    <w:rsid w:val="005B51CE"/>
    <w:rsid w:val="005B5242"/>
    <w:rsid w:val="005B5294"/>
    <w:rsid w:val="005B5296"/>
    <w:rsid w:val="005B53E6"/>
    <w:rsid w:val="005B5490"/>
    <w:rsid w:val="005B5721"/>
    <w:rsid w:val="005B59D3"/>
    <w:rsid w:val="005B5A9E"/>
    <w:rsid w:val="005B5ACB"/>
    <w:rsid w:val="005B5B1C"/>
    <w:rsid w:val="005B5B32"/>
    <w:rsid w:val="005B5B46"/>
    <w:rsid w:val="005B5BC1"/>
    <w:rsid w:val="005B5CB9"/>
    <w:rsid w:val="005B5D22"/>
    <w:rsid w:val="005B5DA3"/>
    <w:rsid w:val="005B5EBA"/>
    <w:rsid w:val="005B5FA1"/>
    <w:rsid w:val="005B5FE2"/>
    <w:rsid w:val="005B6005"/>
    <w:rsid w:val="005B608F"/>
    <w:rsid w:val="005B60F4"/>
    <w:rsid w:val="005B6113"/>
    <w:rsid w:val="005B624B"/>
    <w:rsid w:val="005B62A2"/>
    <w:rsid w:val="005B633E"/>
    <w:rsid w:val="005B6679"/>
    <w:rsid w:val="005B6758"/>
    <w:rsid w:val="005B676F"/>
    <w:rsid w:val="005B6793"/>
    <w:rsid w:val="005B67B9"/>
    <w:rsid w:val="005B6809"/>
    <w:rsid w:val="005B6A6A"/>
    <w:rsid w:val="005B6A91"/>
    <w:rsid w:val="005B6C0C"/>
    <w:rsid w:val="005B6C44"/>
    <w:rsid w:val="005B6D52"/>
    <w:rsid w:val="005B6D91"/>
    <w:rsid w:val="005B6E0A"/>
    <w:rsid w:val="005B6E82"/>
    <w:rsid w:val="005B6E84"/>
    <w:rsid w:val="005B6ECE"/>
    <w:rsid w:val="005B6F3C"/>
    <w:rsid w:val="005B706B"/>
    <w:rsid w:val="005B7090"/>
    <w:rsid w:val="005B716A"/>
    <w:rsid w:val="005B718A"/>
    <w:rsid w:val="005B71D8"/>
    <w:rsid w:val="005B72D0"/>
    <w:rsid w:val="005B7440"/>
    <w:rsid w:val="005B7689"/>
    <w:rsid w:val="005B76EE"/>
    <w:rsid w:val="005B771F"/>
    <w:rsid w:val="005B774E"/>
    <w:rsid w:val="005B777B"/>
    <w:rsid w:val="005B7818"/>
    <w:rsid w:val="005B781B"/>
    <w:rsid w:val="005B784F"/>
    <w:rsid w:val="005B7895"/>
    <w:rsid w:val="005B7911"/>
    <w:rsid w:val="005B7A53"/>
    <w:rsid w:val="005B7A73"/>
    <w:rsid w:val="005B7B14"/>
    <w:rsid w:val="005B7B18"/>
    <w:rsid w:val="005B7C58"/>
    <w:rsid w:val="005B7CD8"/>
    <w:rsid w:val="005B7D19"/>
    <w:rsid w:val="005B7D6A"/>
    <w:rsid w:val="005B7E86"/>
    <w:rsid w:val="005B7F42"/>
    <w:rsid w:val="005B7F6B"/>
    <w:rsid w:val="005B7FEB"/>
    <w:rsid w:val="005C000F"/>
    <w:rsid w:val="005C0015"/>
    <w:rsid w:val="005C03E4"/>
    <w:rsid w:val="005C048E"/>
    <w:rsid w:val="005C04C3"/>
    <w:rsid w:val="005C0590"/>
    <w:rsid w:val="005C05C9"/>
    <w:rsid w:val="005C06EF"/>
    <w:rsid w:val="005C0708"/>
    <w:rsid w:val="005C07F2"/>
    <w:rsid w:val="005C07FD"/>
    <w:rsid w:val="005C0891"/>
    <w:rsid w:val="005C08A4"/>
    <w:rsid w:val="005C08C9"/>
    <w:rsid w:val="005C0945"/>
    <w:rsid w:val="005C098A"/>
    <w:rsid w:val="005C09B2"/>
    <w:rsid w:val="005C0A56"/>
    <w:rsid w:val="005C0BBD"/>
    <w:rsid w:val="005C0C85"/>
    <w:rsid w:val="005C0D67"/>
    <w:rsid w:val="005C0D81"/>
    <w:rsid w:val="005C0D91"/>
    <w:rsid w:val="005C0DA0"/>
    <w:rsid w:val="005C0E0F"/>
    <w:rsid w:val="005C0E49"/>
    <w:rsid w:val="005C0E5F"/>
    <w:rsid w:val="005C0ECE"/>
    <w:rsid w:val="005C0F6E"/>
    <w:rsid w:val="005C0F84"/>
    <w:rsid w:val="005C0F8C"/>
    <w:rsid w:val="005C0FD3"/>
    <w:rsid w:val="005C1195"/>
    <w:rsid w:val="005C1203"/>
    <w:rsid w:val="005C1259"/>
    <w:rsid w:val="005C126F"/>
    <w:rsid w:val="005C141A"/>
    <w:rsid w:val="005C14B0"/>
    <w:rsid w:val="005C1500"/>
    <w:rsid w:val="005C16EC"/>
    <w:rsid w:val="005C16F2"/>
    <w:rsid w:val="005C180F"/>
    <w:rsid w:val="005C1909"/>
    <w:rsid w:val="005C19D0"/>
    <w:rsid w:val="005C1A5B"/>
    <w:rsid w:val="005C1AF4"/>
    <w:rsid w:val="005C1AFA"/>
    <w:rsid w:val="005C1B25"/>
    <w:rsid w:val="005C1B96"/>
    <w:rsid w:val="005C1BD3"/>
    <w:rsid w:val="005C1DFF"/>
    <w:rsid w:val="005C1E72"/>
    <w:rsid w:val="005C1F7B"/>
    <w:rsid w:val="005C208E"/>
    <w:rsid w:val="005C2125"/>
    <w:rsid w:val="005C216E"/>
    <w:rsid w:val="005C2181"/>
    <w:rsid w:val="005C21A8"/>
    <w:rsid w:val="005C23C7"/>
    <w:rsid w:val="005C24D8"/>
    <w:rsid w:val="005C2519"/>
    <w:rsid w:val="005C26BB"/>
    <w:rsid w:val="005C26BF"/>
    <w:rsid w:val="005C26CD"/>
    <w:rsid w:val="005C273C"/>
    <w:rsid w:val="005C277D"/>
    <w:rsid w:val="005C2810"/>
    <w:rsid w:val="005C29C8"/>
    <w:rsid w:val="005C2A45"/>
    <w:rsid w:val="005C2AED"/>
    <w:rsid w:val="005C2BBA"/>
    <w:rsid w:val="005C2C2C"/>
    <w:rsid w:val="005C2C68"/>
    <w:rsid w:val="005C2C74"/>
    <w:rsid w:val="005C2C8F"/>
    <w:rsid w:val="005C2CAA"/>
    <w:rsid w:val="005C2D56"/>
    <w:rsid w:val="005C2DA2"/>
    <w:rsid w:val="005C2E0C"/>
    <w:rsid w:val="005C2F5D"/>
    <w:rsid w:val="005C2F92"/>
    <w:rsid w:val="005C2FEC"/>
    <w:rsid w:val="005C303A"/>
    <w:rsid w:val="005C3041"/>
    <w:rsid w:val="005C3045"/>
    <w:rsid w:val="005C3049"/>
    <w:rsid w:val="005C304D"/>
    <w:rsid w:val="005C3055"/>
    <w:rsid w:val="005C30C8"/>
    <w:rsid w:val="005C3109"/>
    <w:rsid w:val="005C3222"/>
    <w:rsid w:val="005C34D0"/>
    <w:rsid w:val="005C35A3"/>
    <w:rsid w:val="005C35EB"/>
    <w:rsid w:val="005C36F7"/>
    <w:rsid w:val="005C3809"/>
    <w:rsid w:val="005C3888"/>
    <w:rsid w:val="005C38D6"/>
    <w:rsid w:val="005C39F8"/>
    <w:rsid w:val="005C3A49"/>
    <w:rsid w:val="005C3A78"/>
    <w:rsid w:val="005C3B03"/>
    <w:rsid w:val="005C3BA8"/>
    <w:rsid w:val="005C3C2A"/>
    <w:rsid w:val="005C3C9A"/>
    <w:rsid w:val="005C3CF5"/>
    <w:rsid w:val="005C3D39"/>
    <w:rsid w:val="005C3D6A"/>
    <w:rsid w:val="005C3DD2"/>
    <w:rsid w:val="005C3E12"/>
    <w:rsid w:val="005C3F04"/>
    <w:rsid w:val="005C3F36"/>
    <w:rsid w:val="005C3F56"/>
    <w:rsid w:val="005C416E"/>
    <w:rsid w:val="005C4203"/>
    <w:rsid w:val="005C420E"/>
    <w:rsid w:val="005C42B2"/>
    <w:rsid w:val="005C432D"/>
    <w:rsid w:val="005C43B4"/>
    <w:rsid w:val="005C43B9"/>
    <w:rsid w:val="005C4638"/>
    <w:rsid w:val="005C46DA"/>
    <w:rsid w:val="005C46FB"/>
    <w:rsid w:val="005C4753"/>
    <w:rsid w:val="005C47F9"/>
    <w:rsid w:val="005C4820"/>
    <w:rsid w:val="005C4902"/>
    <w:rsid w:val="005C4928"/>
    <w:rsid w:val="005C49D7"/>
    <w:rsid w:val="005C4ADC"/>
    <w:rsid w:val="005C4B0B"/>
    <w:rsid w:val="005C4BCC"/>
    <w:rsid w:val="005C4C5D"/>
    <w:rsid w:val="005C4D63"/>
    <w:rsid w:val="005C4E0D"/>
    <w:rsid w:val="005C4E26"/>
    <w:rsid w:val="005C4F2B"/>
    <w:rsid w:val="005C4F6A"/>
    <w:rsid w:val="005C4FBA"/>
    <w:rsid w:val="005C4FC4"/>
    <w:rsid w:val="005C5048"/>
    <w:rsid w:val="005C508F"/>
    <w:rsid w:val="005C50B7"/>
    <w:rsid w:val="005C5137"/>
    <w:rsid w:val="005C5260"/>
    <w:rsid w:val="005C532B"/>
    <w:rsid w:val="005C53B9"/>
    <w:rsid w:val="005C5405"/>
    <w:rsid w:val="005C544F"/>
    <w:rsid w:val="005C547C"/>
    <w:rsid w:val="005C54F1"/>
    <w:rsid w:val="005C55C1"/>
    <w:rsid w:val="005C5775"/>
    <w:rsid w:val="005C581D"/>
    <w:rsid w:val="005C5949"/>
    <w:rsid w:val="005C59E2"/>
    <w:rsid w:val="005C59E7"/>
    <w:rsid w:val="005C5A20"/>
    <w:rsid w:val="005C5A41"/>
    <w:rsid w:val="005C5CA2"/>
    <w:rsid w:val="005C5CE5"/>
    <w:rsid w:val="005C5D04"/>
    <w:rsid w:val="005C5D40"/>
    <w:rsid w:val="005C5E1C"/>
    <w:rsid w:val="005C5E3C"/>
    <w:rsid w:val="005C5EA4"/>
    <w:rsid w:val="005C5F1E"/>
    <w:rsid w:val="005C5F27"/>
    <w:rsid w:val="005C6047"/>
    <w:rsid w:val="005C6050"/>
    <w:rsid w:val="005C611E"/>
    <w:rsid w:val="005C6153"/>
    <w:rsid w:val="005C6161"/>
    <w:rsid w:val="005C6190"/>
    <w:rsid w:val="005C61DB"/>
    <w:rsid w:val="005C6349"/>
    <w:rsid w:val="005C63CD"/>
    <w:rsid w:val="005C6427"/>
    <w:rsid w:val="005C654E"/>
    <w:rsid w:val="005C65A8"/>
    <w:rsid w:val="005C65BB"/>
    <w:rsid w:val="005C678F"/>
    <w:rsid w:val="005C67CB"/>
    <w:rsid w:val="005C67EC"/>
    <w:rsid w:val="005C6813"/>
    <w:rsid w:val="005C6918"/>
    <w:rsid w:val="005C6C34"/>
    <w:rsid w:val="005C6C7D"/>
    <w:rsid w:val="005C6DD1"/>
    <w:rsid w:val="005C6E95"/>
    <w:rsid w:val="005C6F47"/>
    <w:rsid w:val="005C71BA"/>
    <w:rsid w:val="005C71DC"/>
    <w:rsid w:val="005C7208"/>
    <w:rsid w:val="005C7344"/>
    <w:rsid w:val="005C74E1"/>
    <w:rsid w:val="005C754E"/>
    <w:rsid w:val="005C7704"/>
    <w:rsid w:val="005C7708"/>
    <w:rsid w:val="005C7764"/>
    <w:rsid w:val="005C776D"/>
    <w:rsid w:val="005C77DB"/>
    <w:rsid w:val="005C78A1"/>
    <w:rsid w:val="005C79B2"/>
    <w:rsid w:val="005C79B9"/>
    <w:rsid w:val="005C79BC"/>
    <w:rsid w:val="005C7AD2"/>
    <w:rsid w:val="005C7C08"/>
    <w:rsid w:val="005C7C0A"/>
    <w:rsid w:val="005C7C10"/>
    <w:rsid w:val="005C7C8F"/>
    <w:rsid w:val="005C7CC5"/>
    <w:rsid w:val="005C7CEF"/>
    <w:rsid w:val="005C7D46"/>
    <w:rsid w:val="005C7DF5"/>
    <w:rsid w:val="005C7F0C"/>
    <w:rsid w:val="005C7F5A"/>
    <w:rsid w:val="005C7F5D"/>
    <w:rsid w:val="005C7F66"/>
    <w:rsid w:val="005C7FC8"/>
    <w:rsid w:val="005D007F"/>
    <w:rsid w:val="005D00B7"/>
    <w:rsid w:val="005D016F"/>
    <w:rsid w:val="005D018E"/>
    <w:rsid w:val="005D0199"/>
    <w:rsid w:val="005D0210"/>
    <w:rsid w:val="005D02FC"/>
    <w:rsid w:val="005D0329"/>
    <w:rsid w:val="005D03C6"/>
    <w:rsid w:val="005D03F7"/>
    <w:rsid w:val="005D0511"/>
    <w:rsid w:val="005D0569"/>
    <w:rsid w:val="005D05C9"/>
    <w:rsid w:val="005D070C"/>
    <w:rsid w:val="005D0771"/>
    <w:rsid w:val="005D07E9"/>
    <w:rsid w:val="005D093E"/>
    <w:rsid w:val="005D0967"/>
    <w:rsid w:val="005D09F4"/>
    <w:rsid w:val="005D0C0B"/>
    <w:rsid w:val="005D0C2D"/>
    <w:rsid w:val="005D0D1C"/>
    <w:rsid w:val="005D0D34"/>
    <w:rsid w:val="005D0E58"/>
    <w:rsid w:val="005D0F0E"/>
    <w:rsid w:val="005D0FD5"/>
    <w:rsid w:val="005D10EA"/>
    <w:rsid w:val="005D115C"/>
    <w:rsid w:val="005D1195"/>
    <w:rsid w:val="005D1213"/>
    <w:rsid w:val="005D1328"/>
    <w:rsid w:val="005D1337"/>
    <w:rsid w:val="005D13FF"/>
    <w:rsid w:val="005D140A"/>
    <w:rsid w:val="005D1446"/>
    <w:rsid w:val="005D14E0"/>
    <w:rsid w:val="005D152C"/>
    <w:rsid w:val="005D154D"/>
    <w:rsid w:val="005D158C"/>
    <w:rsid w:val="005D1678"/>
    <w:rsid w:val="005D16FF"/>
    <w:rsid w:val="005D17AF"/>
    <w:rsid w:val="005D18EA"/>
    <w:rsid w:val="005D1961"/>
    <w:rsid w:val="005D1B54"/>
    <w:rsid w:val="005D1CD2"/>
    <w:rsid w:val="005D1D1B"/>
    <w:rsid w:val="005D1D8C"/>
    <w:rsid w:val="005D1DF3"/>
    <w:rsid w:val="005D1E84"/>
    <w:rsid w:val="005D2046"/>
    <w:rsid w:val="005D208E"/>
    <w:rsid w:val="005D20EC"/>
    <w:rsid w:val="005D2132"/>
    <w:rsid w:val="005D2143"/>
    <w:rsid w:val="005D218E"/>
    <w:rsid w:val="005D21DE"/>
    <w:rsid w:val="005D2257"/>
    <w:rsid w:val="005D2296"/>
    <w:rsid w:val="005D232B"/>
    <w:rsid w:val="005D25DB"/>
    <w:rsid w:val="005D2611"/>
    <w:rsid w:val="005D26B3"/>
    <w:rsid w:val="005D27B8"/>
    <w:rsid w:val="005D27CF"/>
    <w:rsid w:val="005D28C3"/>
    <w:rsid w:val="005D28F7"/>
    <w:rsid w:val="005D2A01"/>
    <w:rsid w:val="005D2A62"/>
    <w:rsid w:val="005D2A6C"/>
    <w:rsid w:val="005D2AAB"/>
    <w:rsid w:val="005D2B0F"/>
    <w:rsid w:val="005D2C4B"/>
    <w:rsid w:val="005D2C9D"/>
    <w:rsid w:val="005D2D97"/>
    <w:rsid w:val="005D2DAC"/>
    <w:rsid w:val="005D2F7C"/>
    <w:rsid w:val="005D3150"/>
    <w:rsid w:val="005D31FB"/>
    <w:rsid w:val="005D32E5"/>
    <w:rsid w:val="005D32F6"/>
    <w:rsid w:val="005D3328"/>
    <w:rsid w:val="005D332B"/>
    <w:rsid w:val="005D3372"/>
    <w:rsid w:val="005D3397"/>
    <w:rsid w:val="005D33C4"/>
    <w:rsid w:val="005D34D2"/>
    <w:rsid w:val="005D3682"/>
    <w:rsid w:val="005D3695"/>
    <w:rsid w:val="005D3704"/>
    <w:rsid w:val="005D371C"/>
    <w:rsid w:val="005D372A"/>
    <w:rsid w:val="005D3766"/>
    <w:rsid w:val="005D380E"/>
    <w:rsid w:val="005D381C"/>
    <w:rsid w:val="005D385F"/>
    <w:rsid w:val="005D38A2"/>
    <w:rsid w:val="005D3923"/>
    <w:rsid w:val="005D39F9"/>
    <w:rsid w:val="005D3AC5"/>
    <w:rsid w:val="005D3B11"/>
    <w:rsid w:val="005D3BDC"/>
    <w:rsid w:val="005D3CFE"/>
    <w:rsid w:val="005D3F14"/>
    <w:rsid w:val="005D404E"/>
    <w:rsid w:val="005D4063"/>
    <w:rsid w:val="005D40F8"/>
    <w:rsid w:val="005D4133"/>
    <w:rsid w:val="005D4136"/>
    <w:rsid w:val="005D4180"/>
    <w:rsid w:val="005D41D4"/>
    <w:rsid w:val="005D426F"/>
    <w:rsid w:val="005D42FA"/>
    <w:rsid w:val="005D43F6"/>
    <w:rsid w:val="005D44BF"/>
    <w:rsid w:val="005D44D6"/>
    <w:rsid w:val="005D44FA"/>
    <w:rsid w:val="005D4622"/>
    <w:rsid w:val="005D4625"/>
    <w:rsid w:val="005D467B"/>
    <w:rsid w:val="005D46B0"/>
    <w:rsid w:val="005D4739"/>
    <w:rsid w:val="005D47B6"/>
    <w:rsid w:val="005D48F6"/>
    <w:rsid w:val="005D4A1A"/>
    <w:rsid w:val="005D4A75"/>
    <w:rsid w:val="005D4A9F"/>
    <w:rsid w:val="005D4B68"/>
    <w:rsid w:val="005D4BA9"/>
    <w:rsid w:val="005D4D89"/>
    <w:rsid w:val="005D4DA4"/>
    <w:rsid w:val="005D4DA5"/>
    <w:rsid w:val="005D4E1D"/>
    <w:rsid w:val="005D4E22"/>
    <w:rsid w:val="005D4FAF"/>
    <w:rsid w:val="005D5004"/>
    <w:rsid w:val="005D50C7"/>
    <w:rsid w:val="005D529F"/>
    <w:rsid w:val="005D5378"/>
    <w:rsid w:val="005D538C"/>
    <w:rsid w:val="005D5415"/>
    <w:rsid w:val="005D542D"/>
    <w:rsid w:val="005D545A"/>
    <w:rsid w:val="005D547E"/>
    <w:rsid w:val="005D5527"/>
    <w:rsid w:val="005D5613"/>
    <w:rsid w:val="005D563E"/>
    <w:rsid w:val="005D57FB"/>
    <w:rsid w:val="005D583D"/>
    <w:rsid w:val="005D588A"/>
    <w:rsid w:val="005D58F2"/>
    <w:rsid w:val="005D5926"/>
    <w:rsid w:val="005D5AD0"/>
    <w:rsid w:val="005D5AD4"/>
    <w:rsid w:val="005D5B40"/>
    <w:rsid w:val="005D5D72"/>
    <w:rsid w:val="005D5DBB"/>
    <w:rsid w:val="005D5DD5"/>
    <w:rsid w:val="005D5E06"/>
    <w:rsid w:val="005D5E46"/>
    <w:rsid w:val="005D5E5D"/>
    <w:rsid w:val="005D5E7E"/>
    <w:rsid w:val="005D5EEE"/>
    <w:rsid w:val="005D5F9F"/>
    <w:rsid w:val="005D5FCC"/>
    <w:rsid w:val="005D5FFB"/>
    <w:rsid w:val="005D6199"/>
    <w:rsid w:val="005D6220"/>
    <w:rsid w:val="005D63C4"/>
    <w:rsid w:val="005D63DC"/>
    <w:rsid w:val="005D6428"/>
    <w:rsid w:val="005D647B"/>
    <w:rsid w:val="005D64F8"/>
    <w:rsid w:val="005D659B"/>
    <w:rsid w:val="005D6654"/>
    <w:rsid w:val="005D66FC"/>
    <w:rsid w:val="005D6757"/>
    <w:rsid w:val="005D6760"/>
    <w:rsid w:val="005D6892"/>
    <w:rsid w:val="005D6963"/>
    <w:rsid w:val="005D6A35"/>
    <w:rsid w:val="005D6AD3"/>
    <w:rsid w:val="005D6BBC"/>
    <w:rsid w:val="005D6C6A"/>
    <w:rsid w:val="005D6CE3"/>
    <w:rsid w:val="005D6CF7"/>
    <w:rsid w:val="005D6E8A"/>
    <w:rsid w:val="005D7040"/>
    <w:rsid w:val="005D706C"/>
    <w:rsid w:val="005D70DB"/>
    <w:rsid w:val="005D715C"/>
    <w:rsid w:val="005D71A0"/>
    <w:rsid w:val="005D71A7"/>
    <w:rsid w:val="005D71A9"/>
    <w:rsid w:val="005D7496"/>
    <w:rsid w:val="005D74E6"/>
    <w:rsid w:val="005D7507"/>
    <w:rsid w:val="005D76A1"/>
    <w:rsid w:val="005D76A9"/>
    <w:rsid w:val="005D7823"/>
    <w:rsid w:val="005D78C6"/>
    <w:rsid w:val="005D78F1"/>
    <w:rsid w:val="005D7ACD"/>
    <w:rsid w:val="005D7AF3"/>
    <w:rsid w:val="005D7B71"/>
    <w:rsid w:val="005D7BE6"/>
    <w:rsid w:val="005D7CD4"/>
    <w:rsid w:val="005D7CE2"/>
    <w:rsid w:val="005D7D29"/>
    <w:rsid w:val="005D7F57"/>
    <w:rsid w:val="005D7F63"/>
    <w:rsid w:val="005D7F91"/>
    <w:rsid w:val="005D7F99"/>
    <w:rsid w:val="005D7FB2"/>
    <w:rsid w:val="005E0068"/>
    <w:rsid w:val="005E009B"/>
    <w:rsid w:val="005E016B"/>
    <w:rsid w:val="005E018D"/>
    <w:rsid w:val="005E0192"/>
    <w:rsid w:val="005E01B9"/>
    <w:rsid w:val="005E01C4"/>
    <w:rsid w:val="005E02D1"/>
    <w:rsid w:val="005E0403"/>
    <w:rsid w:val="005E043E"/>
    <w:rsid w:val="005E044C"/>
    <w:rsid w:val="005E04A3"/>
    <w:rsid w:val="005E0572"/>
    <w:rsid w:val="005E0573"/>
    <w:rsid w:val="005E05F5"/>
    <w:rsid w:val="005E0619"/>
    <w:rsid w:val="005E06BA"/>
    <w:rsid w:val="005E06F0"/>
    <w:rsid w:val="005E076D"/>
    <w:rsid w:val="005E07B7"/>
    <w:rsid w:val="005E0988"/>
    <w:rsid w:val="005E0AE0"/>
    <w:rsid w:val="005E0AE2"/>
    <w:rsid w:val="005E0BC9"/>
    <w:rsid w:val="005E0C70"/>
    <w:rsid w:val="005E0CD1"/>
    <w:rsid w:val="005E0DCB"/>
    <w:rsid w:val="005E0DF3"/>
    <w:rsid w:val="005E0E1C"/>
    <w:rsid w:val="005E0F53"/>
    <w:rsid w:val="005E1048"/>
    <w:rsid w:val="005E11B3"/>
    <w:rsid w:val="005E11BA"/>
    <w:rsid w:val="005E1232"/>
    <w:rsid w:val="005E1259"/>
    <w:rsid w:val="005E1265"/>
    <w:rsid w:val="005E12FB"/>
    <w:rsid w:val="005E1368"/>
    <w:rsid w:val="005E13E7"/>
    <w:rsid w:val="005E13FC"/>
    <w:rsid w:val="005E1455"/>
    <w:rsid w:val="005E16B5"/>
    <w:rsid w:val="005E17B3"/>
    <w:rsid w:val="005E191E"/>
    <w:rsid w:val="005E197D"/>
    <w:rsid w:val="005E1985"/>
    <w:rsid w:val="005E1988"/>
    <w:rsid w:val="005E1A03"/>
    <w:rsid w:val="005E1A0E"/>
    <w:rsid w:val="005E1B24"/>
    <w:rsid w:val="005E1B53"/>
    <w:rsid w:val="005E1B5E"/>
    <w:rsid w:val="005E1B96"/>
    <w:rsid w:val="005E1BED"/>
    <w:rsid w:val="005E1C14"/>
    <w:rsid w:val="005E1C70"/>
    <w:rsid w:val="005E1E1A"/>
    <w:rsid w:val="005E1ECD"/>
    <w:rsid w:val="005E1F09"/>
    <w:rsid w:val="005E1F6A"/>
    <w:rsid w:val="005E1FBA"/>
    <w:rsid w:val="005E1FD8"/>
    <w:rsid w:val="005E219D"/>
    <w:rsid w:val="005E21B4"/>
    <w:rsid w:val="005E22A3"/>
    <w:rsid w:val="005E22CC"/>
    <w:rsid w:val="005E257A"/>
    <w:rsid w:val="005E2598"/>
    <w:rsid w:val="005E26F3"/>
    <w:rsid w:val="005E273C"/>
    <w:rsid w:val="005E278F"/>
    <w:rsid w:val="005E2829"/>
    <w:rsid w:val="005E2A09"/>
    <w:rsid w:val="005E2A69"/>
    <w:rsid w:val="005E2A6E"/>
    <w:rsid w:val="005E2AA0"/>
    <w:rsid w:val="005E2AA6"/>
    <w:rsid w:val="005E2AA7"/>
    <w:rsid w:val="005E2AF9"/>
    <w:rsid w:val="005E2B0B"/>
    <w:rsid w:val="005E2B12"/>
    <w:rsid w:val="005E2B1E"/>
    <w:rsid w:val="005E2BB5"/>
    <w:rsid w:val="005E2BF9"/>
    <w:rsid w:val="005E2C4C"/>
    <w:rsid w:val="005E2C58"/>
    <w:rsid w:val="005E2DD4"/>
    <w:rsid w:val="005E2DEF"/>
    <w:rsid w:val="005E304F"/>
    <w:rsid w:val="005E30B9"/>
    <w:rsid w:val="005E3105"/>
    <w:rsid w:val="005E3113"/>
    <w:rsid w:val="005E31CF"/>
    <w:rsid w:val="005E3246"/>
    <w:rsid w:val="005E326B"/>
    <w:rsid w:val="005E3292"/>
    <w:rsid w:val="005E337F"/>
    <w:rsid w:val="005E33A2"/>
    <w:rsid w:val="005E34AE"/>
    <w:rsid w:val="005E34D2"/>
    <w:rsid w:val="005E35B8"/>
    <w:rsid w:val="005E35C9"/>
    <w:rsid w:val="005E364B"/>
    <w:rsid w:val="005E367D"/>
    <w:rsid w:val="005E3742"/>
    <w:rsid w:val="005E3862"/>
    <w:rsid w:val="005E38E2"/>
    <w:rsid w:val="005E38ED"/>
    <w:rsid w:val="005E3A77"/>
    <w:rsid w:val="005E3A8B"/>
    <w:rsid w:val="005E3B04"/>
    <w:rsid w:val="005E3B12"/>
    <w:rsid w:val="005E3B1F"/>
    <w:rsid w:val="005E3B7C"/>
    <w:rsid w:val="005E3BE1"/>
    <w:rsid w:val="005E3C2C"/>
    <w:rsid w:val="005E3C4C"/>
    <w:rsid w:val="005E3C7E"/>
    <w:rsid w:val="005E3D2B"/>
    <w:rsid w:val="005E3DC3"/>
    <w:rsid w:val="005E3E79"/>
    <w:rsid w:val="005E3EBD"/>
    <w:rsid w:val="005E40BE"/>
    <w:rsid w:val="005E4193"/>
    <w:rsid w:val="005E421B"/>
    <w:rsid w:val="005E459B"/>
    <w:rsid w:val="005E4626"/>
    <w:rsid w:val="005E4685"/>
    <w:rsid w:val="005E4730"/>
    <w:rsid w:val="005E4739"/>
    <w:rsid w:val="005E4783"/>
    <w:rsid w:val="005E47D9"/>
    <w:rsid w:val="005E4815"/>
    <w:rsid w:val="005E4851"/>
    <w:rsid w:val="005E485F"/>
    <w:rsid w:val="005E49C9"/>
    <w:rsid w:val="005E49D2"/>
    <w:rsid w:val="005E4A6B"/>
    <w:rsid w:val="005E4ABC"/>
    <w:rsid w:val="005E4ADC"/>
    <w:rsid w:val="005E4C04"/>
    <w:rsid w:val="005E4CE3"/>
    <w:rsid w:val="005E4CF7"/>
    <w:rsid w:val="005E4D44"/>
    <w:rsid w:val="005E4DE6"/>
    <w:rsid w:val="005E4EC1"/>
    <w:rsid w:val="005E4ED5"/>
    <w:rsid w:val="005E4EE8"/>
    <w:rsid w:val="005E4F03"/>
    <w:rsid w:val="005E4F58"/>
    <w:rsid w:val="005E5008"/>
    <w:rsid w:val="005E5050"/>
    <w:rsid w:val="005E509A"/>
    <w:rsid w:val="005E50F8"/>
    <w:rsid w:val="005E5114"/>
    <w:rsid w:val="005E5181"/>
    <w:rsid w:val="005E5256"/>
    <w:rsid w:val="005E526F"/>
    <w:rsid w:val="005E52FD"/>
    <w:rsid w:val="005E5345"/>
    <w:rsid w:val="005E54BA"/>
    <w:rsid w:val="005E56E4"/>
    <w:rsid w:val="005E5731"/>
    <w:rsid w:val="005E5816"/>
    <w:rsid w:val="005E595F"/>
    <w:rsid w:val="005E59B9"/>
    <w:rsid w:val="005E59D2"/>
    <w:rsid w:val="005E5AE4"/>
    <w:rsid w:val="005E5BAC"/>
    <w:rsid w:val="005E5BD2"/>
    <w:rsid w:val="005E5CF0"/>
    <w:rsid w:val="005E5CF8"/>
    <w:rsid w:val="005E5DC9"/>
    <w:rsid w:val="005E5E4D"/>
    <w:rsid w:val="005E5E93"/>
    <w:rsid w:val="005E5EB1"/>
    <w:rsid w:val="005E5FDC"/>
    <w:rsid w:val="005E6125"/>
    <w:rsid w:val="005E61CF"/>
    <w:rsid w:val="005E621C"/>
    <w:rsid w:val="005E6499"/>
    <w:rsid w:val="005E6634"/>
    <w:rsid w:val="005E664D"/>
    <w:rsid w:val="005E66C7"/>
    <w:rsid w:val="005E66EC"/>
    <w:rsid w:val="005E670F"/>
    <w:rsid w:val="005E6724"/>
    <w:rsid w:val="005E672B"/>
    <w:rsid w:val="005E67C6"/>
    <w:rsid w:val="005E696F"/>
    <w:rsid w:val="005E6974"/>
    <w:rsid w:val="005E6A9F"/>
    <w:rsid w:val="005E6B81"/>
    <w:rsid w:val="005E6B9C"/>
    <w:rsid w:val="005E6BC8"/>
    <w:rsid w:val="005E6BCE"/>
    <w:rsid w:val="005E6BE1"/>
    <w:rsid w:val="005E6C39"/>
    <w:rsid w:val="005E6C5B"/>
    <w:rsid w:val="005E6CB5"/>
    <w:rsid w:val="005E6CC6"/>
    <w:rsid w:val="005E6D30"/>
    <w:rsid w:val="005E6D67"/>
    <w:rsid w:val="005E6D72"/>
    <w:rsid w:val="005E6DD8"/>
    <w:rsid w:val="005E6E3A"/>
    <w:rsid w:val="005E6E92"/>
    <w:rsid w:val="005E6F4A"/>
    <w:rsid w:val="005E6FC9"/>
    <w:rsid w:val="005E704A"/>
    <w:rsid w:val="005E70D6"/>
    <w:rsid w:val="005E7129"/>
    <w:rsid w:val="005E7183"/>
    <w:rsid w:val="005E728B"/>
    <w:rsid w:val="005E73D9"/>
    <w:rsid w:val="005E73DC"/>
    <w:rsid w:val="005E7484"/>
    <w:rsid w:val="005E74AB"/>
    <w:rsid w:val="005E765C"/>
    <w:rsid w:val="005E78D6"/>
    <w:rsid w:val="005E79CA"/>
    <w:rsid w:val="005E7D5F"/>
    <w:rsid w:val="005E7E0C"/>
    <w:rsid w:val="005E7F49"/>
    <w:rsid w:val="005E7F94"/>
    <w:rsid w:val="005F009B"/>
    <w:rsid w:val="005F0108"/>
    <w:rsid w:val="005F0109"/>
    <w:rsid w:val="005F019A"/>
    <w:rsid w:val="005F0423"/>
    <w:rsid w:val="005F04EB"/>
    <w:rsid w:val="005F0525"/>
    <w:rsid w:val="005F0597"/>
    <w:rsid w:val="005F05B7"/>
    <w:rsid w:val="005F05D7"/>
    <w:rsid w:val="005F0659"/>
    <w:rsid w:val="005F07B9"/>
    <w:rsid w:val="005F07F8"/>
    <w:rsid w:val="005F095E"/>
    <w:rsid w:val="005F0A7E"/>
    <w:rsid w:val="005F0A8D"/>
    <w:rsid w:val="005F0AB5"/>
    <w:rsid w:val="005F0B72"/>
    <w:rsid w:val="005F0BAF"/>
    <w:rsid w:val="005F0C00"/>
    <w:rsid w:val="005F0C6D"/>
    <w:rsid w:val="005F0D5D"/>
    <w:rsid w:val="005F0DC1"/>
    <w:rsid w:val="005F0DE5"/>
    <w:rsid w:val="005F0E6D"/>
    <w:rsid w:val="005F0F06"/>
    <w:rsid w:val="005F0FC4"/>
    <w:rsid w:val="005F10F8"/>
    <w:rsid w:val="005F11AB"/>
    <w:rsid w:val="005F11D5"/>
    <w:rsid w:val="005F11EE"/>
    <w:rsid w:val="005F122D"/>
    <w:rsid w:val="005F12D2"/>
    <w:rsid w:val="005F12DB"/>
    <w:rsid w:val="005F1419"/>
    <w:rsid w:val="005F148F"/>
    <w:rsid w:val="005F154B"/>
    <w:rsid w:val="005F15AB"/>
    <w:rsid w:val="005F170E"/>
    <w:rsid w:val="005F174D"/>
    <w:rsid w:val="005F17A5"/>
    <w:rsid w:val="005F1810"/>
    <w:rsid w:val="005F182D"/>
    <w:rsid w:val="005F18C6"/>
    <w:rsid w:val="005F192C"/>
    <w:rsid w:val="005F194D"/>
    <w:rsid w:val="005F1A13"/>
    <w:rsid w:val="005F1AD7"/>
    <w:rsid w:val="005F1B30"/>
    <w:rsid w:val="005F1BC0"/>
    <w:rsid w:val="005F1BE6"/>
    <w:rsid w:val="005F1C71"/>
    <w:rsid w:val="005F1CBA"/>
    <w:rsid w:val="005F1CDA"/>
    <w:rsid w:val="005F1E0D"/>
    <w:rsid w:val="005F1E20"/>
    <w:rsid w:val="005F1E2C"/>
    <w:rsid w:val="005F1E6B"/>
    <w:rsid w:val="005F1F24"/>
    <w:rsid w:val="005F1F79"/>
    <w:rsid w:val="005F2033"/>
    <w:rsid w:val="005F20B8"/>
    <w:rsid w:val="005F20C8"/>
    <w:rsid w:val="005F213E"/>
    <w:rsid w:val="005F2226"/>
    <w:rsid w:val="005F2252"/>
    <w:rsid w:val="005F2310"/>
    <w:rsid w:val="005F2356"/>
    <w:rsid w:val="005F23A2"/>
    <w:rsid w:val="005F23A6"/>
    <w:rsid w:val="005F241F"/>
    <w:rsid w:val="005F2450"/>
    <w:rsid w:val="005F257C"/>
    <w:rsid w:val="005F2580"/>
    <w:rsid w:val="005F2596"/>
    <w:rsid w:val="005F26DC"/>
    <w:rsid w:val="005F26E2"/>
    <w:rsid w:val="005F27D3"/>
    <w:rsid w:val="005F27D5"/>
    <w:rsid w:val="005F27F6"/>
    <w:rsid w:val="005F284D"/>
    <w:rsid w:val="005F2879"/>
    <w:rsid w:val="005F2906"/>
    <w:rsid w:val="005F298D"/>
    <w:rsid w:val="005F2A2B"/>
    <w:rsid w:val="005F2A47"/>
    <w:rsid w:val="005F2A62"/>
    <w:rsid w:val="005F2A8F"/>
    <w:rsid w:val="005F2AF0"/>
    <w:rsid w:val="005F2B3C"/>
    <w:rsid w:val="005F2B3F"/>
    <w:rsid w:val="005F2BCD"/>
    <w:rsid w:val="005F2BD2"/>
    <w:rsid w:val="005F2C96"/>
    <w:rsid w:val="005F2CFB"/>
    <w:rsid w:val="005F2D09"/>
    <w:rsid w:val="005F2DBF"/>
    <w:rsid w:val="005F2DE8"/>
    <w:rsid w:val="005F2E58"/>
    <w:rsid w:val="005F2E81"/>
    <w:rsid w:val="005F2EE7"/>
    <w:rsid w:val="005F2F24"/>
    <w:rsid w:val="005F3002"/>
    <w:rsid w:val="005F30B7"/>
    <w:rsid w:val="005F30E2"/>
    <w:rsid w:val="005F3108"/>
    <w:rsid w:val="005F3158"/>
    <w:rsid w:val="005F3188"/>
    <w:rsid w:val="005F32F2"/>
    <w:rsid w:val="005F36ED"/>
    <w:rsid w:val="005F3718"/>
    <w:rsid w:val="005F37F5"/>
    <w:rsid w:val="005F3802"/>
    <w:rsid w:val="005F3860"/>
    <w:rsid w:val="005F38E9"/>
    <w:rsid w:val="005F3905"/>
    <w:rsid w:val="005F3986"/>
    <w:rsid w:val="005F3B20"/>
    <w:rsid w:val="005F3B7B"/>
    <w:rsid w:val="005F3C0A"/>
    <w:rsid w:val="005F3C11"/>
    <w:rsid w:val="005F3CBE"/>
    <w:rsid w:val="005F3D18"/>
    <w:rsid w:val="005F3D67"/>
    <w:rsid w:val="005F3D7E"/>
    <w:rsid w:val="005F3E08"/>
    <w:rsid w:val="005F3E7E"/>
    <w:rsid w:val="005F3F56"/>
    <w:rsid w:val="005F4018"/>
    <w:rsid w:val="005F414C"/>
    <w:rsid w:val="005F4155"/>
    <w:rsid w:val="005F4160"/>
    <w:rsid w:val="005F41A1"/>
    <w:rsid w:val="005F423C"/>
    <w:rsid w:val="005F4271"/>
    <w:rsid w:val="005F42F0"/>
    <w:rsid w:val="005F434B"/>
    <w:rsid w:val="005F44AB"/>
    <w:rsid w:val="005F450B"/>
    <w:rsid w:val="005F4533"/>
    <w:rsid w:val="005F4558"/>
    <w:rsid w:val="005F4625"/>
    <w:rsid w:val="005F4646"/>
    <w:rsid w:val="005F4675"/>
    <w:rsid w:val="005F473E"/>
    <w:rsid w:val="005F4806"/>
    <w:rsid w:val="005F4ACD"/>
    <w:rsid w:val="005F4AEE"/>
    <w:rsid w:val="005F4BF9"/>
    <w:rsid w:val="005F4CBF"/>
    <w:rsid w:val="005F4D29"/>
    <w:rsid w:val="005F4D75"/>
    <w:rsid w:val="005F4D8E"/>
    <w:rsid w:val="005F4DED"/>
    <w:rsid w:val="005F4E6A"/>
    <w:rsid w:val="005F4EC0"/>
    <w:rsid w:val="005F4EC8"/>
    <w:rsid w:val="005F4EE9"/>
    <w:rsid w:val="005F4EFF"/>
    <w:rsid w:val="005F4F09"/>
    <w:rsid w:val="005F4F25"/>
    <w:rsid w:val="005F4F8F"/>
    <w:rsid w:val="005F4FBA"/>
    <w:rsid w:val="005F5031"/>
    <w:rsid w:val="005F50B7"/>
    <w:rsid w:val="005F516E"/>
    <w:rsid w:val="005F518A"/>
    <w:rsid w:val="005F5195"/>
    <w:rsid w:val="005F528F"/>
    <w:rsid w:val="005F52AD"/>
    <w:rsid w:val="005F5434"/>
    <w:rsid w:val="005F54C1"/>
    <w:rsid w:val="005F5549"/>
    <w:rsid w:val="005F5550"/>
    <w:rsid w:val="005F5555"/>
    <w:rsid w:val="005F5787"/>
    <w:rsid w:val="005F5822"/>
    <w:rsid w:val="005F5823"/>
    <w:rsid w:val="005F5864"/>
    <w:rsid w:val="005F5877"/>
    <w:rsid w:val="005F587B"/>
    <w:rsid w:val="005F5898"/>
    <w:rsid w:val="005F58C7"/>
    <w:rsid w:val="005F5912"/>
    <w:rsid w:val="005F59A0"/>
    <w:rsid w:val="005F5A16"/>
    <w:rsid w:val="005F5B50"/>
    <w:rsid w:val="005F5BB3"/>
    <w:rsid w:val="005F5C36"/>
    <w:rsid w:val="005F5C62"/>
    <w:rsid w:val="005F5DBB"/>
    <w:rsid w:val="005F5E3E"/>
    <w:rsid w:val="005F5E7D"/>
    <w:rsid w:val="005F6028"/>
    <w:rsid w:val="005F60FD"/>
    <w:rsid w:val="005F61CE"/>
    <w:rsid w:val="005F632D"/>
    <w:rsid w:val="005F639B"/>
    <w:rsid w:val="005F639E"/>
    <w:rsid w:val="005F64B7"/>
    <w:rsid w:val="005F6512"/>
    <w:rsid w:val="005F653C"/>
    <w:rsid w:val="005F6548"/>
    <w:rsid w:val="005F65A7"/>
    <w:rsid w:val="005F6652"/>
    <w:rsid w:val="005F66BA"/>
    <w:rsid w:val="005F676D"/>
    <w:rsid w:val="005F6810"/>
    <w:rsid w:val="005F6847"/>
    <w:rsid w:val="005F6849"/>
    <w:rsid w:val="005F6867"/>
    <w:rsid w:val="005F687B"/>
    <w:rsid w:val="005F6A11"/>
    <w:rsid w:val="005F6A5C"/>
    <w:rsid w:val="005F6B6C"/>
    <w:rsid w:val="005F6B7E"/>
    <w:rsid w:val="005F6D20"/>
    <w:rsid w:val="005F6E0B"/>
    <w:rsid w:val="005F6E74"/>
    <w:rsid w:val="005F6F49"/>
    <w:rsid w:val="005F6FC9"/>
    <w:rsid w:val="005F6FF4"/>
    <w:rsid w:val="005F7054"/>
    <w:rsid w:val="005F70AD"/>
    <w:rsid w:val="005F70F8"/>
    <w:rsid w:val="005F7167"/>
    <w:rsid w:val="005F7177"/>
    <w:rsid w:val="005F71BF"/>
    <w:rsid w:val="005F71C7"/>
    <w:rsid w:val="005F729F"/>
    <w:rsid w:val="005F72B3"/>
    <w:rsid w:val="005F7418"/>
    <w:rsid w:val="005F74A5"/>
    <w:rsid w:val="005F74B1"/>
    <w:rsid w:val="005F74B5"/>
    <w:rsid w:val="005F74E7"/>
    <w:rsid w:val="005F76A7"/>
    <w:rsid w:val="005F76F2"/>
    <w:rsid w:val="005F77DD"/>
    <w:rsid w:val="005F7809"/>
    <w:rsid w:val="005F784C"/>
    <w:rsid w:val="005F7A01"/>
    <w:rsid w:val="005F7A56"/>
    <w:rsid w:val="005F7C47"/>
    <w:rsid w:val="005F7C57"/>
    <w:rsid w:val="005F7CA0"/>
    <w:rsid w:val="005F7F28"/>
    <w:rsid w:val="005F7F99"/>
    <w:rsid w:val="005F7FF4"/>
    <w:rsid w:val="00600060"/>
    <w:rsid w:val="00600064"/>
    <w:rsid w:val="00600189"/>
    <w:rsid w:val="006001F1"/>
    <w:rsid w:val="00600212"/>
    <w:rsid w:val="006002B0"/>
    <w:rsid w:val="00600376"/>
    <w:rsid w:val="0060046A"/>
    <w:rsid w:val="0060047D"/>
    <w:rsid w:val="006005B2"/>
    <w:rsid w:val="0060070E"/>
    <w:rsid w:val="00600867"/>
    <w:rsid w:val="00600869"/>
    <w:rsid w:val="006008A2"/>
    <w:rsid w:val="00600984"/>
    <w:rsid w:val="00600A7E"/>
    <w:rsid w:val="00600B40"/>
    <w:rsid w:val="00600BB4"/>
    <w:rsid w:val="00600CF3"/>
    <w:rsid w:val="00600DAA"/>
    <w:rsid w:val="00600DE0"/>
    <w:rsid w:val="00600E13"/>
    <w:rsid w:val="00600F76"/>
    <w:rsid w:val="00600F8C"/>
    <w:rsid w:val="00600FD1"/>
    <w:rsid w:val="00600FE9"/>
    <w:rsid w:val="00600FEB"/>
    <w:rsid w:val="0060105B"/>
    <w:rsid w:val="00601090"/>
    <w:rsid w:val="006010F9"/>
    <w:rsid w:val="00601121"/>
    <w:rsid w:val="006012ED"/>
    <w:rsid w:val="00601530"/>
    <w:rsid w:val="00601598"/>
    <w:rsid w:val="006015BF"/>
    <w:rsid w:val="006015D4"/>
    <w:rsid w:val="006016CA"/>
    <w:rsid w:val="00601767"/>
    <w:rsid w:val="0060176B"/>
    <w:rsid w:val="0060177F"/>
    <w:rsid w:val="0060189A"/>
    <w:rsid w:val="006018A2"/>
    <w:rsid w:val="006018B5"/>
    <w:rsid w:val="006018EE"/>
    <w:rsid w:val="006018F0"/>
    <w:rsid w:val="00601916"/>
    <w:rsid w:val="006019AF"/>
    <w:rsid w:val="00601A44"/>
    <w:rsid w:val="00601ADC"/>
    <w:rsid w:val="00601B04"/>
    <w:rsid w:val="00601B0A"/>
    <w:rsid w:val="00601C51"/>
    <w:rsid w:val="00601CD5"/>
    <w:rsid w:val="00601CD6"/>
    <w:rsid w:val="00601D94"/>
    <w:rsid w:val="00601E08"/>
    <w:rsid w:val="00601FEC"/>
    <w:rsid w:val="00602100"/>
    <w:rsid w:val="0060211B"/>
    <w:rsid w:val="00602199"/>
    <w:rsid w:val="0060222E"/>
    <w:rsid w:val="00602259"/>
    <w:rsid w:val="006022B4"/>
    <w:rsid w:val="0060233C"/>
    <w:rsid w:val="0060239C"/>
    <w:rsid w:val="006024CB"/>
    <w:rsid w:val="00602517"/>
    <w:rsid w:val="006025AA"/>
    <w:rsid w:val="006026B2"/>
    <w:rsid w:val="006026D3"/>
    <w:rsid w:val="00602891"/>
    <w:rsid w:val="006028AB"/>
    <w:rsid w:val="0060290F"/>
    <w:rsid w:val="006029E9"/>
    <w:rsid w:val="00602A00"/>
    <w:rsid w:val="00602A29"/>
    <w:rsid w:val="00602A6A"/>
    <w:rsid w:val="00602AD3"/>
    <w:rsid w:val="00602B29"/>
    <w:rsid w:val="00602B59"/>
    <w:rsid w:val="00602BAA"/>
    <w:rsid w:val="00602DB3"/>
    <w:rsid w:val="00602DF5"/>
    <w:rsid w:val="00602ED0"/>
    <w:rsid w:val="00602EEB"/>
    <w:rsid w:val="00602F16"/>
    <w:rsid w:val="00602F6D"/>
    <w:rsid w:val="00602FDB"/>
    <w:rsid w:val="00603150"/>
    <w:rsid w:val="00603202"/>
    <w:rsid w:val="00603227"/>
    <w:rsid w:val="006032A6"/>
    <w:rsid w:val="00603303"/>
    <w:rsid w:val="0060333E"/>
    <w:rsid w:val="0060334F"/>
    <w:rsid w:val="00603452"/>
    <w:rsid w:val="006034A9"/>
    <w:rsid w:val="00603543"/>
    <w:rsid w:val="00603594"/>
    <w:rsid w:val="006035D8"/>
    <w:rsid w:val="006036B6"/>
    <w:rsid w:val="006036C3"/>
    <w:rsid w:val="00603786"/>
    <w:rsid w:val="006037A9"/>
    <w:rsid w:val="006037B7"/>
    <w:rsid w:val="006037CA"/>
    <w:rsid w:val="006037F1"/>
    <w:rsid w:val="006038C2"/>
    <w:rsid w:val="00603960"/>
    <w:rsid w:val="00603A8E"/>
    <w:rsid w:val="00603E33"/>
    <w:rsid w:val="00603FA3"/>
    <w:rsid w:val="00603FD1"/>
    <w:rsid w:val="00604002"/>
    <w:rsid w:val="0060406A"/>
    <w:rsid w:val="00604095"/>
    <w:rsid w:val="006040A0"/>
    <w:rsid w:val="00604106"/>
    <w:rsid w:val="006041CD"/>
    <w:rsid w:val="00604242"/>
    <w:rsid w:val="0060435F"/>
    <w:rsid w:val="00604450"/>
    <w:rsid w:val="00604543"/>
    <w:rsid w:val="00604549"/>
    <w:rsid w:val="006045A3"/>
    <w:rsid w:val="00604625"/>
    <w:rsid w:val="0060464F"/>
    <w:rsid w:val="00604654"/>
    <w:rsid w:val="00604660"/>
    <w:rsid w:val="00604695"/>
    <w:rsid w:val="006046AD"/>
    <w:rsid w:val="006046D8"/>
    <w:rsid w:val="0060470A"/>
    <w:rsid w:val="006048A4"/>
    <w:rsid w:val="006048B5"/>
    <w:rsid w:val="006048DA"/>
    <w:rsid w:val="006048DC"/>
    <w:rsid w:val="0060499F"/>
    <w:rsid w:val="00604A39"/>
    <w:rsid w:val="00604B51"/>
    <w:rsid w:val="00604B5C"/>
    <w:rsid w:val="00604C15"/>
    <w:rsid w:val="00604C36"/>
    <w:rsid w:val="00604C3A"/>
    <w:rsid w:val="00604C76"/>
    <w:rsid w:val="00604CD8"/>
    <w:rsid w:val="00604D96"/>
    <w:rsid w:val="00604F6A"/>
    <w:rsid w:val="0060503E"/>
    <w:rsid w:val="00605092"/>
    <w:rsid w:val="00605134"/>
    <w:rsid w:val="006051CD"/>
    <w:rsid w:val="00605214"/>
    <w:rsid w:val="006052D2"/>
    <w:rsid w:val="006053D3"/>
    <w:rsid w:val="006054E3"/>
    <w:rsid w:val="00605550"/>
    <w:rsid w:val="00605696"/>
    <w:rsid w:val="00605728"/>
    <w:rsid w:val="00605887"/>
    <w:rsid w:val="006058C2"/>
    <w:rsid w:val="006058D8"/>
    <w:rsid w:val="0060597E"/>
    <w:rsid w:val="006059E4"/>
    <w:rsid w:val="00605A37"/>
    <w:rsid w:val="00605B43"/>
    <w:rsid w:val="00605B60"/>
    <w:rsid w:val="00605B96"/>
    <w:rsid w:val="00605D91"/>
    <w:rsid w:val="00605E1C"/>
    <w:rsid w:val="00606045"/>
    <w:rsid w:val="006060A6"/>
    <w:rsid w:val="0060611D"/>
    <w:rsid w:val="006061BC"/>
    <w:rsid w:val="006061DF"/>
    <w:rsid w:val="00606263"/>
    <w:rsid w:val="006062D6"/>
    <w:rsid w:val="00606380"/>
    <w:rsid w:val="0060639E"/>
    <w:rsid w:val="006063C3"/>
    <w:rsid w:val="00606457"/>
    <w:rsid w:val="00606491"/>
    <w:rsid w:val="00606492"/>
    <w:rsid w:val="0060657A"/>
    <w:rsid w:val="006065F9"/>
    <w:rsid w:val="006066F9"/>
    <w:rsid w:val="006067BF"/>
    <w:rsid w:val="0060681E"/>
    <w:rsid w:val="006069B9"/>
    <w:rsid w:val="00606B0A"/>
    <w:rsid w:val="00606B91"/>
    <w:rsid w:val="00606BAB"/>
    <w:rsid w:val="00606BCE"/>
    <w:rsid w:val="00606C01"/>
    <w:rsid w:val="00606C43"/>
    <w:rsid w:val="00606C46"/>
    <w:rsid w:val="00606C78"/>
    <w:rsid w:val="00606C93"/>
    <w:rsid w:val="00606C96"/>
    <w:rsid w:val="00606DC6"/>
    <w:rsid w:val="00606DF4"/>
    <w:rsid w:val="00606E58"/>
    <w:rsid w:val="00606E7F"/>
    <w:rsid w:val="00606F02"/>
    <w:rsid w:val="00606FBD"/>
    <w:rsid w:val="006070DA"/>
    <w:rsid w:val="00607107"/>
    <w:rsid w:val="0060715E"/>
    <w:rsid w:val="006071B6"/>
    <w:rsid w:val="00607294"/>
    <w:rsid w:val="006072C7"/>
    <w:rsid w:val="00607345"/>
    <w:rsid w:val="006073FF"/>
    <w:rsid w:val="006074B7"/>
    <w:rsid w:val="006074DE"/>
    <w:rsid w:val="00607537"/>
    <w:rsid w:val="00607590"/>
    <w:rsid w:val="006075FE"/>
    <w:rsid w:val="0060779A"/>
    <w:rsid w:val="00607820"/>
    <w:rsid w:val="00607895"/>
    <w:rsid w:val="006078A9"/>
    <w:rsid w:val="006078E7"/>
    <w:rsid w:val="006078F1"/>
    <w:rsid w:val="00607956"/>
    <w:rsid w:val="00607961"/>
    <w:rsid w:val="00607988"/>
    <w:rsid w:val="00607997"/>
    <w:rsid w:val="006079D3"/>
    <w:rsid w:val="00607A69"/>
    <w:rsid w:val="00607D4B"/>
    <w:rsid w:val="00607D4D"/>
    <w:rsid w:val="00607DAB"/>
    <w:rsid w:val="00607DD5"/>
    <w:rsid w:val="00607DE3"/>
    <w:rsid w:val="00607EE8"/>
    <w:rsid w:val="006100CD"/>
    <w:rsid w:val="0061012E"/>
    <w:rsid w:val="0061014B"/>
    <w:rsid w:val="0061030F"/>
    <w:rsid w:val="00610349"/>
    <w:rsid w:val="00610369"/>
    <w:rsid w:val="006103C2"/>
    <w:rsid w:val="006104D7"/>
    <w:rsid w:val="006105A3"/>
    <w:rsid w:val="00610692"/>
    <w:rsid w:val="006107B7"/>
    <w:rsid w:val="00610828"/>
    <w:rsid w:val="006109EB"/>
    <w:rsid w:val="00610A47"/>
    <w:rsid w:val="00610A8E"/>
    <w:rsid w:val="00610B05"/>
    <w:rsid w:val="00610D6F"/>
    <w:rsid w:val="00610D77"/>
    <w:rsid w:val="00610D95"/>
    <w:rsid w:val="00610E50"/>
    <w:rsid w:val="00611027"/>
    <w:rsid w:val="006111EF"/>
    <w:rsid w:val="00611249"/>
    <w:rsid w:val="00611389"/>
    <w:rsid w:val="00611415"/>
    <w:rsid w:val="0061148B"/>
    <w:rsid w:val="006114A3"/>
    <w:rsid w:val="006114E9"/>
    <w:rsid w:val="006115D0"/>
    <w:rsid w:val="006117B4"/>
    <w:rsid w:val="006118CA"/>
    <w:rsid w:val="00611963"/>
    <w:rsid w:val="00611966"/>
    <w:rsid w:val="006119BB"/>
    <w:rsid w:val="006119E1"/>
    <w:rsid w:val="00611AFB"/>
    <w:rsid w:val="00611BB0"/>
    <w:rsid w:val="00611BD4"/>
    <w:rsid w:val="00611C13"/>
    <w:rsid w:val="00611C52"/>
    <w:rsid w:val="00611C80"/>
    <w:rsid w:val="00611CBB"/>
    <w:rsid w:val="00611DC3"/>
    <w:rsid w:val="00611DE3"/>
    <w:rsid w:val="00611E27"/>
    <w:rsid w:val="00611F7E"/>
    <w:rsid w:val="00611FBF"/>
    <w:rsid w:val="00611FC3"/>
    <w:rsid w:val="00611FD6"/>
    <w:rsid w:val="00612054"/>
    <w:rsid w:val="0061206B"/>
    <w:rsid w:val="00612085"/>
    <w:rsid w:val="006121AC"/>
    <w:rsid w:val="006121CA"/>
    <w:rsid w:val="0061221A"/>
    <w:rsid w:val="0061230A"/>
    <w:rsid w:val="006123DE"/>
    <w:rsid w:val="006123E2"/>
    <w:rsid w:val="006123E3"/>
    <w:rsid w:val="006123ED"/>
    <w:rsid w:val="0061256B"/>
    <w:rsid w:val="0061274D"/>
    <w:rsid w:val="00612794"/>
    <w:rsid w:val="0061290B"/>
    <w:rsid w:val="00612934"/>
    <w:rsid w:val="0061293E"/>
    <w:rsid w:val="00612B97"/>
    <w:rsid w:val="00612D82"/>
    <w:rsid w:val="00612D96"/>
    <w:rsid w:val="00612DFF"/>
    <w:rsid w:val="00612F86"/>
    <w:rsid w:val="00612FF3"/>
    <w:rsid w:val="00613005"/>
    <w:rsid w:val="00613015"/>
    <w:rsid w:val="00613100"/>
    <w:rsid w:val="00613130"/>
    <w:rsid w:val="00613132"/>
    <w:rsid w:val="00613292"/>
    <w:rsid w:val="006133E5"/>
    <w:rsid w:val="006133F5"/>
    <w:rsid w:val="00613427"/>
    <w:rsid w:val="00613436"/>
    <w:rsid w:val="00613462"/>
    <w:rsid w:val="0061349D"/>
    <w:rsid w:val="0061352D"/>
    <w:rsid w:val="00613553"/>
    <w:rsid w:val="006135F2"/>
    <w:rsid w:val="00613719"/>
    <w:rsid w:val="006138AF"/>
    <w:rsid w:val="006138E5"/>
    <w:rsid w:val="006138FC"/>
    <w:rsid w:val="006139BC"/>
    <w:rsid w:val="006139D7"/>
    <w:rsid w:val="006139F8"/>
    <w:rsid w:val="00613A43"/>
    <w:rsid w:val="00613ABD"/>
    <w:rsid w:val="00613AD8"/>
    <w:rsid w:val="00613B5D"/>
    <w:rsid w:val="00613BE8"/>
    <w:rsid w:val="00613C18"/>
    <w:rsid w:val="00613C1F"/>
    <w:rsid w:val="00613C22"/>
    <w:rsid w:val="00613C4A"/>
    <w:rsid w:val="00613C5C"/>
    <w:rsid w:val="00613CA6"/>
    <w:rsid w:val="00613D47"/>
    <w:rsid w:val="00613D50"/>
    <w:rsid w:val="00613D98"/>
    <w:rsid w:val="00613EC1"/>
    <w:rsid w:val="00613F46"/>
    <w:rsid w:val="00613FB7"/>
    <w:rsid w:val="00613FF1"/>
    <w:rsid w:val="0061403B"/>
    <w:rsid w:val="006140AA"/>
    <w:rsid w:val="006140AE"/>
    <w:rsid w:val="006140E9"/>
    <w:rsid w:val="00614161"/>
    <w:rsid w:val="0061421C"/>
    <w:rsid w:val="006142DA"/>
    <w:rsid w:val="006143DC"/>
    <w:rsid w:val="00614452"/>
    <w:rsid w:val="00614466"/>
    <w:rsid w:val="006144EB"/>
    <w:rsid w:val="006145A6"/>
    <w:rsid w:val="006146B8"/>
    <w:rsid w:val="006147B0"/>
    <w:rsid w:val="006147B8"/>
    <w:rsid w:val="00614801"/>
    <w:rsid w:val="0061488D"/>
    <w:rsid w:val="00614934"/>
    <w:rsid w:val="006149E5"/>
    <w:rsid w:val="00614A2A"/>
    <w:rsid w:val="00614AB4"/>
    <w:rsid w:val="00614AB7"/>
    <w:rsid w:val="00614AEE"/>
    <w:rsid w:val="00614BBA"/>
    <w:rsid w:val="00614CF2"/>
    <w:rsid w:val="00614D29"/>
    <w:rsid w:val="00614DBD"/>
    <w:rsid w:val="00614DD5"/>
    <w:rsid w:val="00614E37"/>
    <w:rsid w:val="00614E84"/>
    <w:rsid w:val="00614F76"/>
    <w:rsid w:val="00614FB9"/>
    <w:rsid w:val="00614FEE"/>
    <w:rsid w:val="0061502A"/>
    <w:rsid w:val="0061507E"/>
    <w:rsid w:val="006150DA"/>
    <w:rsid w:val="00615104"/>
    <w:rsid w:val="006152A4"/>
    <w:rsid w:val="006152BE"/>
    <w:rsid w:val="00615360"/>
    <w:rsid w:val="00615372"/>
    <w:rsid w:val="006153FC"/>
    <w:rsid w:val="00615530"/>
    <w:rsid w:val="0061559A"/>
    <w:rsid w:val="00615705"/>
    <w:rsid w:val="0061574A"/>
    <w:rsid w:val="0061576C"/>
    <w:rsid w:val="0061583E"/>
    <w:rsid w:val="00615910"/>
    <w:rsid w:val="00615A67"/>
    <w:rsid w:val="00615AB9"/>
    <w:rsid w:val="00615B66"/>
    <w:rsid w:val="00615D56"/>
    <w:rsid w:val="00615E0B"/>
    <w:rsid w:val="00615E0F"/>
    <w:rsid w:val="00615E40"/>
    <w:rsid w:val="00615EA2"/>
    <w:rsid w:val="00615FB0"/>
    <w:rsid w:val="00616039"/>
    <w:rsid w:val="0061606C"/>
    <w:rsid w:val="00616090"/>
    <w:rsid w:val="00616111"/>
    <w:rsid w:val="00616152"/>
    <w:rsid w:val="00616165"/>
    <w:rsid w:val="006161AE"/>
    <w:rsid w:val="00616203"/>
    <w:rsid w:val="0061624B"/>
    <w:rsid w:val="0061647E"/>
    <w:rsid w:val="006164AC"/>
    <w:rsid w:val="00616667"/>
    <w:rsid w:val="00616718"/>
    <w:rsid w:val="00616791"/>
    <w:rsid w:val="0061681A"/>
    <w:rsid w:val="00616850"/>
    <w:rsid w:val="00616885"/>
    <w:rsid w:val="00616984"/>
    <w:rsid w:val="00616A6E"/>
    <w:rsid w:val="00616A78"/>
    <w:rsid w:val="00616BBA"/>
    <w:rsid w:val="00616BD1"/>
    <w:rsid w:val="00616D46"/>
    <w:rsid w:val="00616E36"/>
    <w:rsid w:val="00616E3F"/>
    <w:rsid w:val="00616EC5"/>
    <w:rsid w:val="00616F35"/>
    <w:rsid w:val="00616F81"/>
    <w:rsid w:val="00616FA8"/>
    <w:rsid w:val="00616FC6"/>
    <w:rsid w:val="0061701D"/>
    <w:rsid w:val="0061706F"/>
    <w:rsid w:val="006170B2"/>
    <w:rsid w:val="0061714B"/>
    <w:rsid w:val="0061726B"/>
    <w:rsid w:val="0061727F"/>
    <w:rsid w:val="006172FE"/>
    <w:rsid w:val="00617368"/>
    <w:rsid w:val="0061744B"/>
    <w:rsid w:val="0061746C"/>
    <w:rsid w:val="006174CA"/>
    <w:rsid w:val="006175E9"/>
    <w:rsid w:val="00617614"/>
    <w:rsid w:val="0061761B"/>
    <w:rsid w:val="0061763F"/>
    <w:rsid w:val="006176B2"/>
    <w:rsid w:val="00617804"/>
    <w:rsid w:val="006178AE"/>
    <w:rsid w:val="00617910"/>
    <w:rsid w:val="0061794A"/>
    <w:rsid w:val="00617A19"/>
    <w:rsid w:val="00617A94"/>
    <w:rsid w:val="00617C27"/>
    <w:rsid w:val="00617C4E"/>
    <w:rsid w:val="00617C98"/>
    <w:rsid w:val="00617CA6"/>
    <w:rsid w:val="00617D8A"/>
    <w:rsid w:val="00617DA3"/>
    <w:rsid w:val="00617DAE"/>
    <w:rsid w:val="00617F12"/>
    <w:rsid w:val="00617F83"/>
    <w:rsid w:val="006200AE"/>
    <w:rsid w:val="006200AF"/>
    <w:rsid w:val="0062012E"/>
    <w:rsid w:val="00620154"/>
    <w:rsid w:val="0062022D"/>
    <w:rsid w:val="00620265"/>
    <w:rsid w:val="006202FB"/>
    <w:rsid w:val="00620328"/>
    <w:rsid w:val="0062033A"/>
    <w:rsid w:val="0062036F"/>
    <w:rsid w:val="00620382"/>
    <w:rsid w:val="006203BB"/>
    <w:rsid w:val="0062041C"/>
    <w:rsid w:val="006204CC"/>
    <w:rsid w:val="006205D8"/>
    <w:rsid w:val="0062062D"/>
    <w:rsid w:val="0062065F"/>
    <w:rsid w:val="00620688"/>
    <w:rsid w:val="00620779"/>
    <w:rsid w:val="0062080C"/>
    <w:rsid w:val="006208A7"/>
    <w:rsid w:val="00620969"/>
    <w:rsid w:val="006209C1"/>
    <w:rsid w:val="00620A9C"/>
    <w:rsid w:val="00620ABC"/>
    <w:rsid w:val="00620C17"/>
    <w:rsid w:val="00620C4F"/>
    <w:rsid w:val="00620C54"/>
    <w:rsid w:val="00620C96"/>
    <w:rsid w:val="00620CBD"/>
    <w:rsid w:val="00620CC3"/>
    <w:rsid w:val="00620CDF"/>
    <w:rsid w:val="00620CED"/>
    <w:rsid w:val="00620D63"/>
    <w:rsid w:val="00620D8F"/>
    <w:rsid w:val="00620E7B"/>
    <w:rsid w:val="00620F04"/>
    <w:rsid w:val="00620F08"/>
    <w:rsid w:val="00620F72"/>
    <w:rsid w:val="006210FD"/>
    <w:rsid w:val="00621140"/>
    <w:rsid w:val="00621150"/>
    <w:rsid w:val="00621280"/>
    <w:rsid w:val="0062128A"/>
    <w:rsid w:val="006212EA"/>
    <w:rsid w:val="0062131A"/>
    <w:rsid w:val="006213E0"/>
    <w:rsid w:val="00621400"/>
    <w:rsid w:val="0062144E"/>
    <w:rsid w:val="006214A8"/>
    <w:rsid w:val="0062153E"/>
    <w:rsid w:val="00621543"/>
    <w:rsid w:val="006215E7"/>
    <w:rsid w:val="00621828"/>
    <w:rsid w:val="00621867"/>
    <w:rsid w:val="00621903"/>
    <w:rsid w:val="00621929"/>
    <w:rsid w:val="00621979"/>
    <w:rsid w:val="00621A57"/>
    <w:rsid w:val="00621ADD"/>
    <w:rsid w:val="00621AF0"/>
    <w:rsid w:val="00621BD7"/>
    <w:rsid w:val="00621C73"/>
    <w:rsid w:val="00621CF6"/>
    <w:rsid w:val="00621CFE"/>
    <w:rsid w:val="00621D67"/>
    <w:rsid w:val="00621D97"/>
    <w:rsid w:val="00621DBA"/>
    <w:rsid w:val="00621E99"/>
    <w:rsid w:val="00621EE3"/>
    <w:rsid w:val="00621F1C"/>
    <w:rsid w:val="00621FA9"/>
    <w:rsid w:val="00622163"/>
    <w:rsid w:val="0062216B"/>
    <w:rsid w:val="0062217F"/>
    <w:rsid w:val="006221C8"/>
    <w:rsid w:val="006222BA"/>
    <w:rsid w:val="006222F8"/>
    <w:rsid w:val="0062236D"/>
    <w:rsid w:val="00622385"/>
    <w:rsid w:val="006223A2"/>
    <w:rsid w:val="006225AD"/>
    <w:rsid w:val="00622670"/>
    <w:rsid w:val="006226E4"/>
    <w:rsid w:val="0062291C"/>
    <w:rsid w:val="00622936"/>
    <w:rsid w:val="00622BCD"/>
    <w:rsid w:val="00622C7F"/>
    <w:rsid w:val="00622D0F"/>
    <w:rsid w:val="00622D94"/>
    <w:rsid w:val="00622DE4"/>
    <w:rsid w:val="00622E0E"/>
    <w:rsid w:val="00622E63"/>
    <w:rsid w:val="00622E93"/>
    <w:rsid w:val="00622E9F"/>
    <w:rsid w:val="00622FCE"/>
    <w:rsid w:val="00623069"/>
    <w:rsid w:val="0062310E"/>
    <w:rsid w:val="0062312A"/>
    <w:rsid w:val="0062328D"/>
    <w:rsid w:val="006232CD"/>
    <w:rsid w:val="006233A1"/>
    <w:rsid w:val="006233EB"/>
    <w:rsid w:val="00623403"/>
    <w:rsid w:val="00623430"/>
    <w:rsid w:val="00623436"/>
    <w:rsid w:val="0062345A"/>
    <w:rsid w:val="00623469"/>
    <w:rsid w:val="006234C1"/>
    <w:rsid w:val="006234CB"/>
    <w:rsid w:val="0062358A"/>
    <w:rsid w:val="006235DB"/>
    <w:rsid w:val="0062398A"/>
    <w:rsid w:val="006239E5"/>
    <w:rsid w:val="006239E6"/>
    <w:rsid w:val="00623A1D"/>
    <w:rsid w:val="00623A9A"/>
    <w:rsid w:val="00623AE1"/>
    <w:rsid w:val="00623C48"/>
    <w:rsid w:val="00623C97"/>
    <w:rsid w:val="00623DAD"/>
    <w:rsid w:val="00623E3A"/>
    <w:rsid w:val="006240BE"/>
    <w:rsid w:val="00624151"/>
    <w:rsid w:val="006241BA"/>
    <w:rsid w:val="00624247"/>
    <w:rsid w:val="0062432F"/>
    <w:rsid w:val="0062445C"/>
    <w:rsid w:val="006244BC"/>
    <w:rsid w:val="006245F3"/>
    <w:rsid w:val="00624638"/>
    <w:rsid w:val="00624693"/>
    <w:rsid w:val="006247D0"/>
    <w:rsid w:val="006249C5"/>
    <w:rsid w:val="006249EA"/>
    <w:rsid w:val="00624B9A"/>
    <w:rsid w:val="00624BCE"/>
    <w:rsid w:val="00624C52"/>
    <w:rsid w:val="00624D03"/>
    <w:rsid w:val="00624E3B"/>
    <w:rsid w:val="00624F3B"/>
    <w:rsid w:val="00624F3C"/>
    <w:rsid w:val="00624F51"/>
    <w:rsid w:val="00624F7C"/>
    <w:rsid w:val="00625045"/>
    <w:rsid w:val="0062506C"/>
    <w:rsid w:val="006250C9"/>
    <w:rsid w:val="00625127"/>
    <w:rsid w:val="006251A2"/>
    <w:rsid w:val="006252DD"/>
    <w:rsid w:val="00625304"/>
    <w:rsid w:val="0062539A"/>
    <w:rsid w:val="00625494"/>
    <w:rsid w:val="00625502"/>
    <w:rsid w:val="0062553D"/>
    <w:rsid w:val="00625557"/>
    <w:rsid w:val="0062563D"/>
    <w:rsid w:val="00625719"/>
    <w:rsid w:val="00625795"/>
    <w:rsid w:val="006257A8"/>
    <w:rsid w:val="00625857"/>
    <w:rsid w:val="00625872"/>
    <w:rsid w:val="00625881"/>
    <w:rsid w:val="006258A6"/>
    <w:rsid w:val="006259A2"/>
    <w:rsid w:val="00625A99"/>
    <w:rsid w:val="00625B4D"/>
    <w:rsid w:val="00625B8C"/>
    <w:rsid w:val="00625D33"/>
    <w:rsid w:val="00625D5B"/>
    <w:rsid w:val="00625DBB"/>
    <w:rsid w:val="00625DEE"/>
    <w:rsid w:val="00625FDA"/>
    <w:rsid w:val="006260A1"/>
    <w:rsid w:val="0062615B"/>
    <w:rsid w:val="006261A3"/>
    <w:rsid w:val="0062621C"/>
    <w:rsid w:val="00626238"/>
    <w:rsid w:val="00626241"/>
    <w:rsid w:val="0062632C"/>
    <w:rsid w:val="00626551"/>
    <w:rsid w:val="0062655D"/>
    <w:rsid w:val="0062656E"/>
    <w:rsid w:val="006265A1"/>
    <w:rsid w:val="0062662C"/>
    <w:rsid w:val="006266BE"/>
    <w:rsid w:val="006267E2"/>
    <w:rsid w:val="0062685F"/>
    <w:rsid w:val="0062690C"/>
    <w:rsid w:val="00626A15"/>
    <w:rsid w:val="00626A88"/>
    <w:rsid w:val="00626B28"/>
    <w:rsid w:val="00626B5F"/>
    <w:rsid w:val="00626B8C"/>
    <w:rsid w:val="00626BF7"/>
    <w:rsid w:val="00626D4D"/>
    <w:rsid w:val="00626D80"/>
    <w:rsid w:val="00626DB8"/>
    <w:rsid w:val="00626DCF"/>
    <w:rsid w:val="00626E47"/>
    <w:rsid w:val="00626F24"/>
    <w:rsid w:val="00626F50"/>
    <w:rsid w:val="00626FBF"/>
    <w:rsid w:val="0062702E"/>
    <w:rsid w:val="006270BF"/>
    <w:rsid w:val="00627289"/>
    <w:rsid w:val="006272AC"/>
    <w:rsid w:val="0062741D"/>
    <w:rsid w:val="00627478"/>
    <w:rsid w:val="006274CE"/>
    <w:rsid w:val="006275E8"/>
    <w:rsid w:val="00627628"/>
    <w:rsid w:val="006277C6"/>
    <w:rsid w:val="00627A58"/>
    <w:rsid w:val="00627A81"/>
    <w:rsid w:val="00627AD6"/>
    <w:rsid w:val="00627B11"/>
    <w:rsid w:val="00627BAB"/>
    <w:rsid w:val="00627DE8"/>
    <w:rsid w:val="00627DEB"/>
    <w:rsid w:val="00627E64"/>
    <w:rsid w:val="00627E82"/>
    <w:rsid w:val="00627ECE"/>
    <w:rsid w:val="00630066"/>
    <w:rsid w:val="00630096"/>
    <w:rsid w:val="00630111"/>
    <w:rsid w:val="00630115"/>
    <w:rsid w:val="00630204"/>
    <w:rsid w:val="00630233"/>
    <w:rsid w:val="00630336"/>
    <w:rsid w:val="006303C1"/>
    <w:rsid w:val="0063040B"/>
    <w:rsid w:val="00630550"/>
    <w:rsid w:val="006305A1"/>
    <w:rsid w:val="006305E8"/>
    <w:rsid w:val="006305EF"/>
    <w:rsid w:val="006305F4"/>
    <w:rsid w:val="0063060B"/>
    <w:rsid w:val="0063061D"/>
    <w:rsid w:val="00630678"/>
    <w:rsid w:val="006306BA"/>
    <w:rsid w:val="00630757"/>
    <w:rsid w:val="00630765"/>
    <w:rsid w:val="006307D9"/>
    <w:rsid w:val="0063085B"/>
    <w:rsid w:val="0063085C"/>
    <w:rsid w:val="0063086E"/>
    <w:rsid w:val="0063095D"/>
    <w:rsid w:val="00630998"/>
    <w:rsid w:val="00630BEE"/>
    <w:rsid w:val="00630C19"/>
    <w:rsid w:val="00630C43"/>
    <w:rsid w:val="00630C6B"/>
    <w:rsid w:val="00630CEF"/>
    <w:rsid w:val="00630D2B"/>
    <w:rsid w:val="00630DA2"/>
    <w:rsid w:val="00630DB9"/>
    <w:rsid w:val="00630E5E"/>
    <w:rsid w:val="00630ED0"/>
    <w:rsid w:val="00630F07"/>
    <w:rsid w:val="00630F6B"/>
    <w:rsid w:val="00630FF0"/>
    <w:rsid w:val="00630FF3"/>
    <w:rsid w:val="006310F5"/>
    <w:rsid w:val="00631121"/>
    <w:rsid w:val="00631155"/>
    <w:rsid w:val="00631359"/>
    <w:rsid w:val="006313A1"/>
    <w:rsid w:val="006313C7"/>
    <w:rsid w:val="006313D9"/>
    <w:rsid w:val="0063141B"/>
    <w:rsid w:val="0063147D"/>
    <w:rsid w:val="006314CC"/>
    <w:rsid w:val="006314FC"/>
    <w:rsid w:val="0063154F"/>
    <w:rsid w:val="00631595"/>
    <w:rsid w:val="00631770"/>
    <w:rsid w:val="00631917"/>
    <w:rsid w:val="00631BEC"/>
    <w:rsid w:val="00631CBF"/>
    <w:rsid w:val="00631D11"/>
    <w:rsid w:val="00631DFA"/>
    <w:rsid w:val="00631E46"/>
    <w:rsid w:val="00631E47"/>
    <w:rsid w:val="00631EA9"/>
    <w:rsid w:val="00631F71"/>
    <w:rsid w:val="00631FAF"/>
    <w:rsid w:val="0063206B"/>
    <w:rsid w:val="006321FB"/>
    <w:rsid w:val="0063226B"/>
    <w:rsid w:val="00632270"/>
    <w:rsid w:val="0063227B"/>
    <w:rsid w:val="0063231D"/>
    <w:rsid w:val="00632334"/>
    <w:rsid w:val="00632417"/>
    <w:rsid w:val="0063241F"/>
    <w:rsid w:val="00632435"/>
    <w:rsid w:val="0063243C"/>
    <w:rsid w:val="00632455"/>
    <w:rsid w:val="00632487"/>
    <w:rsid w:val="0063261B"/>
    <w:rsid w:val="00632982"/>
    <w:rsid w:val="006329A4"/>
    <w:rsid w:val="00632C29"/>
    <w:rsid w:val="00632D2B"/>
    <w:rsid w:val="00632D5D"/>
    <w:rsid w:val="00632DBC"/>
    <w:rsid w:val="00632DCF"/>
    <w:rsid w:val="00632EE1"/>
    <w:rsid w:val="00632F01"/>
    <w:rsid w:val="00633009"/>
    <w:rsid w:val="0063312A"/>
    <w:rsid w:val="00633241"/>
    <w:rsid w:val="0063324C"/>
    <w:rsid w:val="006333E7"/>
    <w:rsid w:val="00633549"/>
    <w:rsid w:val="006335AD"/>
    <w:rsid w:val="00633817"/>
    <w:rsid w:val="0063391C"/>
    <w:rsid w:val="00633A31"/>
    <w:rsid w:val="00633A9F"/>
    <w:rsid w:val="00633AAD"/>
    <w:rsid w:val="00633C13"/>
    <w:rsid w:val="00633C89"/>
    <w:rsid w:val="00633C99"/>
    <w:rsid w:val="00633CE2"/>
    <w:rsid w:val="00633CEA"/>
    <w:rsid w:val="00633D28"/>
    <w:rsid w:val="00633DE3"/>
    <w:rsid w:val="00633E50"/>
    <w:rsid w:val="00633FD6"/>
    <w:rsid w:val="00634028"/>
    <w:rsid w:val="00634104"/>
    <w:rsid w:val="00634272"/>
    <w:rsid w:val="006344AC"/>
    <w:rsid w:val="00634556"/>
    <w:rsid w:val="00634622"/>
    <w:rsid w:val="006346DF"/>
    <w:rsid w:val="006346E3"/>
    <w:rsid w:val="00634716"/>
    <w:rsid w:val="00634737"/>
    <w:rsid w:val="0063478F"/>
    <w:rsid w:val="00634910"/>
    <w:rsid w:val="00634967"/>
    <w:rsid w:val="00634A11"/>
    <w:rsid w:val="00634A38"/>
    <w:rsid w:val="00634A60"/>
    <w:rsid w:val="00634AB4"/>
    <w:rsid w:val="00634AC0"/>
    <w:rsid w:val="00634AEA"/>
    <w:rsid w:val="00634B77"/>
    <w:rsid w:val="00634C72"/>
    <w:rsid w:val="00634CD6"/>
    <w:rsid w:val="00634D27"/>
    <w:rsid w:val="00634D57"/>
    <w:rsid w:val="00634D69"/>
    <w:rsid w:val="00634DF1"/>
    <w:rsid w:val="00634E4D"/>
    <w:rsid w:val="00634E5B"/>
    <w:rsid w:val="00634FFE"/>
    <w:rsid w:val="006350F2"/>
    <w:rsid w:val="00635268"/>
    <w:rsid w:val="006352EC"/>
    <w:rsid w:val="006352F4"/>
    <w:rsid w:val="00635300"/>
    <w:rsid w:val="0063537A"/>
    <w:rsid w:val="00635396"/>
    <w:rsid w:val="006354CE"/>
    <w:rsid w:val="0063550B"/>
    <w:rsid w:val="00635564"/>
    <w:rsid w:val="0063559F"/>
    <w:rsid w:val="0063572C"/>
    <w:rsid w:val="00635854"/>
    <w:rsid w:val="00635877"/>
    <w:rsid w:val="006358BC"/>
    <w:rsid w:val="00635912"/>
    <w:rsid w:val="0063596A"/>
    <w:rsid w:val="00635A4B"/>
    <w:rsid w:val="00635BB4"/>
    <w:rsid w:val="00635BE3"/>
    <w:rsid w:val="00635C79"/>
    <w:rsid w:val="00635C99"/>
    <w:rsid w:val="00635DEA"/>
    <w:rsid w:val="00635E0C"/>
    <w:rsid w:val="00635F28"/>
    <w:rsid w:val="00635F40"/>
    <w:rsid w:val="0063606B"/>
    <w:rsid w:val="006360B3"/>
    <w:rsid w:val="00636206"/>
    <w:rsid w:val="00636258"/>
    <w:rsid w:val="006362CA"/>
    <w:rsid w:val="006362D2"/>
    <w:rsid w:val="006362D7"/>
    <w:rsid w:val="006362F9"/>
    <w:rsid w:val="00636328"/>
    <w:rsid w:val="00636331"/>
    <w:rsid w:val="0063639B"/>
    <w:rsid w:val="006363CA"/>
    <w:rsid w:val="006363FA"/>
    <w:rsid w:val="0063643F"/>
    <w:rsid w:val="00636461"/>
    <w:rsid w:val="0063652F"/>
    <w:rsid w:val="0063657A"/>
    <w:rsid w:val="006365D1"/>
    <w:rsid w:val="0063668D"/>
    <w:rsid w:val="0063668F"/>
    <w:rsid w:val="006366EC"/>
    <w:rsid w:val="00636760"/>
    <w:rsid w:val="00636772"/>
    <w:rsid w:val="006367B9"/>
    <w:rsid w:val="00636814"/>
    <w:rsid w:val="006368A8"/>
    <w:rsid w:val="00636951"/>
    <w:rsid w:val="00636978"/>
    <w:rsid w:val="006369C5"/>
    <w:rsid w:val="00636A46"/>
    <w:rsid w:val="00636AA1"/>
    <w:rsid w:val="00636AAB"/>
    <w:rsid w:val="00636AC2"/>
    <w:rsid w:val="00636AD2"/>
    <w:rsid w:val="00636BDA"/>
    <w:rsid w:val="00636C68"/>
    <w:rsid w:val="00636E22"/>
    <w:rsid w:val="00636E80"/>
    <w:rsid w:val="00636E9A"/>
    <w:rsid w:val="00636EDC"/>
    <w:rsid w:val="00637042"/>
    <w:rsid w:val="00637174"/>
    <w:rsid w:val="00637270"/>
    <w:rsid w:val="0063728E"/>
    <w:rsid w:val="00637359"/>
    <w:rsid w:val="006373EA"/>
    <w:rsid w:val="006374C6"/>
    <w:rsid w:val="00637508"/>
    <w:rsid w:val="00637559"/>
    <w:rsid w:val="0063769B"/>
    <w:rsid w:val="006376BE"/>
    <w:rsid w:val="006376FA"/>
    <w:rsid w:val="00637723"/>
    <w:rsid w:val="006377B0"/>
    <w:rsid w:val="006378FD"/>
    <w:rsid w:val="00637A1D"/>
    <w:rsid w:val="00637A83"/>
    <w:rsid w:val="00637AC4"/>
    <w:rsid w:val="00637C20"/>
    <w:rsid w:val="00637D0E"/>
    <w:rsid w:val="00637E21"/>
    <w:rsid w:val="00637E60"/>
    <w:rsid w:val="00637EC8"/>
    <w:rsid w:val="00637F5A"/>
    <w:rsid w:val="00637FEE"/>
    <w:rsid w:val="00637FF7"/>
    <w:rsid w:val="00640080"/>
    <w:rsid w:val="00640096"/>
    <w:rsid w:val="00640212"/>
    <w:rsid w:val="006402B3"/>
    <w:rsid w:val="006403D8"/>
    <w:rsid w:val="006403DB"/>
    <w:rsid w:val="006403DC"/>
    <w:rsid w:val="006403DE"/>
    <w:rsid w:val="006403F6"/>
    <w:rsid w:val="00640466"/>
    <w:rsid w:val="006404EE"/>
    <w:rsid w:val="00640515"/>
    <w:rsid w:val="00640557"/>
    <w:rsid w:val="006405ED"/>
    <w:rsid w:val="00640646"/>
    <w:rsid w:val="0064066F"/>
    <w:rsid w:val="0064076D"/>
    <w:rsid w:val="0064080D"/>
    <w:rsid w:val="006408D6"/>
    <w:rsid w:val="006408F7"/>
    <w:rsid w:val="0064098B"/>
    <w:rsid w:val="00640AA6"/>
    <w:rsid w:val="00640C40"/>
    <w:rsid w:val="00640E7B"/>
    <w:rsid w:val="00640FAA"/>
    <w:rsid w:val="00640FB9"/>
    <w:rsid w:val="0064102A"/>
    <w:rsid w:val="00641071"/>
    <w:rsid w:val="0064110A"/>
    <w:rsid w:val="0064122C"/>
    <w:rsid w:val="00641347"/>
    <w:rsid w:val="00641384"/>
    <w:rsid w:val="00641391"/>
    <w:rsid w:val="006414AB"/>
    <w:rsid w:val="006415DA"/>
    <w:rsid w:val="006415EA"/>
    <w:rsid w:val="0064161A"/>
    <w:rsid w:val="0064176C"/>
    <w:rsid w:val="006417B8"/>
    <w:rsid w:val="00641853"/>
    <w:rsid w:val="006418A0"/>
    <w:rsid w:val="006418D5"/>
    <w:rsid w:val="0064193F"/>
    <w:rsid w:val="00641A9A"/>
    <w:rsid w:val="00641BA7"/>
    <w:rsid w:val="00641BB2"/>
    <w:rsid w:val="00641BBA"/>
    <w:rsid w:val="00641BE1"/>
    <w:rsid w:val="00641D7E"/>
    <w:rsid w:val="00641D94"/>
    <w:rsid w:val="00641EA0"/>
    <w:rsid w:val="00641F45"/>
    <w:rsid w:val="00641F61"/>
    <w:rsid w:val="00641FA2"/>
    <w:rsid w:val="00641FB9"/>
    <w:rsid w:val="00641FFD"/>
    <w:rsid w:val="00642077"/>
    <w:rsid w:val="0064214C"/>
    <w:rsid w:val="0064222F"/>
    <w:rsid w:val="006422DB"/>
    <w:rsid w:val="00642352"/>
    <w:rsid w:val="00642393"/>
    <w:rsid w:val="0064248A"/>
    <w:rsid w:val="006424A4"/>
    <w:rsid w:val="0064257C"/>
    <w:rsid w:val="006425CA"/>
    <w:rsid w:val="006425FE"/>
    <w:rsid w:val="00642626"/>
    <w:rsid w:val="0064264D"/>
    <w:rsid w:val="00642695"/>
    <w:rsid w:val="0064286E"/>
    <w:rsid w:val="006428B5"/>
    <w:rsid w:val="00642903"/>
    <w:rsid w:val="00642941"/>
    <w:rsid w:val="0064299E"/>
    <w:rsid w:val="006429CD"/>
    <w:rsid w:val="00642A41"/>
    <w:rsid w:val="00642A83"/>
    <w:rsid w:val="00642BD6"/>
    <w:rsid w:val="00642C24"/>
    <w:rsid w:val="00642C46"/>
    <w:rsid w:val="00642C79"/>
    <w:rsid w:val="00642D9C"/>
    <w:rsid w:val="00642DCA"/>
    <w:rsid w:val="00642FEB"/>
    <w:rsid w:val="006430EE"/>
    <w:rsid w:val="00643160"/>
    <w:rsid w:val="006432D4"/>
    <w:rsid w:val="006433EE"/>
    <w:rsid w:val="006434E2"/>
    <w:rsid w:val="0064351E"/>
    <w:rsid w:val="00643673"/>
    <w:rsid w:val="006436EA"/>
    <w:rsid w:val="006438B2"/>
    <w:rsid w:val="006438CC"/>
    <w:rsid w:val="0064392C"/>
    <w:rsid w:val="00643985"/>
    <w:rsid w:val="00643AAE"/>
    <w:rsid w:val="00643B58"/>
    <w:rsid w:val="00643BC1"/>
    <w:rsid w:val="00643C40"/>
    <w:rsid w:val="00643D24"/>
    <w:rsid w:val="00643D57"/>
    <w:rsid w:val="00643F44"/>
    <w:rsid w:val="00643F48"/>
    <w:rsid w:val="00644012"/>
    <w:rsid w:val="00644050"/>
    <w:rsid w:val="00644077"/>
    <w:rsid w:val="0064411D"/>
    <w:rsid w:val="006441A1"/>
    <w:rsid w:val="00644254"/>
    <w:rsid w:val="00644331"/>
    <w:rsid w:val="0064440C"/>
    <w:rsid w:val="0064440F"/>
    <w:rsid w:val="006444C5"/>
    <w:rsid w:val="006444EC"/>
    <w:rsid w:val="0064450F"/>
    <w:rsid w:val="0064451E"/>
    <w:rsid w:val="00644527"/>
    <w:rsid w:val="0064459C"/>
    <w:rsid w:val="006445E6"/>
    <w:rsid w:val="0064465E"/>
    <w:rsid w:val="006446D4"/>
    <w:rsid w:val="00644785"/>
    <w:rsid w:val="006447A9"/>
    <w:rsid w:val="00644877"/>
    <w:rsid w:val="00644A7D"/>
    <w:rsid w:val="00644AE5"/>
    <w:rsid w:val="00644B4E"/>
    <w:rsid w:val="00644BD1"/>
    <w:rsid w:val="00644DCB"/>
    <w:rsid w:val="00644DD9"/>
    <w:rsid w:val="00644E15"/>
    <w:rsid w:val="00644FB9"/>
    <w:rsid w:val="0064502E"/>
    <w:rsid w:val="00645084"/>
    <w:rsid w:val="00645137"/>
    <w:rsid w:val="00645238"/>
    <w:rsid w:val="00645265"/>
    <w:rsid w:val="0064530E"/>
    <w:rsid w:val="00645324"/>
    <w:rsid w:val="006453DA"/>
    <w:rsid w:val="006454D8"/>
    <w:rsid w:val="006455D0"/>
    <w:rsid w:val="0064561C"/>
    <w:rsid w:val="006456E9"/>
    <w:rsid w:val="00645745"/>
    <w:rsid w:val="006457A3"/>
    <w:rsid w:val="006457B0"/>
    <w:rsid w:val="006457D2"/>
    <w:rsid w:val="006457EC"/>
    <w:rsid w:val="00645813"/>
    <w:rsid w:val="0064586D"/>
    <w:rsid w:val="006459B2"/>
    <w:rsid w:val="00645A89"/>
    <w:rsid w:val="00645B10"/>
    <w:rsid w:val="00645B7E"/>
    <w:rsid w:val="00645C30"/>
    <w:rsid w:val="00645D4E"/>
    <w:rsid w:val="00645D8A"/>
    <w:rsid w:val="00645DA3"/>
    <w:rsid w:val="00645DE9"/>
    <w:rsid w:val="00645DF0"/>
    <w:rsid w:val="00645E05"/>
    <w:rsid w:val="00645E19"/>
    <w:rsid w:val="00645E1B"/>
    <w:rsid w:val="00645ECD"/>
    <w:rsid w:val="00645F8C"/>
    <w:rsid w:val="00645FAE"/>
    <w:rsid w:val="00645FD7"/>
    <w:rsid w:val="00646004"/>
    <w:rsid w:val="0064603A"/>
    <w:rsid w:val="006460AF"/>
    <w:rsid w:val="006460C0"/>
    <w:rsid w:val="006460E2"/>
    <w:rsid w:val="0064610B"/>
    <w:rsid w:val="00646160"/>
    <w:rsid w:val="00646188"/>
    <w:rsid w:val="006461BE"/>
    <w:rsid w:val="006461DA"/>
    <w:rsid w:val="00646258"/>
    <w:rsid w:val="006463D1"/>
    <w:rsid w:val="006464AE"/>
    <w:rsid w:val="0064650F"/>
    <w:rsid w:val="0064657E"/>
    <w:rsid w:val="006465BD"/>
    <w:rsid w:val="006465FE"/>
    <w:rsid w:val="0064666B"/>
    <w:rsid w:val="006466CB"/>
    <w:rsid w:val="00646979"/>
    <w:rsid w:val="006469B3"/>
    <w:rsid w:val="00646A25"/>
    <w:rsid w:val="00646AE6"/>
    <w:rsid w:val="00646B5B"/>
    <w:rsid w:val="00646BDD"/>
    <w:rsid w:val="00646BEC"/>
    <w:rsid w:val="00646CE4"/>
    <w:rsid w:val="00646CFD"/>
    <w:rsid w:val="00646D02"/>
    <w:rsid w:val="00646E95"/>
    <w:rsid w:val="00646EA1"/>
    <w:rsid w:val="00646F1B"/>
    <w:rsid w:val="00646F4E"/>
    <w:rsid w:val="00646FEA"/>
    <w:rsid w:val="006470BB"/>
    <w:rsid w:val="006470C0"/>
    <w:rsid w:val="006471B6"/>
    <w:rsid w:val="006471E2"/>
    <w:rsid w:val="0064723A"/>
    <w:rsid w:val="006472CD"/>
    <w:rsid w:val="00647349"/>
    <w:rsid w:val="006473B1"/>
    <w:rsid w:val="006473DC"/>
    <w:rsid w:val="006473FF"/>
    <w:rsid w:val="00647427"/>
    <w:rsid w:val="006475E0"/>
    <w:rsid w:val="006475F8"/>
    <w:rsid w:val="006476A2"/>
    <w:rsid w:val="0064771E"/>
    <w:rsid w:val="006477AE"/>
    <w:rsid w:val="006478C6"/>
    <w:rsid w:val="0064790B"/>
    <w:rsid w:val="00647933"/>
    <w:rsid w:val="006479B5"/>
    <w:rsid w:val="00647A41"/>
    <w:rsid w:val="00647A65"/>
    <w:rsid w:val="00647AD8"/>
    <w:rsid w:val="00647B52"/>
    <w:rsid w:val="00647BE8"/>
    <w:rsid w:val="00647C91"/>
    <w:rsid w:val="00647D2E"/>
    <w:rsid w:val="00647D59"/>
    <w:rsid w:val="00647D8B"/>
    <w:rsid w:val="00647FFD"/>
    <w:rsid w:val="0065003D"/>
    <w:rsid w:val="00650172"/>
    <w:rsid w:val="00650244"/>
    <w:rsid w:val="006502A3"/>
    <w:rsid w:val="0065039A"/>
    <w:rsid w:val="00650431"/>
    <w:rsid w:val="006505A1"/>
    <w:rsid w:val="00650727"/>
    <w:rsid w:val="00650751"/>
    <w:rsid w:val="006508A4"/>
    <w:rsid w:val="00650A34"/>
    <w:rsid w:val="00650A56"/>
    <w:rsid w:val="00650A78"/>
    <w:rsid w:val="00650ABA"/>
    <w:rsid w:val="00650B0D"/>
    <w:rsid w:val="00650B53"/>
    <w:rsid w:val="00650B59"/>
    <w:rsid w:val="00650C5E"/>
    <w:rsid w:val="00650FF9"/>
    <w:rsid w:val="00651065"/>
    <w:rsid w:val="00651109"/>
    <w:rsid w:val="00651121"/>
    <w:rsid w:val="00651140"/>
    <w:rsid w:val="00651370"/>
    <w:rsid w:val="006514D6"/>
    <w:rsid w:val="006515B6"/>
    <w:rsid w:val="006515CA"/>
    <w:rsid w:val="00651642"/>
    <w:rsid w:val="00651729"/>
    <w:rsid w:val="00651819"/>
    <w:rsid w:val="00651879"/>
    <w:rsid w:val="006518A6"/>
    <w:rsid w:val="00651A60"/>
    <w:rsid w:val="00651A98"/>
    <w:rsid w:val="00651AEC"/>
    <w:rsid w:val="00651B1A"/>
    <w:rsid w:val="00651B2A"/>
    <w:rsid w:val="00651C8A"/>
    <w:rsid w:val="00651DA0"/>
    <w:rsid w:val="00651DC2"/>
    <w:rsid w:val="00651DF4"/>
    <w:rsid w:val="00651E14"/>
    <w:rsid w:val="00651E38"/>
    <w:rsid w:val="00651E90"/>
    <w:rsid w:val="00651ECD"/>
    <w:rsid w:val="00651ED9"/>
    <w:rsid w:val="00651F26"/>
    <w:rsid w:val="00651F2A"/>
    <w:rsid w:val="00651F72"/>
    <w:rsid w:val="00651FFA"/>
    <w:rsid w:val="00652114"/>
    <w:rsid w:val="0065212E"/>
    <w:rsid w:val="00652167"/>
    <w:rsid w:val="0065219D"/>
    <w:rsid w:val="006522CC"/>
    <w:rsid w:val="00652348"/>
    <w:rsid w:val="00652425"/>
    <w:rsid w:val="0065242C"/>
    <w:rsid w:val="0065246A"/>
    <w:rsid w:val="006524FB"/>
    <w:rsid w:val="006525BE"/>
    <w:rsid w:val="006526B4"/>
    <w:rsid w:val="00652715"/>
    <w:rsid w:val="006527A8"/>
    <w:rsid w:val="006527AE"/>
    <w:rsid w:val="0065284F"/>
    <w:rsid w:val="006528F7"/>
    <w:rsid w:val="006529F9"/>
    <w:rsid w:val="00652B38"/>
    <w:rsid w:val="00652B44"/>
    <w:rsid w:val="00652B85"/>
    <w:rsid w:val="00652BA9"/>
    <w:rsid w:val="00652BCA"/>
    <w:rsid w:val="00652C18"/>
    <w:rsid w:val="00652CCC"/>
    <w:rsid w:val="00652CEC"/>
    <w:rsid w:val="00652E29"/>
    <w:rsid w:val="00652E3F"/>
    <w:rsid w:val="00652F23"/>
    <w:rsid w:val="00652FB5"/>
    <w:rsid w:val="0065316A"/>
    <w:rsid w:val="00653234"/>
    <w:rsid w:val="006532C4"/>
    <w:rsid w:val="00653312"/>
    <w:rsid w:val="0065331F"/>
    <w:rsid w:val="0065336D"/>
    <w:rsid w:val="00653731"/>
    <w:rsid w:val="00653749"/>
    <w:rsid w:val="006537AE"/>
    <w:rsid w:val="00653850"/>
    <w:rsid w:val="00653955"/>
    <w:rsid w:val="006539E5"/>
    <w:rsid w:val="00653A67"/>
    <w:rsid w:val="00653BDB"/>
    <w:rsid w:val="00653BFF"/>
    <w:rsid w:val="00653C23"/>
    <w:rsid w:val="00653C3B"/>
    <w:rsid w:val="00653C5D"/>
    <w:rsid w:val="00653D51"/>
    <w:rsid w:val="00653D87"/>
    <w:rsid w:val="00653FAB"/>
    <w:rsid w:val="00653FBB"/>
    <w:rsid w:val="00653FFC"/>
    <w:rsid w:val="0065403F"/>
    <w:rsid w:val="00654161"/>
    <w:rsid w:val="0065417E"/>
    <w:rsid w:val="006541D4"/>
    <w:rsid w:val="006541D6"/>
    <w:rsid w:val="006542A6"/>
    <w:rsid w:val="006542D1"/>
    <w:rsid w:val="006542EC"/>
    <w:rsid w:val="006542F4"/>
    <w:rsid w:val="00654348"/>
    <w:rsid w:val="006543D6"/>
    <w:rsid w:val="0065444C"/>
    <w:rsid w:val="0065448D"/>
    <w:rsid w:val="006544E3"/>
    <w:rsid w:val="00654725"/>
    <w:rsid w:val="00654799"/>
    <w:rsid w:val="006548A6"/>
    <w:rsid w:val="00654904"/>
    <w:rsid w:val="00654944"/>
    <w:rsid w:val="00654961"/>
    <w:rsid w:val="00654BA9"/>
    <w:rsid w:val="00654BCF"/>
    <w:rsid w:val="00654C65"/>
    <w:rsid w:val="00654C90"/>
    <w:rsid w:val="00654D02"/>
    <w:rsid w:val="00654E84"/>
    <w:rsid w:val="00654FE3"/>
    <w:rsid w:val="00654FE7"/>
    <w:rsid w:val="006550D6"/>
    <w:rsid w:val="00655205"/>
    <w:rsid w:val="006552C3"/>
    <w:rsid w:val="0065531C"/>
    <w:rsid w:val="0065557C"/>
    <w:rsid w:val="0065560D"/>
    <w:rsid w:val="00655693"/>
    <w:rsid w:val="00655868"/>
    <w:rsid w:val="0065586D"/>
    <w:rsid w:val="0065587F"/>
    <w:rsid w:val="00655927"/>
    <w:rsid w:val="00655A19"/>
    <w:rsid w:val="00655A34"/>
    <w:rsid w:val="00655A48"/>
    <w:rsid w:val="00655AB4"/>
    <w:rsid w:val="00655BB0"/>
    <w:rsid w:val="00655BC3"/>
    <w:rsid w:val="00655C85"/>
    <w:rsid w:val="00655D43"/>
    <w:rsid w:val="00655DCE"/>
    <w:rsid w:val="00655DE7"/>
    <w:rsid w:val="00655E05"/>
    <w:rsid w:val="00655E16"/>
    <w:rsid w:val="0065606A"/>
    <w:rsid w:val="006560CF"/>
    <w:rsid w:val="006560DD"/>
    <w:rsid w:val="0065612F"/>
    <w:rsid w:val="00656472"/>
    <w:rsid w:val="00656559"/>
    <w:rsid w:val="006565BE"/>
    <w:rsid w:val="00656610"/>
    <w:rsid w:val="006566AC"/>
    <w:rsid w:val="006566CC"/>
    <w:rsid w:val="0065670F"/>
    <w:rsid w:val="00656828"/>
    <w:rsid w:val="006568A5"/>
    <w:rsid w:val="006568EE"/>
    <w:rsid w:val="00656975"/>
    <w:rsid w:val="00656990"/>
    <w:rsid w:val="00656A2B"/>
    <w:rsid w:val="00656A4B"/>
    <w:rsid w:val="00656B18"/>
    <w:rsid w:val="00656C72"/>
    <w:rsid w:val="00656D10"/>
    <w:rsid w:val="00656D98"/>
    <w:rsid w:val="00656DAA"/>
    <w:rsid w:val="00656E12"/>
    <w:rsid w:val="00656E59"/>
    <w:rsid w:val="00656E8E"/>
    <w:rsid w:val="00656EBA"/>
    <w:rsid w:val="00656F7C"/>
    <w:rsid w:val="00656FA1"/>
    <w:rsid w:val="00656FC7"/>
    <w:rsid w:val="00656FD0"/>
    <w:rsid w:val="00657046"/>
    <w:rsid w:val="0065705B"/>
    <w:rsid w:val="0065706A"/>
    <w:rsid w:val="0065728F"/>
    <w:rsid w:val="00657321"/>
    <w:rsid w:val="006575E8"/>
    <w:rsid w:val="006576E8"/>
    <w:rsid w:val="00657728"/>
    <w:rsid w:val="006577F8"/>
    <w:rsid w:val="00657861"/>
    <w:rsid w:val="00657886"/>
    <w:rsid w:val="00657910"/>
    <w:rsid w:val="0065791C"/>
    <w:rsid w:val="0065791F"/>
    <w:rsid w:val="0065793B"/>
    <w:rsid w:val="0065794F"/>
    <w:rsid w:val="00657964"/>
    <w:rsid w:val="00657989"/>
    <w:rsid w:val="00657A5E"/>
    <w:rsid w:val="00657AC6"/>
    <w:rsid w:val="00657AFD"/>
    <w:rsid w:val="00657B8D"/>
    <w:rsid w:val="00657BC9"/>
    <w:rsid w:val="00657BFA"/>
    <w:rsid w:val="00657C1F"/>
    <w:rsid w:val="00657C8B"/>
    <w:rsid w:val="00657CC5"/>
    <w:rsid w:val="00657DB9"/>
    <w:rsid w:val="00657DF2"/>
    <w:rsid w:val="00657E13"/>
    <w:rsid w:val="00657E9B"/>
    <w:rsid w:val="00657F77"/>
    <w:rsid w:val="00657FD6"/>
    <w:rsid w:val="006601A3"/>
    <w:rsid w:val="00660322"/>
    <w:rsid w:val="0066036C"/>
    <w:rsid w:val="006603F2"/>
    <w:rsid w:val="00660445"/>
    <w:rsid w:val="00660562"/>
    <w:rsid w:val="0066062A"/>
    <w:rsid w:val="00660830"/>
    <w:rsid w:val="00660869"/>
    <w:rsid w:val="00660884"/>
    <w:rsid w:val="00660912"/>
    <w:rsid w:val="006609D7"/>
    <w:rsid w:val="00660A07"/>
    <w:rsid w:val="00660A3A"/>
    <w:rsid w:val="00660A79"/>
    <w:rsid w:val="00660A84"/>
    <w:rsid w:val="00660B11"/>
    <w:rsid w:val="00660B15"/>
    <w:rsid w:val="00660B34"/>
    <w:rsid w:val="00660B3E"/>
    <w:rsid w:val="00660B61"/>
    <w:rsid w:val="00660B80"/>
    <w:rsid w:val="00660B87"/>
    <w:rsid w:val="00660E9E"/>
    <w:rsid w:val="00660F21"/>
    <w:rsid w:val="00660F43"/>
    <w:rsid w:val="0066108E"/>
    <w:rsid w:val="00661238"/>
    <w:rsid w:val="0066123C"/>
    <w:rsid w:val="00661462"/>
    <w:rsid w:val="0066146E"/>
    <w:rsid w:val="00661521"/>
    <w:rsid w:val="00661528"/>
    <w:rsid w:val="0066158D"/>
    <w:rsid w:val="0066164B"/>
    <w:rsid w:val="00661711"/>
    <w:rsid w:val="0066177E"/>
    <w:rsid w:val="0066179C"/>
    <w:rsid w:val="0066185E"/>
    <w:rsid w:val="00661962"/>
    <w:rsid w:val="00661A1B"/>
    <w:rsid w:val="00661AC6"/>
    <w:rsid w:val="00661B7F"/>
    <w:rsid w:val="00661BDD"/>
    <w:rsid w:val="00661C29"/>
    <w:rsid w:val="00661C97"/>
    <w:rsid w:val="00661CE3"/>
    <w:rsid w:val="00661D77"/>
    <w:rsid w:val="00661E04"/>
    <w:rsid w:val="00661E24"/>
    <w:rsid w:val="00661E80"/>
    <w:rsid w:val="00661F38"/>
    <w:rsid w:val="00662001"/>
    <w:rsid w:val="00662004"/>
    <w:rsid w:val="006620F2"/>
    <w:rsid w:val="00662116"/>
    <w:rsid w:val="00662211"/>
    <w:rsid w:val="0066223C"/>
    <w:rsid w:val="006623F2"/>
    <w:rsid w:val="00662400"/>
    <w:rsid w:val="00662525"/>
    <w:rsid w:val="0066255A"/>
    <w:rsid w:val="006625ED"/>
    <w:rsid w:val="00662681"/>
    <w:rsid w:val="006626B8"/>
    <w:rsid w:val="00662700"/>
    <w:rsid w:val="00662876"/>
    <w:rsid w:val="006628BA"/>
    <w:rsid w:val="0066299C"/>
    <w:rsid w:val="006629C2"/>
    <w:rsid w:val="00662AD0"/>
    <w:rsid w:val="00662AD6"/>
    <w:rsid w:val="00662BC2"/>
    <w:rsid w:val="00662BD3"/>
    <w:rsid w:val="00662C2C"/>
    <w:rsid w:val="00662CBE"/>
    <w:rsid w:val="00662CC0"/>
    <w:rsid w:val="00662CDF"/>
    <w:rsid w:val="00662D01"/>
    <w:rsid w:val="00662D56"/>
    <w:rsid w:val="00662D82"/>
    <w:rsid w:val="00662D94"/>
    <w:rsid w:val="00662E62"/>
    <w:rsid w:val="00662F4D"/>
    <w:rsid w:val="00662F96"/>
    <w:rsid w:val="00662FF1"/>
    <w:rsid w:val="0066302C"/>
    <w:rsid w:val="006630BE"/>
    <w:rsid w:val="00663178"/>
    <w:rsid w:val="0066324F"/>
    <w:rsid w:val="0066327A"/>
    <w:rsid w:val="006632BD"/>
    <w:rsid w:val="006632CC"/>
    <w:rsid w:val="006632E2"/>
    <w:rsid w:val="006632E5"/>
    <w:rsid w:val="006632FB"/>
    <w:rsid w:val="006633F2"/>
    <w:rsid w:val="00663406"/>
    <w:rsid w:val="00663441"/>
    <w:rsid w:val="00663625"/>
    <w:rsid w:val="00663711"/>
    <w:rsid w:val="006637B2"/>
    <w:rsid w:val="006637E1"/>
    <w:rsid w:val="006638D5"/>
    <w:rsid w:val="006638E4"/>
    <w:rsid w:val="00663A1F"/>
    <w:rsid w:val="00663A60"/>
    <w:rsid w:val="00663AA4"/>
    <w:rsid w:val="00663C11"/>
    <w:rsid w:val="00663C56"/>
    <w:rsid w:val="00663D41"/>
    <w:rsid w:val="00663DDC"/>
    <w:rsid w:val="00663E6A"/>
    <w:rsid w:val="00663E71"/>
    <w:rsid w:val="00663E9C"/>
    <w:rsid w:val="00663EEE"/>
    <w:rsid w:val="00664134"/>
    <w:rsid w:val="006641FC"/>
    <w:rsid w:val="00664223"/>
    <w:rsid w:val="00664225"/>
    <w:rsid w:val="006642C6"/>
    <w:rsid w:val="006642CA"/>
    <w:rsid w:val="006643F2"/>
    <w:rsid w:val="00664423"/>
    <w:rsid w:val="006644AD"/>
    <w:rsid w:val="006644CB"/>
    <w:rsid w:val="00664712"/>
    <w:rsid w:val="00664882"/>
    <w:rsid w:val="006648D5"/>
    <w:rsid w:val="006648DB"/>
    <w:rsid w:val="00664A07"/>
    <w:rsid w:val="00664A5A"/>
    <w:rsid w:val="00664B3A"/>
    <w:rsid w:val="00664C1C"/>
    <w:rsid w:val="00664C52"/>
    <w:rsid w:val="00664CF6"/>
    <w:rsid w:val="00664CFC"/>
    <w:rsid w:val="00664D03"/>
    <w:rsid w:val="00664D15"/>
    <w:rsid w:val="00664E03"/>
    <w:rsid w:val="00664E09"/>
    <w:rsid w:val="00664E48"/>
    <w:rsid w:val="00664EA3"/>
    <w:rsid w:val="00664EFE"/>
    <w:rsid w:val="00664F80"/>
    <w:rsid w:val="00664FDE"/>
    <w:rsid w:val="00664FE7"/>
    <w:rsid w:val="00665048"/>
    <w:rsid w:val="0066504F"/>
    <w:rsid w:val="00665194"/>
    <w:rsid w:val="0066523E"/>
    <w:rsid w:val="00665465"/>
    <w:rsid w:val="0066547A"/>
    <w:rsid w:val="0066550E"/>
    <w:rsid w:val="0066553B"/>
    <w:rsid w:val="00665555"/>
    <w:rsid w:val="006655F6"/>
    <w:rsid w:val="00665622"/>
    <w:rsid w:val="0066565C"/>
    <w:rsid w:val="006656E0"/>
    <w:rsid w:val="0066572A"/>
    <w:rsid w:val="006657A3"/>
    <w:rsid w:val="006657AD"/>
    <w:rsid w:val="006657F3"/>
    <w:rsid w:val="0066586B"/>
    <w:rsid w:val="00665967"/>
    <w:rsid w:val="00665ABA"/>
    <w:rsid w:val="00665B15"/>
    <w:rsid w:val="00665B3C"/>
    <w:rsid w:val="00665C34"/>
    <w:rsid w:val="00665C57"/>
    <w:rsid w:val="00665CD1"/>
    <w:rsid w:val="00665CE2"/>
    <w:rsid w:val="00665E39"/>
    <w:rsid w:val="00665E88"/>
    <w:rsid w:val="00665F18"/>
    <w:rsid w:val="00665FAD"/>
    <w:rsid w:val="00666047"/>
    <w:rsid w:val="006660AD"/>
    <w:rsid w:val="00666150"/>
    <w:rsid w:val="00666192"/>
    <w:rsid w:val="006661A8"/>
    <w:rsid w:val="0066620E"/>
    <w:rsid w:val="0066622C"/>
    <w:rsid w:val="006662CC"/>
    <w:rsid w:val="0066634A"/>
    <w:rsid w:val="00666471"/>
    <w:rsid w:val="006664D6"/>
    <w:rsid w:val="006664DA"/>
    <w:rsid w:val="006665B2"/>
    <w:rsid w:val="00666733"/>
    <w:rsid w:val="006667C4"/>
    <w:rsid w:val="006667D7"/>
    <w:rsid w:val="00666802"/>
    <w:rsid w:val="00666849"/>
    <w:rsid w:val="006668EF"/>
    <w:rsid w:val="00666AFB"/>
    <w:rsid w:val="00666B40"/>
    <w:rsid w:val="00666CB0"/>
    <w:rsid w:val="00666CD8"/>
    <w:rsid w:val="00666E6F"/>
    <w:rsid w:val="00666F06"/>
    <w:rsid w:val="00666FCD"/>
    <w:rsid w:val="00667050"/>
    <w:rsid w:val="00667143"/>
    <w:rsid w:val="0066724A"/>
    <w:rsid w:val="00667286"/>
    <w:rsid w:val="0066731B"/>
    <w:rsid w:val="00667433"/>
    <w:rsid w:val="0066744F"/>
    <w:rsid w:val="0066747D"/>
    <w:rsid w:val="006674B5"/>
    <w:rsid w:val="006674FF"/>
    <w:rsid w:val="0066750D"/>
    <w:rsid w:val="0066760D"/>
    <w:rsid w:val="0066762B"/>
    <w:rsid w:val="0066770A"/>
    <w:rsid w:val="00667817"/>
    <w:rsid w:val="0066783C"/>
    <w:rsid w:val="006678E8"/>
    <w:rsid w:val="0066791A"/>
    <w:rsid w:val="0066793A"/>
    <w:rsid w:val="00667978"/>
    <w:rsid w:val="006679CA"/>
    <w:rsid w:val="006679D5"/>
    <w:rsid w:val="006679F0"/>
    <w:rsid w:val="00667A02"/>
    <w:rsid w:val="00667A65"/>
    <w:rsid w:val="00667A89"/>
    <w:rsid w:val="00667AAB"/>
    <w:rsid w:val="00667B1D"/>
    <w:rsid w:val="00667D0A"/>
    <w:rsid w:val="00667D63"/>
    <w:rsid w:val="00667E36"/>
    <w:rsid w:val="00667E7D"/>
    <w:rsid w:val="00667E9A"/>
    <w:rsid w:val="00667EE5"/>
    <w:rsid w:val="00667F1C"/>
    <w:rsid w:val="00667FB7"/>
    <w:rsid w:val="00667FD7"/>
    <w:rsid w:val="0067012E"/>
    <w:rsid w:val="006701B0"/>
    <w:rsid w:val="006701B2"/>
    <w:rsid w:val="00670266"/>
    <w:rsid w:val="006702BF"/>
    <w:rsid w:val="006704B8"/>
    <w:rsid w:val="00670535"/>
    <w:rsid w:val="00670896"/>
    <w:rsid w:val="00670BCB"/>
    <w:rsid w:val="00670C0B"/>
    <w:rsid w:val="00670CB6"/>
    <w:rsid w:val="00670D06"/>
    <w:rsid w:val="00670E08"/>
    <w:rsid w:val="00670E31"/>
    <w:rsid w:val="00670F0B"/>
    <w:rsid w:val="00670FF2"/>
    <w:rsid w:val="0067102B"/>
    <w:rsid w:val="006710C9"/>
    <w:rsid w:val="0067114C"/>
    <w:rsid w:val="006711BB"/>
    <w:rsid w:val="006712A7"/>
    <w:rsid w:val="00671329"/>
    <w:rsid w:val="00671360"/>
    <w:rsid w:val="0067157B"/>
    <w:rsid w:val="00671585"/>
    <w:rsid w:val="006715FA"/>
    <w:rsid w:val="00671664"/>
    <w:rsid w:val="0067169B"/>
    <w:rsid w:val="006716C7"/>
    <w:rsid w:val="00671802"/>
    <w:rsid w:val="00671849"/>
    <w:rsid w:val="00671869"/>
    <w:rsid w:val="006719FB"/>
    <w:rsid w:val="00671A18"/>
    <w:rsid w:val="00671A8B"/>
    <w:rsid w:val="00671B36"/>
    <w:rsid w:val="00671C0F"/>
    <w:rsid w:val="00671C98"/>
    <w:rsid w:val="00671D9E"/>
    <w:rsid w:val="00671DCB"/>
    <w:rsid w:val="00671ED5"/>
    <w:rsid w:val="00671F12"/>
    <w:rsid w:val="00671F8E"/>
    <w:rsid w:val="006720EA"/>
    <w:rsid w:val="0067210A"/>
    <w:rsid w:val="00672182"/>
    <w:rsid w:val="0067225C"/>
    <w:rsid w:val="006722F1"/>
    <w:rsid w:val="00672399"/>
    <w:rsid w:val="006723B1"/>
    <w:rsid w:val="006723BF"/>
    <w:rsid w:val="006723F2"/>
    <w:rsid w:val="00672452"/>
    <w:rsid w:val="00672463"/>
    <w:rsid w:val="0067258A"/>
    <w:rsid w:val="00672604"/>
    <w:rsid w:val="00672606"/>
    <w:rsid w:val="0067278F"/>
    <w:rsid w:val="0067298B"/>
    <w:rsid w:val="00672A21"/>
    <w:rsid w:val="00672BE0"/>
    <w:rsid w:val="00672CC0"/>
    <w:rsid w:val="00672D19"/>
    <w:rsid w:val="00672D89"/>
    <w:rsid w:val="00672E75"/>
    <w:rsid w:val="00672E7D"/>
    <w:rsid w:val="00672E96"/>
    <w:rsid w:val="00672F90"/>
    <w:rsid w:val="006731A2"/>
    <w:rsid w:val="006731AC"/>
    <w:rsid w:val="006731DC"/>
    <w:rsid w:val="00673240"/>
    <w:rsid w:val="00673290"/>
    <w:rsid w:val="006732C9"/>
    <w:rsid w:val="0067335F"/>
    <w:rsid w:val="006733AA"/>
    <w:rsid w:val="0067352B"/>
    <w:rsid w:val="0067352C"/>
    <w:rsid w:val="00673550"/>
    <w:rsid w:val="00673583"/>
    <w:rsid w:val="00673588"/>
    <w:rsid w:val="00673601"/>
    <w:rsid w:val="006736CD"/>
    <w:rsid w:val="00673715"/>
    <w:rsid w:val="00673777"/>
    <w:rsid w:val="00673789"/>
    <w:rsid w:val="006737AE"/>
    <w:rsid w:val="00673973"/>
    <w:rsid w:val="0067399B"/>
    <w:rsid w:val="00673B0D"/>
    <w:rsid w:val="00673BAC"/>
    <w:rsid w:val="00673C80"/>
    <w:rsid w:val="00673D25"/>
    <w:rsid w:val="00673D30"/>
    <w:rsid w:val="00673DB5"/>
    <w:rsid w:val="00673DDD"/>
    <w:rsid w:val="00673DE8"/>
    <w:rsid w:val="00673EDB"/>
    <w:rsid w:val="00673FCF"/>
    <w:rsid w:val="00674131"/>
    <w:rsid w:val="006741AC"/>
    <w:rsid w:val="006742E8"/>
    <w:rsid w:val="00674362"/>
    <w:rsid w:val="006743C4"/>
    <w:rsid w:val="0067448F"/>
    <w:rsid w:val="00674618"/>
    <w:rsid w:val="006746F9"/>
    <w:rsid w:val="00674719"/>
    <w:rsid w:val="00674776"/>
    <w:rsid w:val="006747A2"/>
    <w:rsid w:val="006747B0"/>
    <w:rsid w:val="006747C5"/>
    <w:rsid w:val="006747EC"/>
    <w:rsid w:val="0067484E"/>
    <w:rsid w:val="00674869"/>
    <w:rsid w:val="0067487F"/>
    <w:rsid w:val="0067488C"/>
    <w:rsid w:val="006748F8"/>
    <w:rsid w:val="0067495C"/>
    <w:rsid w:val="00674A36"/>
    <w:rsid w:val="00674AD4"/>
    <w:rsid w:val="00674AE1"/>
    <w:rsid w:val="00674B7D"/>
    <w:rsid w:val="00674B8A"/>
    <w:rsid w:val="00674BBF"/>
    <w:rsid w:val="00674C1E"/>
    <w:rsid w:val="00674CC8"/>
    <w:rsid w:val="00674CDE"/>
    <w:rsid w:val="00674DE7"/>
    <w:rsid w:val="00674E9E"/>
    <w:rsid w:val="00675018"/>
    <w:rsid w:val="00675095"/>
    <w:rsid w:val="006751C4"/>
    <w:rsid w:val="006751E9"/>
    <w:rsid w:val="006752DE"/>
    <w:rsid w:val="006752F5"/>
    <w:rsid w:val="006753B9"/>
    <w:rsid w:val="00675416"/>
    <w:rsid w:val="0067545B"/>
    <w:rsid w:val="006754E4"/>
    <w:rsid w:val="00675506"/>
    <w:rsid w:val="00675583"/>
    <w:rsid w:val="0067560C"/>
    <w:rsid w:val="0067569F"/>
    <w:rsid w:val="0067573C"/>
    <w:rsid w:val="00675791"/>
    <w:rsid w:val="00675794"/>
    <w:rsid w:val="006757DA"/>
    <w:rsid w:val="00675897"/>
    <w:rsid w:val="006758AE"/>
    <w:rsid w:val="006758D5"/>
    <w:rsid w:val="006758D8"/>
    <w:rsid w:val="006758EA"/>
    <w:rsid w:val="0067594D"/>
    <w:rsid w:val="0067595E"/>
    <w:rsid w:val="00675967"/>
    <w:rsid w:val="0067598E"/>
    <w:rsid w:val="006759CB"/>
    <w:rsid w:val="00675A11"/>
    <w:rsid w:val="00675AC9"/>
    <w:rsid w:val="00675AF9"/>
    <w:rsid w:val="00675B0F"/>
    <w:rsid w:val="00675C35"/>
    <w:rsid w:val="00675DFA"/>
    <w:rsid w:val="00675E42"/>
    <w:rsid w:val="00675F0B"/>
    <w:rsid w:val="006760C4"/>
    <w:rsid w:val="0067610D"/>
    <w:rsid w:val="00676123"/>
    <w:rsid w:val="006762C8"/>
    <w:rsid w:val="006762EE"/>
    <w:rsid w:val="00676388"/>
    <w:rsid w:val="0067638C"/>
    <w:rsid w:val="00676545"/>
    <w:rsid w:val="00676556"/>
    <w:rsid w:val="006765E2"/>
    <w:rsid w:val="00676625"/>
    <w:rsid w:val="0067668F"/>
    <w:rsid w:val="006767C5"/>
    <w:rsid w:val="00676864"/>
    <w:rsid w:val="0067689F"/>
    <w:rsid w:val="00676990"/>
    <w:rsid w:val="00676A52"/>
    <w:rsid w:val="00676B48"/>
    <w:rsid w:val="00676B7E"/>
    <w:rsid w:val="00676BC8"/>
    <w:rsid w:val="00676BCE"/>
    <w:rsid w:val="00676BD9"/>
    <w:rsid w:val="00676C1D"/>
    <w:rsid w:val="00676C55"/>
    <w:rsid w:val="00676C72"/>
    <w:rsid w:val="00676DAB"/>
    <w:rsid w:val="00676F60"/>
    <w:rsid w:val="00676F64"/>
    <w:rsid w:val="00676FA6"/>
    <w:rsid w:val="00676FF9"/>
    <w:rsid w:val="00677060"/>
    <w:rsid w:val="006770C5"/>
    <w:rsid w:val="00677179"/>
    <w:rsid w:val="00677396"/>
    <w:rsid w:val="006773B7"/>
    <w:rsid w:val="006773F9"/>
    <w:rsid w:val="00677492"/>
    <w:rsid w:val="006774B5"/>
    <w:rsid w:val="006774DC"/>
    <w:rsid w:val="006775CF"/>
    <w:rsid w:val="006778A6"/>
    <w:rsid w:val="006778D0"/>
    <w:rsid w:val="006778D1"/>
    <w:rsid w:val="006778E4"/>
    <w:rsid w:val="00677A00"/>
    <w:rsid w:val="00677A60"/>
    <w:rsid w:val="00677AC8"/>
    <w:rsid w:val="00677B58"/>
    <w:rsid w:val="00677BE3"/>
    <w:rsid w:val="00677BFE"/>
    <w:rsid w:val="00677C91"/>
    <w:rsid w:val="00677CB1"/>
    <w:rsid w:val="00677CEA"/>
    <w:rsid w:val="00677E76"/>
    <w:rsid w:val="00677EA9"/>
    <w:rsid w:val="00677EF6"/>
    <w:rsid w:val="00677FDC"/>
    <w:rsid w:val="006802A2"/>
    <w:rsid w:val="006802A4"/>
    <w:rsid w:val="006804A7"/>
    <w:rsid w:val="006804D7"/>
    <w:rsid w:val="006804EC"/>
    <w:rsid w:val="0068050C"/>
    <w:rsid w:val="00680529"/>
    <w:rsid w:val="00680555"/>
    <w:rsid w:val="00680588"/>
    <w:rsid w:val="00680594"/>
    <w:rsid w:val="006805EF"/>
    <w:rsid w:val="00680638"/>
    <w:rsid w:val="00680667"/>
    <w:rsid w:val="00680756"/>
    <w:rsid w:val="006807E4"/>
    <w:rsid w:val="00680823"/>
    <w:rsid w:val="0068084C"/>
    <w:rsid w:val="006808E9"/>
    <w:rsid w:val="00680972"/>
    <w:rsid w:val="006809B5"/>
    <w:rsid w:val="00680A10"/>
    <w:rsid w:val="00680A4D"/>
    <w:rsid w:val="00680A69"/>
    <w:rsid w:val="00680ACE"/>
    <w:rsid w:val="00680B39"/>
    <w:rsid w:val="00680B66"/>
    <w:rsid w:val="00680BBB"/>
    <w:rsid w:val="00680C27"/>
    <w:rsid w:val="00680C2A"/>
    <w:rsid w:val="00680D5A"/>
    <w:rsid w:val="00680DAE"/>
    <w:rsid w:val="00680DBD"/>
    <w:rsid w:val="00680E2B"/>
    <w:rsid w:val="00680EE5"/>
    <w:rsid w:val="00680FA4"/>
    <w:rsid w:val="0068108D"/>
    <w:rsid w:val="006810F0"/>
    <w:rsid w:val="006811B4"/>
    <w:rsid w:val="00681284"/>
    <w:rsid w:val="00681454"/>
    <w:rsid w:val="00681555"/>
    <w:rsid w:val="00681595"/>
    <w:rsid w:val="00681671"/>
    <w:rsid w:val="00681705"/>
    <w:rsid w:val="00681766"/>
    <w:rsid w:val="00681770"/>
    <w:rsid w:val="0068179A"/>
    <w:rsid w:val="006817A5"/>
    <w:rsid w:val="0068193A"/>
    <w:rsid w:val="006819A9"/>
    <w:rsid w:val="006819BD"/>
    <w:rsid w:val="006819CA"/>
    <w:rsid w:val="006819D9"/>
    <w:rsid w:val="006819E1"/>
    <w:rsid w:val="00681A89"/>
    <w:rsid w:val="00681B3D"/>
    <w:rsid w:val="00681DA0"/>
    <w:rsid w:val="00681DB7"/>
    <w:rsid w:val="00681E21"/>
    <w:rsid w:val="00681EAA"/>
    <w:rsid w:val="00681F16"/>
    <w:rsid w:val="00681F84"/>
    <w:rsid w:val="00681FA6"/>
    <w:rsid w:val="00681FF9"/>
    <w:rsid w:val="00682017"/>
    <w:rsid w:val="00682052"/>
    <w:rsid w:val="006820BD"/>
    <w:rsid w:val="0068212B"/>
    <w:rsid w:val="006821D5"/>
    <w:rsid w:val="00682214"/>
    <w:rsid w:val="006822A1"/>
    <w:rsid w:val="006822C4"/>
    <w:rsid w:val="0068248C"/>
    <w:rsid w:val="0068255A"/>
    <w:rsid w:val="0068255F"/>
    <w:rsid w:val="00682664"/>
    <w:rsid w:val="0068271C"/>
    <w:rsid w:val="006827A1"/>
    <w:rsid w:val="00682847"/>
    <w:rsid w:val="0068293C"/>
    <w:rsid w:val="00682972"/>
    <w:rsid w:val="006829EF"/>
    <w:rsid w:val="00682B12"/>
    <w:rsid w:val="00682B6F"/>
    <w:rsid w:val="00682C30"/>
    <w:rsid w:val="00682D68"/>
    <w:rsid w:val="00682D6A"/>
    <w:rsid w:val="00682DB8"/>
    <w:rsid w:val="00682DC1"/>
    <w:rsid w:val="00682E1E"/>
    <w:rsid w:val="00682E3B"/>
    <w:rsid w:val="00682E3C"/>
    <w:rsid w:val="00682ECE"/>
    <w:rsid w:val="00682EDB"/>
    <w:rsid w:val="00682F23"/>
    <w:rsid w:val="00682F94"/>
    <w:rsid w:val="00683014"/>
    <w:rsid w:val="006830FC"/>
    <w:rsid w:val="006831A4"/>
    <w:rsid w:val="006833FD"/>
    <w:rsid w:val="0068343B"/>
    <w:rsid w:val="0068355C"/>
    <w:rsid w:val="00683673"/>
    <w:rsid w:val="00683678"/>
    <w:rsid w:val="006836BE"/>
    <w:rsid w:val="006836DA"/>
    <w:rsid w:val="006836E6"/>
    <w:rsid w:val="006837FD"/>
    <w:rsid w:val="0068382B"/>
    <w:rsid w:val="00683851"/>
    <w:rsid w:val="0068385C"/>
    <w:rsid w:val="006838B4"/>
    <w:rsid w:val="0068398B"/>
    <w:rsid w:val="006839A4"/>
    <w:rsid w:val="006839AA"/>
    <w:rsid w:val="006839D0"/>
    <w:rsid w:val="00683AB4"/>
    <w:rsid w:val="00683AEA"/>
    <w:rsid w:val="00683CFA"/>
    <w:rsid w:val="00683D5C"/>
    <w:rsid w:val="00683D6F"/>
    <w:rsid w:val="00683DAD"/>
    <w:rsid w:val="00683E10"/>
    <w:rsid w:val="00683E9C"/>
    <w:rsid w:val="00683EE4"/>
    <w:rsid w:val="00683F39"/>
    <w:rsid w:val="00683F6C"/>
    <w:rsid w:val="00683F80"/>
    <w:rsid w:val="00683FC4"/>
    <w:rsid w:val="00683FD4"/>
    <w:rsid w:val="00683FD5"/>
    <w:rsid w:val="00684079"/>
    <w:rsid w:val="00684084"/>
    <w:rsid w:val="006841E0"/>
    <w:rsid w:val="00684297"/>
    <w:rsid w:val="00684457"/>
    <w:rsid w:val="0068446D"/>
    <w:rsid w:val="006844B4"/>
    <w:rsid w:val="00684517"/>
    <w:rsid w:val="006845D0"/>
    <w:rsid w:val="00684609"/>
    <w:rsid w:val="00684704"/>
    <w:rsid w:val="006847AC"/>
    <w:rsid w:val="00684807"/>
    <w:rsid w:val="00684834"/>
    <w:rsid w:val="006848C1"/>
    <w:rsid w:val="006848F1"/>
    <w:rsid w:val="00684931"/>
    <w:rsid w:val="0068499E"/>
    <w:rsid w:val="00684A03"/>
    <w:rsid w:val="00684BCE"/>
    <w:rsid w:val="00684C38"/>
    <w:rsid w:val="00684D5D"/>
    <w:rsid w:val="00684E69"/>
    <w:rsid w:val="00684E6B"/>
    <w:rsid w:val="00684F12"/>
    <w:rsid w:val="00684F5E"/>
    <w:rsid w:val="00684FA3"/>
    <w:rsid w:val="0068502D"/>
    <w:rsid w:val="00685061"/>
    <w:rsid w:val="00685074"/>
    <w:rsid w:val="006852B2"/>
    <w:rsid w:val="006852C7"/>
    <w:rsid w:val="00685308"/>
    <w:rsid w:val="006853A0"/>
    <w:rsid w:val="006853C6"/>
    <w:rsid w:val="00685416"/>
    <w:rsid w:val="00685494"/>
    <w:rsid w:val="00685521"/>
    <w:rsid w:val="006855B8"/>
    <w:rsid w:val="00685627"/>
    <w:rsid w:val="00685767"/>
    <w:rsid w:val="00685779"/>
    <w:rsid w:val="006857EF"/>
    <w:rsid w:val="00685889"/>
    <w:rsid w:val="00685A56"/>
    <w:rsid w:val="00685B11"/>
    <w:rsid w:val="00685C0B"/>
    <w:rsid w:val="00685CD8"/>
    <w:rsid w:val="00685D68"/>
    <w:rsid w:val="00685D93"/>
    <w:rsid w:val="00685E34"/>
    <w:rsid w:val="00685EB5"/>
    <w:rsid w:val="00685F23"/>
    <w:rsid w:val="00685F46"/>
    <w:rsid w:val="00685F52"/>
    <w:rsid w:val="00685FC7"/>
    <w:rsid w:val="006860F8"/>
    <w:rsid w:val="00686111"/>
    <w:rsid w:val="0068629B"/>
    <w:rsid w:val="006862D9"/>
    <w:rsid w:val="006863C1"/>
    <w:rsid w:val="006863FC"/>
    <w:rsid w:val="006864ED"/>
    <w:rsid w:val="0068653E"/>
    <w:rsid w:val="0068656C"/>
    <w:rsid w:val="006865F1"/>
    <w:rsid w:val="0068672C"/>
    <w:rsid w:val="006867DE"/>
    <w:rsid w:val="00686881"/>
    <w:rsid w:val="006868A7"/>
    <w:rsid w:val="006868B8"/>
    <w:rsid w:val="006868BC"/>
    <w:rsid w:val="006868F4"/>
    <w:rsid w:val="006869BF"/>
    <w:rsid w:val="00686A10"/>
    <w:rsid w:val="00686A1B"/>
    <w:rsid w:val="00686A3B"/>
    <w:rsid w:val="00686A78"/>
    <w:rsid w:val="00686B04"/>
    <w:rsid w:val="00686BB5"/>
    <w:rsid w:val="00686CE6"/>
    <w:rsid w:val="00686CF4"/>
    <w:rsid w:val="00686D54"/>
    <w:rsid w:val="00686DB1"/>
    <w:rsid w:val="00686E3C"/>
    <w:rsid w:val="00686EC1"/>
    <w:rsid w:val="00686F41"/>
    <w:rsid w:val="00686F6F"/>
    <w:rsid w:val="00686FB0"/>
    <w:rsid w:val="006870B0"/>
    <w:rsid w:val="00687146"/>
    <w:rsid w:val="0068717E"/>
    <w:rsid w:val="0068723D"/>
    <w:rsid w:val="006872D8"/>
    <w:rsid w:val="006874CF"/>
    <w:rsid w:val="006874DB"/>
    <w:rsid w:val="00687507"/>
    <w:rsid w:val="0068758F"/>
    <w:rsid w:val="006875D3"/>
    <w:rsid w:val="00687710"/>
    <w:rsid w:val="00687772"/>
    <w:rsid w:val="006877A6"/>
    <w:rsid w:val="0068782A"/>
    <w:rsid w:val="00687851"/>
    <w:rsid w:val="00687883"/>
    <w:rsid w:val="00687895"/>
    <w:rsid w:val="0068792A"/>
    <w:rsid w:val="00687A4E"/>
    <w:rsid w:val="00687BDB"/>
    <w:rsid w:val="00687BDF"/>
    <w:rsid w:val="00687D0F"/>
    <w:rsid w:val="00687D78"/>
    <w:rsid w:val="00687DC3"/>
    <w:rsid w:val="00687E3A"/>
    <w:rsid w:val="00687E70"/>
    <w:rsid w:val="00687F31"/>
    <w:rsid w:val="00687FAC"/>
    <w:rsid w:val="00687FED"/>
    <w:rsid w:val="00690169"/>
    <w:rsid w:val="00690183"/>
    <w:rsid w:val="006901B8"/>
    <w:rsid w:val="00690295"/>
    <w:rsid w:val="006903A0"/>
    <w:rsid w:val="006903B2"/>
    <w:rsid w:val="006903E6"/>
    <w:rsid w:val="00690539"/>
    <w:rsid w:val="0069062F"/>
    <w:rsid w:val="006907D2"/>
    <w:rsid w:val="00690816"/>
    <w:rsid w:val="00690838"/>
    <w:rsid w:val="0069091A"/>
    <w:rsid w:val="006909E1"/>
    <w:rsid w:val="00690A6D"/>
    <w:rsid w:val="00690AFD"/>
    <w:rsid w:val="00690C2F"/>
    <w:rsid w:val="00690C48"/>
    <w:rsid w:val="00690CE1"/>
    <w:rsid w:val="00690DBD"/>
    <w:rsid w:val="00690DC3"/>
    <w:rsid w:val="00690DDC"/>
    <w:rsid w:val="00690DE9"/>
    <w:rsid w:val="00690E02"/>
    <w:rsid w:val="00690E93"/>
    <w:rsid w:val="00690FCE"/>
    <w:rsid w:val="00691195"/>
    <w:rsid w:val="0069145D"/>
    <w:rsid w:val="00691483"/>
    <w:rsid w:val="00691642"/>
    <w:rsid w:val="006916AD"/>
    <w:rsid w:val="006916BD"/>
    <w:rsid w:val="00691736"/>
    <w:rsid w:val="00691929"/>
    <w:rsid w:val="0069192C"/>
    <w:rsid w:val="006919C5"/>
    <w:rsid w:val="00691ACA"/>
    <w:rsid w:val="00691B87"/>
    <w:rsid w:val="00691BB5"/>
    <w:rsid w:val="00691C5B"/>
    <w:rsid w:val="00691C77"/>
    <w:rsid w:val="00691CBA"/>
    <w:rsid w:val="00691CCE"/>
    <w:rsid w:val="00691EA7"/>
    <w:rsid w:val="00691EDC"/>
    <w:rsid w:val="00691EEB"/>
    <w:rsid w:val="00691EFA"/>
    <w:rsid w:val="00691FA8"/>
    <w:rsid w:val="00692001"/>
    <w:rsid w:val="00692027"/>
    <w:rsid w:val="0069205D"/>
    <w:rsid w:val="006920A9"/>
    <w:rsid w:val="00692134"/>
    <w:rsid w:val="006921A6"/>
    <w:rsid w:val="006923B3"/>
    <w:rsid w:val="0069240B"/>
    <w:rsid w:val="0069243C"/>
    <w:rsid w:val="00692519"/>
    <w:rsid w:val="0069257A"/>
    <w:rsid w:val="0069259D"/>
    <w:rsid w:val="006926FA"/>
    <w:rsid w:val="0069273A"/>
    <w:rsid w:val="006927F8"/>
    <w:rsid w:val="00692846"/>
    <w:rsid w:val="006928AB"/>
    <w:rsid w:val="006928AD"/>
    <w:rsid w:val="006928B0"/>
    <w:rsid w:val="006928B7"/>
    <w:rsid w:val="0069292E"/>
    <w:rsid w:val="00692A32"/>
    <w:rsid w:val="00692A36"/>
    <w:rsid w:val="00692AFC"/>
    <w:rsid w:val="00692BA5"/>
    <w:rsid w:val="00692CB7"/>
    <w:rsid w:val="00692D42"/>
    <w:rsid w:val="00692E29"/>
    <w:rsid w:val="00692E6A"/>
    <w:rsid w:val="00692ECD"/>
    <w:rsid w:val="00692F52"/>
    <w:rsid w:val="00692F62"/>
    <w:rsid w:val="00692FA2"/>
    <w:rsid w:val="00692FC7"/>
    <w:rsid w:val="006930DC"/>
    <w:rsid w:val="0069315A"/>
    <w:rsid w:val="006931D6"/>
    <w:rsid w:val="006931E4"/>
    <w:rsid w:val="006932D1"/>
    <w:rsid w:val="006933FB"/>
    <w:rsid w:val="006934CC"/>
    <w:rsid w:val="00693546"/>
    <w:rsid w:val="006935E2"/>
    <w:rsid w:val="00693744"/>
    <w:rsid w:val="00693749"/>
    <w:rsid w:val="00693767"/>
    <w:rsid w:val="006937A8"/>
    <w:rsid w:val="006937D9"/>
    <w:rsid w:val="006938A7"/>
    <w:rsid w:val="00693900"/>
    <w:rsid w:val="00693985"/>
    <w:rsid w:val="00693A02"/>
    <w:rsid w:val="00693A14"/>
    <w:rsid w:val="00693B16"/>
    <w:rsid w:val="00693B66"/>
    <w:rsid w:val="00693B71"/>
    <w:rsid w:val="00693BB7"/>
    <w:rsid w:val="00693BF1"/>
    <w:rsid w:val="00693C3E"/>
    <w:rsid w:val="00693C6B"/>
    <w:rsid w:val="00693CA3"/>
    <w:rsid w:val="00693CAA"/>
    <w:rsid w:val="00693CE3"/>
    <w:rsid w:val="00693CEA"/>
    <w:rsid w:val="00693D15"/>
    <w:rsid w:val="00693D17"/>
    <w:rsid w:val="00693D18"/>
    <w:rsid w:val="00693D27"/>
    <w:rsid w:val="00693DCC"/>
    <w:rsid w:val="00693E5D"/>
    <w:rsid w:val="00693E5E"/>
    <w:rsid w:val="00693E63"/>
    <w:rsid w:val="00693E6F"/>
    <w:rsid w:val="00693E7A"/>
    <w:rsid w:val="00693E88"/>
    <w:rsid w:val="00693ED1"/>
    <w:rsid w:val="006940C5"/>
    <w:rsid w:val="00694100"/>
    <w:rsid w:val="0069413E"/>
    <w:rsid w:val="0069419F"/>
    <w:rsid w:val="00694207"/>
    <w:rsid w:val="00694225"/>
    <w:rsid w:val="00694292"/>
    <w:rsid w:val="006942AB"/>
    <w:rsid w:val="006942DD"/>
    <w:rsid w:val="006942EC"/>
    <w:rsid w:val="0069431E"/>
    <w:rsid w:val="00694329"/>
    <w:rsid w:val="00694435"/>
    <w:rsid w:val="006947E5"/>
    <w:rsid w:val="0069483A"/>
    <w:rsid w:val="006948FD"/>
    <w:rsid w:val="006949B7"/>
    <w:rsid w:val="00694B1D"/>
    <w:rsid w:val="00694B75"/>
    <w:rsid w:val="00694C83"/>
    <w:rsid w:val="00694CEE"/>
    <w:rsid w:val="00694E38"/>
    <w:rsid w:val="00694EAD"/>
    <w:rsid w:val="00694EE8"/>
    <w:rsid w:val="00694F69"/>
    <w:rsid w:val="00694FCD"/>
    <w:rsid w:val="00695008"/>
    <w:rsid w:val="0069510B"/>
    <w:rsid w:val="006951D8"/>
    <w:rsid w:val="00695212"/>
    <w:rsid w:val="00695351"/>
    <w:rsid w:val="00695403"/>
    <w:rsid w:val="006954BE"/>
    <w:rsid w:val="00695583"/>
    <w:rsid w:val="00695594"/>
    <w:rsid w:val="00695606"/>
    <w:rsid w:val="0069566E"/>
    <w:rsid w:val="0069575A"/>
    <w:rsid w:val="0069579C"/>
    <w:rsid w:val="006957EA"/>
    <w:rsid w:val="00695854"/>
    <w:rsid w:val="00695948"/>
    <w:rsid w:val="00695975"/>
    <w:rsid w:val="00695976"/>
    <w:rsid w:val="006959C1"/>
    <w:rsid w:val="006959D6"/>
    <w:rsid w:val="00695BD6"/>
    <w:rsid w:val="00695D43"/>
    <w:rsid w:val="00695D4D"/>
    <w:rsid w:val="00695D87"/>
    <w:rsid w:val="00695E1C"/>
    <w:rsid w:val="00695E72"/>
    <w:rsid w:val="00695E73"/>
    <w:rsid w:val="00695FB2"/>
    <w:rsid w:val="00695FBD"/>
    <w:rsid w:val="006960BA"/>
    <w:rsid w:val="006960C2"/>
    <w:rsid w:val="006960F4"/>
    <w:rsid w:val="00696176"/>
    <w:rsid w:val="006961DA"/>
    <w:rsid w:val="0069621E"/>
    <w:rsid w:val="0069629C"/>
    <w:rsid w:val="006962F6"/>
    <w:rsid w:val="00696331"/>
    <w:rsid w:val="006963D1"/>
    <w:rsid w:val="006964AB"/>
    <w:rsid w:val="006964B4"/>
    <w:rsid w:val="006964C1"/>
    <w:rsid w:val="006964CD"/>
    <w:rsid w:val="00696565"/>
    <w:rsid w:val="0069657D"/>
    <w:rsid w:val="006965CE"/>
    <w:rsid w:val="0069664C"/>
    <w:rsid w:val="00696654"/>
    <w:rsid w:val="006966AD"/>
    <w:rsid w:val="00696732"/>
    <w:rsid w:val="00696735"/>
    <w:rsid w:val="0069685C"/>
    <w:rsid w:val="00696939"/>
    <w:rsid w:val="0069698C"/>
    <w:rsid w:val="006969CB"/>
    <w:rsid w:val="00696A13"/>
    <w:rsid w:val="00696AAB"/>
    <w:rsid w:val="00696ABA"/>
    <w:rsid w:val="00696BE5"/>
    <w:rsid w:val="00696F27"/>
    <w:rsid w:val="00696F7E"/>
    <w:rsid w:val="00696FA4"/>
    <w:rsid w:val="00697099"/>
    <w:rsid w:val="006970A6"/>
    <w:rsid w:val="006970D2"/>
    <w:rsid w:val="006970E6"/>
    <w:rsid w:val="00697118"/>
    <w:rsid w:val="0069712E"/>
    <w:rsid w:val="006971ED"/>
    <w:rsid w:val="006973F7"/>
    <w:rsid w:val="00697410"/>
    <w:rsid w:val="00697551"/>
    <w:rsid w:val="006975BB"/>
    <w:rsid w:val="00697651"/>
    <w:rsid w:val="0069767E"/>
    <w:rsid w:val="0069774F"/>
    <w:rsid w:val="006977AB"/>
    <w:rsid w:val="006977C2"/>
    <w:rsid w:val="006977E6"/>
    <w:rsid w:val="0069784E"/>
    <w:rsid w:val="0069790C"/>
    <w:rsid w:val="00697B22"/>
    <w:rsid w:val="00697B5F"/>
    <w:rsid w:val="00697B81"/>
    <w:rsid w:val="00697CA2"/>
    <w:rsid w:val="00697CA8"/>
    <w:rsid w:val="00697D9F"/>
    <w:rsid w:val="00697DDA"/>
    <w:rsid w:val="00697DF4"/>
    <w:rsid w:val="00697E44"/>
    <w:rsid w:val="00697E66"/>
    <w:rsid w:val="00697EA2"/>
    <w:rsid w:val="00697F5B"/>
    <w:rsid w:val="00697F83"/>
    <w:rsid w:val="00697FA5"/>
    <w:rsid w:val="006A0094"/>
    <w:rsid w:val="006A019E"/>
    <w:rsid w:val="006A01C8"/>
    <w:rsid w:val="006A03DB"/>
    <w:rsid w:val="006A0537"/>
    <w:rsid w:val="006A05A9"/>
    <w:rsid w:val="006A060D"/>
    <w:rsid w:val="006A064F"/>
    <w:rsid w:val="006A069D"/>
    <w:rsid w:val="006A06EF"/>
    <w:rsid w:val="006A0762"/>
    <w:rsid w:val="006A07C7"/>
    <w:rsid w:val="006A0856"/>
    <w:rsid w:val="006A08E0"/>
    <w:rsid w:val="006A0A36"/>
    <w:rsid w:val="006A0A6B"/>
    <w:rsid w:val="006A0A81"/>
    <w:rsid w:val="006A0B5D"/>
    <w:rsid w:val="006A0B6B"/>
    <w:rsid w:val="006A0C18"/>
    <w:rsid w:val="006A0C2F"/>
    <w:rsid w:val="006A0C87"/>
    <w:rsid w:val="006A0CC7"/>
    <w:rsid w:val="006A0E84"/>
    <w:rsid w:val="006A0EDF"/>
    <w:rsid w:val="006A0EF7"/>
    <w:rsid w:val="006A0FE9"/>
    <w:rsid w:val="006A1034"/>
    <w:rsid w:val="006A1072"/>
    <w:rsid w:val="006A107F"/>
    <w:rsid w:val="006A1346"/>
    <w:rsid w:val="006A141F"/>
    <w:rsid w:val="006A146E"/>
    <w:rsid w:val="006A1489"/>
    <w:rsid w:val="006A14E7"/>
    <w:rsid w:val="006A163A"/>
    <w:rsid w:val="006A169D"/>
    <w:rsid w:val="006A16EB"/>
    <w:rsid w:val="006A1745"/>
    <w:rsid w:val="006A1785"/>
    <w:rsid w:val="006A1854"/>
    <w:rsid w:val="006A1856"/>
    <w:rsid w:val="006A1863"/>
    <w:rsid w:val="006A1A2A"/>
    <w:rsid w:val="006A1A2F"/>
    <w:rsid w:val="006A1C03"/>
    <w:rsid w:val="006A1C53"/>
    <w:rsid w:val="006A1C7F"/>
    <w:rsid w:val="006A1DFC"/>
    <w:rsid w:val="006A1E20"/>
    <w:rsid w:val="006A1E45"/>
    <w:rsid w:val="006A1E6A"/>
    <w:rsid w:val="006A1F10"/>
    <w:rsid w:val="006A1FE3"/>
    <w:rsid w:val="006A20B6"/>
    <w:rsid w:val="006A2150"/>
    <w:rsid w:val="006A2252"/>
    <w:rsid w:val="006A22B1"/>
    <w:rsid w:val="006A22EA"/>
    <w:rsid w:val="006A231E"/>
    <w:rsid w:val="006A2347"/>
    <w:rsid w:val="006A259A"/>
    <w:rsid w:val="006A2668"/>
    <w:rsid w:val="006A27D0"/>
    <w:rsid w:val="006A27F9"/>
    <w:rsid w:val="006A28E8"/>
    <w:rsid w:val="006A297B"/>
    <w:rsid w:val="006A29C5"/>
    <w:rsid w:val="006A29D6"/>
    <w:rsid w:val="006A29F7"/>
    <w:rsid w:val="006A2A00"/>
    <w:rsid w:val="006A2A03"/>
    <w:rsid w:val="006A2A05"/>
    <w:rsid w:val="006A2B67"/>
    <w:rsid w:val="006A2C24"/>
    <w:rsid w:val="006A2C49"/>
    <w:rsid w:val="006A2CAE"/>
    <w:rsid w:val="006A2D13"/>
    <w:rsid w:val="006A2E0A"/>
    <w:rsid w:val="006A2E1E"/>
    <w:rsid w:val="006A2E64"/>
    <w:rsid w:val="006A2F19"/>
    <w:rsid w:val="006A2F8B"/>
    <w:rsid w:val="006A2FFA"/>
    <w:rsid w:val="006A302A"/>
    <w:rsid w:val="006A309E"/>
    <w:rsid w:val="006A30A0"/>
    <w:rsid w:val="006A30C6"/>
    <w:rsid w:val="006A329A"/>
    <w:rsid w:val="006A32DE"/>
    <w:rsid w:val="006A332E"/>
    <w:rsid w:val="006A334E"/>
    <w:rsid w:val="006A3381"/>
    <w:rsid w:val="006A33F8"/>
    <w:rsid w:val="006A349B"/>
    <w:rsid w:val="006A349D"/>
    <w:rsid w:val="006A34C1"/>
    <w:rsid w:val="006A34F3"/>
    <w:rsid w:val="006A3563"/>
    <w:rsid w:val="006A3680"/>
    <w:rsid w:val="006A36FA"/>
    <w:rsid w:val="006A3719"/>
    <w:rsid w:val="006A37A2"/>
    <w:rsid w:val="006A37CA"/>
    <w:rsid w:val="006A37D4"/>
    <w:rsid w:val="006A380B"/>
    <w:rsid w:val="006A392C"/>
    <w:rsid w:val="006A3AE1"/>
    <w:rsid w:val="006A3B61"/>
    <w:rsid w:val="006A3C79"/>
    <w:rsid w:val="006A3C98"/>
    <w:rsid w:val="006A3D7B"/>
    <w:rsid w:val="006A3DB2"/>
    <w:rsid w:val="006A3E41"/>
    <w:rsid w:val="006A3EB2"/>
    <w:rsid w:val="006A3EE7"/>
    <w:rsid w:val="006A3F04"/>
    <w:rsid w:val="006A4103"/>
    <w:rsid w:val="006A4224"/>
    <w:rsid w:val="006A42E1"/>
    <w:rsid w:val="006A431E"/>
    <w:rsid w:val="006A4386"/>
    <w:rsid w:val="006A439A"/>
    <w:rsid w:val="006A439B"/>
    <w:rsid w:val="006A43A2"/>
    <w:rsid w:val="006A44CD"/>
    <w:rsid w:val="006A44D2"/>
    <w:rsid w:val="006A4566"/>
    <w:rsid w:val="006A45C9"/>
    <w:rsid w:val="006A47E0"/>
    <w:rsid w:val="006A486F"/>
    <w:rsid w:val="006A4928"/>
    <w:rsid w:val="006A4952"/>
    <w:rsid w:val="006A4AD9"/>
    <w:rsid w:val="006A4BE3"/>
    <w:rsid w:val="006A4C0C"/>
    <w:rsid w:val="006A4C4B"/>
    <w:rsid w:val="006A4D5C"/>
    <w:rsid w:val="006A4D7D"/>
    <w:rsid w:val="006A4DEF"/>
    <w:rsid w:val="006A4E73"/>
    <w:rsid w:val="006A4EB3"/>
    <w:rsid w:val="006A4EFB"/>
    <w:rsid w:val="006A4FF3"/>
    <w:rsid w:val="006A51FA"/>
    <w:rsid w:val="006A523C"/>
    <w:rsid w:val="006A52DD"/>
    <w:rsid w:val="006A5315"/>
    <w:rsid w:val="006A53F8"/>
    <w:rsid w:val="006A54AE"/>
    <w:rsid w:val="006A55A6"/>
    <w:rsid w:val="006A5667"/>
    <w:rsid w:val="006A5681"/>
    <w:rsid w:val="006A56FF"/>
    <w:rsid w:val="006A583E"/>
    <w:rsid w:val="006A5875"/>
    <w:rsid w:val="006A5905"/>
    <w:rsid w:val="006A594A"/>
    <w:rsid w:val="006A5AF5"/>
    <w:rsid w:val="006A5B3C"/>
    <w:rsid w:val="006A5C78"/>
    <w:rsid w:val="006A5C88"/>
    <w:rsid w:val="006A5D13"/>
    <w:rsid w:val="006A5DC1"/>
    <w:rsid w:val="006A5DCC"/>
    <w:rsid w:val="006A5DCF"/>
    <w:rsid w:val="006A5F0F"/>
    <w:rsid w:val="006A5FA0"/>
    <w:rsid w:val="006A5FE6"/>
    <w:rsid w:val="006A6168"/>
    <w:rsid w:val="006A61A1"/>
    <w:rsid w:val="006A61D6"/>
    <w:rsid w:val="006A6340"/>
    <w:rsid w:val="006A63A4"/>
    <w:rsid w:val="006A643B"/>
    <w:rsid w:val="006A65BE"/>
    <w:rsid w:val="006A660E"/>
    <w:rsid w:val="006A6642"/>
    <w:rsid w:val="006A6709"/>
    <w:rsid w:val="006A6752"/>
    <w:rsid w:val="006A679B"/>
    <w:rsid w:val="006A67E8"/>
    <w:rsid w:val="006A67F0"/>
    <w:rsid w:val="006A6803"/>
    <w:rsid w:val="006A6878"/>
    <w:rsid w:val="006A6931"/>
    <w:rsid w:val="006A6D13"/>
    <w:rsid w:val="006A6D93"/>
    <w:rsid w:val="006A6D99"/>
    <w:rsid w:val="006A6DD6"/>
    <w:rsid w:val="006A6E8D"/>
    <w:rsid w:val="006A7135"/>
    <w:rsid w:val="006A716E"/>
    <w:rsid w:val="006A7209"/>
    <w:rsid w:val="006A7236"/>
    <w:rsid w:val="006A72CC"/>
    <w:rsid w:val="006A74AD"/>
    <w:rsid w:val="006A74D1"/>
    <w:rsid w:val="006A750E"/>
    <w:rsid w:val="006A751F"/>
    <w:rsid w:val="006A756A"/>
    <w:rsid w:val="006A7763"/>
    <w:rsid w:val="006A77EB"/>
    <w:rsid w:val="006A7A39"/>
    <w:rsid w:val="006A7A5A"/>
    <w:rsid w:val="006A7A7C"/>
    <w:rsid w:val="006A7A89"/>
    <w:rsid w:val="006A7B11"/>
    <w:rsid w:val="006A7B40"/>
    <w:rsid w:val="006A7B7D"/>
    <w:rsid w:val="006A7B8D"/>
    <w:rsid w:val="006A7D6B"/>
    <w:rsid w:val="006A7D84"/>
    <w:rsid w:val="006A7DB9"/>
    <w:rsid w:val="006B0009"/>
    <w:rsid w:val="006B002B"/>
    <w:rsid w:val="006B0040"/>
    <w:rsid w:val="006B0061"/>
    <w:rsid w:val="006B01FA"/>
    <w:rsid w:val="006B0224"/>
    <w:rsid w:val="006B027B"/>
    <w:rsid w:val="006B02C9"/>
    <w:rsid w:val="006B0420"/>
    <w:rsid w:val="006B04D0"/>
    <w:rsid w:val="006B0513"/>
    <w:rsid w:val="006B0613"/>
    <w:rsid w:val="006B0652"/>
    <w:rsid w:val="006B077E"/>
    <w:rsid w:val="006B0844"/>
    <w:rsid w:val="006B0882"/>
    <w:rsid w:val="006B08C5"/>
    <w:rsid w:val="006B0953"/>
    <w:rsid w:val="006B0973"/>
    <w:rsid w:val="006B0B6E"/>
    <w:rsid w:val="006B0C4F"/>
    <w:rsid w:val="006B0CD8"/>
    <w:rsid w:val="006B0D41"/>
    <w:rsid w:val="006B0D98"/>
    <w:rsid w:val="006B0E0D"/>
    <w:rsid w:val="006B0EC1"/>
    <w:rsid w:val="006B0FEC"/>
    <w:rsid w:val="006B113F"/>
    <w:rsid w:val="006B11BB"/>
    <w:rsid w:val="006B11DB"/>
    <w:rsid w:val="006B1222"/>
    <w:rsid w:val="006B1247"/>
    <w:rsid w:val="006B1541"/>
    <w:rsid w:val="006B163A"/>
    <w:rsid w:val="006B16DC"/>
    <w:rsid w:val="006B173E"/>
    <w:rsid w:val="006B174D"/>
    <w:rsid w:val="006B1812"/>
    <w:rsid w:val="006B1833"/>
    <w:rsid w:val="006B19C5"/>
    <w:rsid w:val="006B1AC2"/>
    <w:rsid w:val="006B1AEC"/>
    <w:rsid w:val="006B1B1A"/>
    <w:rsid w:val="006B1BF0"/>
    <w:rsid w:val="006B1D67"/>
    <w:rsid w:val="006B1E31"/>
    <w:rsid w:val="006B1F31"/>
    <w:rsid w:val="006B1FA3"/>
    <w:rsid w:val="006B1FFD"/>
    <w:rsid w:val="006B210A"/>
    <w:rsid w:val="006B21A7"/>
    <w:rsid w:val="006B2232"/>
    <w:rsid w:val="006B22CF"/>
    <w:rsid w:val="006B22D6"/>
    <w:rsid w:val="006B2328"/>
    <w:rsid w:val="006B235E"/>
    <w:rsid w:val="006B239A"/>
    <w:rsid w:val="006B240D"/>
    <w:rsid w:val="006B242C"/>
    <w:rsid w:val="006B2641"/>
    <w:rsid w:val="006B26E1"/>
    <w:rsid w:val="006B277C"/>
    <w:rsid w:val="006B2862"/>
    <w:rsid w:val="006B288B"/>
    <w:rsid w:val="006B28C7"/>
    <w:rsid w:val="006B295D"/>
    <w:rsid w:val="006B2C24"/>
    <w:rsid w:val="006B2C27"/>
    <w:rsid w:val="006B2CA6"/>
    <w:rsid w:val="006B2D1F"/>
    <w:rsid w:val="006B2D98"/>
    <w:rsid w:val="006B2DC5"/>
    <w:rsid w:val="006B2E71"/>
    <w:rsid w:val="006B2EB7"/>
    <w:rsid w:val="006B2EDB"/>
    <w:rsid w:val="006B2F40"/>
    <w:rsid w:val="006B31A2"/>
    <w:rsid w:val="006B33C4"/>
    <w:rsid w:val="006B33D6"/>
    <w:rsid w:val="006B3471"/>
    <w:rsid w:val="006B349C"/>
    <w:rsid w:val="006B34A1"/>
    <w:rsid w:val="006B35A2"/>
    <w:rsid w:val="006B3622"/>
    <w:rsid w:val="006B36FB"/>
    <w:rsid w:val="006B3702"/>
    <w:rsid w:val="006B38A6"/>
    <w:rsid w:val="006B38E8"/>
    <w:rsid w:val="006B3969"/>
    <w:rsid w:val="006B3988"/>
    <w:rsid w:val="006B39C1"/>
    <w:rsid w:val="006B3A3A"/>
    <w:rsid w:val="006B3AAB"/>
    <w:rsid w:val="006B3AD1"/>
    <w:rsid w:val="006B3BD2"/>
    <w:rsid w:val="006B3C4F"/>
    <w:rsid w:val="006B3CA2"/>
    <w:rsid w:val="006B3DD0"/>
    <w:rsid w:val="006B3DF5"/>
    <w:rsid w:val="006B3E5D"/>
    <w:rsid w:val="006B3FD8"/>
    <w:rsid w:val="006B40A2"/>
    <w:rsid w:val="006B412D"/>
    <w:rsid w:val="006B41B8"/>
    <w:rsid w:val="006B41BF"/>
    <w:rsid w:val="006B4229"/>
    <w:rsid w:val="006B423A"/>
    <w:rsid w:val="006B4279"/>
    <w:rsid w:val="006B428E"/>
    <w:rsid w:val="006B42CF"/>
    <w:rsid w:val="006B43B4"/>
    <w:rsid w:val="006B4475"/>
    <w:rsid w:val="006B447F"/>
    <w:rsid w:val="006B45A6"/>
    <w:rsid w:val="006B4612"/>
    <w:rsid w:val="006B4675"/>
    <w:rsid w:val="006B4685"/>
    <w:rsid w:val="006B46BB"/>
    <w:rsid w:val="006B46E7"/>
    <w:rsid w:val="006B46F5"/>
    <w:rsid w:val="006B46FB"/>
    <w:rsid w:val="006B47C4"/>
    <w:rsid w:val="006B48C4"/>
    <w:rsid w:val="006B4992"/>
    <w:rsid w:val="006B49CE"/>
    <w:rsid w:val="006B4A58"/>
    <w:rsid w:val="006B4A83"/>
    <w:rsid w:val="006B4A94"/>
    <w:rsid w:val="006B4B22"/>
    <w:rsid w:val="006B4B91"/>
    <w:rsid w:val="006B4C24"/>
    <w:rsid w:val="006B4D6B"/>
    <w:rsid w:val="006B4E47"/>
    <w:rsid w:val="006B4F82"/>
    <w:rsid w:val="006B4F92"/>
    <w:rsid w:val="006B4FE0"/>
    <w:rsid w:val="006B5025"/>
    <w:rsid w:val="006B5091"/>
    <w:rsid w:val="006B516B"/>
    <w:rsid w:val="006B5197"/>
    <w:rsid w:val="006B519A"/>
    <w:rsid w:val="006B51C7"/>
    <w:rsid w:val="006B530A"/>
    <w:rsid w:val="006B5333"/>
    <w:rsid w:val="006B53C9"/>
    <w:rsid w:val="006B541C"/>
    <w:rsid w:val="006B54F7"/>
    <w:rsid w:val="006B556C"/>
    <w:rsid w:val="006B55EA"/>
    <w:rsid w:val="006B560A"/>
    <w:rsid w:val="006B5740"/>
    <w:rsid w:val="006B5783"/>
    <w:rsid w:val="006B585E"/>
    <w:rsid w:val="006B598E"/>
    <w:rsid w:val="006B5AA6"/>
    <w:rsid w:val="006B5C7A"/>
    <w:rsid w:val="006B5CE6"/>
    <w:rsid w:val="006B5DB3"/>
    <w:rsid w:val="006B5DD8"/>
    <w:rsid w:val="006B5E1D"/>
    <w:rsid w:val="006B5E37"/>
    <w:rsid w:val="006B5E40"/>
    <w:rsid w:val="006B5EA9"/>
    <w:rsid w:val="006B5EC1"/>
    <w:rsid w:val="006B6001"/>
    <w:rsid w:val="006B6085"/>
    <w:rsid w:val="006B60C0"/>
    <w:rsid w:val="006B611A"/>
    <w:rsid w:val="006B613B"/>
    <w:rsid w:val="006B61B8"/>
    <w:rsid w:val="006B62E0"/>
    <w:rsid w:val="006B62F9"/>
    <w:rsid w:val="006B630B"/>
    <w:rsid w:val="006B633C"/>
    <w:rsid w:val="006B636E"/>
    <w:rsid w:val="006B640D"/>
    <w:rsid w:val="006B6438"/>
    <w:rsid w:val="006B6439"/>
    <w:rsid w:val="006B64CD"/>
    <w:rsid w:val="006B6538"/>
    <w:rsid w:val="006B659A"/>
    <w:rsid w:val="006B65CF"/>
    <w:rsid w:val="006B65ED"/>
    <w:rsid w:val="006B664A"/>
    <w:rsid w:val="006B6657"/>
    <w:rsid w:val="006B6661"/>
    <w:rsid w:val="006B6763"/>
    <w:rsid w:val="006B6781"/>
    <w:rsid w:val="006B6858"/>
    <w:rsid w:val="006B6910"/>
    <w:rsid w:val="006B696E"/>
    <w:rsid w:val="006B69D2"/>
    <w:rsid w:val="006B6B26"/>
    <w:rsid w:val="006B6B75"/>
    <w:rsid w:val="006B6B9A"/>
    <w:rsid w:val="006B6BE9"/>
    <w:rsid w:val="006B6BEE"/>
    <w:rsid w:val="006B6C48"/>
    <w:rsid w:val="006B6D62"/>
    <w:rsid w:val="006B6E78"/>
    <w:rsid w:val="006B6F47"/>
    <w:rsid w:val="006B701B"/>
    <w:rsid w:val="006B707E"/>
    <w:rsid w:val="006B715E"/>
    <w:rsid w:val="006B718A"/>
    <w:rsid w:val="006B7292"/>
    <w:rsid w:val="006B7296"/>
    <w:rsid w:val="006B74C5"/>
    <w:rsid w:val="006B74CF"/>
    <w:rsid w:val="006B7555"/>
    <w:rsid w:val="006B75F8"/>
    <w:rsid w:val="006B762E"/>
    <w:rsid w:val="006B76F3"/>
    <w:rsid w:val="006B7738"/>
    <w:rsid w:val="006B77F4"/>
    <w:rsid w:val="006B780A"/>
    <w:rsid w:val="006B784F"/>
    <w:rsid w:val="006B7AD6"/>
    <w:rsid w:val="006B7C7D"/>
    <w:rsid w:val="006B7D1B"/>
    <w:rsid w:val="006B7D74"/>
    <w:rsid w:val="006B7E15"/>
    <w:rsid w:val="006B7F90"/>
    <w:rsid w:val="006B7F9C"/>
    <w:rsid w:val="006B7FB4"/>
    <w:rsid w:val="006C0109"/>
    <w:rsid w:val="006C01CC"/>
    <w:rsid w:val="006C028C"/>
    <w:rsid w:val="006C02B7"/>
    <w:rsid w:val="006C035D"/>
    <w:rsid w:val="006C036A"/>
    <w:rsid w:val="006C039D"/>
    <w:rsid w:val="006C0460"/>
    <w:rsid w:val="006C0569"/>
    <w:rsid w:val="006C05A2"/>
    <w:rsid w:val="006C05BD"/>
    <w:rsid w:val="006C0652"/>
    <w:rsid w:val="006C070A"/>
    <w:rsid w:val="006C082C"/>
    <w:rsid w:val="006C08F2"/>
    <w:rsid w:val="006C09FD"/>
    <w:rsid w:val="006C0E3E"/>
    <w:rsid w:val="006C0F26"/>
    <w:rsid w:val="006C0F52"/>
    <w:rsid w:val="006C10D2"/>
    <w:rsid w:val="006C120C"/>
    <w:rsid w:val="006C1363"/>
    <w:rsid w:val="006C14E2"/>
    <w:rsid w:val="006C1512"/>
    <w:rsid w:val="006C1548"/>
    <w:rsid w:val="006C16D3"/>
    <w:rsid w:val="006C1733"/>
    <w:rsid w:val="006C176C"/>
    <w:rsid w:val="006C17A4"/>
    <w:rsid w:val="006C17E1"/>
    <w:rsid w:val="006C17F9"/>
    <w:rsid w:val="006C1868"/>
    <w:rsid w:val="006C1981"/>
    <w:rsid w:val="006C19F2"/>
    <w:rsid w:val="006C1A88"/>
    <w:rsid w:val="006C1ACF"/>
    <w:rsid w:val="006C1B17"/>
    <w:rsid w:val="006C1C4E"/>
    <w:rsid w:val="006C1CA7"/>
    <w:rsid w:val="006C1DBD"/>
    <w:rsid w:val="006C1DCA"/>
    <w:rsid w:val="006C1E1B"/>
    <w:rsid w:val="006C1E33"/>
    <w:rsid w:val="006C1E65"/>
    <w:rsid w:val="006C1E8C"/>
    <w:rsid w:val="006C1F57"/>
    <w:rsid w:val="006C1F88"/>
    <w:rsid w:val="006C20A6"/>
    <w:rsid w:val="006C20DD"/>
    <w:rsid w:val="006C2236"/>
    <w:rsid w:val="006C252D"/>
    <w:rsid w:val="006C261C"/>
    <w:rsid w:val="006C2694"/>
    <w:rsid w:val="006C2761"/>
    <w:rsid w:val="006C2804"/>
    <w:rsid w:val="006C2867"/>
    <w:rsid w:val="006C2917"/>
    <w:rsid w:val="006C291F"/>
    <w:rsid w:val="006C293B"/>
    <w:rsid w:val="006C293D"/>
    <w:rsid w:val="006C294C"/>
    <w:rsid w:val="006C29BC"/>
    <w:rsid w:val="006C29DA"/>
    <w:rsid w:val="006C29EE"/>
    <w:rsid w:val="006C2AF3"/>
    <w:rsid w:val="006C2AF6"/>
    <w:rsid w:val="006C2B12"/>
    <w:rsid w:val="006C2B50"/>
    <w:rsid w:val="006C2C53"/>
    <w:rsid w:val="006C2C9A"/>
    <w:rsid w:val="006C2CC0"/>
    <w:rsid w:val="006C2D66"/>
    <w:rsid w:val="006C2DAA"/>
    <w:rsid w:val="006C2F45"/>
    <w:rsid w:val="006C2F5A"/>
    <w:rsid w:val="006C305B"/>
    <w:rsid w:val="006C30E3"/>
    <w:rsid w:val="006C320C"/>
    <w:rsid w:val="006C3210"/>
    <w:rsid w:val="006C3237"/>
    <w:rsid w:val="006C33DE"/>
    <w:rsid w:val="006C3461"/>
    <w:rsid w:val="006C3465"/>
    <w:rsid w:val="006C3479"/>
    <w:rsid w:val="006C34E6"/>
    <w:rsid w:val="006C3623"/>
    <w:rsid w:val="006C3633"/>
    <w:rsid w:val="006C383A"/>
    <w:rsid w:val="006C38B4"/>
    <w:rsid w:val="006C3AD7"/>
    <w:rsid w:val="006C3B6E"/>
    <w:rsid w:val="006C3B8A"/>
    <w:rsid w:val="006C3BB6"/>
    <w:rsid w:val="006C3C40"/>
    <w:rsid w:val="006C3D3A"/>
    <w:rsid w:val="006C3D9E"/>
    <w:rsid w:val="006C3E41"/>
    <w:rsid w:val="006C3E79"/>
    <w:rsid w:val="006C3E84"/>
    <w:rsid w:val="006C3E85"/>
    <w:rsid w:val="006C3E8E"/>
    <w:rsid w:val="006C3FC1"/>
    <w:rsid w:val="006C4083"/>
    <w:rsid w:val="006C40D4"/>
    <w:rsid w:val="006C4156"/>
    <w:rsid w:val="006C4172"/>
    <w:rsid w:val="006C41B3"/>
    <w:rsid w:val="006C4370"/>
    <w:rsid w:val="006C452F"/>
    <w:rsid w:val="006C453F"/>
    <w:rsid w:val="006C45A7"/>
    <w:rsid w:val="006C4655"/>
    <w:rsid w:val="006C471C"/>
    <w:rsid w:val="006C476B"/>
    <w:rsid w:val="006C477A"/>
    <w:rsid w:val="006C4805"/>
    <w:rsid w:val="006C480D"/>
    <w:rsid w:val="006C489F"/>
    <w:rsid w:val="006C496E"/>
    <w:rsid w:val="006C49CF"/>
    <w:rsid w:val="006C4AC2"/>
    <w:rsid w:val="006C4B8D"/>
    <w:rsid w:val="006C4C2F"/>
    <w:rsid w:val="006C4C84"/>
    <w:rsid w:val="006C4D2E"/>
    <w:rsid w:val="006C4D90"/>
    <w:rsid w:val="006C4DD3"/>
    <w:rsid w:val="006C4E39"/>
    <w:rsid w:val="006C4E5D"/>
    <w:rsid w:val="006C4F0F"/>
    <w:rsid w:val="006C4F49"/>
    <w:rsid w:val="006C4F56"/>
    <w:rsid w:val="006C4FA2"/>
    <w:rsid w:val="006C5162"/>
    <w:rsid w:val="006C5239"/>
    <w:rsid w:val="006C53F4"/>
    <w:rsid w:val="006C5417"/>
    <w:rsid w:val="006C5475"/>
    <w:rsid w:val="006C5483"/>
    <w:rsid w:val="006C551A"/>
    <w:rsid w:val="006C55B7"/>
    <w:rsid w:val="006C560E"/>
    <w:rsid w:val="006C563A"/>
    <w:rsid w:val="006C5740"/>
    <w:rsid w:val="006C5782"/>
    <w:rsid w:val="006C578C"/>
    <w:rsid w:val="006C58A4"/>
    <w:rsid w:val="006C590E"/>
    <w:rsid w:val="006C595A"/>
    <w:rsid w:val="006C598F"/>
    <w:rsid w:val="006C5A06"/>
    <w:rsid w:val="006C5A29"/>
    <w:rsid w:val="006C5AC3"/>
    <w:rsid w:val="006C5B57"/>
    <w:rsid w:val="006C5BBA"/>
    <w:rsid w:val="006C5D0A"/>
    <w:rsid w:val="006C5D2B"/>
    <w:rsid w:val="006C5D2C"/>
    <w:rsid w:val="006C5D72"/>
    <w:rsid w:val="006C5DDF"/>
    <w:rsid w:val="006C5DF3"/>
    <w:rsid w:val="006C5E4F"/>
    <w:rsid w:val="006C5E54"/>
    <w:rsid w:val="006C5EAA"/>
    <w:rsid w:val="006C60AD"/>
    <w:rsid w:val="006C612F"/>
    <w:rsid w:val="006C61C9"/>
    <w:rsid w:val="006C61F2"/>
    <w:rsid w:val="006C6322"/>
    <w:rsid w:val="006C6329"/>
    <w:rsid w:val="006C63F8"/>
    <w:rsid w:val="006C6418"/>
    <w:rsid w:val="006C64C0"/>
    <w:rsid w:val="006C651C"/>
    <w:rsid w:val="006C659A"/>
    <w:rsid w:val="006C65A4"/>
    <w:rsid w:val="006C675C"/>
    <w:rsid w:val="006C67D4"/>
    <w:rsid w:val="006C6870"/>
    <w:rsid w:val="006C68D3"/>
    <w:rsid w:val="006C68F6"/>
    <w:rsid w:val="006C6926"/>
    <w:rsid w:val="006C6954"/>
    <w:rsid w:val="006C69B2"/>
    <w:rsid w:val="006C6B6E"/>
    <w:rsid w:val="006C6C63"/>
    <w:rsid w:val="006C6D4A"/>
    <w:rsid w:val="006C6D6A"/>
    <w:rsid w:val="006C6DC9"/>
    <w:rsid w:val="006C6EE1"/>
    <w:rsid w:val="006C701D"/>
    <w:rsid w:val="006C706D"/>
    <w:rsid w:val="006C708F"/>
    <w:rsid w:val="006C711E"/>
    <w:rsid w:val="006C7129"/>
    <w:rsid w:val="006C7254"/>
    <w:rsid w:val="006C727A"/>
    <w:rsid w:val="006C72EB"/>
    <w:rsid w:val="006C7350"/>
    <w:rsid w:val="006C73A3"/>
    <w:rsid w:val="006C7430"/>
    <w:rsid w:val="006C7527"/>
    <w:rsid w:val="006C756E"/>
    <w:rsid w:val="006C7589"/>
    <w:rsid w:val="006C75DC"/>
    <w:rsid w:val="006C7615"/>
    <w:rsid w:val="006C7675"/>
    <w:rsid w:val="006C76BD"/>
    <w:rsid w:val="006C76C5"/>
    <w:rsid w:val="006C7971"/>
    <w:rsid w:val="006C79EA"/>
    <w:rsid w:val="006C7A0A"/>
    <w:rsid w:val="006C7A91"/>
    <w:rsid w:val="006C7ADD"/>
    <w:rsid w:val="006C7B3F"/>
    <w:rsid w:val="006C7B46"/>
    <w:rsid w:val="006C7C24"/>
    <w:rsid w:val="006C7C67"/>
    <w:rsid w:val="006C7DE5"/>
    <w:rsid w:val="006C7EA5"/>
    <w:rsid w:val="006C7F7A"/>
    <w:rsid w:val="006C7FB3"/>
    <w:rsid w:val="006D0134"/>
    <w:rsid w:val="006D0221"/>
    <w:rsid w:val="006D0263"/>
    <w:rsid w:val="006D0316"/>
    <w:rsid w:val="006D039E"/>
    <w:rsid w:val="006D03EF"/>
    <w:rsid w:val="006D05CD"/>
    <w:rsid w:val="006D0625"/>
    <w:rsid w:val="006D06C6"/>
    <w:rsid w:val="006D0772"/>
    <w:rsid w:val="006D0779"/>
    <w:rsid w:val="006D07FD"/>
    <w:rsid w:val="006D0831"/>
    <w:rsid w:val="006D0881"/>
    <w:rsid w:val="006D08C3"/>
    <w:rsid w:val="006D09E4"/>
    <w:rsid w:val="006D09F8"/>
    <w:rsid w:val="006D0A2B"/>
    <w:rsid w:val="006D0C62"/>
    <w:rsid w:val="006D0C92"/>
    <w:rsid w:val="006D0C95"/>
    <w:rsid w:val="006D0DF1"/>
    <w:rsid w:val="006D0E72"/>
    <w:rsid w:val="006D0EAC"/>
    <w:rsid w:val="006D0F36"/>
    <w:rsid w:val="006D0FF6"/>
    <w:rsid w:val="006D1068"/>
    <w:rsid w:val="006D1185"/>
    <w:rsid w:val="006D11B4"/>
    <w:rsid w:val="006D1275"/>
    <w:rsid w:val="006D1296"/>
    <w:rsid w:val="006D143A"/>
    <w:rsid w:val="006D1474"/>
    <w:rsid w:val="006D14DE"/>
    <w:rsid w:val="006D155C"/>
    <w:rsid w:val="006D15CD"/>
    <w:rsid w:val="006D15EF"/>
    <w:rsid w:val="006D162B"/>
    <w:rsid w:val="006D1678"/>
    <w:rsid w:val="006D16A3"/>
    <w:rsid w:val="006D16C2"/>
    <w:rsid w:val="006D16D9"/>
    <w:rsid w:val="006D181E"/>
    <w:rsid w:val="006D185C"/>
    <w:rsid w:val="006D189C"/>
    <w:rsid w:val="006D18A7"/>
    <w:rsid w:val="006D1908"/>
    <w:rsid w:val="006D1910"/>
    <w:rsid w:val="006D191A"/>
    <w:rsid w:val="006D1951"/>
    <w:rsid w:val="006D1989"/>
    <w:rsid w:val="006D19B0"/>
    <w:rsid w:val="006D1A41"/>
    <w:rsid w:val="006D1ABD"/>
    <w:rsid w:val="006D1B5C"/>
    <w:rsid w:val="006D1B87"/>
    <w:rsid w:val="006D1C24"/>
    <w:rsid w:val="006D1C73"/>
    <w:rsid w:val="006D1D32"/>
    <w:rsid w:val="006D1D33"/>
    <w:rsid w:val="006D1E0D"/>
    <w:rsid w:val="006D1E5B"/>
    <w:rsid w:val="006D1F03"/>
    <w:rsid w:val="006D1F7F"/>
    <w:rsid w:val="006D1FAB"/>
    <w:rsid w:val="006D1FBB"/>
    <w:rsid w:val="006D1FEF"/>
    <w:rsid w:val="006D2079"/>
    <w:rsid w:val="006D2081"/>
    <w:rsid w:val="006D2235"/>
    <w:rsid w:val="006D2350"/>
    <w:rsid w:val="006D2391"/>
    <w:rsid w:val="006D239B"/>
    <w:rsid w:val="006D23E6"/>
    <w:rsid w:val="006D2417"/>
    <w:rsid w:val="006D2496"/>
    <w:rsid w:val="006D24E8"/>
    <w:rsid w:val="006D2508"/>
    <w:rsid w:val="006D250F"/>
    <w:rsid w:val="006D2655"/>
    <w:rsid w:val="006D26F1"/>
    <w:rsid w:val="006D2851"/>
    <w:rsid w:val="006D2887"/>
    <w:rsid w:val="006D2913"/>
    <w:rsid w:val="006D295D"/>
    <w:rsid w:val="006D297F"/>
    <w:rsid w:val="006D2B35"/>
    <w:rsid w:val="006D2B54"/>
    <w:rsid w:val="006D2C70"/>
    <w:rsid w:val="006D2D28"/>
    <w:rsid w:val="006D2DAB"/>
    <w:rsid w:val="006D2E23"/>
    <w:rsid w:val="006D2E3C"/>
    <w:rsid w:val="006D2E9F"/>
    <w:rsid w:val="006D2EA0"/>
    <w:rsid w:val="006D3066"/>
    <w:rsid w:val="006D3176"/>
    <w:rsid w:val="006D31A4"/>
    <w:rsid w:val="006D31C4"/>
    <w:rsid w:val="006D32BD"/>
    <w:rsid w:val="006D32DA"/>
    <w:rsid w:val="006D3333"/>
    <w:rsid w:val="006D3344"/>
    <w:rsid w:val="006D3584"/>
    <w:rsid w:val="006D3652"/>
    <w:rsid w:val="006D3658"/>
    <w:rsid w:val="006D37A3"/>
    <w:rsid w:val="006D37C8"/>
    <w:rsid w:val="006D38D9"/>
    <w:rsid w:val="006D393D"/>
    <w:rsid w:val="006D39B4"/>
    <w:rsid w:val="006D3ACB"/>
    <w:rsid w:val="006D3BA5"/>
    <w:rsid w:val="006D3BF8"/>
    <w:rsid w:val="006D3CAA"/>
    <w:rsid w:val="006D3CE7"/>
    <w:rsid w:val="006D3E27"/>
    <w:rsid w:val="006D3E87"/>
    <w:rsid w:val="006D3E89"/>
    <w:rsid w:val="006D3EBD"/>
    <w:rsid w:val="006D3FB0"/>
    <w:rsid w:val="006D3FE0"/>
    <w:rsid w:val="006D40C0"/>
    <w:rsid w:val="006D414A"/>
    <w:rsid w:val="006D4156"/>
    <w:rsid w:val="006D4277"/>
    <w:rsid w:val="006D44FB"/>
    <w:rsid w:val="006D45FE"/>
    <w:rsid w:val="006D4807"/>
    <w:rsid w:val="006D48C2"/>
    <w:rsid w:val="006D48DC"/>
    <w:rsid w:val="006D497E"/>
    <w:rsid w:val="006D4A41"/>
    <w:rsid w:val="006D4A4A"/>
    <w:rsid w:val="006D4A6C"/>
    <w:rsid w:val="006D4A79"/>
    <w:rsid w:val="006D4ACD"/>
    <w:rsid w:val="006D4B80"/>
    <w:rsid w:val="006D4BC7"/>
    <w:rsid w:val="006D4D26"/>
    <w:rsid w:val="006D4E00"/>
    <w:rsid w:val="006D4EE8"/>
    <w:rsid w:val="006D4F19"/>
    <w:rsid w:val="006D4FAE"/>
    <w:rsid w:val="006D4FB6"/>
    <w:rsid w:val="006D500C"/>
    <w:rsid w:val="006D5016"/>
    <w:rsid w:val="006D518B"/>
    <w:rsid w:val="006D51EF"/>
    <w:rsid w:val="006D52FE"/>
    <w:rsid w:val="006D5385"/>
    <w:rsid w:val="006D5420"/>
    <w:rsid w:val="006D5477"/>
    <w:rsid w:val="006D54AF"/>
    <w:rsid w:val="006D55AE"/>
    <w:rsid w:val="006D565E"/>
    <w:rsid w:val="006D577E"/>
    <w:rsid w:val="006D57C9"/>
    <w:rsid w:val="006D57DD"/>
    <w:rsid w:val="006D5946"/>
    <w:rsid w:val="006D5A2E"/>
    <w:rsid w:val="006D5A5C"/>
    <w:rsid w:val="006D5B67"/>
    <w:rsid w:val="006D5C56"/>
    <w:rsid w:val="006D5CB1"/>
    <w:rsid w:val="006D5DE2"/>
    <w:rsid w:val="006D5E96"/>
    <w:rsid w:val="006D5ED7"/>
    <w:rsid w:val="006D6016"/>
    <w:rsid w:val="006D605F"/>
    <w:rsid w:val="006D6125"/>
    <w:rsid w:val="006D61E2"/>
    <w:rsid w:val="006D61E5"/>
    <w:rsid w:val="006D63E7"/>
    <w:rsid w:val="006D6508"/>
    <w:rsid w:val="006D655B"/>
    <w:rsid w:val="006D6566"/>
    <w:rsid w:val="006D6673"/>
    <w:rsid w:val="006D672F"/>
    <w:rsid w:val="006D673E"/>
    <w:rsid w:val="006D6825"/>
    <w:rsid w:val="006D68BE"/>
    <w:rsid w:val="006D690E"/>
    <w:rsid w:val="006D692D"/>
    <w:rsid w:val="006D6935"/>
    <w:rsid w:val="006D6A77"/>
    <w:rsid w:val="006D6A83"/>
    <w:rsid w:val="006D6AB5"/>
    <w:rsid w:val="006D6B7B"/>
    <w:rsid w:val="006D6BCA"/>
    <w:rsid w:val="006D6CE4"/>
    <w:rsid w:val="006D6CE5"/>
    <w:rsid w:val="006D6D9F"/>
    <w:rsid w:val="006D6F49"/>
    <w:rsid w:val="006D6FDE"/>
    <w:rsid w:val="006D6FDF"/>
    <w:rsid w:val="006D70E1"/>
    <w:rsid w:val="006D7209"/>
    <w:rsid w:val="006D7262"/>
    <w:rsid w:val="006D72C4"/>
    <w:rsid w:val="006D73D0"/>
    <w:rsid w:val="006D74EA"/>
    <w:rsid w:val="006D758D"/>
    <w:rsid w:val="006D75D0"/>
    <w:rsid w:val="006D7602"/>
    <w:rsid w:val="006D761F"/>
    <w:rsid w:val="006D7631"/>
    <w:rsid w:val="006D772C"/>
    <w:rsid w:val="006D77A7"/>
    <w:rsid w:val="006D77E6"/>
    <w:rsid w:val="006D780F"/>
    <w:rsid w:val="006D782D"/>
    <w:rsid w:val="006D7892"/>
    <w:rsid w:val="006D7897"/>
    <w:rsid w:val="006D7916"/>
    <w:rsid w:val="006D798A"/>
    <w:rsid w:val="006D79EE"/>
    <w:rsid w:val="006D7A3F"/>
    <w:rsid w:val="006D7ABE"/>
    <w:rsid w:val="006D7B02"/>
    <w:rsid w:val="006D7B6D"/>
    <w:rsid w:val="006D7B86"/>
    <w:rsid w:val="006D7BD1"/>
    <w:rsid w:val="006D7BDD"/>
    <w:rsid w:val="006D7C2A"/>
    <w:rsid w:val="006D7C54"/>
    <w:rsid w:val="006D7CB7"/>
    <w:rsid w:val="006D7D89"/>
    <w:rsid w:val="006D7D97"/>
    <w:rsid w:val="006D7E49"/>
    <w:rsid w:val="006D7F16"/>
    <w:rsid w:val="006D7F7F"/>
    <w:rsid w:val="006E0003"/>
    <w:rsid w:val="006E000B"/>
    <w:rsid w:val="006E0044"/>
    <w:rsid w:val="006E007C"/>
    <w:rsid w:val="006E00DA"/>
    <w:rsid w:val="006E018A"/>
    <w:rsid w:val="006E021C"/>
    <w:rsid w:val="006E0269"/>
    <w:rsid w:val="006E02B7"/>
    <w:rsid w:val="006E02C0"/>
    <w:rsid w:val="006E02DF"/>
    <w:rsid w:val="006E02F2"/>
    <w:rsid w:val="006E0307"/>
    <w:rsid w:val="006E0356"/>
    <w:rsid w:val="006E035A"/>
    <w:rsid w:val="006E039D"/>
    <w:rsid w:val="006E03EF"/>
    <w:rsid w:val="006E0448"/>
    <w:rsid w:val="006E04EC"/>
    <w:rsid w:val="006E0599"/>
    <w:rsid w:val="006E060E"/>
    <w:rsid w:val="006E0665"/>
    <w:rsid w:val="006E066F"/>
    <w:rsid w:val="006E06B5"/>
    <w:rsid w:val="006E07B2"/>
    <w:rsid w:val="006E0839"/>
    <w:rsid w:val="006E097F"/>
    <w:rsid w:val="006E09DC"/>
    <w:rsid w:val="006E0A30"/>
    <w:rsid w:val="006E0ACA"/>
    <w:rsid w:val="006E0B1F"/>
    <w:rsid w:val="006E0B2C"/>
    <w:rsid w:val="006E0B5F"/>
    <w:rsid w:val="006E0BA9"/>
    <w:rsid w:val="006E0BFA"/>
    <w:rsid w:val="006E0CA8"/>
    <w:rsid w:val="006E0D12"/>
    <w:rsid w:val="006E0D20"/>
    <w:rsid w:val="006E0E83"/>
    <w:rsid w:val="006E0F0D"/>
    <w:rsid w:val="006E0F73"/>
    <w:rsid w:val="006E10B8"/>
    <w:rsid w:val="006E1111"/>
    <w:rsid w:val="006E1187"/>
    <w:rsid w:val="006E11BE"/>
    <w:rsid w:val="006E1211"/>
    <w:rsid w:val="006E1237"/>
    <w:rsid w:val="006E12B1"/>
    <w:rsid w:val="006E139F"/>
    <w:rsid w:val="006E147F"/>
    <w:rsid w:val="006E150A"/>
    <w:rsid w:val="006E15F1"/>
    <w:rsid w:val="006E162E"/>
    <w:rsid w:val="006E1644"/>
    <w:rsid w:val="006E175D"/>
    <w:rsid w:val="006E1763"/>
    <w:rsid w:val="006E19F7"/>
    <w:rsid w:val="006E1A9B"/>
    <w:rsid w:val="006E1B6C"/>
    <w:rsid w:val="006E1DD9"/>
    <w:rsid w:val="006E1E05"/>
    <w:rsid w:val="006E1E56"/>
    <w:rsid w:val="006E1E7A"/>
    <w:rsid w:val="006E1E7F"/>
    <w:rsid w:val="006E1ECD"/>
    <w:rsid w:val="006E1ED0"/>
    <w:rsid w:val="006E1FCE"/>
    <w:rsid w:val="006E2021"/>
    <w:rsid w:val="006E2099"/>
    <w:rsid w:val="006E212F"/>
    <w:rsid w:val="006E2138"/>
    <w:rsid w:val="006E2188"/>
    <w:rsid w:val="006E21DF"/>
    <w:rsid w:val="006E2294"/>
    <w:rsid w:val="006E22ED"/>
    <w:rsid w:val="006E2346"/>
    <w:rsid w:val="006E239C"/>
    <w:rsid w:val="006E2435"/>
    <w:rsid w:val="006E2493"/>
    <w:rsid w:val="006E24AA"/>
    <w:rsid w:val="006E24CE"/>
    <w:rsid w:val="006E2518"/>
    <w:rsid w:val="006E254D"/>
    <w:rsid w:val="006E25B8"/>
    <w:rsid w:val="006E25D7"/>
    <w:rsid w:val="006E25F7"/>
    <w:rsid w:val="006E26B9"/>
    <w:rsid w:val="006E26F5"/>
    <w:rsid w:val="006E276B"/>
    <w:rsid w:val="006E27BC"/>
    <w:rsid w:val="006E27E7"/>
    <w:rsid w:val="006E280B"/>
    <w:rsid w:val="006E2838"/>
    <w:rsid w:val="006E2876"/>
    <w:rsid w:val="006E290C"/>
    <w:rsid w:val="006E2910"/>
    <w:rsid w:val="006E29E9"/>
    <w:rsid w:val="006E2AD2"/>
    <w:rsid w:val="006E2B22"/>
    <w:rsid w:val="006E2B28"/>
    <w:rsid w:val="006E2BCA"/>
    <w:rsid w:val="006E2D9B"/>
    <w:rsid w:val="006E2D9C"/>
    <w:rsid w:val="006E2DC8"/>
    <w:rsid w:val="006E2E1D"/>
    <w:rsid w:val="006E2E76"/>
    <w:rsid w:val="006E2EB6"/>
    <w:rsid w:val="006E2EC0"/>
    <w:rsid w:val="006E2F45"/>
    <w:rsid w:val="006E304F"/>
    <w:rsid w:val="006E3058"/>
    <w:rsid w:val="006E3089"/>
    <w:rsid w:val="006E3100"/>
    <w:rsid w:val="006E319A"/>
    <w:rsid w:val="006E3207"/>
    <w:rsid w:val="006E325C"/>
    <w:rsid w:val="006E32A6"/>
    <w:rsid w:val="006E33C6"/>
    <w:rsid w:val="006E347D"/>
    <w:rsid w:val="006E3485"/>
    <w:rsid w:val="006E359C"/>
    <w:rsid w:val="006E3719"/>
    <w:rsid w:val="006E378D"/>
    <w:rsid w:val="006E38C7"/>
    <w:rsid w:val="006E3928"/>
    <w:rsid w:val="006E392D"/>
    <w:rsid w:val="006E39E6"/>
    <w:rsid w:val="006E3A0C"/>
    <w:rsid w:val="006E3A34"/>
    <w:rsid w:val="006E3ACC"/>
    <w:rsid w:val="006E3ACD"/>
    <w:rsid w:val="006E3B35"/>
    <w:rsid w:val="006E3B5C"/>
    <w:rsid w:val="006E3B9B"/>
    <w:rsid w:val="006E3C63"/>
    <w:rsid w:val="006E3CE3"/>
    <w:rsid w:val="006E3D18"/>
    <w:rsid w:val="006E3D9E"/>
    <w:rsid w:val="006E3DC7"/>
    <w:rsid w:val="006E3E18"/>
    <w:rsid w:val="006E3F01"/>
    <w:rsid w:val="006E3FAF"/>
    <w:rsid w:val="006E3FC6"/>
    <w:rsid w:val="006E4134"/>
    <w:rsid w:val="006E4144"/>
    <w:rsid w:val="006E415D"/>
    <w:rsid w:val="006E41D0"/>
    <w:rsid w:val="006E4237"/>
    <w:rsid w:val="006E42C1"/>
    <w:rsid w:val="006E4457"/>
    <w:rsid w:val="006E44F7"/>
    <w:rsid w:val="006E45EB"/>
    <w:rsid w:val="006E46A5"/>
    <w:rsid w:val="006E4781"/>
    <w:rsid w:val="006E4793"/>
    <w:rsid w:val="006E47E6"/>
    <w:rsid w:val="006E4896"/>
    <w:rsid w:val="006E49DD"/>
    <w:rsid w:val="006E4A82"/>
    <w:rsid w:val="006E4A89"/>
    <w:rsid w:val="006E4AD9"/>
    <w:rsid w:val="006E4BA2"/>
    <w:rsid w:val="006E4C23"/>
    <w:rsid w:val="006E4C4B"/>
    <w:rsid w:val="006E4C4E"/>
    <w:rsid w:val="006E4CED"/>
    <w:rsid w:val="006E4CF8"/>
    <w:rsid w:val="006E4D29"/>
    <w:rsid w:val="006E4D57"/>
    <w:rsid w:val="006E4D6D"/>
    <w:rsid w:val="006E4E23"/>
    <w:rsid w:val="006E4E49"/>
    <w:rsid w:val="006E4E67"/>
    <w:rsid w:val="006E4ED0"/>
    <w:rsid w:val="006E4F0C"/>
    <w:rsid w:val="006E507C"/>
    <w:rsid w:val="006E5131"/>
    <w:rsid w:val="006E51E4"/>
    <w:rsid w:val="006E51FE"/>
    <w:rsid w:val="006E525C"/>
    <w:rsid w:val="006E52AC"/>
    <w:rsid w:val="006E538A"/>
    <w:rsid w:val="006E5419"/>
    <w:rsid w:val="006E5458"/>
    <w:rsid w:val="006E54CF"/>
    <w:rsid w:val="006E551E"/>
    <w:rsid w:val="006E5568"/>
    <w:rsid w:val="006E55D6"/>
    <w:rsid w:val="006E5605"/>
    <w:rsid w:val="006E5684"/>
    <w:rsid w:val="006E568C"/>
    <w:rsid w:val="006E5690"/>
    <w:rsid w:val="006E56A7"/>
    <w:rsid w:val="006E56C8"/>
    <w:rsid w:val="006E5734"/>
    <w:rsid w:val="006E574E"/>
    <w:rsid w:val="006E57F7"/>
    <w:rsid w:val="006E5918"/>
    <w:rsid w:val="006E599D"/>
    <w:rsid w:val="006E59B4"/>
    <w:rsid w:val="006E59B9"/>
    <w:rsid w:val="006E59F4"/>
    <w:rsid w:val="006E5B78"/>
    <w:rsid w:val="006E5BF0"/>
    <w:rsid w:val="006E5C2D"/>
    <w:rsid w:val="006E5CCB"/>
    <w:rsid w:val="006E5E53"/>
    <w:rsid w:val="006E5F01"/>
    <w:rsid w:val="006E5F3F"/>
    <w:rsid w:val="006E6149"/>
    <w:rsid w:val="006E6191"/>
    <w:rsid w:val="006E6256"/>
    <w:rsid w:val="006E634A"/>
    <w:rsid w:val="006E6448"/>
    <w:rsid w:val="006E645A"/>
    <w:rsid w:val="006E64BE"/>
    <w:rsid w:val="006E64EE"/>
    <w:rsid w:val="006E650D"/>
    <w:rsid w:val="006E657A"/>
    <w:rsid w:val="006E6595"/>
    <w:rsid w:val="006E65AA"/>
    <w:rsid w:val="006E66D3"/>
    <w:rsid w:val="006E67E5"/>
    <w:rsid w:val="006E67F6"/>
    <w:rsid w:val="006E683C"/>
    <w:rsid w:val="006E686A"/>
    <w:rsid w:val="006E68BF"/>
    <w:rsid w:val="006E6973"/>
    <w:rsid w:val="006E6A11"/>
    <w:rsid w:val="006E6A1F"/>
    <w:rsid w:val="006E6AE8"/>
    <w:rsid w:val="006E6C14"/>
    <w:rsid w:val="006E6C30"/>
    <w:rsid w:val="006E6C80"/>
    <w:rsid w:val="006E6C9C"/>
    <w:rsid w:val="006E6C9D"/>
    <w:rsid w:val="006E6D46"/>
    <w:rsid w:val="006E6DA1"/>
    <w:rsid w:val="006E6DF4"/>
    <w:rsid w:val="006E6E48"/>
    <w:rsid w:val="006E6F19"/>
    <w:rsid w:val="006E6FBC"/>
    <w:rsid w:val="006E6FCD"/>
    <w:rsid w:val="006E6FFC"/>
    <w:rsid w:val="006E7116"/>
    <w:rsid w:val="006E73CA"/>
    <w:rsid w:val="006E73E8"/>
    <w:rsid w:val="006E7414"/>
    <w:rsid w:val="006E746A"/>
    <w:rsid w:val="006E7572"/>
    <w:rsid w:val="006E75AF"/>
    <w:rsid w:val="006E75F1"/>
    <w:rsid w:val="006E7647"/>
    <w:rsid w:val="006E7786"/>
    <w:rsid w:val="006E77A5"/>
    <w:rsid w:val="006E77AF"/>
    <w:rsid w:val="006E789D"/>
    <w:rsid w:val="006E78FB"/>
    <w:rsid w:val="006E7992"/>
    <w:rsid w:val="006E7A48"/>
    <w:rsid w:val="006E7A94"/>
    <w:rsid w:val="006E7AD8"/>
    <w:rsid w:val="006E7B87"/>
    <w:rsid w:val="006E7BDD"/>
    <w:rsid w:val="006E7C29"/>
    <w:rsid w:val="006E7C4C"/>
    <w:rsid w:val="006E7C7E"/>
    <w:rsid w:val="006E7CDE"/>
    <w:rsid w:val="006E7CFB"/>
    <w:rsid w:val="006E7D80"/>
    <w:rsid w:val="006E7DA4"/>
    <w:rsid w:val="006E7DD1"/>
    <w:rsid w:val="006E7ED9"/>
    <w:rsid w:val="006E7EDB"/>
    <w:rsid w:val="006E7FCC"/>
    <w:rsid w:val="006F0006"/>
    <w:rsid w:val="006F0098"/>
    <w:rsid w:val="006F00AA"/>
    <w:rsid w:val="006F00EC"/>
    <w:rsid w:val="006F0244"/>
    <w:rsid w:val="006F030C"/>
    <w:rsid w:val="006F0334"/>
    <w:rsid w:val="006F038A"/>
    <w:rsid w:val="006F03B4"/>
    <w:rsid w:val="006F03B5"/>
    <w:rsid w:val="006F03FF"/>
    <w:rsid w:val="006F0479"/>
    <w:rsid w:val="006F04A8"/>
    <w:rsid w:val="006F04AF"/>
    <w:rsid w:val="006F058F"/>
    <w:rsid w:val="006F05CF"/>
    <w:rsid w:val="006F062D"/>
    <w:rsid w:val="006F0695"/>
    <w:rsid w:val="006F0742"/>
    <w:rsid w:val="006F0991"/>
    <w:rsid w:val="006F0A0D"/>
    <w:rsid w:val="006F0ACD"/>
    <w:rsid w:val="006F0AD6"/>
    <w:rsid w:val="006F0CC2"/>
    <w:rsid w:val="006F0DDC"/>
    <w:rsid w:val="006F0E12"/>
    <w:rsid w:val="006F0ECF"/>
    <w:rsid w:val="006F0F58"/>
    <w:rsid w:val="006F0F8C"/>
    <w:rsid w:val="006F0FB2"/>
    <w:rsid w:val="006F0FDC"/>
    <w:rsid w:val="006F1067"/>
    <w:rsid w:val="006F1085"/>
    <w:rsid w:val="006F10FE"/>
    <w:rsid w:val="006F1104"/>
    <w:rsid w:val="006F121F"/>
    <w:rsid w:val="006F12DB"/>
    <w:rsid w:val="006F1494"/>
    <w:rsid w:val="006F1517"/>
    <w:rsid w:val="006F166C"/>
    <w:rsid w:val="006F16F7"/>
    <w:rsid w:val="006F17F5"/>
    <w:rsid w:val="006F182D"/>
    <w:rsid w:val="006F183E"/>
    <w:rsid w:val="006F18C8"/>
    <w:rsid w:val="006F1A5C"/>
    <w:rsid w:val="006F1B26"/>
    <w:rsid w:val="006F1B7A"/>
    <w:rsid w:val="006F1BAD"/>
    <w:rsid w:val="006F1BD4"/>
    <w:rsid w:val="006F1C09"/>
    <w:rsid w:val="006F1CC0"/>
    <w:rsid w:val="006F1DB2"/>
    <w:rsid w:val="006F1DB3"/>
    <w:rsid w:val="006F1DB4"/>
    <w:rsid w:val="006F1E0C"/>
    <w:rsid w:val="006F1E21"/>
    <w:rsid w:val="006F1E81"/>
    <w:rsid w:val="006F1E8C"/>
    <w:rsid w:val="006F1EAC"/>
    <w:rsid w:val="006F1F75"/>
    <w:rsid w:val="006F1FA5"/>
    <w:rsid w:val="006F20AE"/>
    <w:rsid w:val="006F2112"/>
    <w:rsid w:val="006F21B5"/>
    <w:rsid w:val="006F22A0"/>
    <w:rsid w:val="006F22FD"/>
    <w:rsid w:val="006F2350"/>
    <w:rsid w:val="006F2445"/>
    <w:rsid w:val="006F24B9"/>
    <w:rsid w:val="006F2559"/>
    <w:rsid w:val="006F25CE"/>
    <w:rsid w:val="006F25D6"/>
    <w:rsid w:val="006F26AD"/>
    <w:rsid w:val="006F283A"/>
    <w:rsid w:val="006F2915"/>
    <w:rsid w:val="006F29F8"/>
    <w:rsid w:val="006F2A3C"/>
    <w:rsid w:val="006F2BFD"/>
    <w:rsid w:val="006F2C5B"/>
    <w:rsid w:val="006F2E77"/>
    <w:rsid w:val="006F2FE9"/>
    <w:rsid w:val="006F311A"/>
    <w:rsid w:val="006F316F"/>
    <w:rsid w:val="006F3184"/>
    <w:rsid w:val="006F31B4"/>
    <w:rsid w:val="006F31D2"/>
    <w:rsid w:val="006F3236"/>
    <w:rsid w:val="006F3246"/>
    <w:rsid w:val="006F3256"/>
    <w:rsid w:val="006F325E"/>
    <w:rsid w:val="006F32B3"/>
    <w:rsid w:val="006F34A8"/>
    <w:rsid w:val="006F34CD"/>
    <w:rsid w:val="006F34D8"/>
    <w:rsid w:val="006F3581"/>
    <w:rsid w:val="006F362A"/>
    <w:rsid w:val="006F36EC"/>
    <w:rsid w:val="006F37B4"/>
    <w:rsid w:val="006F38B8"/>
    <w:rsid w:val="006F393E"/>
    <w:rsid w:val="006F3953"/>
    <w:rsid w:val="006F39BF"/>
    <w:rsid w:val="006F3A39"/>
    <w:rsid w:val="006F3AA3"/>
    <w:rsid w:val="006F3AD3"/>
    <w:rsid w:val="006F3B00"/>
    <w:rsid w:val="006F3B59"/>
    <w:rsid w:val="006F3BDC"/>
    <w:rsid w:val="006F3BF8"/>
    <w:rsid w:val="006F3D59"/>
    <w:rsid w:val="006F3E4C"/>
    <w:rsid w:val="006F3E8B"/>
    <w:rsid w:val="006F3F3A"/>
    <w:rsid w:val="006F3F43"/>
    <w:rsid w:val="006F3FE5"/>
    <w:rsid w:val="006F40B1"/>
    <w:rsid w:val="006F4164"/>
    <w:rsid w:val="006F41CA"/>
    <w:rsid w:val="006F4238"/>
    <w:rsid w:val="006F4267"/>
    <w:rsid w:val="006F42A0"/>
    <w:rsid w:val="006F43AA"/>
    <w:rsid w:val="006F4422"/>
    <w:rsid w:val="006F44D7"/>
    <w:rsid w:val="006F44F3"/>
    <w:rsid w:val="006F45E5"/>
    <w:rsid w:val="006F4691"/>
    <w:rsid w:val="006F46E7"/>
    <w:rsid w:val="006F472D"/>
    <w:rsid w:val="006F47B9"/>
    <w:rsid w:val="006F47D2"/>
    <w:rsid w:val="006F48B1"/>
    <w:rsid w:val="006F48B7"/>
    <w:rsid w:val="006F48D7"/>
    <w:rsid w:val="006F4974"/>
    <w:rsid w:val="006F4A4B"/>
    <w:rsid w:val="006F4A7B"/>
    <w:rsid w:val="006F4B2D"/>
    <w:rsid w:val="006F4C8A"/>
    <w:rsid w:val="006F4CE7"/>
    <w:rsid w:val="006F4D34"/>
    <w:rsid w:val="006F4D45"/>
    <w:rsid w:val="006F4DCF"/>
    <w:rsid w:val="006F4E4F"/>
    <w:rsid w:val="006F4F9E"/>
    <w:rsid w:val="006F5024"/>
    <w:rsid w:val="006F5097"/>
    <w:rsid w:val="006F50A4"/>
    <w:rsid w:val="006F50FB"/>
    <w:rsid w:val="006F516F"/>
    <w:rsid w:val="006F5190"/>
    <w:rsid w:val="006F51BC"/>
    <w:rsid w:val="006F5243"/>
    <w:rsid w:val="006F525A"/>
    <w:rsid w:val="006F52DF"/>
    <w:rsid w:val="006F5475"/>
    <w:rsid w:val="006F5482"/>
    <w:rsid w:val="006F5499"/>
    <w:rsid w:val="006F551B"/>
    <w:rsid w:val="006F55B0"/>
    <w:rsid w:val="006F5619"/>
    <w:rsid w:val="006F5647"/>
    <w:rsid w:val="006F564D"/>
    <w:rsid w:val="006F5693"/>
    <w:rsid w:val="006F5925"/>
    <w:rsid w:val="006F5A25"/>
    <w:rsid w:val="006F5B78"/>
    <w:rsid w:val="006F5C43"/>
    <w:rsid w:val="006F5E17"/>
    <w:rsid w:val="006F5FF1"/>
    <w:rsid w:val="006F606B"/>
    <w:rsid w:val="006F60A8"/>
    <w:rsid w:val="006F60DE"/>
    <w:rsid w:val="006F613C"/>
    <w:rsid w:val="006F6173"/>
    <w:rsid w:val="006F6239"/>
    <w:rsid w:val="006F62E2"/>
    <w:rsid w:val="006F6303"/>
    <w:rsid w:val="006F6308"/>
    <w:rsid w:val="006F64E4"/>
    <w:rsid w:val="006F64EC"/>
    <w:rsid w:val="006F65E3"/>
    <w:rsid w:val="006F6609"/>
    <w:rsid w:val="006F6645"/>
    <w:rsid w:val="006F6646"/>
    <w:rsid w:val="006F6714"/>
    <w:rsid w:val="006F6795"/>
    <w:rsid w:val="006F696C"/>
    <w:rsid w:val="006F697B"/>
    <w:rsid w:val="006F6A99"/>
    <w:rsid w:val="006F6B48"/>
    <w:rsid w:val="006F6B6E"/>
    <w:rsid w:val="006F6CD8"/>
    <w:rsid w:val="006F6D3C"/>
    <w:rsid w:val="006F6D3F"/>
    <w:rsid w:val="006F6DF7"/>
    <w:rsid w:val="006F6ECB"/>
    <w:rsid w:val="006F6F4B"/>
    <w:rsid w:val="006F703D"/>
    <w:rsid w:val="006F70D7"/>
    <w:rsid w:val="006F72FD"/>
    <w:rsid w:val="006F73E3"/>
    <w:rsid w:val="006F740E"/>
    <w:rsid w:val="006F7463"/>
    <w:rsid w:val="006F7465"/>
    <w:rsid w:val="006F75BA"/>
    <w:rsid w:val="006F782F"/>
    <w:rsid w:val="006F7839"/>
    <w:rsid w:val="006F784E"/>
    <w:rsid w:val="006F78CC"/>
    <w:rsid w:val="006F78D5"/>
    <w:rsid w:val="006F7914"/>
    <w:rsid w:val="006F79DD"/>
    <w:rsid w:val="006F7B3E"/>
    <w:rsid w:val="006F7B54"/>
    <w:rsid w:val="006F7B59"/>
    <w:rsid w:val="006F7B6E"/>
    <w:rsid w:val="006F7BCF"/>
    <w:rsid w:val="006F7BEF"/>
    <w:rsid w:val="006F7C0B"/>
    <w:rsid w:val="006F7D23"/>
    <w:rsid w:val="006F7D89"/>
    <w:rsid w:val="006F7DDE"/>
    <w:rsid w:val="006F7E3B"/>
    <w:rsid w:val="006F7EAC"/>
    <w:rsid w:val="006F7F32"/>
    <w:rsid w:val="00700099"/>
    <w:rsid w:val="007000BC"/>
    <w:rsid w:val="00700146"/>
    <w:rsid w:val="007002A3"/>
    <w:rsid w:val="007002E3"/>
    <w:rsid w:val="0070034E"/>
    <w:rsid w:val="00700372"/>
    <w:rsid w:val="007003B8"/>
    <w:rsid w:val="007004D5"/>
    <w:rsid w:val="007004E3"/>
    <w:rsid w:val="0070059D"/>
    <w:rsid w:val="0070061E"/>
    <w:rsid w:val="0070066E"/>
    <w:rsid w:val="00700674"/>
    <w:rsid w:val="007006BB"/>
    <w:rsid w:val="0070081C"/>
    <w:rsid w:val="007009C1"/>
    <w:rsid w:val="007009D9"/>
    <w:rsid w:val="007009E5"/>
    <w:rsid w:val="00700B08"/>
    <w:rsid w:val="00700B46"/>
    <w:rsid w:val="00700C7B"/>
    <w:rsid w:val="00700CB6"/>
    <w:rsid w:val="00700D1B"/>
    <w:rsid w:val="00700DF5"/>
    <w:rsid w:val="00700F20"/>
    <w:rsid w:val="00700FA7"/>
    <w:rsid w:val="007010A8"/>
    <w:rsid w:val="007010D4"/>
    <w:rsid w:val="007010E2"/>
    <w:rsid w:val="0070111D"/>
    <w:rsid w:val="0070112A"/>
    <w:rsid w:val="007011F5"/>
    <w:rsid w:val="0070120C"/>
    <w:rsid w:val="007012B7"/>
    <w:rsid w:val="0070130B"/>
    <w:rsid w:val="00701359"/>
    <w:rsid w:val="00701374"/>
    <w:rsid w:val="0070139F"/>
    <w:rsid w:val="0070140A"/>
    <w:rsid w:val="00701480"/>
    <w:rsid w:val="007015C3"/>
    <w:rsid w:val="007015CE"/>
    <w:rsid w:val="00701943"/>
    <w:rsid w:val="00701973"/>
    <w:rsid w:val="00701D64"/>
    <w:rsid w:val="00701E52"/>
    <w:rsid w:val="00701EA0"/>
    <w:rsid w:val="00701EDB"/>
    <w:rsid w:val="00701FFE"/>
    <w:rsid w:val="007021ED"/>
    <w:rsid w:val="00702255"/>
    <w:rsid w:val="007022D5"/>
    <w:rsid w:val="007023D4"/>
    <w:rsid w:val="007024A5"/>
    <w:rsid w:val="007025F9"/>
    <w:rsid w:val="0070263F"/>
    <w:rsid w:val="0070265A"/>
    <w:rsid w:val="007026FB"/>
    <w:rsid w:val="00702705"/>
    <w:rsid w:val="00702739"/>
    <w:rsid w:val="00702770"/>
    <w:rsid w:val="007027F5"/>
    <w:rsid w:val="00702833"/>
    <w:rsid w:val="0070285D"/>
    <w:rsid w:val="0070286A"/>
    <w:rsid w:val="007028A5"/>
    <w:rsid w:val="00702917"/>
    <w:rsid w:val="0070298A"/>
    <w:rsid w:val="0070299B"/>
    <w:rsid w:val="007029D9"/>
    <w:rsid w:val="007029E6"/>
    <w:rsid w:val="00702A1C"/>
    <w:rsid w:val="00702ADA"/>
    <w:rsid w:val="00702AF5"/>
    <w:rsid w:val="00702B8C"/>
    <w:rsid w:val="00702C20"/>
    <w:rsid w:val="00702C40"/>
    <w:rsid w:val="00702C7B"/>
    <w:rsid w:val="00702D48"/>
    <w:rsid w:val="00702D63"/>
    <w:rsid w:val="00702E66"/>
    <w:rsid w:val="00702F59"/>
    <w:rsid w:val="00702F76"/>
    <w:rsid w:val="00702FB6"/>
    <w:rsid w:val="00703010"/>
    <w:rsid w:val="0070307C"/>
    <w:rsid w:val="00703122"/>
    <w:rsid w:val="0070321E"/>
    <w:rsid w:val="00703299"/>
    <w:rsid w:val="007032C8"/>
    <w:rsid w:val="007032E9"/>
    <w:rsid w:val="00703336"/>
    <w:rsid w:val="00703384"/>
    <w:rsid w:val="0070338B"/>
    <w:rsid w:val="00703519"/>
    <w:rsid w:val="00703547"/>
    <w:rsid w:val="00703591"/>
    <w:rsid w:val="00703603"/>
    <w:rsid w:val="00703706"/>
    <w:rsid w:val="007037BC"/>
    <w:rsid w:val="00703945"/>
    <w:rsid w:val="00703AAF"/>
    <w:rsid w:val="00703BCE"/>
    <w:rsid w:val="00703D0F"/>
    <w:rsid w:val="00703E51"/>
    <w:rsid w:val="00703E9C"/>
    <w:rsid w:val="007040FC"/>
    <w:rsid w:val="00704100"/>
    <w:rsid w:val="00704313"/>
    <w:rsid w:val="0070434D"/>
    <w:rsid w:val="00704372"/>
    <w:rsid w:val="00704385"/>
    <w:rsid w:val="0070446C"/>
    <w:rsid w:val="0070460A"/>
    <w:rsid w:val="007046E8"/>
    <w:rsid w:val="0070471C"/>
    <w:rsid w:val="00704774"/>
    <w:rsid w:val="007047EB"/>
    <w:rsid w:val="0070486B"/>
    <w:rsid w:val="007048EC"/>
    <w:rsid w:val="0070490B"/>
    <w:rsid w:val="00704940"/>
    <w:rsid w:val="00704B91"/>
    <w:rsid w:val="00704B98"/>
    <w:rsid w:val="00704CBE"/>
    <w:rsid w:val="00704D25"/>
    <w:rsid w:val="00704D48"/>
    <w:rsid w:val="00704D58"/>
    <w:rsid w:val="00704EB0"/>
    <w:rsid w:val="0070507E"/>
    <w:rsid w:val="007051CE"/>
    <w:rsid w:val="0070521E"/>
    <w:rsid w:val="0070523A"/>
    <w:rsid w:val="0070523F"/>
    <w:rsid w:val="00705284"/>
    <w:rsid w:val="0070530C"/>
    <w:rsid w:val="0070535C"/>
    <w:rsid w:val="007053C9"/>
    <w:rsid w:val="007053DB"/>
    <w:rsid w:val="00705433"/>
    <w:rsid w:val="0070545D"/>
    <w:rsid w:val="007054CC"/>
    <w:rsid w:val="007054F5"/>
    <w:rsid w:val="00705512"/>
    <w:rsid w:val="00705537"/>
    <w:rsid w:val="00705650"/>
    <w:rsid w:val="007056B7"/>
    <w:rsid w:val="007056FF"/>
    <w:rsid w:val="00705815"/>
    <w:rsid w:val="0070586A"/>
    <w:rsid w:val="007058C0"/>
    <w:rsid w:val="007058E4"/>
    <w:rsid w:val="00705914"/>
    <w:rsid w:val="00705976"/>
    <w:rsid w:val="0070598B"/>
    <w:rsid w:val="0070599D"/>
    <w:rsid w:val="007059B4"/>
    <w:rsid w:val="00705A11"/>
    <w:rsid w:val="00705A66"/>
    <w:rsid w:val="00705B0F"/>
    <w:rsid w:val="00705B63"/>
    <w:rsid w:val="00705B82"/>
    <w:rsid w:val="00705C02"/>
    <w:rsid w:val="00705C59"/>
    <w:rsid w:val="00705C8C"/>
    <w:rsid w:val="00705D75"/>
    <w:rsid w:val="00705E28"/>
    <w:rsid w:val="00705E40"/>
    <w:rsid w:val="00705E75"/>
    <w:rsid w:val="00705ECC"/>
    <w:rsid w:val="00705EEB"/>
    <w:rsid w:val="00705FED"/>
    <w:rsid w:val="00705FF6"/>
    <w:rsid w:val="0070602C"/>
    <w:rsid w:val="007061A2"/>
    <w:rsid w:val="0070623B"/>
    <w:rsid w:val="00706318"/>
    <w:rsid w:val="007063F4"/>
    <w:rsid w:val="00706450"/>
    <w:rsid w:val="007064E2"/>
    <w:rsid w:val="00706557"/>
    <w:rsid w:val="0070658D"/>
    <w:rsid w:val="007065DB"/>
    <w:rsid w:val="007066A1"/>
    <w:rsid w:val="007067CB"/>
    <w:rsid w:val="00706871"/>
    <w:rsid w:val="00706928"/>
    <w:rsid w:val="00706955"/>
    <w:rsid w:val="00706A73"/>
    <w:rsid w:val="00706A87"/>
    <w:rsid w:val="00706AB7"/>
    <w:rsid w:val="00706DE4"/>
    <w:rsid w:val="00706E26"/>
    <w:rsid w:val="00706EA2"/>
    <w:rsid w:val="00706F00"/>
    <w:rsid w:val="00706F60"/>
    <w:rsid w:val="0070703C"/>
    <w:rsid w:val="00707155"/>
    <w:rsid w:val="007071A0"/>
    <w:rsid w:val="0070734A"/>
    <w:rsid w:val="0070736E"/>
    <w:rsid w:val="00707438"/>
    <w:rsid w:val="0070753B"/>
    <w:rsid w:val="0070755A"/>
    <w:rsid w:val="00707631"/>
    <w:rsid w:val="00707664"/>
    <w:rsid w:val="007076E9"/>
    <w:rsid w:val="00707785"/>
    <w:rsid w:val="007077BB"/>
    <w:rsid w:val="007077BC"/>
    <w:rsid w:val="007077C1"/>
    <w:rsid w:val="007077E6"/>
    <w:rsid w:val="007078ED"/>
    <w:rsid w:val="0070792F"/>
    <w:rsid w:val="00707934"/>
    <w:rsid w:val="00707937"/>
    <w:rsid w:val="00707943"/>
    <w:rsid w:val="00707980"/>
    <w:rsid w:val="00707A2F"/>
    <w:rsid w:val="00707A39"/>
    <w:rsid w:val="00707A5E"/>
    <w:rsid w:val="00707ABB"/>
    <w:rsid w:val="00707AC2"/>
    <w:rsid w:val="00707B09"/>
    <w:rsid w:val="00707BA3"/>
    <w:rsid w:val="00707BD9"/>
    <w:rsid w:val="00707C3C"/>
    <w:rsid w:val="00707CA9"/>
    <w:rsid w:val="00707CDD"/>
    <w:rsid w:val="00707E56"/>
    <w:rsid w:val="00707E75"/>
    <w:rsid w:val="00707F1E"/>
    <w:rsid w:val="0071012D"/>
    <w:rsid w:val="00710199"/>
    <w:rsid w:val="00710224"/>
    <w:rsid w:val="00710240"/>
    <w:rsid w:val="00710295"/>
    <w:rsid w:val="0071046D"/>
    <w:rsid w:val="0071048C"/>
    <w:rsid w:val="007104E6"/>
    <w:rsid w:val="0071055A"/>
    <w:rsid w:val="0071057C"/>
    <w:rsid w:val="007105FA"/>
    <w:rsid w:val="007106C7"/>
    <w:rsid w:val="007106E9"/>
    <w:rsid w:val="007107C1"/>
    <w:rsid w:val="007108C9"/>
    <w:rsid w:val="007108DA"/>
    <w:rsid w:val="00710901"/>
    <w:rsid w:val="00710909"/>
    <w:rsid w:val="007109BC"/>
    <w:rsid w:val="007109FB"/>
    <w:rsid w:val="007109FD"/>
    <w:rsid w:val="00710A06"/>
    <w:rsid w:val="00710A7A"/>
    <w:rsid w:val="00710B24"/>
    <w:rsid w:val="00710BB7"/>
    <w:rsid w:val="00710CC1"/>
    <w:rsid w:val="00710DA9"/>
    <w:rsid w:val="00710DF9"/>
    <w:rsid w:val="00710F1B"/>
    <w:rsid w:val="00710F8A"/>
    <w:rsid w:val="00710F93"/>
    <w:rsid w:val="00711187"/>
    <w:rsid w:val="0071123C"/>
    <w:rsid w:val="0071125D"/>
    <w:rsid w:val="007113C7"/>
    <w:rsid w:val="0071145B"/>
    <w:rsid w:val="007114A3"/>
    <w:rsid w:val="00711603"/>
    <w:rsid w:val="0071168A"/>
    <w:rsid w:val="007116E0"/>
    <w:rsid w:val="007116E4"/>
    <w:rsid w:val="00711815"/>
    <w:rsid w:val="00711944"/>
    <w:rsid w:val="0071198F"/>
    <w:rsid w:val="007119AB"/>
    <w:rsid w:val="00711A5A"/>
    <w:rsid w:val="00711B79"/>
    <w:rsid w:val="00711B8A"/>
    <w:rsid w:val="00711BAD"/>
    <w:rsid w:val="00711BBB"/>
    <w:rsid w:val="00711C3B"/>
    <w:rsid w:val="00711CA4"/>
    <w:rsid w:val="00711CCF"/>
    <w:rsid w:val="00711D6C"/>
    <w:rsid w:val="00711E23"/>
    <w:rsid w:val="00711E44"/>
    <w:rsid w:val="00711E91"/>
    <w:rsid w:val="00711F29"/>
    <w:rsid w:val="00711F51"/>
    <w:rsid w:val="007120B3"/>
    <w:rsid w:val="007120BB"/>
    <w:rsid w:val="0071210F"/>
    <w:rsid w:val="007122CE"/>
    <w:rsid w:val="00712339"/>
    <w:rsid w:val="00712348"/>
    <w:rsid w:val="007123F0"/>
    <w:rsid w:val="0071270A"/>
    <w:rsid w:val="00712741"/>
    <w:rsid w:val="007128DD"/>
    <w:rsid w:val="0071293A"/>
    <w:rsid w:val="007129AA"/>
    <w:rsid w:val="007129B6"/>
    <w:rsid w:val="00712A0F"/>
    <w:rsid w:val="00712B1B"/>
    <w:rsid w:val="00712BF5"/>
    <w:rsid w:val="00712BFC"/>
    <w:rsid w:val="00712C54"/>
    <w:rsid w:val="00712CA9"/>
    <w:rsid w:val="00712CAC"/>
    <w:rsid w:val="00712D33"/>
    <w:rsid w:val="00712D36"/>
    <w:rsid w:val="00712F64"/>
    <w:rsid w:val="007130DA"/>
    <w:rsid w:val="0071313E"/>
    <w:rsid w:val="0071323A"/>
    <w:rsid w:val="00713280"/>
    <w:rsid w:val="0071329E"/>
    <w:rsid w:val="00713320"/>
    <w:rsid w:val="00713356"/>
    <w:rsid w:val="007134F8"/>
    <w:rsid w:val="00713570"/>
    <w:rsid w:val="00713972"/>
    <w:rsid w:val="00713984"/>
    <w:rsid w:val="007139CA"/>
    <w:rsid w:val="007139E2"/>
    <w:rsid w:val="00713BAC"/>
    <w:rsid w:val="00713BD0"/>
    <w:rsid w:val="00713C54"/>
    <w:rsid w:val="00713C85"/>
    <w:rsid w:val="00713C97"/>
    <w:rsid w:val="00713CB4"/>
    <w:rsid w:val="00713E58"/>
    <w:rsid w:val="00713E66"/>
    <w:rsid w:val="00713EA5"/>
    <w:rsid w:val="00714128"/>
    <w:rsid w:val="00714272"/>
    <w:rsid w:val="007142BA"/>
    <w:rsid w:val="007142E3"/>
    <w:rsid w:val="00714338"/>
    <w:rsid w:val="007144B0"/>
    <w:rsid w:val="007144BD"/>
    <w:rsid w:val="007144DA"/>
    <w:rsid w:val="007144F3"/>
    <w:rsid w:val="00714611"/>
    <w:rsid w:val="00714629"/>
    <w:rsid w:val="0071468C"/>
    <w:rsid w:val="007146DD"/>
    <w:rsid w:val="007146FC"/>
    <w:rsid w:val="0071478B"/>
    <w:rsid w:val="007147E9"/>
    <w:rsid w:val="0071488A"/>
    <w:rsid w:val="00714892"/>
    <w:rsid w:val="007148DE"/>
    <w:rsid w:val="00714934"/>
    <w:rsid w:val="0071495B"/>
    <w:rsid w:val="007149E0"/>
    <w:rsid w:val="00714ABA"/>
    <w:rsid w:val="00714AF4"/>
    <w:rsid w:val="00714B5A"/>
    <w:rsid w:val="00714B74"/>
    <w:rsid w:val="00714C16"/>
    <w:rsid w:val="00714C76"/>
    <w:rsid w:val="00714C92"/>
    <w:rsid w:val="00714CB1"/>
    <w:rsid w:val="00714CF7"/>
    <w:rsid w:val="00714D93"/>
    <w:rsid w:val="00714E40"/>
    <w:rsid w:val="00714E66"/>
    <w:rsid w:val="00714EAA"/>
    <w:rsid w:val="00714ECD"/>
    <w:rsid w:val="00714F74"/>
    <w:rsid w:val="00714F94"/>
    <w:rsid w:val="00715090"/>
    <w:rsid w:val="007150A1"/>
    <w:rsid w:val="007150A7"/>
    <w:rsid w:val="00715101"/>
    <w:rsid w:val="007151AA"/>
    <w:rsid w:val="0071529E"/>
    <w:rsid w:val="007152ED"/>
    <w:rsid w:val="00715568"/>
    <w:rsid w:val="0071559D"/>
    <w:rsid w:val="007155D4"/>
    <w:rsid w:val="007156CF"/>
    <w:rsid w:val="00715886"/>
    <w:rsid w:val="007158FC"/>
    <w:rsid w:val="0071593E"/>
    <w:rsid w:val="00715A5A"/>
    <w:rsid w:val="00715AAB"/>
    <w:rsid w:val="00715AD9"/>
    <w:rsid w:val="00715B14"/>
    <w:rsid w:val="00715B21"/>
    <w:rsid w:val="00715B41"/>
    <w:rsid w:val="00715BFD"/>
    <w:rsid w:val="00715D42"/>
    <w:rsid w:val="00715D5C"/>
    <w:rsid w:val="00715E43"/>
    <w:rsid w:val="00715E4A"/>
    <w:rsid w:val="00715EE5"/>
    <w:rsid w:val="00715F15"/>
    <w:rsid w:val="007161B6"/>
    <w:rsid w:val="007161C3"/>
    <w:rsid w:val="007162DC"/>
    <w:rsid w:val="00716391"/>
    <w:rsid w:val="007163A8"/>
    <w:rsid w:val="0071645C"/>
    <w:rsid w:val="00716509"/>
    <w:rsid w:val="0071654D"/>
    <w:rsid w:val="007165A7"/>
    <w:rsid w:val="007165D9"/>
    <w:rsid w:val="007165DA"/>
    <w:rsid w:val="007165DD"/>
    <w:rsid w:val="007165F1"/>
    <w:rsid w:val="007166B1"/>
    <w:rsid w:val="00716824"/>
    <w:rsid w:val="0071699A"/>
    <w:rsid w:val="00716A2F"/>
    <w:rsid w:val="00716A6A"/>
    <w:rsid w:val="00716A82"/>
    <w:rsid w:val="00716AA5"/>
    <w:rsid w:val="00716AAA"/>
    <w:rsid w:val="00716ABE"/>
    <w:rsid w:val="00716B05"/>
    <w:rsid w:val="00716B9B"/>
    <w:rsid w:val="00716BB8"/>
    <w:rsid w:val="00716C95"/>
    <w:rsid w:val="00716DAC"/>
    <w:rsid w:val="00716DCF"/>
    <w:rsid w:val="00716DF2"/>
    <w:rsid w:val="00716E72"/>
    <w:rsid w:val="00716EEB"/>
    <w:rsid w:val="00717005"/>
    <w:rsid w:val="007170DD"/>
    <w:rsid w:val="0071715A"/>
    <w:rsid w:val="007172C7"/>
    <w:rsid w:val="00717305"/>
    <w:rsid w:val="007173A2"/>
    <w:rsid w:val="007173E7"/>
    <w:rsid w:val="007173F0"/>
    <w:rsid w:val="00717461"/>
    <w:rsid w:val="0071747C"/>
    <w:rsid w:val="007174BE"/>
    <w:rsid w:val="007174EC"/>
    <w:rsid w:val="007174F3"/>
    <w:rsid w:val="007175AD"/>
    <w:rsid w:val="007175AE"/>
    <w:rsid w:val="007175C1"/>
    <w:rsid w:val="0071763E"/>
    <w:rsid w:val="007177F0"/>
    <w:rsid w:val="00717820"/>
    <w:rsid w:val="007178F4"/>
    <w:rsid w:val="0071795F"/>
    <w:rsid w:val="00717991"/>
    <w:rsid w:val="00717A5F"/>
    <w:rsid w:val="00717A8D"/>
    <w:rsid w:val="00717B19"/>
    <w:rsid w:val="00717CDE"/>
    <w:rsid w:val="00717D6C"/>
    <w:rsid w:val="00717E69"/>
    <w:rsid w:val="00717E70"/>
    <w:rsid w:val="00717FE8"/>
    <w:rsid w:val="0072009E"/>
    <w:rsid w:val="00720183"/>
    <w:rsid w:val="00720245"/>
    <w:rsid w:val="00720285"/>
    <w:rsid w:val="00720288"/>
    <w:rsid w:val="0072029E"/>
    <w:rsid w:val="00720325"/>
    <w:rsid w:val="00720442"/>
    <w:rsid w:val="007204D7"/>
    <w:rsid w:val="00720503"/>
    <w:rsid w:val="0072050C"/>
    <w:rsid w:val="007205C6"/>
    <w:rsid w:val="007205F4"/>
    <w:rsid w:val="00720619"/>
    <w:rsid w:val="0072064C"/>
    <w:rsid w:val="007206B2"/>
    <w:rsid w:val="007206D0"/>
    <w:rsid w:val="00720713"/>
    <w:rsid w:val="007207FF"/>
    <w:rsid w:val="007209D9"/>
    <w:rsid w:val="007209DE"/>
    <w:rsid w:val="00720A72"/>
    <w:rsid w:val="00720B20"/>
    <w:rsid w:val="00720BE4"/>
    <w:rsid w:val="00720C91"/>
    <w:rsid w:val="00720D85"/>
    <w:rsid w:val="00720E7A"/>
    <w:rsid w:val="00720EE6"/>
    <w:rsid w:val="00720F2C"/>
    <w:rsid w:val="00720FE6"/>
    <w:rsid w:val="00720FFA"/>
    <w:rsid w:val="007210A4"/>
    <w:rsid w:val="007210D4"/>
    <w:rsid w:val="007211DF"/>
    <w:rsid w:val="00721208"/>
    <w:rsid w:val="0072120E"/>
    <w:rsid w:val="00721325"/>
    <w:rsid w:val="00721397"/>
    <w:rsid w:val="00721399"/>
    <w:rsid w:val="0072165C"/>
    <w:rsid w:val="007217B7"/>
    <w:rsid w:val="007218C5"/>
    <w:rsid w:val="00721901"/>
    <w:rsid w:val="00721960"/>
    <w:rsid w:val="00721967"/>
    <w:rsid w:val="00721B1F"/>
    <w:rsid w:val="00721B61"/>
    <w:rsid w:val="00721B7E"/>
    <w:rsid w:val="00721C03"/>
    <w:rsid w:val="00721C62"/>
    <w:rsid w:val="00721CB8"/>
    <w:rsid w:val="00721CBF"/>
    <w:rsid w:val="00721CD6"/>
    <w:rsid w:val="00721CF5"/>
    <w:rsid w:val="00721D01"/>
    <w:rsid w:val="00721D0D"/>
    <w:rsid w:val="00721D27"/>
    <w:rsid w:val="00721DA2"/>
    <w:rsid w:val="00721DC6"/>
    <w:rsid w:val="00721E1E"/>
    <w:rsid w:val="00721E30"/>
    <w:rsid w:val="00722003"/>
    <w:rsid w:val="00722018"/>
    <w:rsid w:val="007220E5"/>
    <w:rsid w:val="00722502"/>
    <w:rsid w:val="00722552"/>
    <w:rsid w:val="00722554"/>
    <w:rsid w:val="00722577"/>
    <w:rsid w:val="007225DC"/>
    <w:rsid w:val="00722804"/>
    <w:rsid w:val="00722815"/>
    <w:rsid w:val="0072282F"/>
    <w:rsid w:val="00722861"/>
    <w:rsid w:val="007228A1"/>
    <w:rsid w:val="00722907"/>
    <w:rsid w:val="00722988"/>
    <w:rsid w:val="00722A90"/>
    <w:rsid w:val="00722B0C"/>
    <w:rsid w:val="00722B31"/>
    <w:rsid w:val="00722B4E"/>
    <w:rsid w:val="00722BB1"/>
    <w:rsid w:val="00722C08"/>
    <w:rsid w:val="00722C5A"/>
    <w:rsid w:val="00722DB5"/>
    <w:rsid w:val="00722DE4"/>
    <w:rsid w:val="00722E65"/>
    <w:rsid w:val="00722EA1"/>
    <w:rsid w:val="00722EB7"/>
    <w:rsid w:val="00722FE8"/>
    <w:rsid w:val="00723076"/>
    <w:rsid w:val="007230A3"/>
    <w:rsid w:val="0072315A"/>
    <w:rsid w:val="007231C4"/>
    <w:rsid w:val="00723259"/>
    <w:rsid w:val="00723268"/>
    <w:rsid w:val="007232E6"/>
    <w:rsid w:val="007233DE"/>
    <w:rsid w:val="0072340E"/>
    <w:rsid w:val="00723428"/>
    <w:rsid w:val="0072343A"/>
    <w:rsid w:val="007234C7"/>
    <w:rsid w:val="007235F6"/>
    <w:rsid w:val="007236B3"/>
    <w:rsid w:val="007237F6"/>
    <w:rsid w:val="00723862"/>
    <w:rsid w:val="00723A11"/>
    <w:rsid w:val="00723B5B"/>
    <w:rsid w:val="00723B86"/>
    <w:rsid w:val="00723E09"/>
    <w:rsid w:val="00723E2F"/>
    <w:rsid w:val="00723F6A"/>
    <w:rsid w:val="00723FC6"/>
    <w:rsid w:val="00724003"/>
    <w:rsid w:val="00724046"/>
    <w:rsid w:val="00724179"/>
    <w:rsid w:val="007241A2"/>
    <w:rsid w:val="007241DC"/>
    <w:rsid w:val="0072420B"/>
    <w:rsid w:val="00724233"/>
    <w:rsid w:val="007243CA"/>
    <w:rsid w:val="0072448E"/>
    <w:rsid w:val="00724550"/>
    <w:rsid w:val="0072455F"/>
    <w:rsid w:val="0072456F"/>
    <w:rsid w:val="007245D2"/>
    <w:rsid w:val="00724691"/>
    <w:rsid w:val="007246CC"/>
    <w:rsid w:val="00724950"/>
    <w:rsid w:val="00724AD6"/>
    <w:rsid w:val="00724AE8"/>
    <w:rsid w:val="00724AF7"/>
    <w:rsid w:val="00724BD4"/>
    <w:rsid w:val="00724CE5"/>
    <w:rsid w:val="00724D4F"/>
    <w:rsid w:val="00724F58"/>
    <w:rsid w:val="00724F98"/>
    <w:rsid w:val="00724FA0"/>
    <w:rsid w:val="00724FB6"/>
    <w:rsid w:val="00724FF6"/>
    <w:rsid w:val="007250FB"/>
    <w:rsid w:val="0072522B"/>
    <w:rsid w:val="007252D8"/>
    <w:rsid w:val="00725357"/>
    <w:rsid w:val="0072539E"/>
    <w:rsid w:val="0072544C"/>
    <w:rsid w:val="00725458"/>
    <w:rsid w:val="00725600"/>
    <w:rsid w:val="00725693"/>
    <w:rsid w:val="00725795"/>
    <w:rsid w:val="007258BD"/>
    <w:rsid w:val="007258E0"/>
    <w:rsid w:val="007258F2"/>
    <w:rsid w:val="00725945"/>
    <w:rsid w:val="007259C3"/>
    <w:rsid w:val="00725A98"/>
    <w:rsid w:val="00725B56"/>
    <w:rsid w:val="00725D39"/>
    <w:rsid w:val="00725DA9"/>
    <w:rsid w:val="00725DCC"/>
    <w:rsid w:val="00725EE7"/>
    <w:rsid w:val="00725F17"/>
    <w:rsid w:val="00725F36"/>
    <w:rsid w:val="00725F7D"/>
    <w:rsid w:val="00726015"/>
    <w:rsid w:val="0072617A"/>
    <w:rsid w:val="007261A9"/>
    <w:rsid w:val="00726269"/>
    <w:rsid w:val="0072626B"/>
    <w:rsid w:val="007262A1"/>
    <w:rsid w:val="0072632B"/>
    <w:rsid w:val="0072634C"/>
    <w:rsid w:val="00726367"/>
    <w:rsid w:val="00726378"/>
    <w:rsid w:val="00726524"/>
    <w:rsid w:val="00726535"/>
    <w:rsid w:val="007265B2"/>
    <w:rsid w:val="0072672B"/>
    <w:rsid w:val="007267AA"/>
    <w:rsid w:val="00726834"/>
    <w:rsid w:val="00726858"/>
    <w:rsid w:val="007268CB"/>
    <w:rsid w:val="0072696E"/>
    <w:rsid w:val="00726AAE"/>
    <w:rsid w:val="00726BFF"/>
    <w:rsid w:val="00726C38"/>
    <w:rsid w:val="00726D81"/>
    <w:rsid w:val="00726FFE"/>
    <w:rsid w:val="00727230"/>
    <w:rsid w:val="00727250"/>
    <w:rsid w:val="007272E1"/>
    <w:rsid w:val="007272FD"/>
    <w:rsid w:val="00727350"/>
    <w:rsid w:val="00727394"/>
    <w:rsid w:val="007273DB"/>
    <w:rsid w:val="007273E7"/>
    <w:rsid w:val="007274E1"/>
    <w:rsid w:val="007274F2"/>
    <w:rsid w:val="007275EE"/>
    <w:rsid w:val="00727669"/>
    <w:rsid w:val="0072772C"/>
    <w:rsid w:val="007277EB"/>
    <w:rsid w:val="00727805"/>
    <w:rsid w:val="00727857"/>
    <w:rsid w:val="0072796D"/>
    <w:rsid w:val="00727A2C"/>
    <w:rsid w:val="00727A4F"/>
    <w:rsid w:val="00727A67"/>
    <w:rsid w:val="00727AEF"/>
    <w:rsid w:val="00727B5E"/>
    <w:rsid w:val="00727B98"/>
    <w:rsid w:val="00727C04"/>
    <w:rsid w:val="00727C49"/>
    <w:rsid w:val="00727C91"/>
    <w:rsid w:val="00727CA1"/>
    <w:rsid w:val="00727CA8"/>
    <w:rsid w:val="00727CCC"/>
    <w:rsid w:val="00727DD8"/>
    <w:rsid w:val="00727E14"/>
    <w:rsid w:val="00727E96"/>
    <w:rsid w:val="00727EF1"/>
    <w:rsid w:val="00727F31"/>
    <w:rsid w:val="00727FC3"/>
    <w:rsid w:val="0073000C"/>
    <w:rsid w:val="0073004F"/>
    <w:rsid w:val="007300CA"/>
    <w:rsid w:val="0073019A"/>
    <w:rsid w:val="00730276"/>
    <w:rsid w:val="007302E6"/>
    <w:rsid w:val="007302F1"/>
    <w:rsid w:val="00730331"/>
    <w:rsid w:val="0073034D"/>
    <w:rsid w:val="00730376"/>
    <w:rsid w:val="007303ED"/>
    <w:rsid w:val="007303FF"/>
    <w:rsid w:val="007305AF"/>
    <w:rsid w:val="00730608"/>
    <w:rsid w:val="007306B0"/>
    <w:rsid w:val="007306FC"/>
    <w:rsid w:val="0073074F"/>
    <w:rsid w:val="007309F8"/>
    <w:rsid w:val="00730A80"/>
    <w:rsid w:val="00730A8E"/>
    <w:rsid w:val="00730AC7"/>
    <w:rsid w:val="00730B51"/>
    <w:rsid w:val="00730B7F"/>
    <w:rsid w:val="00730BB3"/>
    <w:rsid w:val="00730C0B"/>
    <w:rsid w:val="00730E13"/>
    <w:rsid w:val="00730E3C"/>
    <w:rsid w:val="00730EBC"/>
    <w:rsid w:val="00731003"/>
    <w:rsid w:val="0073100A"/>
    <w:rsid w:val="007311BB"/>
    <w:rsid w:val="007311FA"/>
    <w:rsid w:val="0073127E"/>
    <w:rsid w:val="00731283"/>
    <w:rsid w:val="007313FB"/>
    <w:rsid w:val="00731414"/>
    <w:rsid w:val="007314F9"/>
    <w:rsid w:val="0073166F"/>
    <w:rsid w:val="00731697"/>
    <w:rsid w:val="0073169E"/>
    <w:rsid w:val="00731758"/>
    <w:rsid w:val="007318B7"/>
    <w:rsid w:val="00731921"/>
    <w:rsid w:val="00731943"/>
    <w:rsid w:val="00731956"/>
    <w:rsid w:val="00731A45"/>
    <w:rsid w:val="00731AB9"/>
    <w:rsid w:val="00731ABA"/>
    <w:rsid w:val="00731AD0"/>
    <w:rsid w:val="00731B1B"/>
    <w:rsid w:val="00731B92"/>
    <w:rsid w:val="00731BD2"/>
    <w:rsid w:val="00731BD6"/>
    <w:rsid w:val="00731BD8"/>
    <w:rsid w:val="00731C58"/>
    <w:rsid w:val="00731DDC"/>
    <w:rsid w:val="00731E06"/>
    <w:rsid w:val="00731E14"/>
    <w:rsid w:val="00731E57"/>
    <w:rsid w:val="00731EE3"/>
    <w:rsid w:val="00731EF5"/>
    <w:rsid w:val="00731EF6"/>
    <w:rsid w:val="00731F78"/>
    <w:rsid w:val="007320DA"/>
    <w:rsid w:val="007320F3"/>
    <w:rsid w:val="00732169"/>
    <w:rsid w:val="00732245"/>
    <w:rsid w:val="007322EA"/>
    <w:rsid w:val="0073239F"/>
    <w:rsid w:val="007323D7"/>
    <w:rsid w:val="0073246A"/>
    <w:rsid w:val="007324E7"/>
    <w:rsid w:val="0073257F"/>
    <w:rsid w:val="00732745"/>
    <w:rsid w:val="0073283D"/>
    <w:rsid w:val="00732847"/>
    <w:rsid w:val="00732848"/>
    <w:rsid w:val="007328C5"/>
    <w:rsid w:val="007328C6"/>
    <w:rsid w:val="00732956"/>
    <w:rsid w:val="007329B1"/>
    <w:rsid w:val="00732AAC"/>
    <w:rsid w:val="00732B34"/>
    <w:rsid w:val="00732B74"/>
    <w:rsid w:val="00732C64"/>
    <w:rsid w:val="00732C75"/>
    <w:rsid w:val="00732D97"/>
    <w:rsid w:val="00732E04"/>
    <w:rsid w:val="00732FDA"/>
    <w:rsid w:val="0073310D"/>
    <w:rsid w:val="007331BD"/>
    <w:rsid w:val="0073324F"/>
    <w:rsid w:val="0073325B"/>
    <w:rsid w:val="0073332D"/>
    <w:rsid w:val="007333E6"/>
    <w:rsid w:val="00733483"/>
    <w:rsid w:val="00733493"/>
    <w:rsid w:val="007334FE"/>
    <w:rsid w:val="00733682"/>
    <w:rsid w:val="00733688"/>
    <w:rsid w:val="007337A5"/>
    <w:rsid w:val="0073384C"/>
    <w:rsid w:val="00733888"/>
    <w:rsid w:val="007338A9"/>
    <w:rsid w:val="0073390C"/>
    <w:rsid w:val="00733958"/>
    <w:rsid w:val="00733975"/>
    <w:rsid w:val="00733A0F"/>
    <w:rsid w:val="00733A6A"/>
    <w:rsid w:val="00733ABD"/>
    <w:rsid w:val="00733BF7"/>
    <w:rsid w:val="00733C58"/>
    <w:rsid w:val="00733C82"/>
    <w:rsid w:val="00733D45"/>
    <w:rsid w:val="00733D78"/>
    <w:rsid w:val="00733DD0"/>
    <w:rsid w:val="00733F67"/>
    <w:rsid w:val="00733FDD"/>
    <w:rsid w:val="00734022"/>
    <w:rsid w:val="00734236"/>
    <w:rsid w:val="00734454"/>
    <w:rsid w:val="00734490"/>
    <w:rsid w:val="0073449C"/>
    <w:rsid w:val="0073450E"/>
    <w:rsid w:val="0073456E"/>
    <w:rsid w:val="0073473D"/>
    <w:rsid w:val="00734763"/>
    <w:rsid w:val="00734823"/>
    <w:rsid w:val="007348B1"/>
    <w:rsid w:val="007348DD"/>
    <w:rsid w:val="00734A02"/>
    <w:rsid w:val="00734ACA"/>
    <w:rsid w:val="00734BA8"/>
    <w:rsid w:val="00734BC2"/>
    <w:rsid w:val="00734C0E"/>
    <w:rsid w:val="00734DC8"/>
    <w:rsid w:val="00734E7F"/>
    <w:rsid w:val="00734F12"/>
    <w:rsid w:val="00734FB3"/>
    <w:rsid w:val="00735098"/>
    <w:rsid w:val="007350EF"/>
    <w:rsid w:val="00735123"/>
    <w:rsid w:val="007351F5"/>
    <w:rsid w:val="00735315"/>
    <w:rsid w:val="00735334"/>
    <w:rsid w:val="00735357"/>
    <w:rsid w:val="00735393"/>
    <w:rsid w:val="0073568F"/>
    <w:rsid w:val="0073577D"/>
    <w:rsid w:val="00735781"/>
    <w:rsid w:val="0073584B"/>
    <w:rsid w:val="00735891"/>
    <w:rsid w:val="007358F1"/>
    <w:rsid w:val="00735997"/>
    <w:rsid w:val="007359EC"/>
    <w:rsid w:val="00735A07"/>
    <w:rsid w:val="00735A62"/>
    <w:rsid w:val="00735AC9"/>
    <w:rsid w:val="00735AE9"/>
    <w:rsid w:val="00735B28"/>
    <w:rsid w:val="00735BB6"/>
    <w:rsid w:val="00735C16"/>
    <w:rsid w:val="00735C8C"/>
    <w:rsid w:val="00735C8D"/>
    <w:rsid w:val="00735C9B"/>
    <w:rsid w:val="00735D8E"/>
    <w:rsid w:val="00735DA6"/>
    <w:rsid w:val="00735E1C"/>
    <w:rsid w:val="00735F71"/>
    <w:rsid w:val="00735FE4"/>
    <w:rsid w:val="0073600C"/>
    <w:rsid w:val="00736011"/>
    <w:rsid w:val="00736034"/>
    <w:rsid w:val="0073603C"/>
    <w:rsid w:val="007360DA"/>
    <w:rsid w:val="00736114"/>
    <w:rsid w:val="0073611B"/>
    <w:rsid w:val="00736191"/>
    <w:rsid w:val="0073621A"/>
    <w:rsid w:val="0073628C"/>
    <w:rsid w:val="007362B9"/>
    <w:rsid w:val="00736329"/>
    <w:rsid w:val="0073639B"/>
    <w:rsid w:val="00736431"/>
    <w:rsid w:val="00736446"/>
    <w:rsid w:val="00736485"/>
    <w:rsid w:val="00736733"/>
    <w:rsid w:val="0073692E"/>
    <w:rsid w:val="00736978"/>
    <w:rsid w:val="00736989"/>
    <w:rsid w:val="00736A9C"/>
    <w:rsid w:val="00736B02"/>
    <w:rsid w:val="00736B09"/>
    <w:rsid w:val="00736E7C"/>
    <w:rsid w:val="00736EEA"/>
    <w:rsid w:val="00736FB9"/>
    <w:rsid w:val="00736FE2"/>
    <w:rsid w:val="007370F8"/>
    <w:rsid w:val="0073711E"/>
    <w:rsid w:val="00737126"/>
    <w:rsid w:val="00737146"/>
    <w:rsid w:val="00737182"/>
    <w:rsid w:val="00737190"/>
    <w:rsid w:val="007371F5"/>
    <w:rsid w:val="007372EA"/>
    <w:rsid w:val="00737547"/>
    <w:rsid w:val="00737595"/>
    <w:rsid w:val="0073763F"/>
    <w:rsid w:val="007376D2"/>
    <w:rsid w:val="007377ED"/>
    <w:rsid w:val="0073788B"/>
    <w:rsid w:val="007378B1"/>
    <w:rsid w:val="00737965"/>
    <w:rsid w:val="00737983"/>
    <w:rsid w:val="00737A3C"/>
    <w:rsid w:val="00737A50"/>
    <w:rsid w:val="00737A9C"/>
    <w:rsid w:val="00737B4B"/>
    <w:rsid w:val="00737B6E"/>
    <w:rsid w:val="00737C15"/>
    <w:rsid w:val="00737CAB"/>
    <w:rsid w:val="00737CB0"/>
    <w:rsid w:val="00737CDD"/>
    <w:rsid w:val="00737DA0"/>
    <w:rsid w:val="00737DC0"/>
    <w:rsid w:val="00737DEA"/>
    <w:rsid w:val="00737E37"/>
    <w:rsid w:val="00737E41"/>
    <w:rsid w:val="00737E8B"/>
    <w:rsid w:val="00737E95"/>
    <w:rsid w:val="00737E96"/>
    <w:rsid w:val="00737EFC"/>
    <w:rsid w:val="00737F96"/>
    <w:rsid w:val="00740007"/>
    <w:rsid w:val="0074006E"/>
    <w:rsid w:val="0074008B"/>
    <w:rsid w:val="007401D5"/>
    <w:rsid w:val="0074023D"/>
    <w:rsid w:val="007403C3"/>
    <w:rsid w:val="007403CF"/>
    <w:rsid w:val="007403E1"/>
    <w:rsid w:val="00740409"/>
    <w:rsid w:val="0074042C"/>
    <w:rsid w:val="007404D7"/>
    <w:rsid w:val="0074051A"/>
    <w:rsid w:val="0074055F"/>
    <w:rsid w:val="00740574"/>
    <w:rsid w:val="007405A7"/>
    <w:rsid w:val="007405CD"/>
    <w:rsid w:val="0074063D"/>
    <w:rsid w:val="00740828"/>
    <w:rsid w:val="00740836"/>
    <w:rsid w:val="007408BE"/>
    <w:rsid w:val="0074094B"/>
    <w:rsid w:val="00740BC7"/>
    <w:rsid w:val="00740BD1"/>
    <w:rsid w:val="00740CA5"/>
    <w:rsid w:val="00740D50"/>
    <w:rsid w:val="00740D76"/>
    <w:rsid w:val="00740DAF"/>
    <w:rsid w:val="00740E4F"/>
    <w:rsid w:val="00741019"/>
    <w:rsid w:val="00741047"/>
    <w:rsid w:val="007410FA"/>
    <w:rsid w:val="00741115"/>
    <w:rsid w:val="0074127B"/>
    <w:rsid w:val="007412A3"/>
    <w:rsid w:val="007412B0"/>
    <w:rsid w:val="007412B1"/>
    <w:rsid w:val="007414EC"/>
    <w:rsid w:val="00741512"/>
    <w:rsid w:val="00741542"/>
    <w:rsid w:val="00741566"/>
    <w:rsid w:val="007415F7"/>
    <w:rsid w:val="00741643"/>
    <w:rsid w:val="007416E7"/>
    <w:rsid w:val="00741898"/>
    <w:rsid w:val="00741996"/>
    <w:rsid w:val="00741AB3"/>
    <w:rsid w:val="00741AEB"/>
    <w:rsid w:val="00741B76"/>
    <w:rsid w:val="00741BFD"/>
    <w:rsid w:val="00741C00"/>
    <w:rsid w:val="00741CA1"/>
    <w:rsid w:val="00741CE9"/>
    <w:rsid w:val="00741E22"/>
    <w:rsid w:val="00741E8E"/>
    <w:rsid w:val="00741E93"/>
    <w:rsid w:val="00741FAF"/>
    <w:rsid w:val="00741FE0"/>
    <w:rsid w:val="00742058"/>
    <w:rsid w:val="00742204"/>
    <w:rsid w:val="00742337"/>
    <w:rsid w:val="007423DE"/>
    <w:rsid w:val="00742491"/>
    <w:rsid w:val="00742495"/>
    <w:rsid w:val="00742563"/>
    <w:rsid w:val="0074262E"/>
    <w:rsid w:val="00742731"/>
    <w:rsid w:val="00742788"/>
    <w:rsid w:val="007427A6"/>
    <w:rsid w:val="00742816"/>
    <w:rsid w:val="00742839"/>
    <w:rsid w:val="00742944"/>
    <w:rsid w:val="0074297D"/>
    <w:rsid w:val="00742A40"/>
    <w:rsid w:val="00742A7B"/>
    <w:rsid w:val="00742ACC"/>
    <w:rsid w:val="00742BA3"/>
    <w:rsid w:val="00742CC3"/>
    <w:rsid w:val="00742D32"/>
    <w:rsid w:val="00742D3C"/>
    <w:rsid w:val="00742D70"/>
    <w:rsid w:val="00742DEE"/>
    <w:rsid w:val="00742FC0"/>
    <w:rsid w:val="007430C5"/>
    <w:rsid w:val="007432BF"/>
    <w:rsid w:val="007433EA"/>
    <w:rsid w:val="007433F7"/>
    <w:rsid w:val="0074356B"/>
    <w:rsid w:val="007435F3"/>
    <w:rsid w:val="0074361C"/>
    <w:rsid w:val="00743673"/>
    <w:rsid w:val="007436B7"/>
    <w:rsid w:val="007436F2"/>
    <w:rsid w:val="007436FA"/>
    <w:rsid w:val="00743736"/>
    <w:rsid w:val="00743756"/>
    <w:rsid w:val="007438E7"/>
    <w:rsid w:val="0074394D"/>
    <w:rsid w:val="007439A6"/>
    <w:rsid w:val="007439B3"/>
    <w:rsid w:val="00743A2D"/>
    <w:rsid w:val="00743A44"/>
    <w:rsid w:val="00743AEA"/>
    <w:rsid w:val="00743B17"/>
    <w:rsid w:val="00743B29"/>
    <w:rsid w:val="00743B33"/>
    <w:rsid w:val="00743B90"/>
    <w:rsid w:val="00743B95"/>
    <w:rsid w:val="00743BE2"/>
    <w:rsid w:val="00743C7B"/>
    <w:rsid w:val="00743D01"/>
    <w:rsid w:val="00743E4D"/>
    <w:rsid w:val="00743E99"/>
    <w:rsid w:val="00744019"/>
    <w:rsid w:val="0074407B"/>
    <w:rsid w:val="0074407F"/>
    <w:rsid w:val="00744165"/>
    <w:rsid w:val="00744172"/>
    <w:rsid w:val="00744195"/>
    <w:rsid w:val="007441E5"/>
    <w:rsid w:val="00744224"/>
    <w:rsid w:val="00744243"/>
    <w:rsid w:val="00744278"/>
    <w:rsid w:val="007442C7"/>
    <w:rsid w:val="00744304"/>
    <w:rsid w:val="0074432B"/>
    <w:rsid w:val="0074446A"/>
    <w:rsid w:val="007444E4"/>
    <w:rsid w:val="00744547"/>
    <w:rsid w:val="00744598"/>
    <w:rsid w:val="00744622"/>
    <w:rsid w:val="007446C7"/>
    <w:rsid w:val="007446CE"/>
    <w:rsid w:val="007446F7"/>
    <w:rsid w:val="00744727"/>
    <w:rsid w:val="00744752"/>
    <w:rsid w:val="0074489F"/>
    <w:rsid w:val="00744929"/>
    <w:rsid w:val="00744974"/>
    <w:rsid w:val="007449E4"/>
    <w:rsid w:val="00744A69"/>
    <w:rsid w:val="00744A99"/>
    <w:rsid w:val="00744BBE"/>
    <w:rsid w:val="00744BC1"/>
    <w:rsid w:val="00744BC2"/>
    <w:rsid w:val="00744BFA"/>
    <w:rsid w:val="00744C1E"/>
    <w:rsid w:val="00744C60"/>
    <w:rsid w:val="00744C66"/>
    <w:rsid w:val="00744DA1"/>
    <w:rsid w:val="00744EA9"/>
    <w:rsid w:val="00745057"/>
    <w:rsid w:val="007450B7"/>
    <w:rsid w:val="00745227"/>
    <w:rsid w:val="00745230"/>
    <w:rsid w:val="007452F5"/>
    <w:rsid w:val="00745390"/>
    <w:rsid w:val="0074540F"/>
    <w:rsid w:val="007454E4"/>
    <w:rsid w:val="00745559"/>
    <w:rsid w:val="007455BA"/>
    <w:rsid w:val="007455D1"/>
    <w:rsid w:val="007455E0"/>
    <w:rsid w:val="0074577E"/>
    <w:rsid w:val="007457AD"/>
    <w:rsid w:val="007457DE"/>
    <w:rsid w:val="00745908"/>
    <w:rsid w:val="0074594C"/>
    <w:rsid w:val="00745976"/>
    <w:rsid w:val="00745A4B"/>
    <w:rsid w:val="00745B9D"/>
    <w:rsid w:val="00745BF7"/>
    <w:rsid w:val="00745D79"/>
    <w:rsid w:val="00745E0D"/>
    <w:rsid w:val="00745E2A"/>
    <w:rsid w:val="00745F12"/>
    <w:rsid w:val="00746080"/>
    <w:rsid w:val="0074608C"/>
    <w:rsid w:val="0074608E"/>
    <w:rsid w:val="00746192"/>
    <w:rsid w:val="007461C2"/>
    <w:rsid w:val="00746302"/>
    <w:rsid w:val="00746397"/>
    <w:rsid w:val="0074646B"/>
    <w:rsid w:val="007464B3"/>
    <w:rsid w:val="007464C0"/>
    <w:rsid w:val="007464E2"/>
    <w:rsid w:val="007465B0"/>
    <w:rsid w:val="007465C5"/>
    <w:rsid w:val="007465FB"/>
    <w:rsid w:val="00746861"/>
    <w:rsid w:val="00746AA1"/>
    <w:rsid w:val="00746C08"/>
    <w:rsid w:val="00746DAE"/>
    <w:rsid w:val="00746EBD"/>
    <w:rsid w:val="00746EDD"/>
    <w:rsid w:val="00746F3D"/>
    <w:rsid w:val="007470A6"/>
    <w:rsid w:val="0074721A"/>
    <w:rsid w:val="00747411"/>
    <w:rsid w:val="00747455"/>
    <w:rsid w:val="007474EB"/>
    <w:rsid w:val="007474FC"/>
    <w:rsid w:val="00747543"/>
    <w:rsid w:val="0074767D"/>
    <w:rsid w:val="0074769A"/>
    <w:rsid w:val="007476B9"/>
    <w:rsid w:val="007476C2"/>
    <w:rsid w:val="0074777C"/>
    <w:rsid w:val="00747780"/>
    <w:rsid w:val="00747855"/>
    <w:rsid w:val="007478A7"/>
    <w:rsid w:val="00747902"/>
    <w:rsid w:val="007479DA"/>
    <w:rsid w:val="00747A74"/>
    <w:rsid w:val="00747B46"/>
    <w:rsid w:val="00747BB7"/>
    <w:rsid w:val="00747D95"/>
    <w:rsid w:val="00747DC2"/>
    <w:rsid w:val="00747DC3"/>
    <w:rsid w:val="00747DDC"/>
    <w:rsid w:val="00747E24"/>
    <w:rsid w:val="00747E68"/>
    <w:rsid w:val="00747E8B"/>
    <w:rsid w:val="00750000"/>
    <w:rsid w:val="00750085"/>
    <w:rsid w:val="007500B2"/>
    <w:rsid w:val="007502C4"/>
    <w:rsid w:val="007502CC"/>
    <w:rsid w:val="007503FF"/>
    <w:rsid w:val="00750437"/>
    <w:rsid w:val="0075043E"/>
    <w:rsid w:val="0075045B"/>
    <w:rsid w:val="0075045E"/>
    <w:rsid w:val="007504AE"/>
    <w:rsid w:val="00750513"/>
    <w:rsid w:val="00750575"/>
    <w:rsid w:val="007505AB"/>
    <w:rsid w:val="0075062A"/>
    <w:rsid w:val="00750650"/>
    <w:rsid w:val="007506CE"/>
    <w:rsid w:val="007506FA"/>
    <w:rsid w:val="00750836"/>
    <w:rsid w:val="00750877"/>
    <w:rsid w:val="007508F3"/>
    <w:rsid w:val="00750917"/>
    <w:rsid w:val="00750A2B"/>
    <w:rsid w:val="00750A72"/>
    <w:rsid w:val="00750ABF"/>
    <w:rsid w:val="00750BA0"/>
    <w:rsid w:val="00750BC0"/>
    <w:rsid w:val="00750D30"/>
    <w:rsid w:val="00750D7F"/>
    <w:rsid w:val="00750D9C"/>
    <w:rsid w:val="00750E4C"/>
    <w:rsid w:val="00750EE8"/>
    <w:rsid w:val="00750EF4"/>
    <w:rsid w:val="00750FA0"/>
    <w:rsid w:val="00751064"/>
    <w:rsid w:val="00751150"/>
    <w:rsid w:val="00751153"/>
    <w:rsid w:val="007512B3"/>
    <w:rsid w:val="007512EC"/>
    <w:rsid w:val="00751480"/>
    <w:rsid w:val="00751507"/>
    <w:rsid w:val="00751556"/>
    <w:rsid w:val="0075161A"/>
    <w:rsid w:val="007517C5"/>
    <w:rsid w:val="0075192C"/>
    <w:rsid w:val="007519C1"/>
    <w:rsid w:val="00751A60"/>
    <w:rsid w:val="00751AEB"/>
    <w:rsid w:val="00751B8E"/>
    <w:rsid w:val="00751C43"/>
    <w:rsid w:val="00751CC0"/>
    <w:rsid w:val="00751CF5"/>
    <w:rsid w:val="00751D33"/>
    <w:rsid w:val="00751D8C"/>
    <w:rsid w:val="00751DAC"/>
    <w:rsid w:val="00751E8E"/>
    <w:rsid w:val="00751F32"/>
    <w:rsid w:val="00751F37"/>
    <w:rsid w:val="00751F5B"/>
    <w:rsid w:val="00751F95"/>
    <w:rsid w:val="00751FE9"/>
    <w:rsid w:val="00752058"/>
    <w:rsid w:val="007520A5"/>
    <w:rsid w:val="00752242"/>
    <w:rsid w:val="00752248"/>
    <w:rsid w:val="00752562"/>
    <w:rsid w:val="0075256C"/>
    <w:rsid w:val="0075257D"/>
    <w:rsid w:val="007526F0"/>
    <w:rsid w:val="007526F3"/>
    <w:rsid w:val="00752705"/>
    <w:rsid w:val="00752721"/>
    <w:rsid w:val="0075272F"/>
    <w:rsid w:val="00752738"/>
    <w:rsid w:val="0075274D"/>
    <w:rsid w:val="00752763"/>
    <w:rsid w:val="00752941"/>
    <w:rsid w:val="00752970"/>
    <w:rsid w:val="00752993"/>
    <w:rsid w:val="007529DE"/>
    <w:rsid w:val="00752A4C"/>
    <w:rsid w:val="00752A7B"/>
    <w:rsid w:val="00752AE7"/>
    <w:rsid w:val="00752B3C"/>
    <w:rsid w:val="00752B62"/>
    <w:rsid w:val="00752BA4"/>
    <w:rsid w:val="00752CD3"/>
    <w:rsid w:val="00752CED"/>
    <w:rsid w:val="00752E39"/>
    <w:rsid w:val="00752E57"/>
    <w:rsid w:val="00752E9E"/>
    <w:rsid w:val="00752EC9"/>
    <w:rsid w:val="00752F72"/>
    <w:rsid w:val="0075312B"/>
    <w:rsid w:val="007532B4"/>
    <w:rsid w:val="007532EA"/>
    <w:rsid w:val="007533F4"/>
    <w:rsid w:val="00753403"/>
    <w:rsid w:val="007534EE"/>
    <w:rsid w:val="007535BA"/>
    <w:rsid w:val="007535E0"/>
    <w:rsid w:val="00753690"/>
    <w:rsid w:val="00753931"/>
    <w:rsid w:val="00753978"/>
    <w:rsid w:val="00753A7F"/>
    <w:rsid w:val="00753B25"/>
    <w:rsid w:val="00753C5B"/>
    <w:rsid w:val="00753C69"/>
    <w:rsid w:val="00753D9A"/>
    <w:rsid w:val="00753DA6"/>
    <w:rsid w:val="00753DAC"/>
    <w:rsid w:val="00753DB3"/>
    <w:rsid w:val="00753DE5"/>
    <w:rsid w:val="00753DE6"/>
    <w:rsid w:val="00753E8F"/>
    <w:rsid w:val="00753ED5"/>
    <w:rsid w:val="00753F58"/>
    <w:rsid w:val="00754030"/>
    <w:rsid w:val="00754057"/>
    <w:rsid w:val="007540A6"/>
    <w:rsid w:val="0075419C"/>
    <w:rsid w:val="00754234"/>
    <w:rsid w:val="007542A3"/>
    <w:rsid w:val="0075438C"/>
    <w:rsid w:val="0075440A"/>
    <w:rsid w:val="007544B0"/>
    <w:rsid w:val="00754606"/>
    <w:rsid w:val="0075468E"/>
    <w:rsid w:val="00754796"/>
    <w:rsid w:val="007547EB"/>
    <w:rsid w:val="00754844"/>
    <w:rsid w:val="0075493A"/>
    <w:rsid w:val="00754A81"/>
    <w:rsid w:val="00754B68"/>
    <w:rsid w:val="00754C15"/>
    <w:rsid w:val="00754CC4"/>
    <w:rsid w:val="00754D1A"/>
    <w:rsid w:val="00754E24"/>
    <w:rsid w:val="00754E43"/>
    <w:rsid w:val="00754E4D"/>
    <w:rsid w:val="00754E89"/>
    <w:rsid w:val="00754F8B"/>
    <w:rsid w:val="00755024"/>
    <w:rsid w:val="0075505E"/>
    <w:rsid w:val="00755181"/>
    <w:rsid w:val="0075526A"/>
    <w:rsid w:val="00755293"/>
    <w:rsid w:val="0075533A"/>
    <w:rsid w:val="0075547E"/>
    <w:rsid w:val="00755562"/>
    <w:rsid w:val="00755638"/>
    <w:rsid w:val="00755667"/>
    <w:rsid w:val="007557B2"/>
    <w:rsid w:val="00755817"/>
    <w:rsid w:val="007558ED"/>
    <w:rsid w:val="00755944"/>
    <w:rsid w:val="00755967"/>
    <w:rsid w:val="0075598F"/>
    <w:rsid w:val="00755B20"/>
    <w:rsid w:val="00755C3C"/>
    <w:rsid w:val="00755C52"/>
    <w:rsid w:val="00755C53"/>
    <w:rsid w:val="00755CAF"/>
    <w:rsid w:val="00755D19"/>
    <w:rsid w:val="00755D50"/>
    <w:rsid w:val="00755D9E"/>
    <w:rsid w:val="00755DFB"/>
    <w:rsid w:val="00755E34"/>
    <w:rsid w:val="00755E56"/>
    <w:rsid w:val="00755E86"/>
    <w:rsid w:val="00755ECE"/>
    <w:rsid w:val="0075616E"/>
    <w:rsid w:val="007561AB"/>
    <w:rsid w:val="0075622C"/>
    <w:rsid w:val="00756320"/>
    <w:rsid w:val="00756404"/>
    <w:rsid w:val="0075644E"/>
    <w:rsid w:val="0075648F"/>
    <w:rsid w:val="007565E0"/>
    <w:rsid w:val="00756740"/>
    <w:rsid w:val="00756786"/>
    <w:rsid w:val="0075680D"/>
    <w:rsid w:val="007568D9"/>
    <w:rsid w:val="00756947"/>
    <w:rsid w:val="007569DA"/>
    <w:rsid w:val="00756AB4"/>
    <w:rsid w:val="00756ABE"/>
    <w:rsid w:val="00756C0B"/>
    <w:rsid w:val="00756C6F"/>
    <w:rsid w:val="00756CBD"/>
    <w:rsid w:val="00756CD4"/>
    <w:rsid w:val="00756D39"/>
    <w:rsid w:val="00756D61"/>
    <w:rsid w:val="00756DA8"/>
    <w:rsid w:val="00756DEE"/>
    <w:rsid w:val="00756E2F"/>
    <w:rsid w:val="00756E42"/>
    <w:rsid w:val="00757096"/>
    <w:rsid w:val="0075718D"/>
    <w:rsid w:val="0075720F"/>
    <w:rsid w:val="00757235"/>
    <w:rsid w:val="00757383"/>
    <w:rsid w:val="00757470"/>
    <w:rsid w:val="0075751A"/>
    <w:rsid w:val="00757574"/>
    <w:rsid w:val="007575AE"/>
    <w:rsid w:val="00757673"/>
    <w:rsid w:val="0075774D"/>
    <w:rsid w:val="0075786A"/>
    <w:rsid w:val="0075793B"/>
    <w:rsid w:val="00757949"/>
    <w:rsid w:val="007579AF"/>
    <w:rsid w:val="007579EF"/>
    <w:rsid w:val="00757AA4"/>
    <w:rsid w:val="00757B91"/>
    <w:rsid w:val="00757BFD"/>
    <w:rsid w:val="00757C15"/>
    <w:rsid w:val="00757D5E"/>
    <w:rsid w:val="00757DC3"/>
    <w:rsid w:val="00757E34"/>
    <w:rsid w:val="00757E40"/>
    <w:rsid w:val="00757EA4"/>
    <w:rsid w:val="00757F85"/>
    <w:rsid w:val="007600B0"/>
    <w:rsid w:val="0076034E"/>
    <w:rsid w:val="00760462"/>
    <w:rsid w:val="007604C8"/>
    <w:rsid w:val="007604E6"/>
    <w:rsid w:val="00760541"/>
    <w:rsid w:val="00760556"/>
    <w:rsid w:val="0076058A"/>
    <w:rsid w:val="00760621"/>
    <w:rsid w:val="007606C1"/>
    <w:rsid w:val="007606CD"/>
    <w:rsid w:val="00760762"/>
    <w:rsid w:val="00760785"/>
    <w:rsid w:val="0076085C"/>
    <w:rsid w:val="007608DA"/>
    <w:rsid w:val="00760947"/>
    <w:rsid w:val="0076096B"/>
    <w:rsid w:val="00760A6C"/>
    <w:rsid w:val="00760B8C"/>
    <w:rsid w:val="00760B9E"/>
    <w:rsid w:val="00760C16"/>
    <w:rsid w:val="00760C21"/>
    <w:rsid w:val="00760D03"/>
    <w:rsid w:val="00760D58"/>
    <w:rsid w:val="00760DBA"/>
    <w:rsid w:val="00760F16"/>
    <w:rsid w:val="00760F62"/>
    <w:rsid w:val="00760F9A"/>
    <w:rsid w:val="00760FA4"/>
    <w:rsid w:val="00761113"/>
    <w:rsid w:val="00761122"/>
    <w:rsid w:val="007612C0"/>
    <w:rsid w:val="007612FF"/>
    <w:rsid w:val="00761411"/>
    <w:rsid w:val="00761475"/>
    <w:rsid w:val="0076148D"/>
    <w:rsid w:val="007614A5"/>
    <w:rsid w:val="007615D5"/>
    <w:rsid w:val="0076161F"/>
    <w:rsid w:val="00761623"/>
    <w:rsid w:val="00761654"/>
    <w:rsid w:val="00761718"/>
    <w:rsid w:val="0076179F"/>
    <w:rsid w:val="00761844"/>
    <w:rsid w:val="0076185E"/>
    <w:rsid w:val="007618D9"/>
    <w:rsid w:val="00761956"/>
    <w:rsid w:val="00761A59"/>
    <w:rsid w:val="00761A8A"/>
    <w:rsid w:val="00761B3B"/>
    <w:rsid w:val="00761D4C"/>
    <w:rsid w:val="00761D87"/>
    <w:rsid w:val="00761DD6"/>
    <w:rsid w:val="00762107"/>
    <w:rsid w:val="0076215E"/>
    <w:rsid w:val="00762224"/>
    <w:rsid w:val="0076227B"/>
    <w:rsid w:val="0076229F"/>
    <w:rsid w:val="007622A9"/>
    <w:rsid w:val="007622D4"/>
    <w:rsid w:val="007622F8"/>
    <w:rsid w:val="007623EE"/>
    <w:rsid w:val="007623F9"/>
    <w:rsid w:val="00762450"/>
    <w:rsid w:val="00762552"/>
    <w:rsid w:val="007625AD"/>
    <w:rsid w:val="007625D9"/>
    <w:rsid w:val="00762703"/>
    <w:rsid w:val="00762717"/>
    <w:rsid w:val="0076286E"/>
    <w:rsid w:val="007628EE"/>
    <w:rsid w:val="007629A3"/>
    <w:rsid w:val="00762A6A"/>
    <w:rsid w:val="00762A76"/>
    <w:rsid w:val="00762AF8"/>
    <w:rsid w:val="00762AF9"/>
    <w:rsid w:val="00762BD1"/>
    <w:rsid w:val="00762C4E"/>
    <w:rsid w:val="00762D97"/>
    <w:rsid w:val="00762EB5"/>
    <w:rsid w:val="00762EC1"/>
    <w:rsid w:val="00762EC9"/>
    <w:rsid w:val="00762F99"/>
    <w:rsid w:val="00763019"/>
    <w:rsid w:val="00763112"/>
    <w:rsid w:val="007631E0"/>
    <w:rsid w:val="007631F0"/>
    <w:rsid w:val="00763221"/>
    <w:rsid w:val="0076333C"/>
    <w:rsid w:val="00763385"/>
    <w:rsid w:val="007633BA"/>
    <w:rsid w:val="00763491"/>
    <w:rsid w:val="00763571"/>
    <w:rsid w:val="007635F2"/>
    <w:rsid w:val="00763633"/>
    <w:rsid w:val="00763639"/>
    <w:rsid w:val="007636E4"/>
    <w:rsid w:val="00763705"/>
    <w:rsid w:val="00763742"/>
    <w:rsid w:val="0076375E"/>
    <w:rsid w:val="0076378C"/>
    <w:rsid w:val="00763804"/>
    <w:rsid w:val="0076386F"/>
    <w:rsid w:val="007638D3"/>
    <w:rsid w:val="0076396E"/>
    <w:rsid w:val="00763982"/>
    <w:rsid w:val="00763AC6"/>
    <w:rsid w:val="00763B60"/>
    <w:rsid w:val="00763B87"/>
    <w:rsid w:val="00763BBF"/>
    <w:rsid w:val="00763D01"/>
    <w:rsid w:val="00763D02"/>
    <w:rsid w:val="00763DF4"/>
    <w:rsid w:val="00763E36"/>
    <w:rsid w:val="00763ECF"/>
    <w:rsid w:val="00764018"/>
    <w:rsid w:val="0076405C"/>
    <w:rsid w:val="007640C4"/>
    <w:rsid w:val="00764169"/>
    <w:rsid w:val="007641CE"/>
    <w:rsid w:val="007641D1"/>
    <w:rsid w:val="00764211"/>
    <w:rsid w:val="0076423A"/>
    <w:rsid w:val="0076429A"/>
    <w:rsid w:val="007642D1"/>
    <w:rsid w:val="00764330"/>
    <w:rsid w:val="007643F0"/>
    <w:rsid w:val="00764411"/>
    <w:rsid w:val="007644EC"/>
    <w:rsid w:val="0076450D"/>
    <w:rsid w:val="007645E0"/>
    <w:rsid w:val="00764691"/>
    <w:rsid w:val="007646B1"/>
    <w:rsid w:val="0076491F"/>
    <w:rsid w:val="00764B75"/>
    <w:rsid w:val="00764BB5"/>
    <w:rsid w:val="00764C48"/>
    <w:rsid w:val="00764C86"/>
    <w:rsid w:val="00764D3D"/>
    <w:rsid w:val="00764D7C"/>
    <w:rsid w:val="00764DFD"/>
    <w:rsid w:val="00764E74"/>
    <w:rsid w:val="00764E92"/>
    <w:rsid w:val="00764F29"/>
    <w:rsid w:val="00764FA3"/>
    <w:rsid w:val="00765058"/>
    <w:rsid w:val="00765060"/>
    <w:rsid w:val="0076506B"/>
    <w:rsid w:val="007650A2"/>
    <w:rsid w:val="007650B6"/>
    <w:rsid w:val="0076517C"/>
    <w:rsid w:val="00765184"/>
    <w:rsid w:val="0076533B"/>
    <w:rsid w:val="007654E9"/>
    <w:rsid w:val="00765679"/>
    <w:rsid w:val="0076569A"/>
    <w:rsid w:val="007656E0"/>
    <w:rsid w:val="007657A9"/>
    <w:rsid w:val="00765863"/>
    <w:rsid w:val="0076594C"/>
    <w:rsid w:val="0076594F"/>
    <w:rsid w:val="00765A01"/>
    <w:rsid w:val="00765A18"/>
    <w:rsid w:val="00765A37"/>
    <w:rsid w:val="00765AF5"/>
    <w:rsid w:val="00765BB7"/>
    <w:rsid w:val="00765BEF"/>
    <w:rsid w:val="00765C3A"/>
    <w:rsid w:val="00765C6E"/>
    <w:rsid w:val="00765E3A"/>
    <w:rsid w:val="00765F42"/>
    <w:rsid w:val="00765FA2"/>
    <w:rsid w:val="00765FAA"/>
    <w:rsid w:val="00765FB1"/>
    <w:rsid w:val="00765FB5"/>
    <w:rsid w:val="00765FDF"/>
    <w:rsid w:val="00766222"/>
    <w:rsid w:val="0076625A"/>
    <w:rsid w:val="0076627F"/>
    <w:rsid w:val="007662CC"/>
    <w:rsid w:val="007662F7"/>
    <w:rsid w:val="00766320"/>
    <w:rsid w:val="007663DA"/>
    <w:rsid w:val="007663E4"/>
    <w:rsid w:val="00766421"/>
    <w:rsid w:val="00766438"/>
    <w:rsid w:val="0076644D"/>
    <w:rsid w:val="00766479"/>
    <w:rsid w:val="007664C7"/>
    <w:rsid w:val="00766508"/>
    <w:rsid w:val="00766559"/>
    <w:rsid w:val="00766592"/>
    <w:rsid w:val="007665A0"/>
    <w:rsid w:val="0076668F"/>
    <w:rsid w:val="0076681F"/>
    <w:rsid w:val="007669A7"/>
    <w:rsid w:val="007669F6"/>
    <w:rsid w:val="00766A2D"/>
    <w:rsid w:val="00766BD4"/>
    <w:rsid w:val="00766BEE"/>
    <w:rsid w:val="00766CD3"/>
    <w:rsid w:val="00766CF1"/>
    <w:rsid w:val="00766D13"/>
    <w:rsid w:val="00766DA6"/>
    <w:rsid w:val="00766E33"/>
    <w:rsid w:val="00766EE9"/>
    <w:rsid w:val="00766F41"/>
    <w:rsid w:val="00766F4D"/>
    <w:rsid w:val="00766FAD"/>
    <w:rsid w:val="00766FF0"/>
    <w:rsid w:val="0076704D"/>
    <w:rsid w:val="007670CE"/>
    <w:rsid w:val="00767242"/>
    <w:rsid w:val="00767429"/>
    <w:rsid w:val="00767453"/>
    <w:rsid w:val="00767489"/>
    <w:rsid w:val="007674B5"/>
    <w:rsid w:val="00767533"/>
    <w:rsid w:val="007675DC"/>
    <w:rsid w:val="00767603"/>
    <w:rsid w:val="00767666"/>
    <w:rsid w:val="007676E1"/>
    <w:rsid w:val="00767771"/>
    <w:rsid w:val="00767839"/>
    <w:rsid w:val="007678A9"/>
    <w:rsid w:val="007678BE"/>
    <w:rsid w:val="007678CC"/>
    <w:rsid w:val="00767986"/>
    <w:rsid w:val="00767A6C"/>
    <w:rsid w:val="00767A81"/>
    <w:rsid w:val="00767AB6"/>
    <w:rsid w:val="00767BB6"/>
    <w:rsid w:val="00767BC4"/>
    <w:rsid w:val="00767BD2"/>
    <w:rsid w:val="00767C31"/>
    <w:rsid w:val="00767D3B"/>
    <w:rsid w:val="00767DBE"/>
    <w:rsid w:val="00767E1E"/>
    <w:rsid w:val="00767E55"/>
    <w:rsid w:val="00767EFB"/>
    <w:rsid w:val="007702C7"/>
    <w:rsid w:val="007702EF"/>
    <w:rsid w:val="007702FC"/>
    <w:rsid w:val="0077031C"/>
    <w:rsid w:val="00770338"/>
    <w:rsid w:val="00770366"/>
    <w:rsid w:val="0077046E"/>
    <w:rsid w:val="00770542"/>
    <w:rsid w:val="00770623"/>
    <w:rsid w:val="00770666"/>
    <w:rsid w:val="0077067D"/>
    <w:rsid w:val="007706A3"/>
    <w:rsid w:val="007706FF"/>
    <w:rsid w:val="007707E4"/>
    <w:rsid w:val="00770821"/>
    <w:rsid w:val="00770ABA"/>
    <w:rsid w:val="00770AC0"/>
    <w:rsid w:val="00770B3F"/>
    <w:rsid w:val="00770CA0"/>
    <w:rsid w:val="00770CA5"/>
    <w:rsid w:val="00770CEA"/>
    <w:rsid w:val="00770CFB"/>
    <w:rsid w:val="00770E05"/>
    <w:rsid w:val="00770E66"/>
    <w:rsid w:val="00770E8C"/>
    <w:rsid w:val="00770F38"/>
    <w:rsid w:val="00770F3B"/>
    <w:rsid w:val="00770F93"/>
    <w:rsid w:val="00771020"/>
    <w:rsid w:val="007710D3"/>
    <w:rsid w:val="00771168"/>
    <w:rsid w:val="007711D3"/>
    <w:rsid w:val="00771236"/>
    <w:rsid w:val="007714DA"/>
    <w:rsid w:val="0077153E"/>
    <w:rsid w:val="00771662"/>
    <w:rsid w:val="00771745"/>
    <w:rsid w:val="0077198B"/>
    <w:rsid w:val="00771AA2"/>
    <w:rsid w:val="00771BE6"/>
    <w:rsid w:val="00771C99"/>
    <w:rsid w:val="00771CCB"/>
    <w:rsid w:val="00771E57"/>
    <w:rsid w:val="00771E93"/>
    <w:rsid w:val="00771F92"/>
    <w:rsid w:val="00771FA8"/>
    <w:rsid w:val="00771FF7"/>
    <w:rsid w:val="00772016"/>
    <w:rsid w:val="00772036"/>
    <w:rsid w:val="00772096"/>
    <w:rsid w:val="007720A4"/>
    <w:rsid w:val="0077222A"/>
    <w:rsid w:val="00772264"/>
    <w:rsid w:val="007722FD"/>
    <w:rsid w:val="0077230B"/>
    <w:rsid w:val="007723A4"/>
    <w:rsid w:val="007725A2"/>
    <w:rsid w:val="00772612"/>
    <w:rsid w:val="0077268B"/>
    <w:rsid w:val="007726B9"/>
    <w:rsid w:val="007726C9"/>
    <w:rsid w:val="00772712"/>
    <w:rsid w:val="0077274C"/>
    <w:rsid w:val="00772765"/>
    <w:rsid w:val="007727C7"/>
    <w:rsid w:val="007728E7"/>
    <w:rsid w:val="00772B54"/>
    <w:rsid w:val="00772B75"/>
    <w:rsid w:val="00772CFA"/>
    <w:rsid w:val="00772D12"/>
    <w:rsid w:val="00772D96"/>
    <w:rsid w:val="00772EA9"/>
    <w:rsid w:val="00772ED7"/>
    <w:rsid w:val="00772EDC"/>
    <w:rsid w:val="007730A4"/>
    <w:rsid w:val="0077314F"/>
    <w:rsid w:val="00773173"/>
    <w:rsid w:val="0077317F"/>
    <w:rsid w:val="0077323D"/>
    <w:rsid w:val="00773245"/>
    <w:rsid w:val="007732F7"/>
    <w:rsid w:val="0077346F"/>
    <w:rsid w:val="00773488"/>
    <w:rsid w:val="0077349F"/>
    <w:rsid w:val="007734F1"/>
    <w:rsid w:val="007734F5"/>
    <w:rsid w:val="00773511"/>
    <w:rsid w:val="00773546"/>
    <w:rsid w:val="00773721"/>
    <w:rsid w:val="00773726"/>
    <w:rsid w:val="007737F6"/>
    <w:rsid w:val="00773825"/>
    <w:rsid w:val="007738AE"/>
    <w:rsid w:val="007739FC"/>
    <w:rsid w:val="00773A54"/>
    <w:rsid w:val="00773A59"/>
    <w:rsid w:val="00773A8F"/>
    <w:rsid w:val="00773B08"/>
    <w:rsid w:val="00773B3D"/>
    <w:rsid w:val="00773BFA"/>
    <w:rsid w:val="00773CBF"/>
    <w:rsid w:val="00773D3F"/>
    <w:rsid w:val="00773E70"/>
    <w:rsid w:val="00773EA3"/>
    <w:rsid w:val="00773F23"/>
    <w:rsid w:val="00773F64"/>
    <w:rsid w:val="00773FBC"/>
    <w:rsid w:val="00773FDB"/>
    <w:rsid w:val="0077405F"/>
    <w:rsid w:val="007740DB"/>
    <w:rsid w:val="00774230"/>
    <w:rsid w:val="0077426F"/>
    <w:rsid w:val="0077427E"/>
    <w:rsid w:val="00774281"/>
    <w:rsid w:val="007742F5"/>
    <w:rsid w:val="00774402"/>
    <w:rsid w:val="0077456B"/>
    <w:rsid w:val="00774611"/>
    <w:rsid w:val="0077463B"/>
    <w:rsid w:val="00774657"/>
    <w:rsid w:val="0077465A"/>
    <w:rsid w:val="007747E5"/>
    <w:rsid w:val="0077481D"/>
    <w:rsid w:val="0077484E"/>
    <w:rsid w:val="007748DB"/>
    <w:rsid w:val="00774975"/>
    <w:rsid w:val="007749A7"/>
    <w:rsid w:val="00774AF0"/>
    <w:rsid w:val="00774B33"/>
    <w:rsid w:val="00774B94"/>
    <w:rsid w:val="00774BC5"/>
    <w:rsid w:val="00774BCA"/>
    <w:rsid w:val="00774BE6"/>
    <w:rsid w:val="00774C34"/>
    <w:rsid w:val="00774C57"/>
    <w:rsid w:val="00774D20"/>
    <w:rsid w:val="00774E32"/>
    <w:rsid w:val="00774FD9"/>
    <w:rsid w:val="00775060"/>
    <w:rsid w:val="007750CF"/>
    <w:rsid w:val="00775269"/>
    <w:rsid w:val="007754E9"/>
    <w:rsid w:val="007754F5"/>
    <w:rsid w:val="007755FC"/>
    <w:rsid w:val="007756F2"/>
    <w:rsid w:val="00775780"/>
    <w:rsid w:val="0077579C"/>
    <w:rsid w:val="007758A6"/>
    <w:rsid w:val="0077598C"/>
    <w:rsid w:val="00775A2D"/>
    <w:rsid w:val="00775ABD"/>
    <w:rsid w:val="00775AF5"/>
    <w:rsid w:val="00775B78"/>
    <w:rsid w:val="00775CC0"/>
    <w:rsid w:val="00775D56"/>
    <w:rsid w:val="00775D85"/>
    <w:rsid w:val="00775E27"/>
    <w:rsid w:val="00775E8D"/>
    <w:rsid w:val="00775F3E"/>
    <w:rsid w:val="00775F59"/>
    <w:rsid w:val="00775F94"/>
    <w:rsid w:val="00775FD8"/>
    <w:rsid w:val="00776068"/>
    <w:rsid w:val="00776078"/>
    <w:rsid w:val="007760AD"/>
    <w:rsid w:val="007760F7"/>
    <w:rsid w:val="00776168"/>
    <w:rsid w:val="007761DF"/>
    <w:rsid w:val="0077635D"/>
    <w:rsid w:val="00776460"/>
    <w:rsid w:val="00776489"/>
    <w:rsid w:val="00776559"/>
    <w:rsid w:val="007766DD"/>
    <w:rsid w:val="007766EC"/>
    <w:rsid w:val="00776730"/>
    <w:rsid w:val="007767DE"/>
    <w:rsid w:val="0077683E"/>
    <w:rsid w:val="0077685B"/>
    <w:rsid w:val="0077686D"/>
    <w:rsid w:val="007768B2"/>
    <w:rsid w:val="007768DC"/>
    <w:rsid w:val="0077691B"/>
    <w:rsid w:val="00776940"/>
    <w:rsid w:val="00776966"/>
    <w:rsid w:val="00776A05"/>
    <w:rsid w:val="00776A60"/>
    <w:rsid w:val="00776A84"/>
    <w:rsid w:val="00776AEB"/>
    <w:rsid w:val="00776B0A"/>
    <w:rsid w:val="00776B1A"/>
    <w:rsid w:val="00776BB7"/>
    <w:rsid w:val="00776CEC"/>
    <w:rsid w:val="00776D03"/>
    <w:rsid w:val="00776D2D"/>
    <w:rsid w:val="00776DD8"/>
    <w:rsid w:val="00776EBB"/>
    <w:rsid w:val="00776F1A"/>
    <w:rsid w:val="0077700B"/>
    <w:rsid w:val="007770A7"/>
    <w:rsid w:val="00777106"/>
    <w:rsid w:val="0077712A"/>
    <w:rsid w:val="00777131"/>
    <w:rsid w:val="00777226"/>
    <w:rsid w:val="0077728C"/>
    <w:rsid w:val="0077730A"/>
    <w:rsid w:val="007773BC"/>
    <w:rsid w:val="00777454"/>
    <w:rsid w:val="00777512"/>
    <w:rsid w:val="00777522"/>
    <w:rsid w:val="00777566"/>
    <w:rsid w:val="00777593"/>
    <w:rsid w:val="007775FF"/>
    <w:rsid w:val="00777670"/>
    <w:rsid w:val="007776FF"/>
    <w:rsid w:val="0077772C"/>
    <w:rsid w:val="007777C6"/>
    <w:rsid w:val="0077787A"/>
    <w:rsid w:val="007779AD"/>
    <w:rsid w:val="007779FB"/>
    <w:rsid w:val="00777A14"/>
    <w:rsid w:val="00777AB5"/>
    <w:rsid w:val="00777AC6"/>
    <w:rsid w:val="00777B57"/>
    <w:rsid w:val="00777B7F"/>
    <w:rsid w:val="00777C28"/>
    <w:rsid w:val="00777D08"/>
    <w:rsid w:val="00777DD8"/>
    <w:rsid w:val="00777E7F"/>
    <w:rsid w:val="00777EA3"/>
    <w:rsid w:val="00780019"/>
    <w:rsid w:val="00780068"/>
    <w:rsid w:val="007801CD"/>
    <w:rsid w:val="007802BE"/>
    <w:rsid w:val="0078030F"/>
    <w:rsid w:val="00780332"/>
    <w:rsid w:val="00780340"/>
    <w:rsid w:val="0078039E"/>
    <w:rsid w:val="007803B7"/>
    <w:rsid w:val="00780530"/>
    <w:rsid w:val="00780596"/>
    <w:rsid w:val="00780764"/>
    <w:rsid w:val="0078081F"/>
    <w:rsid w:val="007808B4"/>
    <w:rsid w:val="007808D5"/>
    <w:rsid w:val="00780965"/>
    <w:rsid w:val="00780AD3"/>
    <w:rsid w:val="00780AF1"/>
    <w:rsid w:val="00780B83"/>
    <w:rsid w:val="00780BC9"/>
    <w:rsid w:val="00780C4C"/>
    <w:rsid w:val="00780CFE"/>
    <w:rsid w:val="00780DE6"/>
    <w:rsid w:val="00780E2D"/>
    <w:rsid w:val="00780E32"/>
    <w:rsid w:val="00780FCB"/>
    <w:rsid w:val="0078106B"/>
    <w:rsid w:val="007810A4"/>
    <w:rsid w:val="007811F2"/>
    <w:rsid w:val="00781281"/>
    <w:rsid w:val="00781291"/>
    <w:rsid w:val="007812B1"/>
    <w:rsid w:val="007812D8"/>
    <w:rsid w:val="007812DC"/>
    <w:rsid w:val="00781336"/>
    <w:rsid w:val="007813D4"/>
    <w:rsid w:val="00781448"/>
    <w:rsid w:val="007814B8"/>
    <w:rsid w:val="007815A4"/>
    <w:rsid w:val="0078163E"/>
    <w:rsid w:val="007816FD"/>
    <w:rsid w:val="00781705"/>
    <w:rsid w:val="00781726"/>
    <w:rsid w:val="007817AE"/>
    <w:rsid w:val="00781871"/>
    <w:rsid w:val="00781883"/>
    <w:rsid w:val="0078188C"/>
    <w:rsid w:val="00781967"/>
    <w:rsid w:val="00781982"/>
    <w:rsid w:val="00781985"/>
    <w:rsid w:val="00781AA2"/>
    <w:rsid w:val="00781B82"/>
    <w:rsid w:val="00781B8D"/>
    <w:rsid w:val="00781BC5"/>
    <w:rsid w:val="00781BEA"/>
    <w:rsid w:val="00781BEF"/>
    <w:rsid w:val="00781C5A"/>
    <w:rsid w:val="00781E2B"/>
    <w:rsid w:val="00781FC0"/>
    <w:rsid w:val="00782030"/>
    <w:rsid w:val="007820DE"/>
    <w:rsid w:val="007821D6"/>
    <w:rsid w:val="007823F0"/>
    <w:rsid w:val="00782420"/>
    <w:rsid w:val="00782497"/>
    <w:rsid w:val="00782582"/>
    <w:rsid w:val="007825E4"/>
    <w:rsid w:val="007825F8"/>
    <w:rsid w:val="0078263A"/>
    <w:rsid w:val="007826DA"/>
    <w:rsid w:val="007827AB"/>
    <w:rsid w:val="00782849"/>
    <w:rsid w:val="00782975"/>
    <w:rsid w:val="0078297A"/>
    <w:rsid w:val="00782B5F"/>
    <w:rsid w:val="00782C5D"/>
    <w:rsid w:val="00782C60"/>
    <w:rsid w:val="00782CEF"/>
    <w:rsid w:val="00782F0E"/>
    <w:rsid w:val="00782F8A"/>
    <w:rsid w:val="00782F90"/>
    <w:rsid w:val="00782FC9"/>
    <w:rsid w:val="00783004"/>
    <w:rsid w:val="0078305E"/>
    <w:rsid w:val="007830DF"/>
    <w:rsid w:val="0078311D"/>
    <w:rsid w:val="00783134"/>
    <w:rsid w:val="00783175"/>
    <w:rsid w:val="00783339"/>
    <w:rsid w:val="00783393"/>
    <w:rsid w:val="00783398"/>
    <w:rsid w:val="00783494"/>
    <w:rsid w:val="007834DB"/>
    <w:rsid w:val="0078350A"/>
    <w:rsid w:val="00783534"/>
    <w:rsid w:val="007835AB"/>
    <w:rsid w:val="00783674"/>
    <w:rsid w:val="00783751"/>
    <w:rsid w:val="007837E0"/>
    <w:rsid w:val="007837F1"/>
    <w:rsid w:val="00783858"/>
    <w:rsid w:val="0078385D"/>
    <w:rsid w:val="00783DB2"/>
    <w:rsid w:val="00783FDC"/>
    <w:rsid w:val="00784070"/>
    <w:rsid w:val="007840FC"/>
    <w:rsid w:val="00784169"/>
    <w:rsid w:val="00784183"/>
    <w:rsid w:val="00784198"/>
    <w:rsid w:val="00784228"/>
    <w:rsid w:val="00784287"/>
    <w:rsid w:val="00784334"/>
    <w:rsid w:val="0078452C"/>
    <w:rsid w:val="0078455C"/>
    <w:rsid w:val="007845A4"/>
    <w:rsid w:val="00784753"/>
    <w:rsid w:val="00784770"/>
    <w:rsid w:val="00784893"/>
    <w:rsid w:val="007848F2"/>
    <w:rsid w:val="0078495A"/>
    <w:rsid w:val="00784A7C"/>
    <w:rsid w:val="00784B7B"/>
    <w:rsid w:val="00784C49"/>
    <w:rsid w:val="00784CB3"/>
    <w:rsid w:val="00784E1D"/>
    <w:rsid w:val="00784E99"/>
    <w:rsid w:val="00784EFC"/>
    <w:rsid w:val="00784F8C"/>
    <w:rsid w:val="0078501A"/>
    <w:rsid w:val="0078505D"/>
    <w:rsid w:val="007850B1"/>
    <w:rsid w:val="00785136"/>
    <w:rsid w:val="0078517B"/>
    <w:rsid w:val="0078524C"/>
    <w:rsid w:val="0078529E"/>
    <w:rsid w:val="0078552A"/>
    <w:rsid w:val="0078556D"/>
    <w:rsid w:val="007855FB"/>
    <w:rsid w:val="00785624"/>
    <w:rsid w:val="0078562F"/>
    <w:rsid w:val="007856A4"/>
    <w:rsid w:val="007856F9"/>
    <w:rsid w:val="007856FF"/>
    <w:rsid w:val="00785792"/>
    <w:rsid w:val="007858D4"/>
    <w:rsid w:val="00785935"/>
    <w:rsid w:val="007859E0"/>
    <w:rsid w:val="00785A19"/>
    <w:rsid w:val="00785AEF"/>
    <w:rsid w:val="00785B21"/>
    <w:rsid w:val="00785B53"/>
    <w:rsid w:val="00785E3C"/>
    <w:rsid w:val="00785EB7"/>
    <w:rsid w:val="00785FE6"/>
    <w:rsid w:val="00786238"/>
    <w:rsid w:val="0078628A"/>
    <w:rsid w:val="0078628F"/>
    <w:rsid w:val="00786560"/>
    <w:rsid w:val="007866BE"/>
    <w:rsid w:val="007866D6"/>
    <w:rsid w:val="007866E0"/>
    <w:rsid w:val="007866F5"/>
    <w:rsid w:val="0078671E"/>
    <w:rsid w:val="0078674A"/>
    <w:rsid w:val="00786754"/>
    <w:rsid w:val="0078675F"/>
    <w:rsid w:val="0078684D"/>
    <w:rsid w:val="007868AB"/>
    <w:rsid w:val="007869D8"/>
    <w:rsid w:val="00786B83"/>
    <w:rsid w:val="00786BC9"/>
    <w:rsid w:val="00786CEE"/>
    <w:rsid w:val="00786CF8"/>
    <w:rsid w:val="00786DDA"/>
    <w:rsid w:val="00786E51"/>
    <w:rsid w:val="00786EAB"/>
    <w:rsid w:val="00786EEE"/>
    <w:rsid w:val="00786F75"/>
    <w:rsid w:val="00787043"/>
    <w:rsid w:val="007871AE"/>
    <w:rsid w:val="007871CA"/>
    <w:rsid w:val="00787236"/>
    <w:rsid w:val="0078726C"/>
    <w:rsid w:val="00787288"/>
    <w:rsid w:val="007872DD"/>
    <w:rsid w:val="007873B5"/>
    <w:rsid w:val="007873C2"/>
    <w:rsid w:val="007875AC"/>
    <w:rsid w:val="007875BC"/>
    <w:rsid w:val="00787611"/>
    <w:rsid w:val="007877D1"/>
    <w:rsid w:val="00787876"/>
    <w:rsid w:val="0078787B"/>
    <w:rsid w:val="0078789D"/>
    <w:rsid w:val="007878F9"/>
    <w:rsid w:val="007879C4"/>
    <w:rsid w:val="007879F9"/>
    <w:rsid w:val="00787A93"/>
    <w:rsid w:val="00787B7F"/>
    <w:rsid w:val="00787B98"/>
    <w:rsid w:val="00787BDA"/>
    <w:rsid w:val="00787BE5"/>
    <w:rsid w:val="00787BEB"/>
    <w:rsid w:val="00787BF7"/>
    <w:rsid w:val="00787D91"/>
    <w:rsid w:val="00787DA9"/>
    <w:rsid w:val="00787DFE"/>
    <w:rsid w:val="00787E54"/>
    <w:rsid w:val="00787E7C"/>
    <w:rsid w:val="00787FE0"/>
    <w:rsid w:val="00790020"/>
    <w:rsid w:val="00790027"/>
    <w:rsid w:val="00790036"/>
    <w:rsid w:val="007901B8"/>
    <w:rsid w:val="007901F9"/>
    <w:rsid w:val="00790314"/>
    <w:rsid w:val="00790386"/>
    <w:rsid w:val="00790389"/>
    <w:rsid w:val="0079040B"/>
    <w:rsid w:val="0079044E"/>
    <w:rsid w:val="007904A4"/>
    <w:rsid w:val="007905BE"/>
    <w:rsid w:val="0079062E"/>
    <w:rsid w:val="00790632"/>
    <w:rsid w:val="0079072F"/>
    <w:rsid w:val="00790771"/>
    <w:rsid w:val="007908C1"/>
    <w:rsid w:val="007908F4"/>
    <w:rsid w:val="00790AE0"/>
    <w:rsid w:val="00790C23"/>
    <w:rsid w:val="00790DBB"/>
    <w:rsid w:val="00790DF7"/>
    <w:rsid w:val="00790EDF"/>
    <w:rsid w:val="00790F86"/>
    <w:rsid w:val="00790F93"/>
    <w:rsid w:val="00790FC6"/>
    <w:rsid w:val="00790FE3"/>
    <w:rsid w:val="00791004"/>
    <w:rsid w:val="00791062"/>
    <w:rsid w:val="007910C4"/>
    <w:rsid w:val="0079127A"/>
    <w:rsid w:val="007912F6"/>
    <w:rsid w:val="00791309"/>
    <w:rsid w:val="00791453"/>
    <w:rsid w:val="0079162C"/>
    <w:rsid w:val="007916FD"/>
    <w:rsid w:val="0079176C"/>
    <w:rsid w:val="0079184E"/>
    <w:rsid w:val="00791850"/>
    <w:rsid w:val="0079185B"/>
    <w:rsid w:val="0079188A"/>
    <w:rsid w:val="0079193F"/>
    <w:rsid w:val="007919F5"/>
    <w:rsid w:val="00791A42"/>
    <w:rsid w:val="00791B0D"/>
    <w:rsid w:val="00791B6D"/>
    <w:rsid w:val="00791BEE"/>
    <w:rsid w:val="00791CA3"/>
    <w:rsid w:val="00791D1A"/>
    <w:rsid w:val="00791D20"/>
    <w:rsid w:val="00791D25"/>
    <w:rsid w:val="00791D7F"/>
    <w:rsid w:val="00791E05"/>
    <w:rsid w:val="00791E5C"/>
    <w:rsid w:val="00791EAF"/>
    <w:rsid w:val="00791ED8"/>
    <w:rsid w:val="00791F2E"/>
    <w:rsid w:val="00791F65"/>
    <w:rsid w:val="00792031"/>
    <w:rsid w:val="00792065"/>
    <w:rsid w:val="00792072"/>
    <w:rsid w:val="00792131"/>
    <w:rsid w:val="007921BC"/>
    <w:rsid w:val="00792232"/>
    <w:rsid w:val="00792436"/>
    <w:rsid w:val="0079246E"/>
    <w:rsid w:val="007925C6"/>
    <w:rsid w:val="007925D3"/>
    <w:rsid w:val="007925EF"/>
    <w:rsid w:val="007925F2"/>
    <w:rsid w:val="00792742"/>
    <w:rsid w:val="007927F8"/>
    <w:rsid w:val="00792802"/>
    <w:rsid w:val="0079283D"/>
    <w:rsid w:val="007928DA"/>
    <w:rsid w:val="00792927"/>
    <w:rsid w:val="00792A04"/>
    <w:rsid w:val="00792A51"/>
    <w:rsid w:val="00792CC8"/>
    <w:rsid w:val="00792CFC"/>
    <w:rsid w:val="00792D00"/>
    <w:rsid w:val="00792D8A"/>
    <w:rsid w:val="00792DE1"/>
    <w:rsid w:val="00792E12"/>
    <w:rsid w:val="00792E2F"/>
    <w:rsid w:val="00792EB2"/>
    <w:rsid w:val="00792FA4"/>
    <w:rsid w:val="00792FD3"/>
    <w:rsid w:val="0079306A"/>
    <w:rsid w:val="007930C9"/>
    <w:rsid w:val="00793155"/>
    <w:rsid w:val="007931A4"/>
    <w:rsid w:val="007931EA"/>
    <w:rsid w:val="00793202"/>
    <w:rsid w:val="0079323B"/>
    <w:rsid w:val="00793241"/>
    <w:rsid w:val="007932D4"/>
    <w:rsid w:val="007933C2"/>
    <w:rsid w:val="00793411"/>
    <w:rsid w:val="0079350A"/>
    <w:rsid w:val="0079369A"/>
    <w:rsid w:val="007936EE"/>
    <w:rsid w:val="00793822"/>
    <w:rsid w:val="00793875"/>
    <w:rsid w:val="007938DB"/>
    <w:rsid w:val="00793941"/>
    <w:rsid w:val="00793957"/>
    <w:rsid w:val="00793A3B"/>
    <w:rsid w:val="00793ADD"/>
    <w:rsid w:val="00793B79"/>
    <w:rsid w:val="00793C98"/>
    <w:rsid w:val="00793D09"/>
    <w:rsid w:val="00793D82"/>
    <w:rsid w:val="00793F13"/>
    <w:rsid w:val="00793F65"/>
    <w:rsid w:val="00793FCE"/>
    <w:rsid w:val="00794065"/>
    <w:rsid w:val="007940EC"/>
    <w:rsid w:val="007941DF"/>
    <w:rsid w:val="00794227"/>
    <w:rsid w:val="0079422E"/>
    <w:rsid w:val="00794238"/>
    <w:rsid w:val="0079432F"/>
    <w:rsid w:val="0079446C"/>
    <w:rsid w:val="007945CA"/>
    <w:rsid w:val="0079465D"/>
    <w:rsid w:val="007946C7"/>
    <w:rsid w:val="00794775"/>
    <w:rsid w:val="00794864"/>
    <w:rsid w:val="00794876"/>
    <w:rsid w:val="007948BB"/>
    <w:rsid w:val="007948D2"/>
    <w:rsid w:val="007949CE"/>
    <w:rsid w:val="00794B32"/>
    <w:rsid w:val="00794B5B"/>
    <w:rsid w:val="00794BE1"/>
    <w:rsid w:val="00794CE8"/>
    <w:rsid w:val="00794D61"/>
    <w:rsid w:val="00794E7B"/>
    <w:rsid w:val="00794EA1"/>
    <w:rsid w:val="00794EA8"/>
    <w:rsid w:val="00794F16"/>
    <w:rsid w:val="0079502C"/>
    <w:rsid w:val="007950CE"/>
    <w:rsid w:val="00795245"/>
    <w:rsid w:val="007952FF"/>
    <w:rsid w:val="00795308"/>
    <w:rsid w:val="00795422"/>
    <w:rsid w:val="007954B0"/>
    <w:rsid w:val="007954BF"/>
    <w:rsid w:val="007954FA"/>
    <w:rsid w:val="007955D7"/>
    <w:rsid w:val="00795622"/>
    <w:rsid w:val="0079562D"/>
    <w:rsid w:val="007956A8"/>
    <w:rsid w:val="007957DB"/>
    <w:rsid w:val="00795811"/>
    <w:rsid w:val="007958FF"/>
    <w:rsid w:val="00795920"/>
    <w:rsid w:val="00795992"/>
    <w:rsid w:val="00795A1A"/>
    <w:rsid w:val="00795A20"/>
    <w:rsid w:val="00795B03"/>
    <w:rsid w:val="00795B37"/>
    <w:rsid w:val="00795C19"/>
    <w:rsid w:val="00795C9A"/>
    <w:rsid w:val="00795CE5"/>
    <w:rsid w:val="00795D05"/>
    <w:rsid w:val="00795D61"/>
    <w:rsid w:val="00795DEE"/>
    <w:rsid w:val="00795E10"/>
    <w:rsid w:val="00795E51"/>
    <w:rsid w:val="00795EE1"/>
    <w:rsid w:val="00795F16"/>
    <w:rsid w:val="00795F73"/>
    <w:rsid w:val="00796010"/>
    <w:rsid w:val="007960A3"/>
    <w:rsid w:val="00796164"/>
    <w:rsid w:val="00796318"/>
    <w:rsid w:val="0079635E"/>
    <w:rsid w:val="0079636A"/>
    <w:rsid w:val="00796379"/>
    <w:rsid w:val="007963B7"/>
    <w:rsid w:val="00796565"/>
    <w:rsid w:val="007965C2"/>
    <w:rsid w:val="00796636"/>
    <w:rsid w:val="00796651"/>
    <w:rsid w:val="007966C9"/>
    <w:rsid w:val="007966D9"/>
    <w:rsid w:val="00796725"/>
    <w:rsid w:val="00796745"/>
    <w:rsid w:val="00796871"/>
    <w:rsid w:val="00796877"/>
    <w:rsid w:val="00796918"/>
    <w:rsid w:val="00796A10"/>
    <w:rsid w:val="00796A34"/>
    <w:rsid w:val="00796B1A"/>
    <w:rsid w:val="00796B3A"/>
    <w:rsid w:val="00796B58"/>
    <w:rsid w:val="00796C43"/>
    <w:rsid w:val="00796E51"/>
    <w:rsid w:val="00796EE7"/>
    <w:rsid w:val="00796F1C"/>
    <w:rsid w:val="00797100"/>
    <w:rsid w:val="0079718E"/>
    <w:rsid w:val="007971C5"/>
    <w:rsid w:val="00797241"/>
    <w:rsid w:val="007972EB"/>
    <w:rsid w:val="007973FE"/>
    <w:rsid w:val="00797411"/>
    <w:rsid w:val="007975C9"/>
    <w:rsid w:val="00797601"/>
    <w:rsid w:val="00797667"/>
    <w:rsid w:val="007976F4"/>
    <w:rsid w:val="007977DE"/>
    <w:rsid w:val="0079782F"/>
    <w:rsid w:val="0079787C"/>
    <w:rsid w:val="00797939"/>
    <w:rsid w:val="00797A57"/>
    <w:rsid w:val="00797A8F"/>
    <w:rsid w:val="00797B7C"/>
    <w:rsid w:val="00797BC0"/>
    <w:rsid w:val="00797C71"/>
    <w:rsid w:val="00797D2B"/>
    <w:rsid w:val="00797D34"/>
    <w:rsid w:val="00797DCF"/>
    <w:rsid w:val="00797FFC"/>
    <w:rsid w:val="007A0119"/>
    <w:rsid w:val="007A01A8"/>
    <w:rsid w:val="007A0207"/>
    <w:rsid w:val="007A0270"/>
    <w:rsid w:val="007A02E4"/>
    <w:rsid w:val="007A036C"/>
    <w:rsid w:val="007A03F6"/>
    <w:rsid w:val="007A043B"/>
    <w:rsid w:val="007A048A"/>
    <w:rsid w:val="007A06B6"/>
    <w:rsid w:val="007A06CA"/>
    <w:rsid w:val="007A072A"/>
    <w:rsid w:val="007A08EF"/>
    <w:rsid w:val="007A08F6"/>
    <w:rsid w:val="007A09DB"/>
    <w:rsid w:val="007A09FF"/>
    <w:rsid w:val="007A0A7B"/>
    <w:rsid w:val="007A0A99"/>
    <w:rsid w:val="007A0B22"/>
    <w:rsid w:val="007A0C5D"/>
    <w:rsid w:val="007A0C9A"/>
    <w:rsid w:val="007A0DCE"/>
    <w:rsid w:val="007A0EAA"/>
    <w:rsid w:val="007A0FB6"/>
    <w:rsid w:val="007A1025"/>
    <w:rsid w:val="007A117F"/>
    <w:rsid w:val="007A129C"/>
    <w:rsid w:val="007A1566"/>
    <w:rsid w:val="007A15C8"/>
    <w:rsid w:val="007A1680"/>
    <w:rsid w:val="007A1689"/>
    <w:rsid w:val="007A171B"/>
    <w:rsid w:val="007A179E"/>
    <w:rsid w:val="007A19A2"/>
    <w:rsid w:val="007A1ABA"/>
    <w:rsid w:val="007A1AE0"/>
    <w:rsid w:val="007A1B68"/>
    <w:rsid w:val="007A1B73"/>
    <w:rsid w:val="007A1C4C"/>
    <w:rsid w:val="007A1D90"/>
    <w:rsid w:val="007A1ED0"/>
    <w:rsid w:val="007A1F1A"/>
    <w:rsid w:val="007A1FEF"/>
    <w:rsid w:val="007A208E"/>
    <w:rsid w:val="007A213D"/>
    <w:rsid w:val="007A22A5"/>
    <w:rsid w:val="007A231B"/>
    <w:rsid w:val="007A2353"/>
    <w:rsid w:val="007A23A4"/>
    <w:rsid w:val="007A23F5"/>
    <w:rsid w:val="007A2473"/>
    <w:rsid w:val="007A250F"/>
    <w:rsid w:val="007A2582"/>
    <w:rsid w:val="007A2608"/>
    <w:rsid w:val="007A2619"/>
    <w:rsid w:val="007A2650"/>
    <w:rsid w:val="007A2690"/>
    <w:rsid w:val="007A2767"/>
    <w:rsid w:val="007A27B1"/>
    <w:rsid w:val="007A28F3"/>
    <w:rsid w:val="007A29EE"/>
    <w:rsid w:val="007A2AF7"/>
    <w:rsid w:val="007A2B11"/>
    <w:rsid w:val="007A2B76"/>
    <w:rsid w:val="007A2B8E"/>
    <w:rsid w:val="007A2CB3"/>
    <w:rsid w:val="007A2DD5"/>
    <w:rsid w:val="007A2E93"/>
    <w:rsid w:val="007A2E98"/>
    <w:rsid w:val="007A2F11"/>
    <w:rsid w:val="007A2F22"/>
    <w:rsid w:val="007A3345"/>
    <w:rsid w:val="007A337A"/>
    <w:rsid w:val="007A3383"/>
    <w:rsid w:val="007A33B3"/>
    <w:rsid w:val="007A33DC"/>
    <w:rsid w:val="007A342A"/>
    <w:rsid w:val="007A3436"/>
    <w:rsid w:val="007A348F"/>
    <w:rsid w:val="007A3688"/>
    <w:rsid w:val="007A3748"/>
    <w:rsid w:val="007A3840"/>
    <w:rsid w:val="007A3871"/>
    <w:rsid w:val="007A38C0"/>
    <w:rsid w:val="007A38C6"/>
    <w:rsid w:val="007A39FC"/>
    <w:rsid w:val="007A3A8B"/>
    <w:rsid w:val="007A3A9B"/>
    <w:rsid w:val="007A3AC9"/>
    <w:rsid w:val="007A3B18"/>
    <w:rsid w:val="007A3BA4"/>
    <w:rsid w:val="007A3C1F"/>
    <w:rsid w:val="007A3C76"/>
    <w:rsid w:val="007A3E2E"/>
    <w:rsid w:val="007A3E52"/>
    <w:rsid w:val="007A3EF2"/>
    <w:rsid w:val="007A3F2E"/>
    <w:rsid w:val="007A3FEF"/>
    <w:rsid w:val="007A4030"/>
    <w:rsid w:val="007A4044"/>
    <w:rsid w:val="007A4167"/>
    <w:rsid w:val="007A4168"/>
    <w:rsid w:val="007A435C"/>
    <w:rsid w:val="007A43C9"/>
    <w:rsid w:val="007A43CD"/>
    <w:rsid w:val="007A43FC"/>
    <w:rsid w:val="007A44D8"/>
    <w:rsid w:val="007A4565"/>
    <w:rsid w:val="007A45F7"/>
    <w:rsid w:val="007A460F"/>
    <w:rsid w:val="007A461C"/>
    <w:rsid w:val="007A46B0"/>
    <w:rsid w:val="007A4718"/>
    <w:rsid w:val="007A478A"/>
    <w:rsid w:val="007A481B"/>
    <w:rsid w:val="007A482B"/>
    <w:rsid w:val="007A4847"/>
    <w:rsid w:val="007A491A"/>
    <w:rsid w:val="007A4997"/>
    <w:rsid w:val="007A49A4"/>
    <w:rsid w:val="007A4A08"/>
    <w:rsid w:val="007A4A1F"/>
    <w:rsid w:val="007A4A97"/>
    <w:rsid w:val="007A4AD0"/>
    <w:rsid w:val="007A4B0E"/>
    <w:rsid w:val="007A4B83"/>
    <w:rsid w:val="007A4B90"/>
    <w:rsid w:val="007A4B92"/>
    <w:rsid w:val="007A4BD3"/>
    <w:rsid w:val="007A4C18"/>
    <w:rsid w:val="007A4C7D"/>
    <w:rsid w:val="007A4EE4"/>
    <w:rsid w:val="007A4EFA"/>
    <w:rsid w:val="007A4FAB"/>
    <w:rsid w:val="007A50C3"/>
    <w:rsid w:val="007A513B"/>
    <w:rsid w:val="007A5152"/>
    <w:rsid w:val="007A52C1"/>
    <w:rsid w:val="007A52F3"/>
    <w:rsid w:val="007A5467"/>
    <w:rsid w:val="007A54EE"/>
    <w:rsid w:val="007A553D"/>
    <w:rsid w:val="007A5565"/>
    <w:rsid w:val="007A55A0"/>
    <w:rsid w:val="007A560A"/>
    <w:rsid w:val="007A572E"/>
    <w:rsid w:val="007A5752"/>
    <w:rsid w:val="007A5815"/>
    <w:rsid w:val="007A5955"/>
    <w:rsid w:val="007A5B7D"/>
    <w:rsid w:val="007A5BAF"/>
    <w:rsid w:val="007A5C59"/>
    <w:rsid w:val="007A5C7E"/>
    <w:rsid w:val="007A5D85"/>
    <w:rsid w:val="007A5DEA"/>
    <w:rsid w:val="007A5F36"/>
    <w:rsid w:val="007A5F77"/>
    <w:rsid w:val="007A60B7"/>
    <w:rsid w:val="007A61B3"/>
    <w:rsid w:val="007A620B"/>
    <w:rsid w:val="007A6388"/>
    <w:rsid w:val="007A63FB"/>
    <w:rsid w:val="007A6453"/>
    <w:rsid w:val="007A64EE"/>
    <w:rsid w:val="007A6636"/>
    <w:rsid w:val="007A668E"/>
    <w:rsid w:val="007A672B"/>
    <w:rsid w:val="007A6815"/>
    <w:rsid w:val="007A6851"/>
    <w:rsid w:val="007A6868"/>
    <w:rsid w:val="007A68DD"/>
    <w:rsid w:val="007A6914"/>
    <w:rsid w:val="007A694B"/>
    <w:rsid w:val="007A6A88"/>
    <w:rsid w:val="007A6BC9"/>
    <w:rsid w:val="007A6BD4"/>
    <w:rsid w:val="007A6BFF"/>
    <w:rsid w:val="007A6CBA"/>
    <w:rsid w:val="007A6DD8"/>
    <w:rsid w:val="007A6E93"/>
    <w:rsid w:val="007A6ED7"/>
    <w:rsid w:val="007A6EF0"/>
    <w:rsid w:val="007A6F39"/>
    <w:rsid w:val="007A6FBB"/>
    <w:rsid w:val="007A7004"/>
    <w:rsid w:val="007A7057"/>
    <w:rsid w:val="007A70DB"/>
    <w:rsid w:val="007A7146"/>
    <w:rsid w:val="007A7165"/>
    <w:rsid w:val="007A71CA"/>
    <w:rsid w:val="007A71E7"/>
    <w:rsid w:val="007A72C3"/>
    <w:rsid w:val="007A72CE"/>
    <w:rsid w:val="007A72D4"/>
    <w:rsid w:val="007A72D5"/>
    <w:rsid w:val="007A72F6"/>
    <w:rsid w:val="007A730F"/>
    <w:rsid w:val="007A73E9"/>
    <w:rsid w:val="007A743E"/>
    <w:rsid w:val="007A7544"/>
    <w:rsid w:val="007A75B5"/>
    <w:rsid w:val="007A76BC"/>
    <w:rsid w:val="007A76CD"/>
    <w:rsid w:val="007A76F0"/>
    <w:rsid w:val="007A7739"/>
    <w:rsid w:val="007A7799"/>
    <w:rsid w:val="007A77E8"/>
    <w:rsid w:val="007A791F"/>
    <w:rsid w:val="007A7A3D"/>
    <w:rsid w:val="007A7A78"/>
    <w:rsid w:val="007A7ADC"/>
    <w:rsid w:val="007A7B25"/>
    <w:rsid w:val="007A7BB0"/>
    <w:rsid w:val="007A7C48"/>
    <w:rsid w:val="007A7C79"/>
    <w:rsid w:val="007A7C86"/>
    <w:rsid w:val="007A7F51"/>
    <w:rsid w:val="007A7F99"/>
    <w:rsid w:val="007B014D"/>
    <w:rsid w:val="007B0196"/>
    <w:rsid w:val="007B0207"/>
    <w:rsid w:val="007B026C"/>
    <w:rsid w:val="007B02A1"/>
    <w:rsid w:val="007B034E"/>
    <w:rsid w:val="007B03E1"/>
    <w:rsid w:val="007B043F"/>
    <w:rsid w:val="007B05D2"/>
    <w:rsid w:val="007B0676"/>
    <w:rsid w:val="007B06D0"/>
    <w:rsid w:val="007B06DE"/>
    <w:rsid w:val="007B0738"/>
    <w:rsid w:val="007B0739"/>
    <w:rsid w:val="007B077C"/>
    <w:rsid w:val="007B07A3"/>
    <w:rsid w:val="007B07F9"/>
    <w:rsid w:val="007B083E"/>
    <w:rsid w:val="007B0848"/>
    <w:rsid w:val="007B098A"/>
    <w:rsid w:val="007B0A7A"/>
    <w:rsid w:val="007B0AC6"/>
    <w:rsid w:val="007B0B2A"/>
    <w:rsid w:val="007B0B3E"/>
    <w:rsid w:val="007B0C8B"/>
    <w:rsid w:val="007B0D7B"/>
    <w:rsid w:val="007B0DAB"/>
    <w:rsid w:val="007B0E1E"/>
    <w:rsid w:val="007B0E31"/>
    <w:rsid w:val="007B0E42"/>
    <w:rsid w:val="007B0EB1"/>
    <w:rsid w:val="007B0F16"/>
    <w:rsid w:val="007B121F"/>
    <w:rsid w:val="007B1301"/>
    <w:rsid w:val="007B1321"/>
    <w:rsid w:val="007B1378"/>
    <w:rsid w:val="007B13AF"/>
    <w:rsid w:val="007B1418"/>
    <w:rsid w:val="007B15DE"/>
    <w:rsid w:val="007B18C5"/>
    <w:rsid w:val="007B18F9"/>
    <w:rsid w:val="007B1925"/>
    <w:rsid w:val="007B1984"/>
    <w:rsid w:val="007B198D"/>
    <w:rsid w:val="007B1AF0"/>
    <w:rsid w:val="007B1BC5"/>
    <w:rsid w:val="007B1CB8"/>
    <w:rsid w:val="007B1D8B"/>
    <w:rsid w:val="007B1FDF"/>
    <w:rsid w:val="007B208B"/>
    <w:rsid w:val="007B223A"/>
    <w:rsid w:val="007B2297"/>
    <w:rsid w:val="007B2362"/>
    <w:rsid w:val="007B2368"/>
    <w:rsid w:val="007B23B4"/>
    <w:rsid w:val="007B247F"/>
    <w:rsid w:val="007B24D8"/>
    <w:rsid w:val="007B251F"/>
    <w:rsid w:val="007B252E"/>
    <w:rsid w:val="007B254B"/>
    <w:rsid w:val="007B27AA"/>
    <w:rsid w:val="007B2976"/>
    <w:rsid w:val="007B2A5A"/>
    <w:rsid w:val="007B2BCF"/>
    <w:rsid w:val="007B2C1C"/>
    <w:rsid w:val="007B2CC3"/>
    <w:rsid w:val="007B2D47"/>
    <w:rsid w:val="007B2D62"/>
    <w:rsid w:val="007B2E25"/>
    <w:rsid w:val="007B2E28"/>
    <w:rsid w:val="007B2E2E"/>
    <w:rsid w:val="007B2E7A"/>
    <w:rsid w:val="007B2E9E"/>
    <w:rsid w:val="007B30D9"/>
    <w:rsid w:val="007B30F4"/>
    <w:rsid w:val="007B31AF"/>
    <w:rsid w:val="007B31B0"/>
    <w:rsid w:val="007B32A4"/>
    <w:rsid w:val="007B345E"/>
    <w:rsid w:val="007B347F"/>
    <w:rsid w:val="007B34AD"/>
    <w:rsid w:val="007B3526"/>
    <w:rsid w:val="007B3581"/>
    <w:rsid w:val="007B35F4"/>
    <w:rsid w:val="007B365A"/>
    <w:rsid w:val="007B388D"/>
    <w:rsid w:val="007B3A47"/>
    <w:rsid w:val="007B3B0F"/>
    <w:rsid w:val="007B3C0D"/>
    <w:rsid w:val="007B3C2A"/>
    <w:rsid w:val="007B3C5B"/>
    <w:rsid w:val="007B3CB5"/>
    <w:rsid w:val="007B3D83"/>
    <w:rsid w:val="007B3DD9"/>
    <w:rsid w:val="007B3FDE"/>
    <w:rsid w:val="007B407D"/>
    <w:rsid w:val="007B4093"/>
    <w:rsid w:val="007B40A2"/>
    <w:rsid w:val="007B40CF"/>
    <w:rsid w:val="007B41C0"/>
    <w:rsid w:val="007B41C4"/>
    <w:rsid w:val="007B422D"/>
    <w:rsid w:val="007B422E"/>
    <w:rsid w:val="007B427A"/>
    <w:rsid w:val="007B42D7"/>
    <w:rsid w:val="007B43F0"/>
    <w:rsid w:val="007B4682"/>
    <w:rsid w:val="007B4709"/>
    <w:rsid w:val="007B4745"/>
    <w:rsid w:val="007B47D7"/>
    <w:rsid w:val="007B4823"/>
    <w:rsid w:val="007B495E"/>
    <w:rsid w:val="007B4994"/>
    <w:rsid w:val="007B4B14"/>
    <w:rsid w:val="007B4B81"/>
    <w:rsid w:val="007B4B93"/>
    <w:rsid w:val="007B4C37"/>
    <w:rsid w:val="007B4C44"/>
    <w:rsid w:val="007B4CA9"/>
    <w:rsid w:val="007B4CD6"/>
    <w:rsid w:val="007B4DA9"/>
    <w:rsid w:val="007B4E6D"/>
    <w:rsid w:val="007B4E98"/>
    <w:rsid w:val="007B4EB7"/>
    <w:rsid w:val="007B502B"/>
    <w:rsid w:val="007B50D4"/>
    <w:rsid w:val="007B5163"/>
    <w:rsid w:val="007B51A5"/>
    <w:rsid w:val="007B5254"/>
    <w:rsid w:val="007B5420"/>
    <w:rsid w:val="007B54C0"/>
    <w:rsid w:val="007B54FD"/>
    <w:rsid w:val="007B5549"/>
    <w:rsid w:val="007B563F"/>
    <w:rsid w:val="007B5730"/>
    <w:rsid w:val="007B5746"/>
    <w:rsid w:val="007B5748"/>
    <w:rsid w:val="007B584C"/>
    <w:rsid w:val="007B58B4"/>
    <w:rsid w:val="007B596D"/>
    <w:rsid w:val="007B59B6"/>
    <w:rsid w:val="007B59B8"/>
    <w:rsid w:val="007B59C7"/>
    <w:rsid w:val="007B5A50"/>
    <w:rsid w:val="007B5BAC"/>
    <w:rsid w:val="007B5BF8"/>
    <w:rsid w:val="007B5C0F"/>
    <w:rsid w:val="007B5D5C"/>
    <w:rsid w:val="007B5DDF"/>
    <w:rsid w:val="007B5E45"/>
    <w:rsid w:val="007B5E5B"/>
    <w:rsid w:val="007B5F32"/>
    <w:rsid w:val="007B5F4C"/>
    <w:rsid w:val="007B5F66"/>
    <w:rsid w:val="007B5FA4"/>
    <w:rsid w:val="007B5FC2"/>
    <w:rsid w:val="007B6003"/>
    <w:rsid w:val="007B6128"/>
    <w:rsid w:val="007B613C"/>
    <w:rsid w:val="007B617C"/>
    <w:rsid w:val="007B6191"/>
    <w:rsid w:val="007B61D2"/>
    <w:rsid w:val="007B61FB"/>
    <w:rsid w:val="007B6228"/>
    <w:rsid w:val="007B6260"/>
    <w:rsid w:val="007B6295"/>
    <w:rsid w:val="007B63D0"/>
    <w:rsid w:val="007B647D"/>
    <w:rsid w:val="007B6496"/>
    <w:rsid w:val="007B64AA"/>
    <w:rsid w:val="007B6593"/>
    <w:rsid w:val="007B6756"/>
    <w:rsid w:val="007B67D9"/>
    <w:rsid w:val="007B69C7"/>
    <w:rsid w:val="007B69CF"/>
    <w:rsid w:val="007B69FF"/>
    <w:rsid w:val="007B6A93"/>
    <w:rsid w:val="007B6B2F"/>
    <w:rsid w:val="007B6BCC"/>
    <w:rsid w:val="007B6BF4"/>
    <w:rsid w:val="007B6C5F"/>
    <w:rsid w:val="007B6DDC"/>
    <w:rsid w:val="007B6DF5"/>
    <w:rsid w:val="007B6E1F"/>
    <w:rsid w:val="007B6EC2"/>
    <w:rsid w:val="007B6EC5"/>
    <w:rsid w:val="007B6EFC"/>
    <w:rsid w:val="007B6FF1"/>
    <w:rsid w:val="007B7058"/>
    <w:rsid w:val="007B70A7"/>
    <w:rsid w:val="007B715F"/>
    <w:rsid w:val="007B7167"/>
    <w:rsid w:val="007B722B"/>
    <w:rsid w:val="007B7290"/>
    <w:rsid w:val="007B7333"/>
    <w:rsid w:val="007B75E6"/>
    <w:rsid w:val="007B7699"/>
    <w:rsid w:val="007B7747"/>
    <w:rsid w:val="007B77CB"/>
    <w:rsid w:val="007B781B"/>
    <w:rsid w:val="007B7842"/>
    <w:rsid w:val="007B7886"/>
    <w:rsid w:val="007B7895"/>
    <w:rsid w:val="007B78C2"/>
    <w:rsid w:val="007B7928"/>
    <w:rsid w:val="007B7957"/>
    <w:rsid w:val="007B79C2"/>
    <w:rsid w:val="007B79C5"/>
    <w:rsid w:val="007B79D4"/>
    <w:rsid w:val="007B7A07"/>
    <w:rsid w:val="007B7A3B"/>
    <w:rsid w:val="007B7B4C"/>
    <w:rsid w:val="007B7BD3"/>
    <w:rsid w:val="007B7BF4"/>
    <w:rsid w:val="007B7CFE"/>
    <w:rsid w:val="007B7EAC"/>
    <w:rsid w:val="007B7EED"/>
    <w:rsid w:val="007B7F2D"/>
    <w:rsid w:val="007B7FB3"/>
    <w:rsid w:val="007B7FE2"/>
    <w:rsid w:val="007C003A"/>
    <w:rsid w:val="007C00C5"/>
    <w:rsid w:val="007C00E0"/>
    <w:rsid w:val="007C0210"/>
    <w:rsid w:val="007C0273"/>
    <w:rsid w:val="007C02D0"/>
    <w:rsid w:val="007C0592"/>
    <w:rsid w:val="007C0601"/>
    <w:rsid w:val="007C06E1"/>
    <w:rsid w:val="007C076C"/>
    <w:rsid w:val="007C077E"/>
    <w:rsid w:val="007C07F9"/>
    <w:rsid w:val="007C0944"/>
    <w:rsid w:val="007C0AA7"/>
    <w:rsid w:val="007C0AB4"/>
    <w:rsid w:val="007C0AFA"/>
    <w:rsid w:val="007C0B92"/>
    <w:rsid w:val="007C0D13"/>
    <w:rsid w:val="007C0E6A"/>
    <w:rsid w:val="007C0E79"/>
    <w:rsid w:val="007C0EA1"/>
    <w:rsid w:val="007C0EE1"/>
    <w:rsid w:val="007C0F6B"/>
    <w:rsid w:val="007C10F7"/>
    <w:rsid w:val="007C1102"/>
    <w:rsid w:val="007C1136"/>
    <w:rsid w:val="007C1234"/>
    <w:rsid w:val="007C12C8"/>
    <w:rsid w:val="007C133A"/>
    <w:rsid w:val="007C1355"/>
    <w:rsid w:val="007C1434"/>
    <w:rsid w:val="007C14A4"/>
    <w:rsid w:val="007C15CC"/>
    <w:rsid w:val="007C1731"/>
    <w:rsid w:val="007C1783"/>
    <w:rsid w:val="007C1805"/>
    <w:rsid w:val="007C19FF"/>
    <w:rsid w:val="007C1A76"/>
    <w:rsid w:val="007C1BA4"/>
    <w:rsid w:val="007C1C90"/>
    <w:rsid w:val="007C1D0B"/>
    <w:rsid w:val="007C1D45"/>
    <w:rsid w:val="007C1D62"/>
    <w:rsid w:val="007C1D99"/>
    <w:rsid w:val="007C1E96"/>
    <w:rsid w:val="007C1EAE"/>
    <w:rsid w:val="007C1EF0"/>
    <w:rsid w:val="007C2050"/>
    <w:rsid w:val="007C2066"/>
    <w:rsid w:val="007C2116"/>
    <w:rsid w:val="007C2196"/>
    <w:rsid w:val="007C2229"/>
    <w:rsid w:val="007C22E0"/>
    <w:rsid w:val="007C2374"/>
    <w:rsid w:val="007C2464"/>
    <w:rsid w:val="007C2481"/>
    <w:rsid w:val="007C25A0"/>
    <w:rsid w:val="007C277D"/>
    <w:rsid w:val="007C28E6"/>
    <w:rsid w:val="007C2912"/>
    <w:rsid w:val="007C2A1A"/>
    <w:rsid w:val="007C2AEA"/>
    <w:rsid w:val="007C2C73"/>
    <w:rsid w:val="007C2CB0"/>
    <w:rsid w:val="007C2D2F"/>
    <w:rsid w:val="007C2DBA"/>
    <w:rsid w:val="007C2DD7"/>
    <w:rsid w:val="007C2E19"/>
    <w:rsid w:val="007C2E33"/>
    <w:rsid w:val="007C2E56"/>
    <w:rsid w:val="007C2F22"/>
    <w:rsid w:val="007C2F64"/>
    <w:rsid w:val="007C2FCB"/>
    <w:rsid w:val="007C2FED"/>
    <w:rsid w:val="007C3018"/>
    <w:rsid w:val="007C3092"/>
    <w:rsid w:val="007C309E"/>
    <w:rsid w:val="007C3120"/>
    <w:rsid w:val="007C3342"/>
    <w:rsid w:val="007C34A6"/>
    <w:rsid w:val="007C34E1"/>
    <w:rsid w:val="007C352D"/>
    <w:rsid w:val="007C35AF"/>
    <w:rsid w:val="007C35D8"/>
    <w:rsid w:val="007C35F3"/>
    <w:rsid w:val="007C37BC"/>
    <w:rsid w:val="007C3802"/>
    <w:rsid w:val="007C3850"/>
    <w:rsid w:val="007C392B"/>
    <w:rsid w:val="007C3997"/>
    <w:rsid w:val="007C39B7"/>
    <w:rsid w:val="007C39DC"/>
    <w:rsid w:val="007C3A2B"/>
    <w:rsid w:val="007C3BAF"/>
    <w:rsid w:val="007C3C52"/>
    <w:rsid w:val="007C3E5D"/>
    <w:rsid w:val="007C407D"/>
    <w:rsid w:val="007C40F0"/>
    <w:rsid w:val="007C410B"/>
    <w:rsid w:val="007C4187"/>
    <w:rsid w:val="007C41BD"/>
    <w:rsid w:val="007C41EF"/>
    <w:rsid w:val="007C42A6"/>
    <w:rsid w:val="007C42C0"/>
    <w:rsid w:val="007C4394"/>
    <w:rsid w:val="007C4564"/>
    <w:rsid w:val="007C45B2"/>
    <w:rsid w:val="007C45CB"/>
    <w:rsid w:val="007C466E"/>
    <w:rsid w:val="007C47C4"/>
    <w:rsid w:val="007C47F8"/>
    <w:rsid w:val="007C48FD"/>
    <w:rsid w:val="007C4928"/>
    <w:rsid w:val="007C4BA4"/>
    <w:rsid w:val="007C4C0E"/>
    <w:rsid w:val="007C4C22"/>
    <w:rsid w:val="007C4CE5"/>
    <w:rsid w:val="007C4D58"/>
    <w:rsid w:val="007C4D5E"/>
    <w:rsid w:val="007C4DD6"/>
    <w:rsid w:val="007C4E04"/>
    <w:rsid w:val="007C4F13"/>
    <w:rsid w:val="007C4FAF"/>
    <w:rsid w:val="007C5062"/>
    <w:rsid w:val="007C50E4"/>
    <w:rsid w:val="007C5239"/>
    <w:rsid w:val="007C5247"/>
    <w:rsid w:val="007C531B"/>
    <w:rsid w:val="007C536E"/>
    <w:rsid w:val="007C53BA"/>
    <w:rsid w:val="007C5430"/>
    <w:rsid w:val="007C5521"/>
    <w:rsid w:val="007C5665"/>
    <w:rsid w:val="007C57AA"/>
    <w:rsid w:val="007C58D1"/>
    <w:rsid w:val="007C5926"/>
    <w:rsid w:val="007C59D8"/>
    <w:rsid w:val="007C5A29"/>
    <w:rsid w:val="007C5C35"/>
    <w:rsid w:val="007C5D09"/>
    <w:rsid w:val="007C5D11"/>
    <w:rsid w:val="007C5DB1"/>
    <w:rsid w:val="007C5DEE"/>
    <w:rsid w:val="007C5E7E"/>
    <w:rsid w:val="007C5F2E"/>
    <w:rsid w:val="007C5FC9"/>
    <w:rsid w:val="007C6031"/>
    <w:rsid w:val="007C6157"/>
    <w:rsid w:val="007C61EB"/>
    <w:rsid w:val="007C61F5"/>
    <w:rsid w:val="007C6239"/>
    <w:rsid w:val="007C624E"/>
    <w:rsid w:val="007C62AD"/>
    <w:rsid w:val="007C62E3"/>
    <w:rsid w:val="007C630F"/>
    <w:rsid w:val="007C6423"/>
    <w:rsid w:val="007C64AC"/>
    <w:rsid w:val="007C6534"/>
    <w:rsid w:val="007C65A9"/>
    <w:rsid w:val="007C65CB"/>
    <w:rsid w:val="007C65EE"/>
    <w:rsid w:val="007C661C"/>
    <w:rsid w:val="007C6731"/>
    <w:rsid w:val="007C68E6"/>
    <w:rsid w:val="007C68F1"/>
    <w:rsid w:val="007C6CC0"/>
    <w:rsid w:val="007C6D48"/>
    <w:rsid w:val="007C6F3A"/>
    <w:rsid w:val="007C7212"/>
    <w:rsid w:val="007C7295"/>
    <w:rsid w:val="007C72A1"/>
    <w:rsid w:val="007C733B"/>
    <w:rsid w:val="007C735F"/>
    <w:rsid w:val="007C738F"/>
    <w:rsid w:val="007C7412"/>
    <w:rsid w:val="007C755F"/>
    <w:rsid w:val="007C75D6"/>
    <w:rsid w:val="007C75E8"/>
    <w:rsid w:val="007C762F"/>
    <w:rsid w:val="007C7635"/>
    <w:rsid w:val="007C7710"/>
    <w:rsid w:val="007C7773"/>
    <w:rsid w:val="007C77E0"/>
    <w:rsid w:val="007C785F"/>
    <w:rsid w:val="007C7872"/>
    <w:rsid w:val="007C790F"/>
    <w:rsid w:val="007C7919"/>
    <w:rsid w:val="007C7B3E"/>
    <w:rsid w:val="007C7C27"/>
    <w:rsid w:val="007C7C4F"/>
    <w:rsid w:val="007C7D05"/>
    <w:rsid w:val="007C7D3B"/>
    <w:rsid w:val="007C7DD6"/>
    <w:rsid w:val="007C7E81"/>
    <w:rsid w:val="007C7EAC"/>
    <w:rsid w:val="007C7F3E"/>
    <w:rsid w:val="007C7F75"/>
    <w:rsid w:val="007C7FDF"/>
    <w:rsid w:val="007D0186"/>
    <w:rsid w:val="007D0242"/>
    <w:rsid w:val="007D0309"/>
    <w:rsid w:val="007D0409"/>
    <w:rsid w:val="007D04AF"/>
    <w:rsid w:val="007D04B0"/>
    <w:rsid w:val="007D0552"/>
    <w:rsid w:val="007D0559"/>
    <w:rsid w:val="007D056A"/>
    <w:rsid w:val="007D0590"/>
    <w:rsid w:val="007D05EF"/>
    <w:rsid w:val="007D0664"/>
    <w:rsid w:val="007D06A3"/>
    <w:rsid w:val="007D06BB"/>
    <w:rsid w:val="007D071A"/>
    <w:rsid w:val="007D07D9"/>
    <w:rsid w:val="007D0832"/>
    <w:rsid w:val="007D0910"/>
    <w:rsid w:val="007D0ADB"/>
    <w:rsid w:val="007D0B30"/>
    <w:rsid w:val="007D0B46"/>
    <w:rsid w:val="007D0BC3"/>
    <w:rsid w:val="007D0BF7"/>
    <w:rsid w:val="007D0C1A"/>
    <w:rsid w:val="007D0C52"/>
    <w:rsid w:val="007D0C92"/>
    <w:rsid w:val="007D0D9A"/>
    <w:rsid w:val="007D0DA8"/>
    <w:rsid w:val="007D0DF7"/>
    <w:rsid w:val="007D0E0A"/>
    <w:rsid w:val="007D0E92"/>
    <w:rsid w:val="007D0EA0"/>
    <w:rsid w:val="007D0F34"/>
    <w:rsid w:val="007D10D0"/>
    <w:rsid w:val="007D1177"/>
    <w:rsid w:val="007D1237"/>
    <w:rsid w:val="007D123D"/>
    <w:rsid w:val="007D1245"/>
    <w:rsid w:val="007D12D8"/>
    <w:rsid w:val="007D12F2"/>
    <w:rsid w:val="007D13ED"/>
    <w:rsid w:val="007D1416"/>
    <w:rsid w:val="007D158B"/>
    <w:rsid w:val="007D18F0"/>
    <w:rsid w:val="007D1946"/>
    <w:rsid w:val="007D1964"/>
    <w:rsid w:val="007D1A41"/>
    <w:rsid w:val="007D1C4F"/>
    <w:rsid w:val="007D1CB9"/>
    <w:rsid w:val="007D1CE6"/>
    <w:rsid w:val="007D1DC3"/>
    <w:rsid w:val="007D1E74"/>
    <w:rsid w:val="007D1E8B"/>
    <w:rsid w:val="007D1EC5"/>
    <w:rsid w:val="007D1F3D"/>
    <w:rsid w:val="007D1F45"/>
    <w:rsid w:val="007D2062"/>
    <w:rsid w:val="007D20AA"/>
    <w:rsid w:val="007D20B8"/>
    <w:rsid w:val="007D22C8"/>
    <w:rsid w:val="007D22F0"/>
    <w:rsid w:val="007D2316"/>
    <w:rsid w:val="007D236B"/>
    <w:rsid w:val="007D23C1"/>
    <w:rsid w:val="007D23F5"/>
    <w:rsid w:val="007D2460"/>
    <w:rsid w:val="007D2533"/>
    <w:rsid w:val="007D25D2"/>
    <w:rsid w:val="007D2649"/>
    <w:rsid w:val="007D2655"/>
    <w:rsid w:val="007D271F"/>
    <w:rsid w:val="007D27C6"/>
    <w:rsid w:val="007D2894"/>
    <w:rsid w:val="007D291E"/>
    <w:rsid w:val="007D297A"/>
    <w:rsid w:val="007D298E"/>
    <w:rsid w:val="007D29C0"/>
    <w:rsid w:val="007D2A0C"/>
    <w:rsid w:val="007D2A3E"/>
    <w:rsid w:val="007D2A5E"/>
    <w:rsid w:val="007D2B31"/>
    <w:rsid w:val="007D2B53"/>
    <w:rsid w:val="007D2B94"/>
    <w:rsid w:val="007D2BAD"/>
    <w:rsid w:val="007D2C5F"/>
    <w:rsid w:val="007D2DC1"/>
    <w:rsid w:val="007D2DD4"/>
    <w:rsid w:val="007D2DE2"/>
    <w:rsid w:val="007D2DF3"/>
    <w:rsid w:val="007D2EF2"/>
    <w:rsid w:val="007D2F91"/>
    <w:rsid w:val="007D3001"/>
    <w:rsid w:val="007D308D"/>
    <w:rsid w:val="007D3151"/>
    <w:rsid w:val="007D3290"/>
    <w:rsid w:val="007D3291"/>
    <w:rsid w:val="007D337F"/>
    <w:rsid w:val="007D33D8"/>
    <w:rsid w:val="007D343C"/>
    <w:rsid w:val="007D3461"/>
    <w:rsid w:val="007D349F"/>
    <w:rsid w:val="007D34C2"/>
    <w:rsid w:val="007D35F9"/>
    <w:rsid w:val="007D3651"/>
    <w:rsid w:val="007D367F"/>
    <w:rsid w:val="007D36B7"/>
    <w:rsid w:val="007D36D5"/>
    <w:rsid w:val="007D36DB"/>
    <w:rsid w:val="007D379D"/>
    <w:rsid w:val="007D37D6"/>
    <w:rsid w:val="007D3841"/>
    <w:rsid w:val="007D396E"/>
    <w:rsid w:val="007D3971"/>
    <w:rsid w:val="007D39B7"/>
    <w:rsid w:val="007D39CE"/>
    <w:rsid w:val="007D3A3C"/>
    <w:rsid w:val="007D3AD9"/>
    <w:rsid w:val="007D3AE0"/>
    <w:rsid w:val="007D3B54"/>
    <w:rsid w:val="007D3C0E"/>
    <w:rsid w:val="007D3C2A"/>
    <w:rsid w:val="007D3C97"/>
    <w:rsid w:val="007D3D2D"/>
    <w:rsid w:val="007D3D2F"/>
    <w:rsid w:val="007D3D9F"/>
    <w:rsid w:val="007D3DD3"/>
    <w:rsid w:val="007D3E5B"/>
    <w:rsid w:val="007D3ED8"/>
    <w:rsid w:val="007D3EEC"/>
    <w:rsid w:val="007D4056"/>
    <w:rsid w:val="007D4060"/>
    <w:rsid w:val="007D40A3"/>
    <w:rsid w:val="007D410B"/>
    <w:rsid w:val="007D417C"/>
    <w:rsid w:val="007D4203"/>
    <w:rsid w:val="007D42D8"/>
    <w:rsid w:val="007D4370"/>
    <w:rsid w:val="007D45DA"/>
    <w:rsid w:val="007D461F"/>
    <w:rsid w:val="007D46A8"/>
    <w:rsid w:val="007D46ED"/>
    <w:rsid w:val="007D475B"/>
    <w:rsid w:val="007D47B2"/>
    <w:rsid w:val="007D47BA"/>
    <w:rsid w:val="007D4870"/>
    <w:rsid w:val="007D48E8"/>
    <w:rsid w:val="007D49A5"/>
    <w:rsid w:val="007D4A71"/>
    <w:rsid w:val="007D4BE0"/>
    <w:rsid w:val="007D4CB1"/>
    <w:rsid w:val="007D4CCA"/>
    <w:rsid w:val="007D4CEA"/>
    <w:rsid w:val="007D4D02"/>
    <w:rsid w:val="007D5001"/>
    <w:rsid w:val="007D5053"/>
    <w:rsid w:val="007D51D9"/>
    <w:rsid w:val="007D5292"/>
    <w:rsid w:val="007D52BA"/>
    <w:rsid w:val="007D5405"/>
    <w:rsid w:val="007D54F0"/>
    <w:rsid w:val="007D5520"/>
    <w:rsid w:val="007D5591"/>
    <w:rsid w:val="007D56AF"/>
    <w:rsid w:val="007D5706"/>
    <w:rsid w:val="007D5743"/>
    <w:rsid w:val="007D57EE"/>
    <w:rsid w:val="007D5843"/>
    <w:rsid w:val="007D5864"/>
    <w:rsid w:val="007D598F"/>
    <w:rsid w:val="007D5A04"/>
    <w:rsid w:val="007D5A15"/>
    <w:rsid w:val="007D5A6E"/>
    <w:rsid w:val="007D5B0A"/>
    <w:rsid w:val="007D5BC2"/>
    <w:rsid w:val="007D5BE9"/>
    <w:rsid w:val="007D5D53"/>
    <w:rsid w:val="007D5E29"/>
    <w:rsid w:val="007D5EE7"/>
    <w:rsid w:val="007D5FAD"/>
    <w:rsid w:val="007D60AF"/>
    <w:rsid w:val="007D6160"/>
    <w:rsid w:val="007D617E"/>
    <w:rsid w:val="007D619B"/>
    <w:rsid w:val="007D61BA"/>
    <w:rsid w:val="007D6200"/>
    <w:rsid w:val="007D6276"/>
    <w:rsid w:val="007D6299"/>
    <w:rsid w:val="007D63D1"/>
    <w:rsid w:val="007D6455"/>
    <w:rsid w:val="007D64C7"/>
    <w:rsid w:val="007D6503"/>
    <w:rsid w:val="007D6513"/>
    <w:rsid w:val="007D6580"/>
    <w:rsid w:val="007D65F5"/>
    <w:rsid w:val="007D6603"/>
    <w:rsid w:val="007D6669"/>
    <w:rsid w:val="007D66B2"/>
    <w:rsid w:val="007D66D7"/>
    <w:rsid w:val="007D671B"/>
    <w:rsid w:val="007D67D1"/>
    <w:rsid w:val="007D6818"/>
    <w:rsid w:val="007D685C"/>
    <w:rsid w:val="007D68CE"/>
    <w:rsid w:val="007D6A8C"/>
    <w:rsid w:val="007D6B32"/>
    <w:rsid w:val="007D6B87"/>
    <w:rsid w:val="007D6BD3"/>
    <w:rsid w:val="007D6C50"/>
    <w:rsid w:val="007D6CC5"/>
    <w:rsid w:val="007D6D78"/>
    <w:rsid w:val="007D6E3C"/>
    <w:rsid w:val="007D6E3D"/>
    <w:rsid w:val="007D6F78"/>
    <w:rsid w:val="007D701A"/>
    <w:rsid w:val="007D7119"/>
    <w:rsid w:val="007D713D"/>
    <w:rsid w:val="007D729D"/>
    <w:rsid w:val="007D72C9"/>
    <w:rsid w:val="007D7331"/>
    <w:rsid w:val="007D7333"/>
    <w:rsid w:val="007D7440"/>
    <w:rsid w:val="007D74E5"/>
    <w:rsid w:val="007D750D"/>
    <w:rsid w:val="007D7562"/>
    <w:rsid w:val="007D76A9"/>
    <w:rsid w:val="007D76D2"/>
    <w:rsid w:val="007D781C"/>
    <w:rsid w:val="007D788A"/>
    <w:rsid w:val="007D78D6"/>
    <w:rsid w:val="007D7982"/>
    <w:rsid w:val="007D7AC8"/>
    <w:rsid w:val="007D7AF8"/>
    <w:rsid w:val="007D7B14"/>
    <w:rsid w:val="007D7B17"/>
    <w:rsid w:val="007D7D12"/>
    <w:rsid w:val="007D7DBB"/>
    <w:rsid w:val="007D7E44"/>
    <w:rsid w:val="007D7E81"/>
    <w:rsid w:val="007D7EA3"/>
    <w:rsid w:val="007D7EA9"/>
    <w:rsid w:val="007D7FAD"/>
    <w:rsid w:val="007E002B"/>
    <w:rsid w:val="007E0110"/>
    <w:rsid w:val="007E011C"/>
    <w:rsid w:val="007E0199"/>
    <w:rsid w:val="007E01A0"/>
    <w:rsid w:val="007E0216"/>
    <w:rsid w:val="007E022C"/>
    <w:rsid w:val="007E023C"/>
    <w:rsid w:val="007E0241"/>
    <w:rsid w:val="007E03AA"/>
    <w:rsid w:val="007E0493"/>
    <w:rsid w:val="007E0583"/>
    <w:rsid w:val="007E059F"/>
    <w:rsid w:val="007E06AD"/>
    <w:rsid w:val="007E079F"/>
    <w:rsid w:val="007E081A"/>
    <w:rsid w:val="007E086E"/>
    <w:rsid w:val="007E0882"/>
    <w:rsid w:val="007E0885"/>
    <w:rsid w:val="007E08AA"/>
    <w:rsid w:val="007E08CA"/>
    <w:rsid w:val="007E09C2"/>
    <w:rsid w:val="007E0A46"/>
    <w:rsid w:val="007E0C63"/>
    <w:rsid w:val="007E0CAB"/>
    <w:rsid w:val="007E0D87"/>
    <w:rsid w:val="007E0DA7"/>
    <w:rsid w:val="007E0DEE"/>
    <w:rsid w:val="007E0F47"/>
    <w:rsid w:val="007E0F85"/>
    <w:rsid w:val="007E1065"/>
    <w:rsid w:val="007E10C8"/>
    <w:rsid w:val="007E10EF"/>
    <w:rsid w:val="007E1167"/>
    <w:rsid w:val="007E1192"/>
    <w:rsid w:val="007E1382"/>
    <w:rsid w:val="007E13B9"/>
    <w:rsid w:val="007E13C9"/>
    <w:rsid w:val="007E13EB"/>
    <w:rsid w:val="007E146D"/>
    <w:rsid w:val="007E14FF"/>
    <w:rsid w:val="007E1523"/>
    <w:rsid w:val="007E1809"/>
    <w:rsid w:val="007E197A"/>
    <w:rsid w:val="007E19BC"/>
    <w:rsid w:val="007E1A3E"/>
    <w:rsid w:val="007E1ADE"/>
    <w:rsid w:val="007E1B6C"/>
    <w:rsid w:val="007E1BC9"/>
    <w:rsid w:val="007E1C13"/>
    <w:rsid w:val="007E1C1E"/>
    <w:rsid w:val="007E1CD0"/>
    <w:rsid w:val="007E1D47"/>
    <w:rsid w:val="007E1DEF"/>
    <w:rsid w:val="007E1DFA"/>
    <w:rsid w:val="007E1DFE"/>
    <w:rsid w:val="007E1F9A"/>
    <w:rsid w:val="007E20B4"/>
    <w:rsid w:val="007E20E8"/>
    <w:rsid w:val="007E2144"/>
    <w:rsid w:val="007E22BD"/>
    <w:rsid w:val="007E232B"/>
    <w:rsid w:val="007E2379"/>
    <w:rsid w:val="007E238D"/>
    <w:rsid w:val="007E2392"/>
    <w:rsid w:val="007E23D9"/>
    <w:rsid w:val="007E23DE"/>
    <w:rsid w:val="007E2447"/>
    <w:rsid w:val="007E24BD"/>
    <w:rsid w:val="007E2627"/>
    <w:rsid w:val="007E26E6"/>
    <w:rsid w:val="007E2740"/>
    <w:rsid w:val="007E28AB"/>
    <w:rsid w:val="007E28F2"/>
    <w:rsid w:val="007E2987"/>
    <w:rsid w:val="007E2B85"/>
    <w:rsid w:val="007E2BB1"/>
    <w:rsid w:val="007E2CCA"/>
    <w:rsid w:val="007E2D0F"/>
    <w:rsid w:val="007E2D53"/>
    <w:rsid w:val="007E2DD7"/>
    <w:rsid w:val="007E2E74"/>
    <w:rsid w:val="007E311A"/>
    <w:rsid w:val="007E3159"/>
    <w:rsid w:val="007E31D2"/>
    <w:rsid w:val="007E31DF"/>
    <w:rsid w:val="007E3206"/>
    <w:rsid w:val="007E343A"/>
    <w:rsid w:val="007E3556"/>
    <w:rsid w:val="007E35CB"/>
    <w:rsid w:val="007E3674"/>
    <w:rsid w:val="007E36AA"/>
    <w:rsid w:val="007E36D4"/>
    <w:rsid w:val="007E374A"/>
    <w:rsid w:val="007E38CD"/>
    <w:rsid w:val="007E395C"/>
    <w:rsid w:val="007E39F2"/>
    <w:rsid w:val="007E3A27"/>
    <w:rsid w:val="007E3AB4"/>
    <w:rsid w:val="007E3AC2"/>
    <w:rsid w:val="007E3B07"/>
    <w:rsid w:val="007E3BC0"/>
    <w:rsid w:val="007E3C2E"/>
    <w:rsid w:val="007E3D00"/>
    <w:rsid w:val="007E3EB9"/>
    <w:rsid w:val="007E4013"/>
    <w:rsid w:val="007E405D"/>
    <w:rsid w:val="007E4132"/>
    <w:rsid w:val="007E41C1"/>
    <w:rsid w:val="007E423C"/>
    <w:rsid w:val="007E430C"/>
    <w:rsid w:val="007E43C3"/>
    <w:rsid w:val="007E43EA"/>
    <w:rsid w:val="007E44D7"/>
    <w:rsid w:val="007E466F"/>
    <w:rsid w:val="007E47D5"/>
    <w:rsid w:val="007E47F8"/>
    <w:rsid w:val="007E48CD"/>
    <w:rsid w:val="007E491C"/>
    <w:rsid w:val="007E4944"/>
    <w:rsid w:val="007E4A5C"/>
    <w:rsid w:val="007E4B10"/>
    <w:rsid w:val="007E4B24"/>
    <w:rsid w:val="007E4BB4"/>
    <w:rsid w:val="007E4BD0"/>
    <w:rsid w:val="007E4C9B"/>
    <w:rsid w:val="007E4D70"/>
    <w:rsid w:val="007E4E69"/>
    <w:rsid w:val="007E4E6B"/>
    <w:rsid w:val="007E4FFF"/>
    <w:rsid w:val="007E51D6"/>
    <w:rsid w:val="007E53E2"/>
    <w:rsid w:val="007E5460"/>
    <w:rsid w:val="007E5485"/>
    <w:rsid w:val="007E54C3"/>
    <w:rsid w:val="007E5651"/>
    <w:rsid w:val="007E568E"/>
    <w:rsid w:val="007E56C0"/>
    <w:rsid w:val="007E56FA"/>
    <w:rsid w:val="007E5747"/>
    <w:rsid w:val="007E584C"/>
    <w:rsid w:val="007E589A"/>
    <w:rsid w:val="007E58F4"/>
    <w:rsid w:val="007E59FE"/>
    <w:rsid w:val="007E5A29"/>
    <w:rsid w:val="007E5AB0"/>
    <w:rsid w:val="007E5B99"/>
    <w:rsid w:val="007E5BD4"/>
    <w:rsid w:val="007E5D96"/>
    <w:rsid w:val="007E5DA5"/>
    <w:rsid w:val="007E5DF2"/>
    <w:rsid w:val="007E5F0D"/>
    <w:rsid w:val="007E5F17"/>
    <w:rsid w:val="007E5F4F"/>
    <w:rsid w:val="007E5F99"/>
    <w:rsid w:val="007E5FA9"/>
    <w:rsid w:val="007E6109"/>
    <w:rsid w:val="007E61D5"/>
    <w:rsid w:val="007E634C"/>
    <w:rsid w:val="007E665C"/>
    <w:rsid w:val="007E670B"/>
    <w:rsid w:val="007E6801"/>
    <w:rsid w:val="007E6863"/>
    <w:rsid w:val="007E6917"/>
    <w:rsid w:val="007E6927"/>
    <w:rsid w:val="007E693C"/>
    <w:rsid w:val="007E697A"/>
    <w:rsid w:val="007E6984"/>
    <w:rsid w:val="007E69B0"/>
    <w:rsid w:val="007E69DF"/>
    <w:rsid w:val="007E6AAA"/>
    <w:rsid w:val="007E6AFA"/>
    <w:rsid w:val="007E6AFE"/>
    <w:rsid w:val="007E6B9F"/>
    <w:rsid w:val="007E6BAB"/>
    <w:rsid w:val="007E6BD6"/>
    <w:rsid w:val="007E6BF1"/>
    <w:rsid w:val="007E6C0D"/>
    <w:rsid w:val="007E6C41"/>
    <w:rsid w:val="007E6C45"/>
    <w:rsid w:val="007E6C52"/>
    <w:rsid w:val="007E6E0F"/>
    <w:rsid w:val="007E6E8C"/>
    <w:rsid w:val="007E6E99"/>
    <w:rsid w:val="007E6EEE"/>
    <w:rsid w:val="007E6FB2"/>
    <w:rsid w:val="007E700D"/>
    <w:rsid w:val="007E7080"/>
    <w:rsid w:val="007E712B"/>
    <w:rsid w:val="007E71E5"/>
    <w:rsid w:val="007E7282"/>
    <w:rsid w:val="007E72F6"/>
    <w:rsid w:val="007E72FA"/>
    <w:rsid w:val="007E7387"/>
    <w:rsid w:val="007E73DC"/>
    <w:rsid w:val="007E749A"/>
    <w:rsid w:val="007E7528"/>
    <w:rsid w:val="007E769D"/>
    <w:rsid w:val="007E776B"/>
    <w:rsid w:val="007E77ED"/>
    <w:rsid w:val="007E7811"/>
    <w:rsid w:val="007E784F"/>
    <w:rsid w:val="007E7A85"/>
    <w:rsid w:val="007E7AAB"/>
    <w:rsid w:val="007E7BB1"/>
    <w:rsid w:val="007E7C9C"/>
    <w:rsid w:val="007E7CCC"/>
    <w:rsid w:val="007E7E5A"/>
    <w:rsid w:val="007E7F0F"/>
    <w:rsid w:val="007E7F40"/>
    <w:rsid w:val="007E7F67"/>
    <w:rsid w:val="007F0165"/>
    <w:rsid w:val="007F0226"/>
    <w:rsid w:val="007F0230"/>
    <w:rsid w:val="007F0326"/>
    <w:rsid w:val="007F0432"/>
    <w:rsid w:val="007F05C4"/>
    <w:rsid w:val="007F067F"/>
    <w:rsid w:val="007F068E"/>
    <w:rsid w:val="007F0806"/>
    <w:rsid w:val="007F08F2"/>
    <w:rsid w:val="007F09B5"/>
    <w:rsid w:val="007F0B51"/>
    <w:rsid w:val="007F0B6E"/>
    <w:rsid w:val="007F0B92"/>
    <w:rsid w:val="007F0C15"/>
    <w:rsid w:val="007F0C1A"/>
    <w:rsid w:val="007F0C7C"/>
    <w:rsid w:val="007F0C8A"/>
    <w:rsid w:val="007F0D33"/>
    <w:rsid w:val="007F0D36"/>
    <w:rsid w:val="007F0E49"/>
    <w:rsid w:val="007F10C8"/>
    <w:rsid w:val="007F11BF"/>
    <w:rsid w:val="007F12D4"/>
    <w:rsid w:val="007F12F4"/>
    <w:rsid w:val="007F1346"/>
    <w:rsid w:val="007F1366"/>
    <w:rsid w:val="007F13B4"/>
    <w:rsid w:val="007F13CA"/>
    <w:rsid w:val="007F142E"/>
    <w:rsid w:val="007F1430"/>
    <w:rsid w:val="007F1492"/>
    <w:rsid w:val="007F167A"/>
    <w:rsid w:val="007F175B"/>
    <w:rsid w:val="007F18B1"/>
    <w:rsid w:val="007F1904"/>
    <w:rsid w:val="007F1953"/>
    <w:rsid w:val="007F1A7C"/>
    <w:rsid w:val="007F1AC5"/>
    <w:rsid w:val="007F1C3E"/>
    <w:rsid w:val="007F1C59"/>
    <w:rsid w:val="007F1C7A"/>
    <w:rsid w:val="007F1CDD"/>
    <w:rsid w:val="007F1D42"/>
    <w:rsid w:val="007F1FC6"/>
    <w:rsid w:val="007F20C2"/>
    <w:rsid w:val="007F2179"/>
    <w:rsid w:val="007F21A2"/>
    <w:rsid w:val="007F2287"/>
    <w:rsid w:val="007F2327"/>
    <w:rsid w:val="007F234A"/>
    <w:rsid w:val="007F2396"/>
    <w:rsid w:val="007F23B1"/>
    <w:rsid w:val="007F23C3"/>
    <w:rsid w:val="007F23CA"/>
    <w:rsid w:val="007F255D"/>
    <w:rsid w:val="007F255E"/>
    <w:rsid w:val="007F2570"/>
    <w:rsid w:val="007F25F4"/>
    <w:rsid w:val="007F268D"/>
    <w:rsid w:val="007F26F0"/>
    <w:rsid w:val="007F271E"/>
    <w:rsid w:val="007F272D"/>
    <w:rsid w:val="007F276C"/>
    <w:rsid w:val="007F2774"/>
    <w:rsid w:val="007F27A4"/>
    <w:rsid w:val="007F293B"/>
    <w:rsid w:val="007F2AC1"/>
    <w:rsid w:val="007F2AEA"/>
    <w:rsid w:val="007F2D2B"/>
    <w:rsid w:val="007F2D53"/>
    <w:rsid w:val="007F2DC9"/>
    <w:rsid w:val="007F2E5C"/>
    <w:rsid w:val="007F2E7C"/>
    <w:rsid w:val="007F2F59"/>
    <w:rsid w:val="007F2FA5"/>
    <w:rsid w:val="007F3044"/>
    <w:rsid w:val="007F30B6"/>
    <w:rsid w:val="007F3185"/>
    <w:rsid w:val="007F31AD"/>
    <w:rsid w:val="007F31EC"/>
    <w:rsid w:val="007F3230"/>
    <w:rsid w:val="007F323F"/>
    <w:rsid w:val="007F33A1"/>
    <w:rsid w:val="007F340E"/>
    <w:rsid w:val="007F347C"/>
    <w:rsid w:val="007F3516"/>
    <w:rsid w:val="007F3584"/>
    <w:rsid w:val="007F358E"/>
    <w:rsid w:val="007F359C"/>
    <w:rsid w:val="007F3645"/>
    <w:rsid w:val="007F3681"/>
    <w:rsid w:val="007F375E"/>
    <w:rsid w:val="007F3797"/>
    <w:rsid w:val="007F37D5"/>
    <w:rsid w:val="007F388C"/>
    <w:rsid w:val="007F3891"/>
    <w:rsid w:val="007F38B0"/>
    <w:rsid w:val="007F3961"/>
    <w:rsid w:val="007F39F0"/>
    <w:rsid w:val="007F3A40"/>
    <w:rsid w:val="007F3A78"/>
    <w:rsid w:val="007F3C9D"/>
    <w:rsid w:val="007F3CC4"/>
    <w:rsid w:val="007F3CE4"/>
    <w:rsid w:val="007F3D3C"/>
    <w:rsid w:val="007F3D68"/>
    <w:rsid w:val="007F3E7D"/>
    <w:rsid w:val="007F3F23"/>
    <w:rsid w:val="007F400D"/>
    <w:rsid w:val="007F43BA"/>
    <w:rsid w:val="007F4474"/>
    <w:rsid w:val="007F451B"/>
    <w:rsid w:val="007F4622"/>
    <w:rsid w:val="007F4697"/>
    <w:rsid w:val="007F484A"/>
    <w:rsid w:val="007F4872"/>
    <w:rsid w:val="007F4945"/>
    <w:rsid w:val="007F4A13"/>
    <w:rsid w:val="007F4B03"/>
    <w:rsid w:val="007F4C24"/>
    <w:rsid w:val="007F4C30"/>
    <w:rsid w:val="007F4D59"/>
    <w:rsid w:val="007F4DF6"/>
    <w:rsid w:val="007F4F84"/>
    <w:rsid w:val="007F531A"/>
    <w:rsid w:val="007F5326"/>
    <w:rsid w:val="007F546A"/>
    <w:rsid w:val="007F5496"/>
    <w:rsid w:val="007F551D"/>
    <w:rsid w:val="007F5542"/>
    <w:rsid w:val="007F55A3"/>
    <w:rsid w:val="007F56AE"/>
    <w:rsid w:val="007F56FC"/>
    <w:rsid w:val="007F57CF"/>
    <w:rsid w:val="007F57E1"/>
    <w:rsid w:val="007F58D2"/>
    <w:rsid w:val="007F58DD"/>
    <w:rsid w:val="007F5964"/>
    <w:rsid w:val="007F59A0"/>
    <w:rsid w:val="007F5A00"/>
    <w:rsid w:val="007F5A21"/>
    <w:rsid w:val="007F5A4C"/>
    <w:rsid w:val="007F5ACA"/>
    <w:rsid w:val="007F5BDF"/>
    <w:rsid w:val="007F5BFE"/>
    <w:rsid w:val="007F5CFE"/>
    <w:rsid w:val="007F5D20"/>
    <w:rsid w:val="007F5D4B"/>
    <w:rsid w:val="007F5F5E"/>
    <w:rsid w:val="007F5F6C"/>
    <w:rsid w:val="007F60C5"/>
    <w:rsid w:val="007F6102"/>
    <w:rsid w:val="007F618A"/>
    <w:rsid w:val="007F6191"/>
    <w:rsid w:val="007F62E1"/>
    <w:rsid w:val="007F62F3"/>
    <w:rsid w:val="007F6308"/>
    <w:rsid w:val="007F633E"/>
    <w:rsid w:val="007F6389"/>
    <w:rsid w:val="007F6585"/>
    <w:rsid w:val="007F671B"/>
    <w:rsid w:val="007F67F8"/>
    <w:rsid w:val="007F68AB"/>
    <w:rsid w:val="007F68C6"/>
    <w:rsid w:val="007F68E3"/>
    <w:rsid w:val="007F69CF"/>
    <w:rsid w:val="007F6B0D"/>
    <w:rsid w:val="007F6B10"/>
    <w:rsid w:val="007F6B4F"/>
    <w:rsid w:val="007F6DAE"/>
    <w:rsid w:val="007F6DB3"/>
    <w:rsid w:val="007F6DE3"/>
    <w:rsid w:val="007F6E1D"/>
    <w:rsid w:val="007F6E1F"/>
    <w:rsid w:val="007F7078"/>
    <w:rsid w:val="007F71E1"/>
    <w:rsid w:val="007F7288"/>
    <w:rsid w:val="007F73A7"/>
    <w:rsid w:val="007F73AA"/>
    <w:rsid w:val="007F73DA"/>
    <w:rsid w:val="007F74D4"/>
    <w:rsid w:val="007F7539"/>
    <w:rsid w:val="007F7574"/>
    <w:rsid w:val="007F76DE"/>
    <w:rsid w:val="007F7754"/>
    <w:rsid w:val="007F7766"/>
    <w:rsid w:val="007F7895"/>
    <w:rsid w:val="007F78AD"/>
    <w:rsid w:val="007F79B7"/>
    <w:rsid w:val="007F7A5D"/>
    <w:rsid w:val="007F7C09"/>
    <w:rsid w:val="007F7C2A"/>
    <w:rsid w:val="007F7C36"/>
    <w:rsid w:val="007F7C76"/>
    <w:rsid w:val="007F7CCE"/>
    <w:rsid w:val="007F7D24"/>
    <w:rsid w:val="007F7D71"/>
    <w:rsid w:val="007F7DB5"/>
    <w:rsid w:val="007F7E07"/>
    <w:rsid w:val="007F7F47"/>
    <w:rsid w:val="007F7F50"/>
    <w:rsid w:val="007F7F62"/>
    <w:rsid w:val="007F7F77"/>
    <w:rsid w:val="007F7F97"/>
    <w:rsid w:val="008001E4"/>
    <w:rsid w:val="008002BC"/>
    <w:rsid w:val="008003C7"/>
    <w:rsid w:val="0080047F"/>
    <w:rsid w:val="0080057D"/>
    <w:rsid w:val="008005EA"/>
    <w:rsid w:val="0080064E"/>
    <w:rsid w:val="008006C5"/>
    <w:rsid w:val="008007F7"/>
    <w:rsid w:val="00800810"/>
    <w:rsid w:val="0080092F"/>
    <w:rsid w:val="00800ABF"/>
    <w:rsid w:val="00800B03"/>
    <w:rsid w:val="00800C50"/>
    <w:rsid w:val="00800D2D"/>
    <w:rsid w:val="00800D40"/>
    <w:rsid w:val="00800D99"/>
    <w:rsid w:val="00800DEC"/>
    <w:rsid w:val="00800E6E"/>
    <w:rsid w:val="00800E8C"/>
    <w:rsid w:val="00800ECD"/>
    <w:rsid w:val="00800ED9"/>
    <w:rsid w:val="00800FF1"/>
    <w:rsid w:val="0080100B"/>
    <w:rsid w:val="0080123B"/>
    <w:rsid w:val="008012CD"/>
    <w:rsid w:val="008013F4"/>
    <w:rsid w:val="00801429"/>
    <w:rsid w:val="00801527"/>
    <w:rsid w:val="00801720"/>
    <w:rsid w:val="00801725"/>
    <w:rsid w:val="00801851"/>
    <w:rsid w:val="008018D5"/>
    <w:rsid w:val="0080198F"/>
    <w:rsid w:val="0080199E"/>
    <w:rsid w:val="008019B2"/>
    <w:rsid w:val="008019E1"/>
    <w:rsid w:val="00801B6C"/>
    <w:rsid w:val="00801CE5"/>
    <w:rsid w:val="00801DE2"/>
    <w:rsid w:val="00801FD0"/>
    <w:rsid w:val="00801FE3"/>
    <w:rsid w:val="0080201E"/>
    <w:rsid w:val="00802163"/>
    <w:rsid w:val="00802231"/>
    <w:rsid w:val="0080223D"/>
    <w:rsid w:val="00802254"/>
    <w:rsid w:val="00802287"/>
    <w:rsid w:val="00802304"/>
    <w:rsid w:val="008023F0"/>
    <w:rsid w:val="008023FB"/>
    <w:rsid w:val="00802401"/>
    <w:rsid w:val="00802434"/>
    <w:rsid w:val="0080250E"/>
    <w:rsid w:val="008026E9"/>
    <w:rsid w:val="00802834"/>
    <w:rsid w:val="0080284D"/>
    <w:rsid w:val="0080288F"/>
    <w:rsid w:val="008029ED"/>
    <w:rsid w:val="00802A01"/>
    <w:rsid w:val="00802ABD"/>
    <w:rsid w:val="00802B13"/>
    <w:rsid w:val="00802C42"/>
    <w:rsid w:val="00802CCF"/>
    <w:rsid w:val="00802D06"/>
    <w:rsid w:val="00802D6B"/>
    <w:rsid w:val="00802DFF"/>
    <w:rsid w:val="00802E5C"/>
    <w:rsid w:val="00803005"/>
    <w:rsid w:val="008030D4"/>
    <w:rsid w:val="0080312B"/>
    <w:rsid w:val="008031B9"/>
    <w:rsid w:val="00803217"/>
    <w:rsid w:val="00803289"/>
    <w:rsid w:val="008032E6"/>
    <w:rsid w:val="00803344"/>
    <w:rsid w:val="008033F3"/>
    <w:rsid w:val="0080349A"/>
    <w:rsid w:val="008034EE"/>
    <w:rsid w:val="00803505"/>
    <w:rsid w:val="0080359F"/>
    <w:rsid w:val="008035A8"/>
    <w:rsid w:val="00803638"/>
    <w:rsid w:val="0080365C"/>
    <w:rsid w:val="0080366A"/>
    <w:rsid w:val="008036D0"/>
    <w:rsid w:val="00803719"/>
    <w:rsid w:val="0080372C"/>
    <w:rsid w:val="008037C2"/>
    <w:rsid w:val="0080387E"/>
    <w:rsid w:val="008038B3"/>
    <w:rsid w:val="008038E5"/>
    <w:rsid w:val="0080393B"/>
    <w:rsid w:val="00803A4F"/>
    <w:rsid w:val="00803B58"/>
    <w:rsid w:val="00803B66"/>
    <w:rsid w:val="00803BC1"/>
    <w:rsid w:val="00803C6A"/>
    <w:rsid w:val="00803CE0"/>
    <w:rsid w:val="00803D13"/>
    <w:rsid w:val="00803E09"/>
    <w:rsid w:val="00804062"/>
    <w:rsid w:val="008040B6"/>
    <w:rsid w:val="0080418C"/>
    <w:rsid w:val="00804297"/>
    <w:rsid w:val="00804339"/>
    <w:rsid w:val="00804734"/>
    <w:rsid w:val="00804735"/>
    <w:rsid w:val="008047E4"/>
    <w:rsid w:val="0080486D"/>
    <w:rsid w:val="008048C0"/>
    <w:rsid w:val="00804923"/>
    <w:rsid w:val="0080498E"/>
    <w:rsid w:val="008049B7"/>
    <w:rsid w:val="00804A30"/>
    <w:rsid w:val="00804AB8"/>
    <w:rsid w:val="00804AB9"/>
    <w:rsid w:val="00804AEC"/>
    <w:rsid w:val="00804D2D"/>
    <w:rsid w:val="00804D3F"/>
    <w:rsid w:val="00804D4C"/>
    <w:rsid w:val="00804E2A"/>
    <w:rsid w:val="00804FA7"/>
    <w:rsid w:val="008051B8"/>
    <w:rsid w:val="008051EA"/>
    <w:rsid w:val="008051F9"/>
    <w:rsid w:val="00805226"/>
    <w:rsid w:val="00805258"/>
    <w:rsid w:val="008052A6"/>
    <w:rsid w:val="008052C8"/>
    <w:rsid w:val="008052D9"/>
    <w:rsid w:val="00805348"/>
    <w:rsid w:val="008053D3"/>
    <w:rsid w:val="0080544E"/>
    <w:rsid w:val="0080549E"/>
    <w:rsid w:val="00805555"/>
    <w:rsid w:val="0080570A"/>
    <w:rsid w:val="0080573E"/>
    <w:rsid w:val="00805880"/>
    <w:rsid w:val="008058A4"/>
    <w:rsid w:val="008059F5"/>
    <w:rsid w:val="00805B17"/>
    <w:rsid w:val="00805B7D"/>
    <w:rsid w:val="00805BF5"/>
    <w:rsid w:val="00805C91"/>
    <w:rsid w:val="00805C9F"/>
    <w:rsid w:val="00805CD4"/>
    <w:rsid w:val="00805DDF"/>
    <w:rsid w:val="00805E90"/>
    <w:rsid w:val="00805F12"/>
    <w:rsid w:val="00805FFB"/>
    <w:rsid w:val="0080605D"/>
    <w:rsid w:val="008060A8"/>
    <w:rsid w:val="008060FB"/>
    <w:rsid w:val="0080610A"/>
    <w:rsid w:val="008061DB"/>
    <w:rsid w:val="00806213"/>
    <w:rsid w:val="00806235"/>
    <w:rsid w:val="0080625A"/>
    <w:rsid w:val="008063EF"/>
    <w:rsid w:val="0080644D"/>
    <w:rsid w:val="008064E9"/>
    <w:rsid w:val="0080652E"/>
    <w:rsid w:val="008065DA"/>
    <w:rsid w:val="00806620"/>
    <w:rsid w:val="00806677"/>
    <w:rsid w:val="008066AD"/>
    <w:rsid w:val="0080677F"/>
    <w:rsid w:val="0080681D"/>
    <w:rsid w:val="008068C4"/>
    <w:rsid w:val="00806959"/>
    <w:rsid w:val="00806A30"/>
    <w:rsid w:val="00806A9E"/>
    <w:rsid w:val="00806B0B"/>
    <w:rsid w:val="00806B68"/>
    <w:rsid w:val="00806D0C"/>
    <w:rsid w:val="00806D5B"/>
    <w:rsid w:val="00806DC2"/>
    <w:rsid w:val="00806E1D"/>
    <w:rsid w:val="00806E7D"/>
    <w:rsid w:val="00806EF0"/>
    <w:rsid w:val="00806EF2"/>
    <w:rsid w:val="00806F5F"/>
    <w:rsid w:val="00807235"/>
    <w:rsid w:val="00807279"/>
    <w:rsid w:val="008072F0"/>
    <w:rsid w:val="008072F8"/>
    <w:rsid w:val="0080732D"/>
    <w:rsid w:val="00807341"/>
    <w:rsid w:val="0080736B"/>
    <w:rsid w:val="0080737C"/>
    <w:rsid w:val="0080739E"/>
    <w:rsid w:val="008073CD"/>
    <w:rsid w:val="0080761B"/>
    <w:rsid w:val="008076A1"/>
    <w:rsid w:val="008076CA"/>
    <w:rsid w:val="008077F5"/>
    <w:rsid w:val="00807942"/>
    <w:rsid w:val="0080796A"/>
    <w:rsid w:val="00807AE3"/>
    <w:rsid w:val="00807BA3"/>
    <w:rsid w:val="00807CC0"/>
    <w:rsid w:val="00807E70"/>
    <w:rsid w:val="00807EF0"/>
    <w:rsid w:val="00807F15"/>
    <w:rsid w:val="00807FF7"/>
    <w:rsid w:val="0081006E"/>
    <w:rsid w:val="008100B4"/>
    <w:rsid w:val="00810165"/>
    <w:rsid w:val="008101D8"/>
    <w:rsid w:val="00810237"/>
    <w:rsid w:val="008102A7"/>
    <w:rsid w:val="008102AB"/>
    <w:rsid w:val="0081037E"/>
    <w:rsid w:val="008103B1"/>
    <w:rsid w:val="0081045D"/>
    <w:rsid w:val="008104DD"/>
    <w:rsid w:val="00810598"/>
    <w:rsid w:val="008106E9"/>
    <w:rsid w:val="0081080D"/>
    <w:rsid w:val="00810A34"/>
    <w:rsid w:val="00810A63"/>
    <w:rsid w:val="00810AEE"/>
    <w:rsid w:val="00810B4A"/>
    <w:rsid w:val="00810B75"/>
    <w:rsid w:val="00810B9D"/>
    <w:rsid w:val="00810BE2"/>
    <w:rsid w:val="00810C2F"/>
    <w:rsid w:val="00810D34"/>
    <w:rsid w:val="00810D48"/>
    <w:rsid w:val="00810DE4"/>
    <w:rsid w:val="00810E67"/>
    <w:rsid w:val="00810FFA"/>
    <w:rsid w:val="0081108D"/>
    <w:rsid w:val="008110A6"/>
    <w:rsid w:val="008110EB"/>
    <w:rsid w:val="00811141"/>
    <w:rsid w:val="00811182"/>
    <w:rsid w:val="008111AE"/>
    <w:rsid w:val="008111C5"/>
    <w:rsid w:val="00811263"/>
    <w:rsid w:val="0081129E"/>
    <w:rsid w:val="008112E1"/>
    <w:rsid w:val="0081149C"/>
    <w:rsid w:val="008114A1"/>
    <w:rsid w:val="00811551"/>
    <w:rsid w:val="00811582"/>
    <w:rsid w:val="008115BF"/>
    <w:rsid w:val="008115F2"/>
    <w:rsid w:val="00811639"/>
    <w:rsid w:val="00811655"/>
    <w:rsid w:val="008116EF"/>
    <w:rsid w:val="0081170A"/>
    <w:rsid w:val="0081195A"/>
    <w:rsid w:val="00811990"/>
    <w:rsid w:val="00811A0F"/>
    <w:rsid w:val="00811C28"/>
    <w:rsid w:val="00811CB1"/>
    <w:rsid w:val="00811CB2"/>
    <w:rsid w:val="00811D02"/>
    <w:rsid w:val="008120BA"/>
    <w:rsid w:val="008120DD"/>
    <w:rsid w:val="00812149"/>
    <w:rsid w:val="00812170"/>
    <w:rsid w:val="008121B7"/>
    <w:rsid w:val="008121EC"/>
    <w:rsid w:val="008121ED"/>
    <w:rsid w:val="0081220A"/>
    <w:rsid w:val="00812276"/>
    <w:rsid w:val="00812383"/>
    <w:rsid w:val="00812394"/>
    <w:rsid w:val="0081241D"/>
    <w:rsid w:val="0081243C"/>
    <w:rsid w:val="008124FC"/>
    <w:rsid w:val="008125E9"/>
    <w:rsid w:val="0081263E"/>
    <w:rsid w:val="00812693"/>
    <w:rsid w:val="0081271E"/>
    <w:rsid w:val="00812768"/>
    <w:rsid w:val="0081280C"/>
    <w:rsid w:val="0081287D"/>
    <w:rsid w:val="0081291F"/>
    <w:rsid w:val="008129D1"/>
    <w:rsid w:val="00812AC8"/>
    <w:rsid w:val="00812C0E"/>
    <w:rsid w:val="00812DCD"/>
    <w:rsid w:val="00812DED"/>
    <w:rsid w:val="00812E24"/>
    <w:rsid w:val="00812E3B"/>
    <w:rsid w:val="00812E86"/>
    <w:rsid w:val="00812FF5"/>
    <w:rsid w:val="00813004"/>
    <w:rsid w:val="0081301E"/>
    <w:rsid w:val="0081302A"/>
    <w:rsid w:val="0081303E"/>
    <w:rsid w:val="00813078"/>
    <w:rsid w:val="008130AE"/>
    <w:rsid w:val="008130F7"/>
    <w:rsid w:val="0081310A"/>
    <w:rsid w:val="00813139"/>
    <w:rsid w:val="008131E9"/>
    <w:rsid w:val="00813287"/>
    <w:rsid w:val="008132D9"/>
    <w:rsid w:val="008133D7"/>
    <w:rsid w:val="008133DB"/>
    <w:rsid w:val="00813477"/>
    <w:rsid w:val="0081351A"/>
    <w:rsid w:val="0081355E"/>
    <w:rsid w:val="00813575"/>
    <w:rsid w:val="00813694"/>
    <w:rsid w:val="0081372F"/>
    <w:rsid w:val="0081378F"/>
    <w:rsid w:val="0081390E"/>
    <w:rsid w:val="00813969"/>
    <w:rsid w:val="00813AF9"/>
    <w:rsid w:val="00813B1C"/>
    <w:rsid w:val="00813B77"/>
    <w:rsid w:val="00813B92"/>
    <w:rsid w:val="00813B99"/>
    <w:rsid w:val="00813BE7"/>
    <w:rsid w:val="00813C61"/>
    <w:rsid w:val="00813D60"/>
    <w:rsid w:val="00813DAE"/>
    <w:rsid w:val="00813DB5"/>
    <w:rsid w:val="00813DBD"/>
    <w:rsid w:val="00813E1E"/>
    <w:rsid w:val="00813E79"/>
    <w:rsid w:val="00813E86"/>
    <w:rsid w:val="00813FD0"/>
    <w:rsid w:val="00814002"/>
    <w:rsid w:val="008140B7"/>
    <w:rsid w:val="0081415E"/>
    <w:rsid w:val="0081417E"/>
    <w:rsid w:val="008141DB"/>
    <w:rsid w:val="00814261"/>
    <w:rsid w:val="008142B9"/>
    <w:rsid w:val="008143A6"/>
    <w:rsid w:val="008143CA"/>
    <w:rsid w:val="0081447A"/>
    <w:rsid w:val="00814594"/>
    <w:rsid w:val="0081459E"/>
    <w:rsid w:val="008145CA"/>
    <w:rsid w:val="008145EA"/>
    <w:rsid w:val="00814883"/>
    <w:rsid w:val="008148A4"/>
    <w:rsid w:val="008148B3"/>
    <w:rsid w:val="008148B5"/>
    <w:rsid w:val="00814907"/>
    <w:rsid w:val="00814979"/>
    <w:rsid w:val="008149B2"/>
    <w:rsid w:val="00814ADE"/>
    <w:rsid w:val="00814B18"/>
    <w:rsid w:val="00814C49"/>
    <w:rsid w:val="00814C5D"/>
    <w:rsid w:val="00814C89"/>
    <w:rsid w:val="00814D01"/>
    <w:rsid w:val="00814D20"/>
    <w:rsid w:val="00814DB3"/>
    <w:rsid w:val="00814E4C"/>
    <w:rsid w:val="00814EF9"/>
    <w:rsid w:val="00814EFC"/>
    <w:rsid w:val="00814F0A"/>
    <w:rsid w:val="00815203"/>
    <w:rsid w:val="0081527C"/>
    <w:rsid w:val="00815470"/>
    <w:rsid w:val="008154B1"/>
    <w:rsid w:val="00815547"/>
    <w:rsid w:val="00815742"/>
    <w:rsid w:val="00815799"/>
    <w:rsid w:val="008157DD"/>
    <w:rsid w:val="0081581F"/>
    <w:rsid w:val="00815992"/>
    <w:rsid w:val="00815A68"/>
    <w:rsid w:val="00815AB0"/>
    <w:rsid w:val="00815B71"/>
    <w:rsid w:val="00815C86"/>
    <w:rsid w:val="00815CA8"/>
    <w:rsid w:val="00815D3F"/>
    <w:rsid w:val="00815D5A"/>
    <w:rsid w:val="00815DDF"/>
    <w:rsid w:val="00815E01"/>
    <w:rsid w:val="00815E49"/>
    <w:rsid w:val="00815F79"/>
    <w:rsid w:val="00816099"/>
    <w:rsid w:val="008160AA"/>
    <w:rsid w:val="008160D3"/>
    <w:rsid w:val="00816165"/>
    <w:rsid w:val="008161A2"/>
    <w:rsid w:val="008161D3"/>
    <w:rsid w:val="00816212"/>
    <w:rsid w:val="00816256"/>
    <w:rsid w:val="00816279"/>
    <w:rsid w:val="008163B8"/>
    <w:rsid w:val="008163D6"/>
    <w:rsid w:val="0081656B"/>
    <w:rsid w:val="008165FA"/>
    <w:rsid w:val="0081666E"/>
    <w:rsid w:val="0081673B"/>
    <w:rsid w:val="008167FA"/>
    <w:rsid w:val="008168BB"/>
    <w:rsid w:val="0081691B"/>
    <w:rsid w:val="008169CE"/>
    <w:rsid w:val="00816A12"/>
    <w:rsid w:val="00816A94"/>
    <w:rsid w:val="00816C4E"/>
    <w:rsid w:val="00816C52"/>
    <w:rsid w:val="00816D3B"/>
    <w:rsid w:val="00816DB1"/>
    <w:rsid w:val="00816E72"/>
    <w:rsid w:val="00817030"/>
    <w:rsid w:val="008171F6"/>
    <w:rsid w:val="008171FB"/>
    <w:rsid w:val="00817242"/>
    <w:rsid w:val="008172AF"/>
    <w:rsid w:val="008172F1"/>
    <w:rsid w:val="0081732C"/>
    <w:rsid w:val="008174B2"/>
    <w:rsid w:val="008174DB"/>
    <w:rsid w:val="00817517"/>
    <w:rsid w:val="00817652"/>
    <w:rsid w:val="0081766A"/>
    <w:rsid w:val="0081773C"/>
    <w:rsid w:val="00817792"/>
    <w:rsid w:val="00817A39"/>
    <w:rsid w:val="00817A88"/>
    <w:rsid w:val="00817B62"/>
    <w:rsid w:val="00817C0B"/>
    <w:rsid w:val="00817C2E"/>
    <w:rsid w:val="00820021"/>
    <w:rsid w:val="00820071"/>
    <w:rsid w:val="0082008C"/>
    <w:rsid w:val="008200AE"/>
    <w:rsid w:val="008200E1"/>
    <w:rsid w:val="008200FC"/>
    <w:rsid w:val="008201BF"/>
    <w:rsid w:val="008201D3"/>
    <w:rsid w:val="00820275"/>
    <w:rsid w:val="0082030D"/>
    <w:rsid w:val="00820434"/>
    <w:rsid w:val="00820477"/>
    <w:rsid w:val="0082062A"/>
    <w:rsid w:val="00820680"/>
    <w:rsid w:val="008206C6"/>
    <w:rsid w:val="008206D5"/>
    <w:rsid w:val="008207B5"/>
    <w:rsid w:val="008207D7"/>
    <w:rsid w:val="0082085A"/>
    <w:rsid w:val="008208E0"/>
    <w:rsid w:val="00820901"/>
    <w:rsid w:val="008209DB"/>
    <w:rsid w:val="00820A42"/>
    <w:rsid w:val="00820A75"/>
    <w:rsid w:val="00820B35"/>
    <w:rsid w:val="00820BC9"/>
    <w:rsid w:val="00820F04"/>
    <w:rsid w:val="00820F65"/>
    <w:rsid w:val="00820FD8"/>
    <w:rsid w:val="00821023"/>
    <w:rsid w:val="0082102E"/>
    <w:rsid w:val="008210AB"/>
    <w:rsid w:val="00821143"/>
    <w:rsid w:val="008211AF"/>
    <w:rsid w:val="00821220"/>
    <w:rsid w:val="00821286"/>
    <w:rsid w:val="008212B3"/>
    <w:rsid w:val="008212E8"/>
    <w:rsid w:val="0082132C"/>
    <w:rsid w:val="00821341"/>
    <w:rsid w:val="008213B3"/>
    <w:rsid w:val="00821765"/>
    <w:rsid w:val="0082180A"/>
    <w:rsid w:val="00821829"/>
    <w:rsid w:val="008218DA"/>
    <w:rsid w:val="0082199C"/>
    <w:rsid w:val="00821A14"/>
    <w:rsid w:val="00821A43"/>
    <w:rsid w:val="00821AB0"/>
    <w:rsid w:val="00821B42"/>
    <w:rsid w:val="00821B71"/>
    <w:rsid w:val="00821C19"/>
    <w:rsid w:val="00821C1E"/>
    <w:rsid w:val="00821CB8"/>
    <w:rsid w:val="00821CDC"/>
    <w:rsid w:val="00821D32"/>
    <w:rsid w:val="00821D4D"/>
    <w:rsid w:val="00821EC0"/>
    <w:rsid w:val="00821FBA"/>
    <w:rsid w:val="008220F6"/>
    <w:rsid w:val="00822160"/>
    <w:rsid w:val="00822188"/>
    <w:rsid w:val="008221BC"/>
    <w:rsid w:val="00822266"/>
    <w:rsid w:val="00822668"/>
    <w:rsid w:val="008226EE"/>
    <w:rsid w:val="008228A8"/>
    <w:rsid w:val="0082291B"/>
    <w:rsid w:val="00822987"/>
    <w:rsid w:val="008229AA"/>
    <w:rsid w:val="008229DF"/>
    <w:rsid w:val="00822ADE"/>
    <w:rsid w:val="00822B19"/>
    <w:rsid w:val="00822B33"/>
    <w:rsid w:val="00822B55"/>
    <w:rsid w:val="00822B5B"/>
    <w:rsid w:val="00822BA6"/>
    <w:rsid w:val="00822C0B"/>
    <w:rsid w:val="00822C13"/>
    <w:rsid w:val="00822C65"/>
    <w:rsid w:val="00822C75"/>
    <w:rsid w:val="00822CCB"/>
    <w:rsid w:val="00822D08"/>
    <w:rsid w:val="00822EC0"/>
    <w:rsid w:val="00822F3D"/>
    <w:rsid w:val="00822F5B"/>
    <w:rsid w:val="0082300A"/>
    <w:rsid w:val="0082301F"/>
    <w:rsid w:val="00823037"/>
    <w:rsid w:val="0082310B"/>
    <w:rsid w:val="0082314F"/>
    <w:rsid w:val="008231EF"/>
    <w:rsid w:val="00823223"/>
    <w:rsid w:val="0082330A"/>
    <w:rsid w:val="0082330D"/>
    <w:rsid w:val="00823345"/>
    <w:rsid w:val="00823349"/>
    <w:rsid w:val="008233CE"/>
    <w:rsid w:val="008233D9"/>
    <w:rsid w:val="0082342D"/>
    <w:rsid w:val="00823489"/>
    <w:rsid w:val="008234F9"/>
    <w:rsid w:val="00823526"/>
    <w:rsid w:val="00823548"/>
    <w:rsid w:val="0082356B"/>
    <w:rsid w:val="00823597"/>
    <w:rsid w:val="0082364A"/>
    <w:rsid w:val="00823678"/>
    <w:rsid w:val="0082371A"/>
    <w:rsid w:val="0082375C"/>
    <w:rsid w:val="008237C2"/>
    <w:rsid w:val="008237F4"/>
    <w:rsid w:val="008237FF"/>
    <w:rsid w:val="00823817"/>
    <w:rsid w:val="00823866"/>
    <w:rsid w:val="0082388B"/>
    <w:rsid w:val="008239E3"/>
    <w:rsid w:val="00823A32"/>
    <w:rsid w:val="00823AA7"/>
    <w:rsid w:val="00823B52"/>
    <w:rsid w:val="00823B53"/>
    <w:rsid w:val="00823BEC"/>
    <w:rsid w:val="00823BF5"/>
    <w:rsid w:val="00823C01"/>
    <w:rsid w:val="00823C6D"/>
    <w:rsid w:val="00823C7D"/>
    <w:rsid w:val="00823CD4"/>
    <w:rsid w:val="00823CFF"/>
    <w:rsid w:val="00823D2C"/>
    <w:rsid w:val="00823DA4"/>
    <w:rsid w:val="00823E6D"/>
    <w:rsid w:val="00823EC3"/>
    <w:rsid w:val="00823FA1"/>
    <w:rsid w:val="00823FBB"/>
    <w:rsid w:val="00824040"/>
    <w:rsid w:val="008240E7"/>
    <w:rsid w:val="0082410E"/>
    <w:rsid w:val="00824154"/>
    <w:rsid w:val="0082417B"/>
    <w:rsid w:val="0082419E"/>
    <w:rsid w:val="008241B1"/>
    <w:rsid w:val="008241EE"/>
    <w:rsid w:val="008242E2"/>
    <w:rsid w:val="00824339"/>
    <w:rsid w:val="00824486"/>
    <w:rsid w:val="0082449D"/>
    <w:rsid w:val="0082455E"/>
    <w:rsid w:val="00824571"/>
    <w:rsid w:val="00824587"/>
    <w:rsid w:val="00824618"/>
    <w:rsid w:val="008247D9"/>
    <w:rsid w:val="008247FF"/>
    <w:rsid w:val="0082483A"/>
    <w:rsid w:val="008248F9"/>
    <w:rsid w:val="008248FA"/>
    <w:rsid w:val="00824912"/>
    <w:rsid w:val="00824986"/>
    <w:rsid w:val="0082498D"/>
    <w:rsid w:val="00824A52"/>
    <w:rsid w:val="00824A5D"/>
    <w:rsid w:val="00824BAE"/>
    <w:rsid w:val="00824C02"/>
    <w:rsid w:val="00824C23"/>
    <w:rsid w:val="00824C58"/>
    <w:rsid w:val="00824D2A"/>
    <w:rsid w:val="00824D52"/>
    <w:rsid w:val="00824DA5"/>
    <w:rsid w:val="00824DB8"/>
    <w:rsid w:val="00824E08"/>
    <w:rsid w:val="00824EA7"/>
    <w:rsid w:val="00824ED2"/>
    <w:rsid w:val="00824F55"/>
    <w:rsid w:val="00825053"/>
    <w:rsid w:val="00825078"/>
    <w:rsid w:val="008250EA"/>
    <w:rsid w:val="008251F5"/>
    <w:rsid w:val="00825236"/>
    <w:rsid w:val="008252B6"/>
    <w:rsid w:val="0082530E"/>
    <w:rsid w:val="0082539B"/>
    <w:rsid w:val="008253C8"/>
    <w:rsid w:val="008253EB"/>
    <w:rsid w:val="00825503"/>
    <w:rsid w:val="00825548"/>
    <w:rsid w:val="00825568"/>
    <w:rsid w:val="008255C4"/>
    <w:rsid w:val="008255DA"/>
    <w:rsid w:val="0082586F"/>
    <w:rsid w:val="0082594D"/>
    <w:rsid w:val="00825982"/>
    <w:rsid w:val="008259CA"/>
    <w:rsid w:val="00825A0A"/>
    <w:rsid w:val="00825A11"/>
    <w:rsid w:val="00825A16"/>
    <w:rsid w:val="00825A51"/>
    <w:rsid w:val="00825A62"/>
    <w:rsid w:val="00825A8A"/>
    <w:rsid w:val="00825B89"/>
    <w:rsid w:val="00825B8C"/>
    <w:rsid w:val="00825BDB"/>
    <w:rsid w:val="00825BE6"/>
    <w:rsid w:val="00825BF9"/>
    <w:rsid w:val="00825C18"/>
    <w:rsid w:val="00825D0F"/>
    <w:rsid w:val="00825D43"/>
    <w:rsid w:val="00825DAB"/>
    <w:rsid w:val="00825DF7"/>
    <w:rsid w:val="00825E44"/>
    <w:rsid w:val="00825E81"/>
    <w:rsid w:val="00825EF3"/>
    <w:rsid w:val="00825EFA"/>
    <w:rsid w:val="00825F77"/>
    <w:rsid w:val="008260B5"/>
    <w:rsid w:val="00826190"/>
    <w:rsid w:val="0082621D"/>
    <w:rsid w:val="00826350"/>
    <w:rsid w:val="00826485"/>
    <w:rsid w:val="0082652C"/>
    <w:rsid w:val="00826596"/>
    <w:rsid w:val="0082663B"/>
    <w:rsid w:val="00826719"/>
    <w:rsid w:val="00826833"/>
    <w:rsid w:val="008268C1"/>
    <w:rsid w:val="0082691B"/>
    <w:rsid w:val="00826946"/>
    <w:rsid w:val="008269D7"/>
    <w:rsid w:val="00826B1B"/>
    <w:rsid w:val="00826C2B"/>
    <w:rsid w:val="00826C2F"/>
    <w:rsid w:val="00826C32"/>
    <w:rsid w:val="00826C91"/>
    <w:rsid w:val="00826CD6"/>
    <w:rsid w:val="00826D70"/>
    <w:rsid w:val="00826DB5"/>
    <w:rsid w:val="00826E0B"/>
    <w:rsid w:val="00826E97"/>
    <w:rsid w:val="00826F85"/>
    <w:rsid w:val="00827012"/>
    <w:rsid w:val="00827013"/>
    <w:rsid w:val="00827021"/>
    <w:rsid w:val="00827044"/>
    <w:rsid w:val="0082708D"/>
    <w:rsid w:val="00827092"/>
    <w:rsid w:val="008272CC"/>
    <w:rsid w:val="008272E2"/>
    <w:rsid w:val="00827352"/>
    <w:rsid w:val="008273C9"/>
    <w:rsid w:val="00827550"/>
    <w:rsid w:val="0082757C"/>
    <w:rsid w:val="00827584"/>
    <w:rsid w:val="00827719"/>
    <w:rsid w:val="00827764"/>
    <w:rsid w:val="00827911"/>
    <w:rsid w:val="00827AA2"/>
    <w:rsid w:val="00827B22"/>
    <w:rsid w:val="00827B2A"/>
    <w:rsid w:val="00827B58"/>
    <w:rsid w:val="00827C74"/>
    <w:rsid w:val="00827D49"/>
    <w:rsid w:val="00827F24"/>
    <w:rsid w:val="00830010"/>
    <w:rsid w:val="00830052"/>
    <w:rsid w:val="00830062"/>
    <w:rsid w:val="00830123"/>
    <w:rsid w:val="00830190"/>
    <w:rsid w:val="00830263"/>
    <w:rsid w:val="00830277"/>
    <w:rsid w:val="008302BD"/>
    <w:rsid w:val="00830326"/>
    <w:rsid w:val="0083036C"/>
    <w:rsid w:val="00830475"/>
    <w:rsid w:val="008304FA"/>
    <w:rsid w:val="00830605"/>
    <w:rsid w:val="008306EB"/>
    <w:rsid w:val="00830713"/>
    <w:rsid w:val="00830730"/>
    <w:rsid w:val="008307E1"/>
    <w:rsid w:val="00830823"/>
    <w:rsid w:val="0083085D"/>
    <w:rsid w:val="0083087D"/>
    <w:rsid w:val="008309B7"/>
    <w:rsid w:val="008309C1"/>
    <w:rsid w:val="00830A7F"/>
    <w:rsid w:val="00830AD1"/>
    <w:rsid w:val="00830B62"/>
    <w:rsid w:val="00830D45"/>
    <w:rsid w:val="00830D79"/>
    <w:rsid w:val="00830DDB"/>
    <w:rsid w:val="00830E0F"/>
    <w:rsid w:val="00830E45"/>
    <w:rsid w:val="00830E58"/>
    <w:rsid w:val="00830EA6"/>
    <w:rsid w:val="00830F02"/>
    <w:rsid w:val="00831150"/>
    <w:rsid w:val="00831180"/>
    <w:rsid w:val="00831293"/>
    <w:rsid w:val="008312AA"/>
    <w:rsid w:val="008312ED"/>
    <w:rsid w:val="00831322"/>
    <w:rsid w:val="00831358"/>
    <w:rsid w:val="00831367"/>
    <w:rsid w:val="008313BD"/>
    <w:rsid w:val="008313E9"/>
    <w:rsid w:val="00831475"/>
    <w:rsid w:val="008314A1"/>
    <w:rsid w:val="008314D4"/>
    <w:rsid w:val="00831600"/>
    <w:rsid w:val="00831818"/>
    <w:rsid w:val="00831867"/>
    <w:rsid w:val="008318E5"/>
    <w:rsid w:val="00831AFB"/>
    <w:rsid w:val="00831B79"/>
    <w:rsid w:val="00831BA1"/>
    <w:rsid w:val="00831C1F"/>
    <w:rsid w:val="00831CF9"/>
    <w:rsid w:val="00831D2D"/>
    <w:rsid w:val="00831E6E"/>
    <w:rsid w:val="00831ED4"/>
    <w:rsid w:val="00831F0D"/>
    <w:rsid w:val="00831F37"/>
    <w:rsid w:val="00831F6E"/>
    <w:rsid w:val="00831F7E"/>
    <w:rsid w:val="00831FCF"/>
    <w:rsid w:val="00832124"/>
    <w:rsid w:val="008321AE"/>
    <w:rsid w:val="008321DC"/>
    <w:rsid w:val="0083221D"/>
    <w:rsid w:val="0083227B"/>
    <w:rsid w:val="0083231D"/>
    <w:rsid w:val="0083236D"/>
    <w:rsid w:val="008324FD"/>
    <w:rsid w:val="0083251F"/>
    <w:rsid w:val="0083259D"/>
    <w:rsid w:val="008325F1"/>
    <w:rsid w:val="00832645"/>
    <w:rsid w:val="0083277C"/>
    <w:rsid w:val="0083278D"/>
    <w:rsid w:val="008327C8"/>
    <w:rsid w:val="00832826"/>
    <w:rsid w:val="008328A9"/>
    <w:rsid w:val="008328AB"/>
    <w:rsid w:val="008328D0"/>
    <w:rsid w:val="008329E2"/>
    <w:rsid w:val="00832A03"/>
    <w:rsid w:val="00832AC1"/>
    <w:rsid w:val="00832AD5"/>
    <w:rsid w:val="00832B38"/>
    <w:rsid w:val="00832C0A"/>
    <w:rsid w:val="00832C3C"/>
    <w:rsid w:val="00832C81"/>
    <w:rsid w:val="00832CB6"/>
    <w:rsid w:val="00832D5E"/>
    <w:rsid w:val="00832E5F"/>
    <w:rsid w:val="00832ED3"/>
    <w:rsid w:val="00832F2E"/>
    <w:rsid w:val="00832F58"/>
    <w:rsid w:val="00832F5D"/>
    <w:rsid w:val="00832FB1"/>
    <w:rsid w:val="00832FC5"/>
    <w:rsid w:val="00833091"/>
    <w:rsid w:val="008330AD"/>
    <w:rsid w:val="008331E7"/>
    <w:rsid w:val="0083324F"/>
    <w:rsid w:val="008333A3"/>
    <w:rsid w:val="008334D7"/>
    <w:rsid w:val="008334DD"/>
    <w:rsid w:val="00833598"/>
    <w:rsid w:val="008335E3"/>
    <w:rsid w:val="00833631"/>
    <w:rsid w:val="008336C0"/>
    <w:rsid w:val="0083374C"/>
    <w:rsid w:val="0083393F"/>
    <w:rsid w:val="0083394B"/>
    <w:rsid w:val="008339A7"/>
    <w:rsid w:val="008339AC"/>
    <w:rsid w:val="008339B1"/>
    <w:rsid w:val="00833AF6"/>
    <w:rsid w:val="00833B8A"/>
    <w:rsid w:val="00833BBB"/>
    <w:rsid w:val="00833BE0"/>
    <w:rsid w:val="00833C4E"/>
    <w:rsid w:val="00833DFD"/>
    <w:rsid w:val="00833F18"/>
    <w:rsid w:val="00834045"/>
    <w:rsid w:val="0083409A"/>
    <w:rsid w:val="008340B1"/>
    <w:rsid w:val="008340B4"/>
    <w:rsid w:val="0083418B"/>
    <w:rsid w:val="0083424B"/>
    <w:rsid w:val="00834723"/>
    <w:rsid w:val="0083474C"/>
    <w:rsid w:val="008348A7"/>
    <w:rsid w:val="008348F1"/>
    <w:rsid w:val="00834959"/>
    <w:rsid w:val="008349D3"/>
    <w:rsid w:val="00834A3C"/>
    <w:rsid w:val="00834A6B"/>
    <w:rsid w:val="00834A76"/>
    <w:rsid w:val="00834B74"/>
    <w:rsid w:val="00834BCD"/>
    <w:rsid w:val="00834C18"/>
    <w:rsid w:val="00834CA8"/>
    <w:rsid w:val="00834D1A"/>
    <w:rsid w:val="00834DF9"/>
    <w:rsid w:val="00834E15"/>
    <w:rsid w:val="00834EAA"/>
    <w:rsid w:val="00834ED3"/>
    <w:rsid w:val="00834F79"/>
    <w:rsid w:val="0083504F"/>
    <w:rsid w:val="008350BB"/>
    <w:rsid w:val="0083512C"/>
    <w:rsid w:val="00835142"/>
    <w:rsid w:val="00835248"/>
    <w:rsid w:val="00835260"/>
    <w:rsid w:val="008352E7"/>
    <w:rsid w:val="0083538B"/>
    <w:rsid w:val="008354A0"/>
    <w:rsid w:val="00835504"/>
    <w:rsid w:val="008355F8"/>
    <w:rsid w:val="008356DF"/>
    <w:rsid w:val="00835708"/>
    <w:rsid w:val="0083573E"/>
    <w:rsid w:val="008357A2"/>
    <w:rsid w:val="008357CC"/>
    <w:rsid w:val="008358EC"/>
    <w:rsid w:val="00835938"/>
    <w:rsid w:val="0083596B"/>
    <w:rsid w:val="008359AD"/>
    <w:rsid w:val="008359B2"/>
    <w:rsid w:val="00835A0B"/>
    <w:rsid w:val="00835BE3"/>
    <w:rsid w:val="00835D0B"/>
    <w:rsid w:val="00835D3C"/>
    <w:rsid w:val="00835DE7"/>
    <w:rsid w:val="00835E12"/>
    <w:rsid w:val="00835F9D"/>
    <w:rsid w:val="00835FC5"/>
    <w:rsid w:val="00835FD1"/>
    <w:rsid w:val="00835FD8"/>
    <w:rsid w:val="00836032"/>
    <w:rsid w:val="00836058"/>
    <w:rsid w:val="008361F5"/>
    <w:rsid w:val="008364C0"/>
    <w:rsid w:val="00836583"/>
    <w:rsid w:val="00836601"/>
    <w:rsid w:val="00836660"/>
    <w:rsid w:val="0083676C"/>
    <w:rsid w:val="008367F7"/>
    <w:rsid w:val="0083682D"/>
    <w:rsid w:val="0083696E"/>
    <w:rsid w:val="008369B7"/>
    <w:rsid w:val="008369E7"/>
    <w:rsid w:val="00836AEC"/>
    <w:rsid w:val="00836AFD"/>
    <w:rsid w:val="00836B2B"/>
    <w:rsid w:val="00836B33"/>
    <w:rsid w:val="00836B62"/>
    <w:rsid w:val="00836B6C"/>
    <w:rsid w:val="00836BDD"/>
    <w:rsid w:val="00836C4C"/>
    <w:rsid w:val="00836D2D"/>
    <w:rsid w:val="00836D44"/>
    <w:rsid w:val="00836D8F"/>
    <w:rsid w:val="00836D98"/>
    <w:rsid w:val="00836DA2"/>
    <w:rsid w:val="00837050"/>
    <w:rsid w:val="0083706E"/>
    <w:rsid w:val="008370F0"/>
    <w:rsid w:val="0083712A"/>
    <w:rsid w:val="00837174"/>
    <w:rsid w:val="00837242"/>
    <w:rsid w:val="0083724D"/>
    <w:rsid w:val="00837291"/>
    <w:rsid w:val="008372B9"/>
    <w:rsid w:val="008372CD"/>
    <w:rsid w:val="008372E4"/>
    <w:rsid w:val="008372E6"/>
    <w:rsid w:val="00837426"/>
    <w:rsid w:val="0083748C"/>
    <w:rsid w:val="00837499"/>
    <w:rsid w:val="00837548"/>
    <w:rsid w:val="0083767D"/>
    <w:rsid w:val="0083777E"/>
    <w:rsid w:val="008377B4"/>
    <w:rsid w:val="008379C3"/>
    <w:rsid w:val="008379D8"/>
    <w:rsid w:val="00837B9B"/>
    <w:rsid w:val="00837BE4"/>
    <w:rsid w:val="00837C4F"/>
    <w:rsid w:val="00837CD7"/>
    <w:rsid w:val="00837D53"/>
    <w:rsid w:val="00837DC6"/>
    <w:rsid w:val="00837DFC"/>
    <w:rsid w:val="00837E53"/>
    <w:rsid w:val="00837F71"/>
    <w:rsid w:val="00837FEB"/>
    <w:rsid w:val="00840024"/>
    <w:rsid w:val="0084004B"/>
    <w:rsid w:val="00840091"/>
    <w:rsid w:val="008400FF"/>
    <w:rsid w:val="00840259"/>
    <w:rsid w:val="008403F8"/>
    <w:rsid w:val="008404A4"/>
    <w:rsid w:val="008404D1"/>
    <w:rsid w:val="00840501"/>
    <w:rsid w:val="008406C5"/>
    <w:rsid w:val="008406EB"/>
    <w:rsid w:val="0084076B"/>
    <w:rsid w:val="00840790"/>
    <w:rsid w:val="00840890"/>
    <w:rsid w:val="00840A4F"/>
    <w:rsid w:val="00840A6E"/>
    <w:rsid w:val="00840AAC"/>
    <w:rsid w:val="00840B25"/>
    <w:rsid w:val="00840C2D"/>
    <w:rsid w:val="00840C53"/>
    <w:rsid w:val="00840C61"/>
    <w:rsid w:val="00840CBE"/>
    <w:rsid w:val="00840CFA"/>
    <w:rsid w:val="00840D7B"/>
    <w:rsid w:val="00840DA1"/>
    <w:rsid w:val="00841029"/>
    <w:rsid w:val="0084109F"/>
    <w:rsid w:val="008410CF"/>
    <w:rsid w:val="008410E6"/>
    <w:rsid w:val="0084134B"/>
    <w:rsid w:val="0084142B"/>
    <w:rsid w:val="008414ED"/>
    <w:rsid w:val="00841500"/>
    <w:rsid w:val="0084151D"/>
    <w:rsid w:val="00841596"/>
    <w:rsid w:val="008416C0"/>
    <w:rsid w:val="0084177D"/>
    <w:rsid w:val="0084178B"/>
    <w:rsid w:val="008417DE"/>
    <w:rsid w:val="00841844"/>
    <w:rsid w:val="0084189A"/>
    <w:rsid w:val="008419AC"/>
    <w:rsid w:val="008419B9"/>
    <w:rsid w:val="00841ABE"/>
    <w:rsid w:val="00841B25"/>
    <w:rsid w:val="00841B34"/>
    <w:rsid w:val="00841B70"/>
    <w:rsid w:val="00841BAB"/>
    <w:rsid w:val="00841C80"/>
    <w:rsid w:val="00841CC6"/>
    <w:rsid w:val="00841D8D"/>
    <w:rsid w:val="00841DEE"/>
    <w:rsid w:val="00841E03"/>
    <w:rsid w:val="00841EDA"/>
    <w:rsid w:val="00841EE8"/>
    <w:rsid w:val="00841F15"/>
    <w:rsid w:val="00841F2C"/>
    <w:rsid w:val="00841F57"/>
    <w:rsid w:val="00841F5F"/>
    <w:rsid w:val="00841FBE"/>
    <w:rsid w:val="0084203D"/>
    <w:rsid w:val="00842074"/>
    <w:rsid w:val="008420DC"/>
    <w:rsid w:val="008421AA"/>
    <w:rsid w:val="0084221F"/>
    <w:rsid w:val="00842264"/>
    <w:rsid w:val="00842522"/>
    <w:rsid w:val="00842651"/>
    <w:rsid w:val="00842703"/>
    <w:rsid w:val="00842764"/>
    <w:rsid w:val="0084279B"/>
    <w:rsid w:val="00842828"/>
    <w:rsid w:val="0084290B"/>
    <w:rsid w:val="00842924"/>
    <w:rsid w:val="0084299B"/>
    <w:rsid w:val="00842A0F"/>
    <w:rsid w:val="00842A5B"/>
    <w:rsid w:val="00842A85"/>
    <w:rsid w:val="00842A99"/>
    <w:rsid w:val="00842AC0"/>
    <w:rsid w:val="00842ADD"/>
    <w:rsid w:val="00842AFC"/>
    <w:rsid w:val="00842BA2"/>
    <w:rsid w:val="00842C3C"/>
    <w:rsid w:val="00842D05"/>
    <w:rsid w:val="00842D3A"/>
    <w:rsid w:val="00842D69"/>
    <w:rsid w:val="00842DBF"/>
    <w:rsid w:val="00842DFC"/>
    <w:rsid w:val="00842E7C"/>
    <w:rsid w:val="00842EFF"/>
    <w:rsid w:val="00842FB3"/>
    <w:rsid w:val="00842FD6"/>
    <w:rsid w:val="0084313C"/>
    <w:rsid w:val="00843199"/>
    <w:rsid w:val="00843248"/>
    <w:rsid w:val="0084327B"/>
    <w:rsid w:val="00843284"/>
    <w:rsid w:val="0084335E"/>
    <w:rsid w:val="008433BF"/>
    <w:rsid w:val="00843481"/>
    <w:rsid w:val="0084365C"/>
    <w:rsid w:val="008436DE"/>
    <w:rsid w:val="008436FD"/>
    <w:rsid w:val="00843705"/>
    <w:rsid w:val="0084379B"/>
    <w:rsid w:val="00843842"/>
    <w:rsid w:val="00843995"/>
    <w:rsid w:val="008439EC"/>
    <w:rsid w:val="00843AFF"/>
    <w:rsid w:val="00843BFF"/>
    <w:rsid w:val="00843C1A"/>
    <w:rsid w:val="00843C32"/>
    <w:rsid w:val="00843C63"/>
    <w:rsid w:val="00843DAB"/>
    <w:rsid w:val="00843DC7"/>
    <w:rsid w:val="00843F06"/>
    <w:rsid w:val="00843F99"/>
    <w:rsid w:val="00843FE3"/>
    <w:rsid w:val="0084401B"/>
    <w:rsid w:val="008440E4"/>
    <w:rsid w:val="00844101"/>
    <w:rsid w:val="00844264"/>
    <w:rsid w:val="00844424"/>
    <w:rsid w:val="0084457E"/>
    <w:rsid w:val="0084458E"/>
    <w:rsid w:val="00844606"/>
    <w:rsid w:val="00844746"/>
    <w:rsid w:val="008447F0"/>
    <w:rsid w:val="008448D0"/>
    <w:rsid w:val="00844914"/>
    <w:rsid w:val="00844A9E"/>
    <w:rsid w:val="00844AB6"/>
    <w:rsid w:val="00844BE2"/>
    <w:rsid w:val="00844D49"/>
    <w:rsid w:val="00844D67"/>
    <w:rsid w:val="00844D9F"/>
    <w:rsid w:val="00844DBD"/>
    <w:rsid w:val="00844DCD"/>
    <w:rsid w:val="00844E8E"/>
    <w:rsid w:val="00844EB4"/>
    <w:rsid w:val="00844ECB"/>
    <w:rsid w:val="00844F16"/>
    <w:rsid w:val="00844FA8"/>
    <w:rsid w:val="00844FC2"/>
    <w:rsid w:val="00845058"/>
    <w:rsid w:val="0084507C"/>
    <w:rsid w:val="00845107"/>
    <w:rsid w:val="008451AA"/>
    <w:rsid w:val="008452A9"/>
    <w:rsid w:val="00845320"/>
    <w:rsid w:val="0084535D"/>
    <w:rsid w:val="008453BB"/>
    <w:rsid w:val="0084540C"/>
    <w:rsid w:val="00845450"/>
    <w:rsid w:val="008454B0"/>
    <w:rsid w:val="008454D3"/>
    <w:rsid w:val="00845527"/>
    <w:rsid w:val="00845638"/>
    <w:rsid w:val="00845657"/>
    <w:rsid w:val="0084570D"/>
    <w:rsid w:val="0084582E"/>
    <w:rsid w:val="00845845"/>
    <w:rsid w:val="008458AD"/>
    <w:rsid w:val="0084590E"/>
    <w:rsid w:val="00845A8A"/>
    <w:rsid w:val="00845B37"/>
    <w:rsid w:val="00845CA2"/>
    <w:rsid w:val="00845E2D"/>
    <w:rsid w:val="00845E3B"/>
    <w:rsid w:val="00845EAD"/>
    <w:rsid w:val="00845F0D"/>
    <w:rsid w:val="00845F9C"/>
    <w:rsid w:val="00845FD2"/>
    <w:rsid w:val="0084602C"/>
    <w:rsid w:val="0084604F"/>
    <w:rsid w:val="008460F8"/>
    <w:rsid w:val="00846308"/>
    <w:rsid w:val="00846315"/>
    <w:rsid w:val="008463A1"/>
    <w:rsid w:val="0084640E"/>
    <w:rsid w:val="00846425"/>
    <w:rsid w:val="00846452"/>
    <w:rsid w:val="008464D6"/>
    <w:rsid w:val="008464ED"/>
    <w:rsid w:val="008464F6"/>
    <w:rsid w:val="0084653A"/>
    <w:rsid w:val="008467C6"/>
    <w:rsid w:val="008468A3"/>
    <w:rsid w:val="0084691E"/>
    <w:rsid w:val="0084692F"/>
    <w:rsid w:val="00846958"/>
    <w:rsid w:val="00846A8A"/>
    <w:rsid w:val="00846AA4"/>
    <w:rsid w:val="00846AB1"/>
    <w:rsid w:val="00846B3A"/>
    <w:rsid w:val="00846BD2"/>
    <w:rsid w:val="00846BE1"/>
    <w:rsid w:val="00846CF9"/>
    <w:rsid w:val="00846D0B"/>
    <w:rsid w:val="00846D85"/>
    <w:rsid w:val="00846E82"/>
    <w:rsid w:val="00846E9B"/>
    <w:rsid w:val="00846F05"/>
    <w:rsid w:val="00846FA4"/>
    <w:rsid w:val="0084706C"/>
    <w:rsid w:val="00847080"/>
    <w:rsid w:val="008470B1"/>
    <w:rsid w:val="00847128"/>
    <w:rsid w:val="008471B8"/>
    <w:rsid w:val="00847211"/>
    <w:rsid w:val="0084721D"/>
    <w:rsid w:val="00847245"/>
    <w:rsid w:val="0084728E"/>
    <w:rsid w:val="00847350"/>
    <w:rsid w:val="0084737F"/>
    <w:rsid w:val="008474BB"/>
    <w:rsid w:val="008474D9"/>
    <w:rsid w:val="00847531"/>
    <w:rsid w:val="008475C0"/>
    <w:rsid w:val="00847604"/>
    <w:rsid w:val="00847678"/>
    <w:rsid w:val="008476CE"/>
    <w:rsid w:val="008479E8"/>
    <w:rsid w:val="00847ABB"/>
    <w:rsid w:val="00847AF7"/>
    <w:rsid w:val="00847B5E"/>
    <w:rsid w:val="00847B9E"/>
    <w:rsid w:val="00847C93"/>
    <w:rsid w:val="00847D29"/>
    <w:rsid w:val="00847DDB"/>
    <w:rsid w:val="00847E5E"/>
    <w:rsid w:val="00847EE4"/>
    <w:rsid w:val="00847EF1"/>
    <w:rsid w:val="008501B8"/>
    <w:rsid w:val="008501FF"/>
    <w:rsid w:val="0085040F"/>
    <w:rsid w:val="0085049C"/>
    <w:rsid w:val="0085052B"/>
    <w:rsid w:val="0085052C"/>
    <w:rsid w:val="00850535"/>
    <w:rsid w:val="0085063A"/>
    <w:rsid w:val="008506A6"/>
    <w:rsid w:val="008506F3"/>
    <w:rsid w:val="00850720"/>
    <w:rsid w:val="00850735"/>
    <w:rsid w:val="00850772"/>
    <w:rsid w:val="0085078A"/>
    <w:rsid w:val="008507C5"/>
    <w:rsid w:val="008507CD"/>
    <w:rsid w:val="008507E7"/>
    <w:rsid w:val="0085081D"/>
    <w:rsid w:val="0085092E"/>
    <w:rsid w:val="008509A1"/>
    <w:rsid w:val="008509E0"/>
    <w:rsid w:val="00850A83"/>
    <w:rsid w:val="00850AB1"/>
    <w:rsid w:val="00850AB9"/>
    <w:rsid w:val="00850C6D"/>
    <w:rsid w:val="00850D55"/>
    <w:rsid w:val="00850DDA"/>
    <w:rsid w:val="00850E76"/>
    <w:rsid w:val="00850ED7"/>
    <w:rsid w:val="00850F86"/>
    <w:rsid w:val="00850FB2"/>
    <w:rsid w:val="00850FB6"/>
    <w:rsid w:val="0085108B"/>
    <w:rsid w:val="00851153"/>
    <w:rsid w:val="008511BF"/>
    <w:rsid w:val="008511E0"/>
    <w:rsid w:val="00851212"/>
    <w:rsid w:val="0085125B"/>
    <w:rsid w:val="00851322"/>
    <w:rsid w:val="008513DA"/>
    <w:rsid w:val="00851420"/>
    <w:rsid w:val="0085143D"/>
    <w:rsid w:val="00851446"/>
    <w:rsid w:val="00851480"/>
    <w:rsid w:val="008515C1"/>
    <w:rsid w:val="00851655"/>
    <w:rsid w:val="00851678"/>
    <w:rsid w:val="00851732"/>
    <w:rsid w:val="008517EF"/>
    <w:rsid w:val="008517FC"/>
    <w:rsid w:val="008518AA"/>
    <w:rsid w:val="008519F8"/>
    <w:rsid w:val="00851B00"/>
    <w:rsid w:val="00851B1B"/>
    <w:rsid w:val="00851B53"/>
    <w:rsid w:val="00851C9C"/>
    <w:rsid w:val="00851D8B"/>
    <w:rsid w:val="00851D9D"/>
    <w:rsid w:val="00851EAF"/>
    <w:rsid w:val="00851EB5"/>
    <w:rsid w:val="00851EF7"/>
    <w:rsid w:val="00851F4B"/>
    <w:rsid w:val="00851F4D"/>
    <w:rsid w:val="00852011"/>
    <w:rsid w:val="00852125"/>
    <w:rsid w:val="00852135"/>
    <w:rsid w:val="008521F8"/>
    <w:rsid w:val="0085222A"/>
    <w:rsid w:val="0085226A"/>
    <w:rsid w:val="008522D3"/>
    <w:rsid w:val="00852319"/>
    <w:rsid w:val="0085233C"/>
    <w:rsid w:val="00852390"/>
    <w:rsid w:val="00852394"/>
    <w:rsid w:val="008523D5"/>
    <w:rsid w:val="008523FF"/>
    <w:rsid w:val="00852420"/>
    <w:rsid w:val="0085245D"/>
    <w:rsid w:val="00852470"/>
    <w:rsid w:val="00852544"/>
    <w:rsid w:val="0085258B"/>
    <w:rsid w:val="008525EB"/>
    <w:rsid w:val="0085261A"/>
    <w:rsid w:val="0085269E"/>
    <w:rsid w:val="008526DC"/>
    <w:rsid w:val="00852870"/>
    <w:rsid w:val="0085292C"/>
    <w:rsid w:val="00852A4A"/>
    <w:rsid w:val="00852A99"/>
    <w:rsid w:val="00852C4A"/>
    <w:rsid w:val="00852CC6"/>
    <w:rsid w:val="00852DD0"/>
    <w:rsid w:val="00852E3D"/>
    <w:rsid w:val="00852EC1"/>
    <w:rsid w:val="00852EDE"/>
    <w:rsid w:val="00852F49"/>
    <w:rsid w:val="00852F9A"/>
    <w:rsid w:val="00852FD5"/>
    <w:rsid w:val="00853018"/>
    <w:rsid w:val="00853058"/>
    <w:rsid w:val="008530BB"/>
    <w:rsid w:val="008530F7"/>
    <w:rsid w:val="00853170"/>
    <w:rsid w:val="008532CB"/>
    <w:rsid w:val="00853331"/>
    <w:rsid w:val="0085334B"/>
    <w:rsid w:val="008533D9"/>
    <w:rsid w:val="008534A7"/>
    <w:rsid w:val="008534CD"/>
    <w:rsid w:val="008534E7"/>
    <w:rsid w:val="008535DC"/>
    <w:rsid w:val="00853667"/>
    <w:rsid w:val="0085368C"/>
    <w:rsid w:val="008536D9"/>
    <w:rsid w:val="00853768"/>
    <w:rsid w:val="008537D6"/>
    <w:rsid w:val="00853860"/>
    <w:rsid w:val="00853883"/>
    <w:rsid w:val="008538A4"/>
    <w:rsid w:val="008539DF"/>
    <w:rsid w:val="00853A10"/>
    <w:rsid w:val="00853AA8"/>
    <w:rsid w:val="00853AD7"/>
    <w:rsid w:val="00853B5C"/>
    <w:rsid w:val="00853C05"/>
    <w:rsid w:val="00853D4B"/>
    <w:rsid w:val="00853D58"/>
    <w:rsid w:val="00853F80"/>
    <w:rsid w:val="0085405A"/>
    <w:rsid w:val="0085410E"/>
    <w:rsid w:val="00854125"/>
    <w:rsid w:val="00854201"/>
    <w:rsid w:val="008542CC"/>
    <w:rsid w:val="008543FB"/>
    <w:rsid w:val="008544B6"/>
    <w:rsid w:val="00854522"/>
    <w:rsid w:val="0085457A"/>
    <w:rsid w:val="0085471C"/>
    <w:rsid w:val="00854728"/>
    <w:rsid w:val="0085473B"/>
    <w:rsid w:val="0085473E"/>
    <w:rsid w:val="008547F9"/>
    <w:rsid w:val="00854841"/>
    <w:rsid w:val="00854873"/>
    <w:rsid w:val="00854921"/>
    <w:rsid w:val="00854976"/>
    <w:rsid w:val="00854A1C"/>
    <w:rsid w:val="00854A76"/>
    <w:rsid w:val="00854AFB"/>
    <w:rsid w:val="00854C8E"/>
    <w:rsid w:val="00854D31"/>
    <w:rsid w:val="00854E61"/>
    <w:rsid w:val="00854F54"/>
    <w:rsid w:val="00854F7E"/>
    <w:rsid w:val="00854F8A"/>
    <w:rsid w:val="00854FB6"/>
    <w:rsid w:val="0085506C"/>
    <w:rsid w:val="00855102"/>
    <w:rsid w:val="008551F9"/>
    <w:rsid w:val="0085521A"/>
    <w:rsid w:val="0085528C"/>
    <w:rsid w:val="008552F0"/>
    <w:rsid w:val="00855330"/>
    <w:rsid w:val="00855422"/>
    <w:rsid w:val="00855513"/>
    <w:rsid w:val="00855612"/>
    <w:rsid w:val="008556B0"/>
    <w:rsid w:val="0085571F"/>
    <w:rsid w:val="0085573D"/>
    <w:rsid w:val="00855804"/>
    <w:rsid w:val="00855877"/>
    <w:rsid w:val="00855AC9"/>
    <w:rsid w:val="00855AF0"/>
    <w:rsid w:val="00855AFE"/>
    <w:rsid w:val="00855B06"/>
    <w:rsid w:val="00855CA3"/>
    <w:rsid w:val="00855CD5"/>
    <w:rsid w:val="00855D31"/>
    <w:rsid w:val="00855E1B"/>
    <w:rsid w:val="00855EFB"/>
    <w:rsid w:val="00855F3E"/>
    <w:rsid w:val="00856010"/>
    <w:rsid w:val="0085614F"/>
    <w:rsid w:val="00856185"/>
    <w:rsid w:val="00856230"/>
    <w:rsid w:val="0085626E"/>
    <w:rsid w:val="0085630F"/>
    <w:rsid w:val="0085632B"/>
    <w:rsid w:val="008564E1"/>
    <w:rsid w:val="008564F7"/>
    <w:rsid w:val="00856526"/>
    <w:rsid w:val="00856584"/>
    <w:rsid w:val="00856600"/>
    <w:rsid w:val="00856610"/>
    <w:rsid w:val="00856650"/>
    <w:rsid w:val="008566CC"/>
    <w:rsid w:val="00856707"/>
    <w:rsid w:val="00856776"/>
    <w:rsid w:val="008567B1"/>
    <w:rsid w:val="008567FB"/>
    <w:rsid w:val="008568AC"/>
    <w:rsid w:val="008568EA"/>
    <w:rsid w:val="00856A02"/>
    <w:rsid w:val="00856A5D"/>
    <w:rsid w:val="00856A81"/>
    <w:rsid w:val="00856B4B"/>
    <w:rsid w:val="00856BA7"/>
    <w:rsid w:val="00856BF0"/>
    <w:rsid w:val="00856C67"/>
    <w:rsid w:val="00856C87"/>
    <w:rsid w:val="00856D6D"/>
    <w:rsid w:val="00856DA5"/>
    <w:rsid w:val="00857017"/>
    <w:rsid w:val="0085712A"/>
    <w:rsid w:val="008571AD"/>
    <w:rsid w:val="0085726D"/>
    <w:rsid w:val="00857333"/>
    <w:rsid w:val="0085737C"/>
    <w:rsid w:val="0085739D"/>
    <w:rsid w:val="00857478"/>
    <w:rsid w:val="008574B8"/>
    <w:rsid w:val="008574B9"/>
    <w:rsid w:val="0085765A"/>
    <w:rsid w:val="008576A4"/>
    <w:rsid w:val="00857752"/>
    <w:rsid w:val="0085780A"/>
    <w:rsid w:val="0085782A"/>
    <w:rsid w:val="008578DA"/>
    <w:rsid w:val="00857916"/>
    <w:rsid w:val="008579DD"/>
    <w:rsid w:val="00857A5C"/>
    <w:rsid w:val="00857B4E"/>
    <w:rsid w:val="00857B7C"/>
    <w:rsid w:val="00857B8C"/>
    <w:rsid w:val="00857D93"/>
    <w:rsid w:val="00857DB7"/>
    <w:rsid w:val="00857DB8"/>
    <w:rsid w:val="00857E06"/>
    <w:rsid w:val="00857E18"/>
    <w:rsid w:val="00857E7A"/>
    <w:rsid w:val="00857EBE"/>
    <w:rsid w:val="00857EFF"/>
    <w:rsid w:val="008600FA"/>
    <w:rsid w:val="0086022C"/>
    <w:rsid w:val="0086023F"/>
    <w:rsid w:val="00860254"/>
    <w:rsid w:val="0086037B"/>
    <w:rsid w:val="00860386"/>
    <w:rsid w:val="00860390"/>
    <w:rsid w:val="008603F1"/>
    <w:rsid w:val="0086046C"/>
    <w:rsid w:val="008604C5"/>
    <w:rsid w:val="00860696"/>
    <w:rsid w:val="0086072F"/>
    <w:rsid w:val="008607DB"/>
    <w:rsid w:val="00860849"/>
    <w:rsid w:val="00860918"/>
    <w:rsid w:val="00860923"/>
    <w:rsid w:val="0086096D"/>
    <w:rsid w:val="00860973"/>
    <w:rsid w:val="00860A3B"/>
    <w:rsid w:val="00860AA4"/>
    <w:rsid w:val="00860B22"/>
    <w:rsid w:val="00860BDB"/>
    <w:rsid w:val="00860C26"/>
    <w:rsid w:val="00860CBD"/>
    <w:rsid w:val="00860CEA"/>
    <w:rsid w:val="00860D1C"/>
    <w:rsid w:val="00860DE8"/>
    <w:rsid w:val="00860E3E"/>
    <w:rsid w:val="00860ECA"/>
    <w:rsid w:val="00860FED"/>
    <w:rsid w:val="00861063"/>
    <w:rsid w:val="00861078"/>
    <w:rsid w:val="008610BD"/>
    <w:rsid w:val="00861193"/>
    <w:rsid w:val="008611C4"/>
    <w:rsid w:val="00861204"/>
    <w:rsid w:val="00861305"/>
    <w:rsid w:val="0086130D"/>
    <w:rsid w:val="00861362"/>
    <w:rsid w:val="0086140D"/>
    <w:rsid w:val="0086142E"/>
    <w:rsid w:val="00861485"/>
    <w:rsid w:val="008614F3"/>
    <w:rsid w:val="008614F5"/>
    <w:rsid w:val="0086153B"/>
    <w:rsid w:val="00861593"/>
    <w:rsid w:val="008615AC"/>
    <w:rsid w:val="008615D0"/>
    <w:rsid w:val="00861649"/>
    <w:rsid w:val="0086168D"/>
    <w:rsid w:val="008617AF"/>
    <w:rsid w:val="0086185F"/>
    <w:rsid w:val="008618D8"/>
    <w:rsid w:val="00861900"/>
    <w:rsid w:val="0086190C"/>
    <w:rsid w:val="00861920"/>
    <w:rsid w:val="00861971"/>
    <w:rsid w:val="008619FB"/>
    <w:rsid w:val="00861BAA"/>
    <w:rsid w:val="00861BB8"/>
    <w:rsid w:val="00861C08"/>
    <w:rsid w:val="00861CF6"/>
    <w:rsid w:val="00861D57"/>
    <w:rsid w:val="00861E0F"/>
    <w:rsid w:val="00861FEA"/>
    <w:rsid w:val="00861FFC"/>
    <w:rsid w:val="0086211A"/>
    <w:rsid w:val="008621B6"/>
    <w:rsid w:val="0086223A"/>
    <w:rsid w:val="0086223E"/>
    <w:rsid w:val="00862295"/>
    <w:rsid w:val="00862359"/>
    <w:rsid w:val="008623A8"/>
    <w:rsid w:val="008623C7"/>
    <w:rsid w:val="00862477"/>
    <w:rsid w:val="008624E7"/>
    <w:rsid w:val="00862585"/>
    <w:rsid w:val="0086262C"/>
    <w:rsid w:val="00862688"/>
    <w:rsid w:val="00862689"/>
    <w:rsid w:val="0086269F"/>
    <w:rsid w:val="00862710"/>
    <w:rsid w:val="00862960"/>
    <w:rsid w:val="00862A68"/>
    <w:rsid w:val="00862A7E"/>
    <w:rsid w:val="00862AC2"/>
    <w:rsid w:val="00862B20"/>
    <w:rsid w:val="00862B64"/>
    <w:rsid w:val="00862C07"/>
    <w:rsid w:val="00862C92"/>
    <w:rsid w:val="00862CE2"/>
    <w:rsid w:val="00862DAF"/>
    <w:rsid w:val="00862E24"/>
    <w:rsid w:val="00862EBC"/>
    <w:rsid w:val="00862EDA"/>
    <w:rsid w:val="00862F4E"/>
    <w:rsid w:val="00862F58"/>
    <w:rsid w:val="00863114"/>
    <w:rsid w:val="0086317A"/>
    <w:rsid w:val="008631EF"/>
    <w:rsid w:val="0086320A"/>
    <w:rsid w:val="008632C3"/>
    <w:rsid w:val="0086338B"/>
    <w:rsid w:val="0086339A"/>
    <w:rsid w:val="00863482"/>
    <w:rsid w:val="008634F5"/>
    <w:rsid w:val="00863656"/>
    <w:rsid w:val="00863779"/>
    <w:rsid w:val="008637B6"/>
    <w:rsid w:val="008637D9"/>
    <w:rsid w:val="0086385D"/>
    <w:rsid w:val="008638C7"/>
    <w:rsid w:val="0086395F"/>
    <w:rsid w:val="008639E1"/>
    <w:rsid w:val="008639FC"/>
    <w:rsid w:val="00863AE0"/>
    <w:rsid w:val="00863BD7"/>
    <w:rsid w:val="00863BE6"/>
    <w:rsid w:val="00863D1E"/>
    <w:rsid w:val="00863D5C"/>
    <w:rsid w:val="00863F77"/>
    <w:rsid w:val="00863F7F"/>
    <w:rsid w:val="0086408D"/>
    <w:rsid w:val="0086415E"/>
    <w:rsid w:val="008643C3"/>
    <w:rsid w:val="0086444A"/>
    <w:rsid w:val="008644CE"/>
    <w:rsid w:val="00864559"/>
    <w:rsid w:val="0086457C"/>
    <w:rsid w:val="008645A2"/>
    <w:rsid w:val="008645A7"/>
    <w:rsid w:val="00864663"/>
    <w:rsid w:val="008646D3"/>
    <w:rsid w:val="008646EA"/>
    <w:rsid w:val="00864735"/>
    <w:rsid w:val="00864857"/>
    <w:rsid w:val="008648FF"/>
    <w:rsid w:val="0086497C"/>
    <w:rsid w:val="00864987"/>
    <w:rsid w:val="008649B1"/>
    <w:rsid w:val="00864A00"/>
    <w:rsid w:val="00864A45"/>
    <w:rsid w:val="00864ABC"/>
    <w:rsid w:val="00864AE6"/>
    <w:rsid w:val="00864B3B"/>
    <w:rsid w:val="00864BBF"/>
    <w:rsid w:val="00864DA8"/>
    <w:rsid w:val="00864E56"/>
    <w:rsid w:val="00864E67"/>
    <w:rsid w:val="00864F1D"/>
    <w:rsid w:val="0086508B"/>
    <w:rsid w:val="00865255"/>
    <w:rsid w:val="0086525A"/>
    <w:rsid w:val="00865377"/>
    <w:rsid w:val="008653F6"/>
    <w:rsid w:val="00865402"/>
    <w:rsid w:val="0086540F"/>
    <w:rsid w:val="0086542D"/>
    <w:rsid w:val="0086543D"/>
    <w:rsid w:val="008654D0"/>
    <w:rsid w:val="0086554A"/>
    <w:rsid w:val="008655A9"/>
    <w:rsid w:val="008655BD"/>
    <w:rsid w:val="008655CE"/>
    <w:rsid w:val="00865613"/>
    <w:rsid w:val="008656FB"/>
    <w:rsid w:val="008657DB"/>
    <w:rsid w:val="00865977"/>
    <w:rsid w:val="00865A69"/>
    <w:rsid w:val="00865B4A"/>
    <w:rsid w:val="00865B99"/>
    <w:rsid w:val="00865BDD"/>
    <w:rsid w:val="00865C4E"/>
    <w:rsid w:val="00865D7C"/>
    <w:rsid w:val="00865E82"/>
    <w:rsid w:val="00865F02"/>
    <w:rsid w:val="00865F6F"/>
    <w:rsid w:val="00865F82"/>
    <w:rsid w:val="00866019"/>
    <w:rsid w:val="008660DA"/>
    <w:rsid w:val="00866230"/>
    <w:rsid w:val="008662D0"/>
    <w:rsid w:val="00866399"/>
    <w:rsid w:val="008663EC"/>
    <w:rsid w:val="008663FE"/>
    <w:rsid w:val="00866441"/>
    <w:rsid w:val="0086644B"/>
    <w:rsid w:val="00866455"/>
    <w:rsid w:val="00866472"/>
    <w:rsid w:val="0086653A"/>
    <w:rsid w:val="008665A6"/>
    <w:rsid w:val="008665AC"/>
    <w:rsid w:val="008666B8"/>
    <w:rsid w:val="008667FF"/>
    <w:rsid w:val="008669B6"/>
    <w:rsid w:val="008669C4"/>
    <w:rsid w:val="008669F7"/>
    <w:rsid w:val="00866A65"/>
    <w:rsid w:val="00866B09"/>
    <w:rsid w:val="00866B5A"/>
    <w:rsid w:val="00866E29"/>
    <w:rsid w:val="00866EDB"/>
    <w:rsid w:val="00866EE9"/>
    <w:rsid w:val="00866FB6"/>
    <w:rsid w:val="00866FC9"/>
    <w:rsid w:val="0086702F"/>
    <w:rsid w:val="00867222"/>
    <w:rsid w:val="00867246"/>
    <w:rsid w:val="008672B8"/>
    <w:rsid w:val="008672B9"/>
    <w:rsid w:val="008673E6"/>
    <w:rsid w:val="00867433"/>
    <w:rsid w:val="00867455"/>
    <w:rsid w:val="00867485"/>
    <w:rsid w:val="0086751E"/>
    <w:rsid w:val="00867537"/>
    <w:rsid w:val="0086756E"/>
    <w:rsid w:val="00867648"/>
    <w:rsid w:val="008676EA"/>
    <w:rsid w:val="008676FD"/>
    <w:rsid w:val="008677A5"/>
    <w:rsid w:val="00867806"/>
    <w:rsid w:val="00867985"/>
    <w:rsid w:val="008679DB"/>
    <w:rsid w:val="00867A3D"/>
    <w:rsid w:val="00867B0D"/>
    <w:rsid w:val="00867C6C"/>
    <w:rsid w:val="00867CD2"/>
    <w:rsid w:val="00867CE8"/>
    <w:rsid w:val="00867DD4"/>
    <w:rsid w:val="00867E95"/>
    <w:rsid w:val="00867EEE"/>
    <w:rsid w:val="00867F08"/>
    <w:rsid w:val="00867F0D"/>
    <w:rsid w:val="00867F82"/>
    <w:rsid w:val="00867FA9"/>
    <w:rsid w:val="00870137"/>
    <w:rsid w:val="00870172"/>
    <w:rsid w:val="008704EA"/>
    <w:rsid w:val="0087057C"/>
    <w:rsid w:val="00870751"/>
    <w:rsid w:val="008707D0"/>
    <w:rsid w:val="00870822"/>
    <w:rsid w:val="00870839"/>
    <w:rsid w:val="008708F5"/>
    <w:rsid w:val="00870964"/>
    <w:rsid w:val="00870AEE"/>
    <w:rsid w:val="00870B45"/>
    <w:rsid w:val="00870B93"/>
    <w:rsid w:val="00870BEA"/>
    <w:rsid w:val="00870C17"/>
    <w:rsid w:val="00870C41"/>
    <w:rsid w:val="00870CDD"/>
    <w:rsid w:val="00870CF0"/>
    <w:rsid w:val="00870D8D"/>
    <w:rsid w:val="00870EF1"/>
    <w:rsid w:val="00870F34"/>
    <w:rsid w:val="00870F99"/>
    <w:rsid w:val="00870FBF"/>
    <w:rsid w:val="00871068"/>
    <w:rsid w:val="0087119F"/>
    <w:rsid w:val="008711AF"/>
    <w:rsid w:val="008712D1"/>
    <w:rsid w:val="008712D2"/>
    <w:rsid w:val="00871365"/>
    <w:rsid w:val="008713FE"/>
    <w:rsid w:val="00871441"/>
    <w:rsid w:val="0087147D"/>
    <w:rsid w:val="0087153F"/>
    <w:rsid w:val="00871597"/>
    <w:rsid w:val="008715C1"/>
    <w:rsid w:val="008715D8"/>
    <w:rsid w:val="008715E9"/>
    <w:rsid w:val="00871686"/>
    <w:rsid w:val="008716E4"/>
    <w:rsid w:val="0087178D"/>
    <w:rsid w:val="008717A5"/>
    <w:rsid w:val="008717F9"/>
    <w:rsid w:val="00871837"/>
    <w:rsid w:val="00871880"/>
    <w:rsid w:val="008718E1"/>
    <w:rsid w:val="00871940"/>
    <w:rsid w:val="008719E4"/>
    <w:rsid w:val="00871A02"/>
    <w:rsid w:val="00871A40"/>
    <w:rsid w:val="00871AA0"/>
    <w:rsid w:val="00871B43"/>
    <w:rsid w:val="00871C85"/>
    <w:rsid w:val="00871E0B"/>
    <w:rsid w:val="00871E5D"/>
    <w:rsid w:val="00871E8A"/>
    <w:rsid w:val="00871F51"/>
    <w:rsid w:val="00871F5B"/>
    <w:rsid w:val="00871FC2"/>
    <w:rsid w:val="00872020"/>
    <w:rsid w:val="0087203B"/>
    <w:rsid w:val="008720D3"/>
    <w:rsid w:val="00872137"/>
    <w:rsid w:val="00872194"/>
    <w:rsid w:val="008721C8"/>
    <w:rsid w:val="00872225"/>
    <w:rsid w:val="0087229B"/>
    <w:rsid w:val="00872414"/>
    <w:rsid w:val="0087242A"/>
    <w:rsid w:val="008724A9"/>
    <w:rsid w:val="00872533"/>
    <w:rsid w:val="0087257C"/>
    <w:rsid w:val="008725F9"/>
    <w:rsid w:val="00872757"/>
    <w:rsid w:val="0087278C"/>
    <w:rsid w:val="008727F6"/>
    <w:rsid w:val="00872807"/>
    <w:rsid w:val="00872840"/>
    <w:rsid w:val="00872865"/>
    <w:rsid w:val="008728F1"/>
    <w:rsid w:val="00872A1E"/>
    <w:rsid w:val="00872A91"/>
    <w:rsid w:val="00872AB6"/>
    <w:rsid w:val="00872BCB"/>
    <w:rsid w:val="00872C16"/>
    <w:rsid w:val="00872C49"/>
    <w:rsid w:val="00872CD3"/>
    <w:rsid w:val="00872D49"/>
    <w:rsid w:val="00872D4A"/>
    <w:rsid w:val="00872DB8"/>
    <w:rsid w:val="00872E0A"/>
    <w:rsid w:val="00872E63"/>
    <w:rsid w:val="00872E84"/>
    <w:rsid w:val="00872FC1"/>
    <w:rsid w:val="00873118"/>
    <w:rsid w:val="00873159"/>
    <w:rsid w:val="00873161"/>
    <w:rsid w:val="00873178"/>
    <w:rsid w:val="00873182"/>
    <w:rsid w:val="008731F7"/>
    <w:rsid w:val="00873271"/>
    <w:rsid w:val="00873279"/>
    <w:rsid w:val="008733C5"/>
    <w:rsid w:val="008733DD"/>
    <w:rsid w:val="008735E0"/>
    <w:rsid w:val="00873662"/>
    <w:rsid w:val="00873796"/>
    <w:rsid w:val="008737A7"/>
    <w:rsid w:val="008737ED"/>
    <w:rsid w:val="008738C0"/>
    <w:rsid w:val="008738D3"/>
    <w:rsid w:val="00873946"/>
    <w:rsid w:val="0087394C"/>
    <w:rsid w:val="00873955"/>
    <w:rsid w:val="00873C80"/>
    <w:rsid w:val="00873CA2"/>
    <w:rsid w:val="00873F24"/>
    <w:rsid w:val="00873F82"/>
    <w:rsid w:val="00874010"/>
    <w:rsid w:val="00874090"/>
    <w:rsid w:val="00874205"/>
    <w:rsid w:val="0087436C"/>
    <w:rsid w:val="008744ED"/>
    <w:rsid w:val="008746A6"/>
    <w:rsid w:val="008747F9"/>
    <w:rsid w:val="008748EF"/>
    <w:rsid w:val="008749E4"/>
    <w:rsid w:val="00874A80"/>
    <w:rsid w:val="00874C4B"/>
    <w:rsid w:val="00874CDC"/>
    <w:rsid w:val="00874D3C"/>
    <w:rsid w:val="00874D72"/>
    <w:rsid w:val="00874DD7"/>
    <w:rsid w:val="00874DE4"/>
    <w:rsid w:val="00874E4E"/>
    <w:rsid w:val="00874EF0"/>
    <w:rsid w:val="00874F7E"/>
    <w:rsid w:val="00874F94"/>
    <w:rsid w:val="00875010"/>
    <w:rsid w:val="0087511A"/>
    <w:rsid w:val="00875154"/>
    <w:rsid w:val="00875186"/>
    <w:rsid w:val="008751A9"/>
    <w:rsid w:val="008751BB"/>
    <w:rsid w:val="008751C1"/>
    <w:rsid w:val="00875258"/>
    <w:rsid w:val="00875319"/>
    <w:rsid w:val="00875335"/>
    <w:rsid w:val="00875387"/>
    <w:rsid w:val="008753A3"/>
    <w:rsid w:val="00875407"/>
    <w:rsid w:val="00875425"/>
    <w:rsid w:val="0087544B"/>
    <w:rsid w:val="00875457"/>
    <w:rsid w:val="00875466"/>
    <w:rsid w:val="0087551F"/>
    <w:rsid w:val="00875545"/>
    <w:rsid w:val="0087569D"/>
    <w:rsid w:val="0087575F"/>
    <w:rsid w:val="00875767"/>
    <w:rsid w:val="008757C2"/>
    <w:rsid w:val="008757EF"/>
    <w:rsid w:val="008758F5"/>
    <w:rsid w:val="008759BC"/>
    <w:rsid w:val="00875A45"/>
    <w:rsid w:val="00875A97"/>
    <w:rsid w:val="00875B8A"/>
    <w:rsid w:val="00875BA0"/>
    <w:rsid w:val="00875BED"/>
    <w:rsid w:val="00875C2D"/>
    <w:rsid w:val="00875D54"/>
    <w:rsid w:val="00875D96"/>
    <w:rsid w:val="00875E57"/>
    <w:rsid w:val="00875F09"/>
    <w:rsid w:val="00875F0E"/>
    <w:rsid w:val="00875F3A"/>
    <w:rsid w:val="00876122"/>
    <w:rsid w:val="00876137"/>
    <w:rsid w:val="008761C0"/>
    <w:rsid w:val="008761DE"/>
    <w:rsid w:val="008761EB"/>
    <w:rsid w:val="00876221"/>
    <w:rsid w:val="00876226"/>
    <w:rsid w:val="00876273"/>
    <w:rsid w:val="008762F3"/>
    <w:rsid w:val="0087631D"/>
    <w:rsid w:val="00876362"/>
    <w:rsid w:val="008763D2"/>
    <w:rsid w:val="00876417"/>
    <w:rsid w:val="0087645A"/>
    <w:rsid w:val="008764B9"/>
    <w:rsid w:val="0087660B"/>
    <w:rsid w:val="0087669D"/>
    <w:rsid w:val="008766A0"/>
    <w:rsid w:val="008766AE"/>
    <w:rsid w:val="00876718"/>
    <w:rsid w:val="00876777"/>
    <w:rsid w:val="00876810"/>
    <w:rsid w:val="008768C4"/>
    <w:rsid w:val="008768E5"/>
    <w:rsid w:val="008768F2"/>
    <w:rsid w:val="00876918"/>
    <w:rsid w:val="00876964"/>
    <w:rsid w:val="00876975"/>
    <w:rsid w:val="00876A1F"/>
    <w:rsid w:val="00876B8A"/>
    <w:rsid w:val="00876C31"/>
    <w:rsid w:val="00876CD7"/>
    <w:rsid w:val="00876CF4"/>
    <w:rsid w:val="00876DF6"/>
    <w:rsid w:val="00876E41"/>
    <w:rsid w:val="0087705B"/>
    <w:rsid w:val="0087710A"/>
    <w:rsid w:val="008771FA"/>
    <w:rsid w:val="00877322"/>
    <w:rsid w:val="0087733D"/>
    <w:rsid w:val="008773CF"/>
    <w:rsid w:val="008773D9"/>
    <w:rsid w:val="00877635"/>
    <w:rsid w:val="00877666"/>
    <w:rsid w:val="0087769D"/>
    <w:rsid w:val="00877739"/>
    <w:rsid w:val="0087775A"/>
    <w:rsid w:val="008778F1"/>
    <w:rsid w:val="0087792C"/>
    <w:rsid w:val="00877A3E"/>
    <w:rsid w:val="00877A68"/>
    <w:rsid w:val="00877ACE"/>
    <w:rsid w:val="00877B0E"/>
    <w:rsid w:val="00877B49"/>
    <w:rsid w:val="00877B4A"/>
    <w:rsid w:val="00877B64"/>
    <w:rsid w:val="00877B75"/>
    <w:rsid w:val="00877BAF"/>
    <w:rsid w:val="00877BE4"/>
    <w:rsid w:val="00877C50"/>
    <w:rsid w:val="00877D67"/>
    <w:rsid w:val="00877EA7"/>
    <w:rsid w:val="00877EFF"/>
    <w:rsid w:val="00877FC8"/>
    <w:rsid w:val="0088001B"/>
    <w:rsid w:val="00880099"/>
    <w:rsid w:val="008800B9"/>
    <w:rsid w:val="008800BD"/>
    <w:rsid w:val="00880124"/>
    <w:rsid w:val="008801FF"/>
    <w:rsid w:val="00880265"/>
    <w:rsid w:val="008803EE"/>
    <w:rsid w:val="008803F5"/>
    <w:rsid w:val="008804E9"/>
    <w:rsid w:val="00880590"/>
    <w:rsid w:val="008806F5"/>
    <w:rsid w:val="0088085C"/>
    <w:rsid w:val="00880868"/>
    <w:rsid w:val="0088089A"/>
    <w:rsid w:val="008808C1"/>
    <w:rsid w:val="0088096F"/>
    <w:rsid w:val="00880980"/>
    <w:rsid w:val="00880AC1"/>
    <w:rsid w:val="00880BE8"/>
    <w:rsid w:val="00880C12"/>
    <w:rsid w:val="00880C4D"/>
    <w:rsid w:val="00880C5A"/>
    <w:rsid w:val="00880C82"/>
    <w:rsid w:val="00880CF3"/>
    <w:rsid w:val="00880F4E"/>
    <w:rsid w:val="00880F64"/>
    <w:rsid w:val="00880FC6"/>
    <w:rsid w:val="0088100E"/>
    <w:rsid w:val="008810D2"/>
    <w:rsid w:val="008811AA"/>
    <w:rsid w:val="008812E0"/>
    <w:rsid w:val="008814C3"/>
    <w:rsid w:val="008814E2"/>
    <w:rsid w:val="00881573"/>
    <w:rsid w:val="0088161A"/>
    <w:rsid w:val="00881714"/>
    <w:rsid w:val="008817D6"/>
    <w:rsid w:val="00881830"/>
    <w:rsid w:val="008818B3"/>
    <w:rsid w:val="008818F2"/>
    <w:rsid w:val="0088191E"/>
    <w:rsid w:val="008819FC"/>
    <w:rsid w:val="00881A18"/>
    <w:rsid w:val="00881A33"/>
    <w:rsid w:val="00881AD8"/>
    <w:rsid w:val="00881B0D"/>
    <w:rsid w:val="00881B3F"/>
    <w:rsid w:val="00881B4E"/>
    <w:rsid w:val="00881B66"/>
    <w:rsid w:val="00881BD8"/>
    <w:rsid w:val="00881BDC"/>
    <w:rsid w:val="00881EF2"/>
    <w:rsid w:val="00881F15"/>
    <w:rsid w:val="00881F30"/>
    <w:rsid w:val="00881F42"/>
    <w:rsid w:val="00881FB7"/>
    <w:rsid w:val="00881FF4"/>
    <w:rsid w:val="0088200F"/>
    <w:rsid w:val="0088215B"/>
    <w:rsid w:val="008822F3"/>
    <w:rsid w:val="0088231D"/>
    <w:rsid w:val="00882361"/>
    <w:rsid w:val="00882439"/>
    <w:rsid w:val="0088251F"/>
    <w:rsid w:val="0088253C"/>
    <w:rsid w:val="008825B9"/>
    <w:rsid w:val="0088286F"/>
    <w:rsid w:val="0088299E"/>
    <w:rsid w:val="00882A51"/>
    <w:rsid w:val="00882AA9"/>
    <w:rsid w:val="00882B03"/>
    <w:rsid w:val="00882C14"/>
    <w:rsid w:val="00882CEC"/>
    <w:rsid w:val="00882DA1"/>
    <w:rsid w:val="00882DC2"/>
    <w:rsid w:val="00882E4E"/>
    <w:rsid w:val="00882EE2"/>
    <w:rsid w:val="00882FEE"/>
    <w:rsid w:val="00883091"/>
    <w:rsid w:val="008830D4"/>
    <w:rsid w:val="0088317B"/>
    <w:rsid w:val="0088322F"/>
    <w:rsid w:val="00883356"/>
    <w:rsid w:val="008835D4"/>
    <w:rsid w:val="008835F1"/>
    <w:rsid w:val="0088368E"/>
    <w:rsid w:val="00883699"/>
    <w:rsid w:val="00883705"/>
    <w:rsid w:val="008838EF"/>
    <w:rsid w:val="00883914"/>
    <w:rsid w:val="0088393E"/>
    <w:rsid w:val="008839E2"/>
    <w:rsid w:val="00883A61"/>
    <w:rsid w:val="00883A6C"/>
    <w:rsid w:val="00883B02"/>
    <w:rsid w:val="00883BAC"/>
    <w:rsid w:val="00883C09"/>
    <w:rsid w:val="00883C2E"/>
    <w:rsid w:val="00883C7D"/>
    <w:rsid w:val="00883C99"/>
    <w:rsid w:val="00883DBE"/>
    <w:rsid w:val="00883E53"/>
    <w:rsid w:val="00883E65"/>
    <w:rsid w:val="00883E7F"/>
    <w:rsid w:val="00883F50"/>
    <w:rsid w:val="008840DF"/>
    <w:rsid w:val="00884167"/>
    <w:rsid w:val="00884241"/>
    <w:rsid w:val="00884362"/>
    <w:rsid w:val="00884435"/>
    <w:rsid w:val="008844D9"/>
    <w:rsid w:val="0088451E"/>
    <w:rsid w:val="00884546"/>
    <w:rsid w:val="0088458F"/>
    <w:rsid w:val="00884666"/>
    <w:rsid w:val="00884712"/>
    <w:rsid w:val="00884742"/>
    <w:rsid w:val="008847CD"/>
    <w:rsid w:val="008847E0"/>
    <w:rsid w:val="0088490F"/>
    <w:rsid w:val="00884A82"/>
    <w:rsid w:val="00884A87"/>
    <w:rsid w:val="00884AE1"/>
    <w:rsid w:val="00884AFD"/>
    <w:rsid w:val="00884C2C"/>
    <w:rsid w:val="00884C8A"/>
    <w:rsid w:val="00884DA4"/>
    <w:rsid w:val="00884E14"/>
    <w:rsid w:val="00884E7A"/>
    <w:rsid w:val="00884EE1"/>
    <w:rsid w:val="00884F69"/>
    <w:rsid w:val="0088501D"/>
    <w:rsid w:val="0088509A"/>
    <w:rsid w:val="00885123"/>
    <w:rsid w:val="008851B0"/>
    <w:rsid w:val="008851E1"/>
    <w:rsid w:val="008851E5"/>
    <w:rsid w:val="0088528E"/>
    <w:rsid w:val="00885313"/>
    <w:rsid w:val="008853A9"/>
    <w:rsid w:val="00885433"/>
    <w:rsid w:val="00885463"/>
    <w:rsid w:val="008854CB"/>
    <w:rsid w:val="008854D7"/>
    <w:rsid w:val="00885538"/>
    <w:rsid w:val="0088554E"/>
    <w:rsid w:val="008855F1"/>
    <w:rsid w:val="008855FB"/>
    <w:rsid w:val="00885670"/>
    <w:rsid w:val="0088567A"/>
    <w:rsid w:val="00885706"/>
    <w:rsid w:val="0088575B"/>
    <w:rsid w:val="00885798"/>
    <w:rsid w:val="008857E8"/>
    <w:rsid w:val="008858A3"/>
    <w:rsid w:val="008858B2"/>
    <w:rsid w:val="0088590D"/>
    <w:rsid w:val="00885A2A"/>
    <w:rsid w:val="00885AB3"/>
    <w:rsid w:val="00885B2C"/>
    <w:rsid w:val="00885BAB"/>
    <w:rsid w:val="00885C1A"/>
    <w:rsid w:val="00885E35"/>
    <w:rsid w:val="00885EF7"/>
    <w:rsid w:val="00885F8F"/>
    <w:rsid w:val="00885FDF"/>
    <w:rsid w:val="00886056"/>
    <w:rsid w:val="008860B5"/>
    <w:rsid w:val="00886204"/>
    <w:rsid w:val="0088620B"/>
    <w:rsid w:val="00886326"/>
    <w:rsid w:val="00886394"/>
    <w:rsid w:val="0088641D"/>
    <w:rsid w:val="008864E6"/>
    <w:rsid w:val="00886505"/>
    <w:rsid w:val="0088654D"/>
    <w:rsid w:val="00886586"/>
    <w:rsid w:val="00886626"/>
    <w:rsid w:val="0088662E"/>
    <w:rsid w:val="0088663F"/>
    <w:rsid w:val="0088668A"/>
    <w:rsid w:val="008866F2"/>
    <w:rsid w:val="0088681B"/>
    <w:rsid w:val="0088683A"/>
    <w:rsid w:val="008868A1"/>
    <w:rsid w:val="008868CE"/>
    <w:rsid w:val="008868F1"/>
    <w:rsid w:val="0088693A"/>
    <w:rsid w:val="0088694D"/>
    <w:rsid w:val="00886975"/>
    <w:rsid w:val="008869FB"/>
    <w:rsid w:val="00886A01"/>
    <w:rsid w:val="00886A39"/>
    <w:rsid w:val="00886A7C"/>
    <w:rsid w:val="00886AA2"/>
    <w:rsid w:val="00886B0E"/>
    <w:rsid w:val="00886B6D"/>
    <w:rsid w:val="00886BCF"/>
    <w:rsid w:val="00886C08"/>
    <w:rsid w:val="00886CB5"/>
    <w:rsid w:val="00886D1E"/>
    <w:rsid w:val="00886E44"/>
    <w:rsid w:val="00886EF7"/>
    <w:rsid w:val="00886F53"/>
    <w:rsid w:val="0088708C"/>
    <w:rsid w:val="0088709D"/>
    <w:rsid w:val="00887133"/>
    <w:rsid w:val="008871A1"/>
    <w:rsid w:val="00887233"/>
    <w:rsid w:val="00887285"/>
    <w:rsid w:val="008872CC"/>
    <w:rsid w:val="008872D7"/>
    <w:rsid w:val="008873DD"/>
    <w:rsid w:val="008873F0"/>
    <w:rsid w:val="00887418"/>
    <w:rsid w:val="0088742A"/>
    <w:rsid w:val="008874BB"/>
    <w:rsid w:val="0088751D"/>
    <w:rsid w:val="0088753F"/>
    <w:rsid w:val="008875CD"/>
    <w:rsid w:val="008875CF"/>
    <w:rsid w:val="008875E2"/>
    <w:rsid w:val="008876BA"/>
    <w:rsid w:val="0088773A"/>
    <w:rsid w:val="00887786"/>
    <w:rsid w:val="008877DB"/>
    <w:rsid w:val="008877DE"/>
    <w:rsid w:val="008878D0"/>
    <w:rsid w:val="008879BA"/>
    <w:rsid w:val="00887A5C"/>
    <w:rsid w:val="00887A71"/>
    <w:rsid w:val="00887C2E"/>
    <w:rsid w:val="00887CEE"/>
    <w:rsid w:val="00887D20"/>
    <w:rsid w:val="00887D21"/>
    <w:rsid w:val="00887DD2"/>
    <w:rsid w:val="00887F36"/>
    <w:rsid w:val="00890016"/>
    <w:rsid w:val="008900AB"/>
    <w:rsid w:val="00890110"/>
    <w:rsid w:val="008901BE"/>
    <w:rsid w:val="0089021B"/>
    <w:rsid w:val="00890384"/>
    <w:rsid w:val="008903CB"/>
    <w:rsid w:val="008903D9"/>
    <w:rsid w:val="008904D0"/>
    <w:rsid w:val="0089056C"/>
    <w:rsid w:val="008905A3"/>
    <w:rsid w:val="008907AE"/>
    <w:rsid w:val="00890855"/>
    <w:rsid w:val="0089092D"/>
    <w:rsid w:val="00890969"/>
    <w:rsid w:val="008909D9"/>
    <w:rsid w:val="00890A62"/>
    <w:rsid w:val="00890AA5"/>
    <w:rsid w:val="00890AF9"/>
    <w:rsid w:val="00890B77"/>
    <w:rsid w:val="00890C1E"/>
    <w:rsid w:val="00890C21"/>
    <w:rsid w:val="00890C27"/>
    <w:rsid w:val="00890C90"/>
    <w:rsid w:val="00890CB8"/>
    <w:rsid w:val="00890E5B"/>
    <w:rsid w:val="00890EBE"/>
    <w:rsid w:val="00890F11"/>
    <w:rsid w:val="00890FAC"/>
    <w:rsid w:val="00891079"/>
    <w:rsid w:val="00891115"/>
    <w:rsid w:val="0089114C"/>
    <w:rsid w:val="0089122E"/>
    <w:rsid w:val="00891297"/>
    <w:rsid w:val="008912C3"/>
    <w:rsid w:val="00891313"/>
    <w:rsid w:val="00891353"/>
    <w:rsid w:val="0089139B"/>
    <w:rsid w:val="00891475"/>
    <w:rsid w:val="00891514"/>
    <w:rsid w:val="00891698"/>
    <w:rsid w:val="00891764"/>
    <w:rsid w:val="0089177C"/>
    <w:rsid w:val="008917BD"/>
    <w:rsid w:val="00891851"/>
    <w:rsid w:val="00891880"/>
    <w:rsid w:val="0089189D"/>
    <w:rsid w:val="008918C1"/>
    <w:rsid w:val="00891935"/>
    <w:rsid w:val="00891A08"/>
    <w:rsid w:val="00891A66"/>
    <w:rsid w:val="00891AC1"/>
    <w:rsid w:val="00891C35"/>
    <w:rsid w:val="00891C41"/>
    <w:rsid w:val="00891D32"/>
    <w:rsid w:val="00891D87"/>
    <w:rsid w:val="00891DDB"/>
    <w:rsid w:val="00891F81"/>
    <w:rsid w:val="0089219E"/>
    <w:rsid w:val="00892337"/>
    <w:rsid w:val="00892451"/>
    <w:rsid w:val="0089246F"/>
    <w:rsid w:val="00892563"/>
    <w:rsid w:val="00892653"/>
    <w:rsid w:val="00892732"/>
    <w:rsid w:val="00892791"/>
    <w:rsid w:val="0089283D"/>
    <w:rsid w:val="008928DB"/>
    <w:rsid w:val="008928F9"/>
    <w:rsid w:val="0089299D"/>
    <w:rsid w:val="00892BBE"/>
    <w:rsid w:val="00892BE8"/>
    <w:rsid w:val="00892C67"/>
    <w:rsid w:val="00892D29"/>
    <w:rsid w:val="00892D4F"/>
    <w:rsid w:val="00892DC8"/>
    <w:rsid w:val="00892F05"/>
    <w:rsid w:val="00892F36"/>
    <w:rsid w:val="00892F38"/>
    <w:rsid w:val="00892F9B"/>
    <w:rsid w:val="00892FF5"/>
    <w:rsid w:val="00893086"/>
    <w:rsid w:val="0089318B"/>
    <w:rsid w:val="00893250"/>
    <w:rsid w:val="0089325B"/>
    <w:rsid w:val="008932E0"/>
    <w:rsid w:val="00893306"/>
    <w:rsid w:val="0089339F"/>
    <w:rsid w:val="008933B2"/>
    <w:rsid w:val="008933E4"/>
    <w:rsid w:val="008934B1"/>
    <w:rsid w:val="00893518"/>
    <w:rsid w:val="0089353A"/>
    <w:rsid w:val="00893564"/>
    <w:rsid w:val="008935E5"/>
    <w:rsid w:val="00893632"/>
    <w:rsid w:val="0089364D"/>
    <w:rsid w:val="0089371D"/>
    <w:rsid w:val="008937B1"/>
    <w:rsid w:val="008937FE"/>
    <w:rsid w:val="00893842"/>
    <w:rsid w:val="0089387B"/>
    <w:rsid w:val="00893954"/>
    <w:rsid w:val="00893AFE"/>
    <w:rsid w:val="00893B27"/>
    <w:rsid w:val="00893B47"/>
    <w:rsid w:val="00893B70"/>
    <w:rsid w:val="00893E6E"/>
    <w:rsid w:val="00893E8B"/>
    <w:rsid w:val="00893ECB"/>
    <w:rsid w:val="00893FB0"/>
    <w:rsid w:val="008940CC"/>
    <w:rsid w:val="0089411E"/>
    <w:rsid w:val="00894331"/>
    <w:rsid w:val="0089439B"/>
    <w:rsid w:val="008943BF"/>
    <w:rsid w:val="008943CA"/>
    <w:rsid w:val="008943DE"/>
    <w:rsid w:val="00894409"/>
    <w:rsid w:val="008944E1"/>
    <w:rsid w:val="00894503"/>
    <w:rsid w:val="0089467F"/>
    <w:rsid w:val="008946C4"/>
    <w:rsid w:val="008948F0"/>
    <w:rsid w:val="00894982"/>
    <w:rsid w:val="008949DF"/>
    <w:rsid w:val="00894AA3"/>
    <w:rsid w:val="00894B06"/>
    <w:rsid w:val="00894B67"/>
    <w:rsid w:val="00894BA2"/>
    <w:rsid w:val="00894C30"/>
    <w:rsid w:val="00894C86"/>
    <w:rsid w:val="00894EDF"/>
    <w:rsid w:val="00894F7A"/>
    <w:rsid w:val="00894FAF"/>
    <w:rsid w:val="00894FC6"/>
    <w:rsid w:val="0089501D"/>
    <w:rsid w:val="00895180"/>
    <w:rsid w:val="008951E9"/>
    <w:rsid w:val="00895212"/>
    <w:rsid w:val="008952D6"/>
    <w:rsid w:val="008952F1"/>
    <w:rsid w:val="0089538F"/>
    <w:rsid w:val="0089552A"/>
    <w:rsid w:val="008955C4"/>
    <w:rsid w:val="00895630"/>
    <w:rsid w:val="00895644"/>
    <w:rsid w:val="00895696"/>
    <w:rsid w:val="00895934"/>
    <w:rsid w:val="00895956"/>
    <w:rsid w:val="008959CA"/>
    <w:rsid w:val="00895ADE"/>
    <w:rsid w:val="00895BD5"/>
    <w:rsid w:val="00895C83"/>
    <w:rsid w:val="00895C8C"/>
    <w:rsid w:val="00895CBE"/>
    <w:rsid w:val="00895CDD"/>
    <w:rsid w:val="00895D0F"/>
    <w:rsid w:val="00895D13"/>
    <w:rsid w:val="00895D16"/>
    <w:rsid w:val="00895D24"/>
    <w:rsid w:val="00895D6E"/>
    <w:rsid w:val="00895E49"/>
    <w:rsid w:val="00895ECB"/>
    <w:rsid w:val="00895F1A"/>
    <w:rsid w:val="00895F4C"/>
    <w:rsid w:val="00895F85"/>
    <w:rsid w:val="00896060"/>
    <w:rsid w:val="00896101"/>
    <w:rsid w:val="00896110"/>
    <w:rsid w:val="00896162"/>
    <w:rsid w:val="00896300"/>
    <w:rsid w:val="00896356"/>
    <w:rsid w:val="00896386"/>
    <w:rsid w:val="008965C4"/>
    <w:rsid w:val="008965D7"/>
    <w:rsid w:val="008965E0"/>
    <w:rsid w:val="0089663C"/>
    <w:rsid w:val="008966D1"/>
    <w:rsid w:val="008967F6"/>
    <w:rsid w:val="00896936"/>
    <w:rsid w:val="00896955"/>
    <w:rsid w:val="00896A78"/>
    <w:rsid w:val="00896AC8"/>
    <w:rsid w:val="00896B0F"/>
    <w:rsid w:val="00896B6D"/>
    <w:rsid w:val="00896BF5"/>
    <w:rsid w:val="00896C41"/>
    <w:rsid w:val="00896CC9"/>
    <w:rsid w:val="00896E0E"/>
    <w:rsid w:val="00896EA3"/>
    <w:rsid w:val="00896EC1"/>
    <w:rsid w:val="00896F8A"/>
    <w:rsid w:val="00897035"/>
    <w:rsid w:val="008970AF"/>
    <w:rsid w:val="008970BD"/>
    <w:rsid w:val="008970CD"/>
    <w:rsid w:val="008970E9"/>
    <w:rsid w:val="00897167"/>
    <w:rsid w:val="008971A2"/>
    <w:rsid w:val="008971B6"/>
    <w:rsid w:val="0089720C"/>
    <w:rsid w:val="00897444"/>
    <w:rsid w:val="00897538"/>
    <w:rsid w:val="00897553"/>
    <w:rsid w:val="00897615"/>
    <w:rsid w:val="00897644"/>
    <w:rsid w:val="008976C8"/>
    <w:rsid w:val="00897702"/>
    <w:rsid w:val="00897704"/>
    <w:rsid w:val="0089782F"/>
    <w:rsid w:val="008978A4"/>
    <w:rsid w:val="008978A7"/>
    <w:rsid w:val="0089791B"/>
    <w:rsid w:val="00897978"/>
    <w:rsid w:val="008979B4"/>
    <w:rsid w:val="00897ABD"/>
    <w:rsid w:val="00897ADD"/>
    <w:rsid w:val="00897AEE"/>
    <w:rsid w:val="00897B16"/>
    <w:rsid w:val="00897B4B"/>
    <w:rsid w:val="00897E7F"/>
    <w:rsid w:val="00897EDF"/>
    <w:rsid w:val="00897F23"/>
    <w:rsid w:val="00897F32"/>
    <w:rsid w:val="00897FA1"/>
    <w:rsid w:val="008A0022"/>
    <w:rsid w:val="008A00B0"/>
    <w:rsid w:val="008A00BF"/>
    <w:rsid w:val="008A01B9"/>
    <w:rsid w:val="008A01F7"/>
    <w:rsid w:val="008A02BB"/>
    <w:rsid w:val="008A036A"/>
    <w:rsid w:val="008A0414"/>
    <w:rsid w:val="008A0463"/>
    <w:rsid w:val="008A0467"/>
    <w:rsid w:val="008A04B9"/>
    <w:rsid w:val="008A0518"/>
    <w:rsid w:val="008A0520"/>
    <w:rsid w:val="008A05C7"/>
    <w:rsid w:val="008A05FB"/>
    <w:rsid w:val="008A066E"/>
    <w:rsid w:val="008A06F8"/>
    <w:rsid w:val="008A074C"/>
    <w:rsid w:val="008A083B"/>
    <w:rsid w:val="008A0883"/>
    <w:rsid w:val="008A0908"/>
    <w:rsid w:val="008A09C9"/>
    <w:rsid w:val="008A09D3"/>
    <w:rsid w:val="008A0A4C"/>
    <w:rsid w:val="008A0AB6"/>
    <w:rsid w:val="008A0BDB"/>
    <w:rsid w:val="008A0C23"/>
    <w:rsid w:val="008A0C6C"/>
    <w:rsid w:val="008A0CCC"/>
    <w:rsid w:val="008A0E15"/>
    <w:rsid w:val="008A0E3B"/>
    <w:rsid w:val="008A0E84"/>
    <w:rsid w:val="008A0EA2"/>
    <w:rsid w:val="008A0FAF"/>
    <w:rsid w:val="008A1097"/>
    <w:rsid w:val="008A10A2"/>
    <w:rsid w:val="008A1123"/>
    <w:rsid w:val="008A1136"/>
    <w:rsid w:val="008A1201"/>
    <w:rsid w:val="008A12DD"/>
    <w:rsid w:val="008A1323"/>
    <w:rsid w:val="008A1356"/>
    <w:rsid w:val="008A14BE"/>
    <w:rsid w:val="008A1546"/>
    <w:rsid w:val="008A1591"/>
    <w:rsid w:val="008A1651"/>
    <w:rsid w:val="008A16AD"/>
    <w:rsid w:val="008A16FA"/>
    <w:rsid w:val="008A170A"/>
    <w:rsid w:val="008A1759"/>
    <w:rsid w:val="008A1776"/>
    <w:rsid w:val="008A18E3"/>
    <w:rsid w:val="008A18FE"/>
    <w:rsid w:val="008A1915"/>
    <w:rsid w:val="008A1A11"/>
    <w:rsid w:val="008A1A12"/>
    <w:rsid w:val="008A1A9E"/>
    <w:rsid w:val="008A1AF4"/>
    <w:rsid w:val="008A1B44"/>
    <w:rsid w:val="008A1B9A"/>
    <w:rsid w:val="008A1C82"/>
    <w:rsid w:val="008A1CB1"/>
    <w:rsid w:val="008A1D1D"/>
    <w:rsid w:val="008A1DB4"/>
    <w:rsid w:val="008A1F6F"/>
    <w:rsid w:val="008A1FB5"/>
    <w:rsid w:val="008A1FB6"/>
    <w:rsid w:val="008A2040"/>
    <w:rsid w:val="008A20A5"/>
    <w:rsid w:val="008A21E9"/>
    <w:rsid w:val="008A21F5"/>
    <w:rsid w:val="008A223A"/>
    <w:rsid w:val="008A225F"/>
    <w:rsid w:val="008A229D"/>
    <w:rsid w:val="008A22CD"/>
    <w:rsid w:val="008A2345"/>
    <w:rsid w:val="008A2349"/>
    <w:rsid w:val="008A237B"/>
    <w:rsid w:val="008A24DA"/>
    <w:rsid w:val="008A2576"/>
    <w:rsid w:val="008A258E"/>
    <w:rsid w:val="008A262B"/>
    <w:rsid w:val="008A26ED"/>
    <w:rsid w:val="008A274F"/>
    <w:rsid w:val="008A2752"/>
    <w:rsid w:val="008A2800"/>
    <w:rsid w:val="008A2806"/>
    <w:rsid w:val="008A281A"/>
    <w:rsid w:val="008A2820"/>
    <w:rsid w:val="008A29D6"/>
    <w:rsid w:val="008A2C0E"/>
    <w:rsid w:val="008A2C5F"/>
    <w:rsid w:val="008A2C84"/>
    <w:rsid w:val="008A2CDE"/>
    <w:rsid w:val="008A2D03"/>
    <w:rsid w:val="008A2EA5"/>
    <w:rsid w:val="008A2F0C"/>
    <w:rsid w:val="008A2F1A"/>
    <w:rsid w:val="008A2F1B"/>
    <w:rsid w:val="008A2F85"/>
    <w:rsid w:val="008A2FAC"/>
    <w:rsid w:val="008A3045"/>
    <w:rsid w:val="008A3148"/>
    <w:rsid w:val="008A3302"/>
    <w:rsid w:val="008A3338"/>
    <w:rsid w:val="008A334B"/>
    <w:rsid w:val="008A3472"/>
    <w:rsid w:val="008A3497"/>
    <w:rsid w:val="008A3516"/>
    <w:rsid w:val="008A3687"/>
    <w:rsid w:val="008A36D3"/>
    <w:rsid w:val="008A3713"/>
    <w:rsid w:val="008A37F0"/>
    <w:rsid w:val="008A383C"/>
    <w:rsid w:val="008A3990"/>
    <w:rsid w:val="008A3A58"/>
    <w:rsid w:val="008A3B24"/>
    <w:rsid w:val="008A3B57"/>
    <w:rsid w:val="008A3BD5"/>
    <w:rsid w:val="008A3C51"/>
    <w:rsid w:val="008A3C6B"/>
    <w:rsid w:val="008A3C96"/>
    <w:rsid w:val="008A3D04"/>
    <w:rsid w:val="008A3E1F"/>
    <w:rsid w:val="008A3F36"/>
    <w:rsid w:val="008A40DA"/>
    <w:rsid w:val="008A4172"/>
    <w:rsid w:val="008A41AB"/>
    <w:rsid w:val="008A42A0"/>
    <w:rsid w:val="008A432B"/>
    <w:rsid w:val="008A4454"/>
    <w:rsid w:val="008A4494"/>
    <w:rsid w:val="008A44C9"/>
    <w:rsid w:val="008A4501"/>
    <w:rsid w:val="008A4615"/>
    <w:rsid w:val="008A46DC"/>
    <w:rsid w:val="008A4747"/>
    <w:rsid w:val="008A4768"/>
    <w:rsid w:val="008A47A3"/>
    <w:rsid w:val="008A489E"/>
    <w:rsid w:val="008A48D4"/>
    <w:rsid w:val="008A49C3"/>
    <w:rsid w:val="008A49C4"/>
    <w:rsid w:val="008A4AC8"/>
    <w:rsid w:val="008A4AD1"/>
    <w:rsid w:val="008A4AFD"/>
    <w:rsid w:val="008A4B06"/>
    <w:rsid w:val="008A4B33"/>
    <w:rsid w:val="008A4B4C"/>
    <w:rsid w:val="008A4B57"/>
    <w:rsid w:val="008A4BDE"/>
    <w:rsid w:val="008A4BF4"/>
    <w:rsid w:val="008A4CA8"/>
    <w:rsid w:val="008A4CB7"/>
    <w:rsid w:val="008A4D8E"/>
    <w:rsid w:val="008A4EB1"/>
    <w:rsid w:val="008A4F0B"/>
    <w:rsid w:val="008A4F65"/>
    <w:rsid w:val="008A4FC9"/>
    <w:rsid w:val="008A4FEF"/>
    <w:rsid w:val="008A509C"/>
    <w:rsid w:val="008A50AE"/>
    <w:rsid w:val="008A513B"/>
    <w:rsid w:val="008A5178"/>
    <w:rsid w:val="008A5337"/>
    <w:rsid w:val="008A534C"/>
    <w:rsid w:val="008A5367"/>
    <w:rsid w:val="008A546B"/>
    <w:rsid w:val="008A54CD"/>
    <w:rsid w:val="008A54E8"/>
    <w:rsid w:val="008A55A8"/>
    <w:rsid w:val="008A5652"/>
    <w:rsid w:val="008A57A1"/>
    <w:rsid w:val="008A5894"/>
    <w:rsid w:val="008A58F9"/>
    <w:rsid w:val="008A5945"/>
    <w:rsid w:val="008A5996"/>
    <w:rsid w:val="008A59D6"/>
    <w:rsid w:val="008A5A08"/>
    <w:rsid w:val="008A5A69"/>
    <w:rsid w:val="008A5A7B"/>
    <w:rsid w:val="008A5B42"/>
    <w:rsid w:val="008A5B8E"/>
    <w:rsid w:val="008A5BF3"/>
    <w:rsid w:val="008A5BF5"/>
    <w:rsid w:val="008A5C85"/>
    <w:rsid w:val="008A5CFA"/>
    <w:rsid w:val="008A5DB4"/>
    <w:rsid w:val="008A5F69"/>
    <w:rsid w:val="008A5F83"/>
    <w:rsid w:val="008A605C"/>
    <w:rsid w:val="008A6115"/>
    <w:rsid w:val="008A62B5"/>
    <w:rsid w:val="008A6346"/>
    <w:rsid w:val="008A6424"/>
    <w:rsid w:val="008A6478"/>
    <w:rsid w:val="008A6530"/>
    <w:rsid w:val="008A6553"/>
    <w:rsid w:val="008A655C"/>
    <w:rsid w:val="008A6591"/>
    <w:rsid w:val="008A65AB"/>
    <w:rsid w:val="008A65CD"/>
    <w:rsid w:val="008A6690"/>
    <w:rsid w:val="008A671C"/>
    <w:rsid w:val="008A6754"/>
    <w:rsid w:val="008A686B"/>
    <w:rsid w:val="008A6971"/>
    <w:rsid w:val="008A69B7"/>
    <w:rsid w:val="008A69C1"/>
    <w:rsid w:val="008A6A20"/>
    <w:rsid w:val="008A6A37"/>
    <w:rsid w:val="008A6AC9"/>
    <w:rsid w:val="008A6AF3"/>
    <w:rsid w:val="008A6B73"/>
    <w:rsid w:val="008A6BA4"/>
    <w:rsid w:val="008A6BB7"/>
    <w:rsid w:val="008A6D65"/>
    <w:rsid w:val="008A6D72"/>
    <w:rsid w:val="008A6DB1"/>
    <w:rsid w:val="008A6E1A"/>
    <w:rsid w:val="008A6E31"/>
    <w:rsid w:val="008A6E8C"/>
    <w:rsid w:val="008A7063"/>
    <w:rsid w:val="008A7071"/>
    <w:rsid w:val="008A7105"/>
    <w:rsid w:val="008A7252"/>
    <w:rsid w:val="008A7331"/>
    <w:rsid w:val="008A7419"/>
    <w:rsid w:val="008A741F"/>
    <w:rsid w:val="008A75F2"/>
    <w:rsid w:val="008A75FB"/>
    <w:rsid w:val="008A7743"/>
    <w:rsid w:val="008A77E8"/>
    <w:rsid w:val="008A7838"/>
    <w:rsid w:val="008A787F"/>
    <w:rsid w:val="008A7880"/>
    <w:rsid w:val="008A78E9"/>
    <w:rsid w:val="008A791B"/>
    <w:rsid w:val="008A79A1"/>
    <w:rsid w:val="008A7A4F"/>
    <w:rsid w:val="008A7A59"/>
    <w:rsid w:val="008A7A5A"/>
    <w:rsid w:val="008A7B96"/>
    <w:rsid w:val="008A7C2C"/>
    <w:rsid w:val="008A7CBE"/>
    <w:rsid w:val="008A7CDE"/>
    <w:rsid w:val="008A7D91"/>
    <w:rsid w:val="008A7DE9"/>
    <w:rsid w:val="008A7DFB"/>
    <w:rsid w:val="008A7EA6"/>
    <w:rsid w:val="008A7F83"/>
    <w:rsid w:val="008B0051"/>
    <w:rsid w:val="008B0160"/>
    <w:rsid w:val="008B030E"/>
    <w:rsid w:val="008B0422"/>
    <w:rsid w:val="008B04F3"/>
    <w:rsid w:val="008B0521"/>
    <w:rsid w:val="008B057F"/>
    <w:rsid w:val="008B06A5"/>
    <w:rsid w:val="008B06CF"/>
    <w:rsid w:val="008B06D6"/>
    <w:rsid w:val="008B0717"/>
    <w:rsid w:val="008B0A0C"/>
    <w:rsid w:val="008B0A60"/>
    <w:rsid w:val="008B0ABC"/>
    <w:rsid w:val="008B0B1A"/>
    <w:rsid w:val="008B0C58"/>
    <w:rsid w:val="008B0C67"/>
    <w:rsid w:val="008B0C98"/>
    <w:rsid w:val="008B0C9E"/>
    <w:rsid w:val="008B0F61"/>
    <w:rsid w:val="008B0F6A"/>
    <w:rsid w:val="008B1076"/>
    <w:rsid w:val="008B107E"/>
    <w:rsid w:val="008B10B5"/>
    <w:rsid w:val="008B1251"/>
    <w:rsid w:val="008B1261"/>
    <w:rsid w:val="008B12CA"/>
    <w:rsid w:val="008B12F3"/>
    <w:rsid w:val="008B12FA"/>
    <w:rsid w:val="008B131B"/>
    <w:rsid w:val="008B1612"/>
    <w:rsid w:val="008B163E"/>
    <w:rsid w:val="008B1668"/>
    <w:rsid w:val="008B1779"/>
    <w:rsid w:val="008B17F2"/>
    <w:rsid w:val="008B1832"/>
    <w:rsid w:val="008B188F"/>
    <w:rsid w:val="008B18BC"/>
    <w:rsid w:val="008B18F7"/>
    <w:rsid w:val="008B191A"/>
    <w:rsid w:val="008B1A8C"/>
    <w:rsid w:val="008B1ABC"/>
    <w:rsid w:val="008B1CB7"/>
    <w:rsid w:val="008B1D1E"/>
    <w:rsid w:val="008B1D72"/>
    <w:rsid w:val="008B1D83"/>
    <w:rsid w:val="008B1E0A"/>
    <w:rsid w:val="008B1E11"/>
    <w:rsid w:val="008B1E2F"/>
    <w:rsid w:val="008B1ECA"/>
    <w:rsid w:val="008B1FAA"/>
    <w:rsid w:val="008B2089"/>
    <w:rsid w:val="008B20D9"/>
    <w:rsid w:val="008B20DC"/>
    <w:rsid w:val="008B20E8"/>
    <w:rsid w:val="008B2191"/>
    <w:rsid w:val="008B21A7"/>
    <w:rsid w:val="008B2218"/>
    <w:rsid w:val="008B2373"/>
    <w:rsid w:val="008B23F6"/>
    <w:rsid w:val="008B240C"/>
    <w:rsid w:val="008B24A1"/>
    <w:rsid w:val="008B24ED"/>
    <w:rsid w:val="008B255E"/>
    <w:rsid w:val="008B257B"/>
    <w:rsid w:val="008B25E4"/>
    <w:rsid w:val="008B263D"/>
    <w:rsid w:val="008B2799"/>
    <w:rsid w:val="008B2913"/>
    <w:rsid w:val="008B2977"/>
    <w:rsid w:val="008B29B2"/>
    <w:rsid w:val="008B29DB"/>
    <w:rsid w:val="008B2A62"/>
    <w:rsid w:val="008B2BED"/>
    <w:rsid w:val="008B2BFD"/>
    <w:rsid w:val="008B2C38"/>
    <w:rsid w:val="008B2C3F"/>
    <w:rsid w:val="008B2E10"/>
    <w:rsid w:val="008B2FF4"/>
    <w:rsid w:val="008B31AB"/>
    <w:rsid w:val="008B3240"/>
    <w:rsid w:val="008B3268"/>
    <w:rsid w:val="008B32D0"/>
    <w:rsid w:val="008B333C"/>
    <w:rsid w:val="008B33BD"/>
    <w:rsid w:val="008B34E3"/>
    <w:rsid w:val="008B350F"/>
    <w:rsid w:val="008B3674"/>
    <w:rsid w:val="008B36D9"/>
    <w:rsid w:val="008B3705"/>
    <w:rsid w:val="008B3885"/>
    <w:rsid w:val="008B3891"/>
    <w:rsid w:val="008B38C0"/>
    <w:rsid w:val="008B38D7"/>
    <w:rsid w:val="008B392A"/>
    <w:rsid w:val="008B3966"/>
    <w:rsid w:val="008B39BD"/>
    <w:rsid w:val="008B3A38"/>
    <w:rsid w:val="008B3AC6"/>
    <w:rsid w:val="008B3CB8"/>
    <w:rsid w:val="008B3CDB"/>
    <w:rsid w:val="008B3D5A"/>
    <w:rsid w:val="008B3DD4"/>
    <w:rsid w:val="008B3E5E"/>
    <w:rsid w:val="008B3F1A"/>
    <w:rsid w:val="008B3F37"/>
    <w:rsid w:val="008B4075"/>
    <w:rsid w:val="008B417D"/>
    <w:rsid w:val="008B4261"/>
    <w:rsid w:val="008B426D"/>
    <w:rsid w:val="008B4348"/>
    <w:rsid w:val="008B439F"/>
    <w:rsid w:val="008B4453"/>
    <w:rsid w:val="008B446F"/>
    <w:rsid w:val="008B4523"/>
    <w:rsid w:val="008B45D7"/>
    <w:rsid w:val="008B4633"/>
    <w:rsid w:val="008B46DA"/>
    <w:rsid w:val="008B46F7"/>
    <w:rsid w:val="008B4700"/>
    <w:rsid w:val="008B4744"/>
    <w:rsid w:val="008B49AF"/>
    <w:rsid w:val="008B4B4D"/>
    <w:rsid w:val="008B4B9D"/>
    <w:rsid w:val="008B4C14"/>
    <w:rsid w:val="008B4C2B"/>
    <w:rsid w:val="008B4C3D"/>
    <w:rsid w:val="008B4D5D"/>
    <w:rsid w:val="008B4DBA"/>
    <w:rsid w:val="008B4ECE"/>
    <w:rsid w:val="008B4F86"/>
    <w:rsid w:val="008B5039"/>
    <w:rsid w:val="008B5097"/>
    <w:rsid w:val="008B50B0"/>
    <w:rsid w:val="008B50C7"/>
    <w:rsid w:val="008B516D"/>
    <w:rsid w:val="008B519F"/>
    <w:rsid w:val="008B5390"/>
    <w:rsid w:val="008B549A"/>
    <w:rsid w:val="008B556D"/>
    <w:rsid w:val="008B55E7"/>
    <w:rsid w:val="008B562B"/>
    <w:rsid w:val="008B56B4"/>
    <w:rsid w:val="008B5763"/>
    <w:rsid w:val="008B58C2"/>
    <w:rsid w:val="008B58C5"/>
    <w:rsid w:val="008B5939"/>
    <w:rsid w:val="008B59A9"/>
    <w:rsid w:val="008B5A89"/>
    <w:rsid w:val="008B5AFB"/>
    <w:rsid w:val="008B5B0A"/>
    <w:rsid w:val="008B5B15"/>
    <w:rsid w:val="008B5B88"/>
    <w:rsid w:val="008B5B8E"/>
    <w:rsid w:val="008B5BEC"/>
    <w:rsid w:val="008B5C8D"/>
    <w:rsid w:val="008B5D9D"/>
    <w:rsid w:val="008B5DCD"/>
    <w:rsid w:val="008B5DE1"/>
    <w:rsid w:val="008B5E91"/>
    <w:rsid w:val="008B5E9C"/>
    <w:rsid w:val="008B5EC8"/>
    <w:rsid w:val="008B5FA6"/>
    <w:rsid w:val="008B5FED"/>
    <w:rsid w:val="008B6070"/>
    <w:rsid w:val="008B60F3"/>
    <w:rsid w:val="008B612E"/>
    <w:rsid w:val="008B61AD"/>
    <w:rsid w:val="008B6262"/>
    <w:rsid w:val="008B626E"/>
    <w:rsid w:val="008B62BA"/>
    <w:rsid w:val="008B62EF"/>
    <w:rsid w:val="008B6368"/>
    <w:rsid w:val="008B6400"/>
    <w:rsid w:val="008B6467"/>
    <w:rsid w:val="008B6509"/>
    <w:rsid w:val="008B6550"/>
    <w:rsid w:val="008B65CF"/>
    <w:rsid w:val="008B668C"/>
    <w:rsid w:val="008B679C"/>
    <w:rsid w:val="008B67C3"/>
    <w:rsid w:val="008B67CB"/>
    <w:rsid w:val="008B683E"/>
    <w:rsid w:val="008B688F"/>
    <w:rsid w:val="008B6937"/>
    <w:rsid w:val="008B696D"/>
    <w:rsid w:val="008B6A2B"/>
    <w:rsid w:val="008B6A2F"/>
    <w:rsid w:val="008B6B9D"/>
    <w:rsid w:val="008B6D64"/>
    <w:rsid w:val="008B6DA4"/>
    <w:rsid w:val="008B6E07"/>
    <w:rsid w:val="008B6F7B"/>
    <w:rsid w:val="008B713B"/>
    <w:rsid w:val="008B73B3"/>
    <w:rsid w:val="008B73D5"/>
    <w:rsid w:val="008B74D3"/>
    <w:rsid w:val="008B7566"/>
    <w:rsid w:val="008B75FC"/>
    <w:rsid w:val="008B767F"/>
    <w:rsid w:val="008B7733"/>
    <w:rsid w:val="008B7748"/>
    <w:rsid w:val="008B7754"/>
    <w:rsid w:val="008B7890"/>
    <w:rsid w:val="008B794F"/>
    <w:rsid w:val="008B79D8"/>
    <w:rsid w:val="008B7A03"/>
    <w:rsid w:val="008B7A2E"/>
    <w:rsid w:val="008B7AE2"/>
    <w:rsid w:val="008B7CAB"/>
    <w:rsid w:val="008C004A"/>
    <w:rsid w:val="008C0141"/>
    <w:rsid w:val="008C0206"/>
    <w:rsid w:val="008C0245"/>
    <w:rsid w:val="008C050D"/>
    <w:rsid w:val="008C0515"/>
    <w:rsid w:val="008C056A"/>
    <w:rsid w:val="008C05B6"/>
    <w:rsid w:val="008C0606"/>
    <w:rsid w:val="008C071E"/>
    <w:rsid w:val="008C0799"/>
    <w:rsid w:val="008C07AF"/>
    <w:rsid w:val="008C08A3"/>
    <w:rsid w:val="008C0988"/>
    <w:rsid w:val="008C0A0E"/>
    <w:rsid w:val="008C0A44"/>
    <w:rsid w:val="008C0B36"/>
    <w:rsid w:val="008C0BEF"/>
    <w:rsid w:val="008C0C04"/>
    <w:rsid w:val="008C0C4B"/>
    <w:rsid w:val="008C0CB3"/>
    <w:rsid w:val="008C0EAF"/>
    <w:rsid w:val="008C0EBA"/>
    <w:rsid w:val="008C0F26"/>
    <w:rsid w:val="008C0FE7"/>
    <w:rsid w:val="008C11D4"/>
    <w:rsid w:val="008C11D8"/>
    <w:rsid w:val="008C130C"/>
    <w:rsid w:val="008C1336"/>
    <w:rsid w:val="008C1345"/>
    <w:rsid w:val="008C136F"/>
    <w:rsid w:val="008C1458"/>
    <w:rsid w:val="008C14A3"/>
    <w:rsid w:val="008C1560"/>
    <w:rsid w:val="008C1577"/>
    <w:rsid w:val="008C1630"/>
    <w:rsid w:val="008C1685"/>
    <w:rsid w:val="008C169E"/>
    <w:rsid w:val="008C16FA"/>
    <w:rsid w:val="008C1749"/>
    <w:rsid w:val="008C1925"/>
    <w:rsid w:val="008C19BA"/>
    <w:rsid w:val="008C1A24"/>
    <w:rsid w:val="008C1A26"/>
    <w:rsid w:val="008C1A9B"/>
    <w:rsid w:val="008C1D2C"/>
    <w:rsid w:val="008C1D5F"/>
    <w:rsid w:val="008C1D83"/>
    <w:rsid w:val="008C1E4D"/>
    <w:rsid w:val="008C1E5C"/>
    <w:rsid w:val="008C1F59"/>
    <w:rsid w:val="008C1FAA"/>
    <w:rsid w:val="008C1FB8"/>
    <w:rsid w:val="008C1FEB"/>
    <w:rsid w:val="008C202D"/>
    <w:rsid w:val="008C2053"/>
    <w:rsid w:val="008C2087"/>
    <w:rsid w:val="008C218F"/>
    <w:rsid w:val="008C219A"/>
    <w:rsid w:val="008C227C"/>
    <w:rsid w:val="008C2304"/>
    <w:rsid w:val="008C2320"/>
    <w:rsid w:val="008C2364"/>
    <w:rsid w:val="008C2389"/>
    <w:rsid w:val="008C238F"/>
    <w:rsid w:val="008C2398"/>
    <w:rsid w:val="008C25DB"/>
    <w:rsid w:val="008C2654"/>
    <w:rsid w:val="008C271D"/>
    <w:rsid w:val="008C2731"/>
    <w:rsid w:val="008C2741"/>
    <w:rsid w:val="008C27AD"/>
    <w:rsid w:val="008C27C4"/>
    <w:rsid w:val="008C27CE"/>
    <w:rsid w:val="008C2816"/>
    <w:rsid w:val="008C2820"/>
    <w:rsid w:val="008C2954"/>
    <w:rsid w:val="008C29CB"/>
    <w:rsid w:val="008C29F8"/>
    <w:rsid w:val="008C29F9"/>
    <w:rsid w:val="008C2A12"/>
    <w:rsid w:val="008C2A4F"/>
    <w:rsid w:val="008C2B1D"/>
    <w:rsid w:val="008C2B9C"/>
    <w:rsid w:val="008C2BFC"/>
    <w:rsid w:val="008C2D80"/>
    <w:rsid w:val="008C2DD3"/>
    <w:rsid w:val="008C2DF2"/>
    <w:rsid w:val="008C2ED8"/>
    <w:rsid w:val="008C2F09"/>
    <w:rsid w:val="008C2F40"/>
    <w:rsid w:val="008C2F4C"/>
    <w:rsid w:val="008C2F9A"/>
    <w:rsid w:val="008C308E"/>
    <w:rsid w:val="008C30E1"/>
    <w:rsid w:val="008C30FC"/>
    <w:rsid w:val="008C31FF"/>
    <w:rsid w:val="008C3237"/>
    <w:rsid w:val="008C3272"/>
    <w:rsid w:val="008C330E"/>
    <w:rsid w:val="008C33AF"/>
    <w:rsid w:val="008C3400"/>
    <w:rsid w:val="008C354C"/>
    <w:rsid w:val="008C358A"/>
    <w:rsid w:val="008C3590"/>
    <w:rsid w:val="008C36A9"/>
    <w:rsid w:val="008C3757"/>
    <w:rsid w:val="008C37C1"/>
    <w:rsid w:val="008C37FC"/>
    <w:rsid w:val="008C3807"/>
    <w:rsid w:val="008C38BE"/>
    <w:rsid w:val="008C390C"/>
    <w:rsid w:val="008C3931"/>
    <w:rsid w:val="008C3932"/>
    <w:rsid w:val="008C39F2"/>
    <w:rsid w:val="008C3AF0"/>
    <w:rsid w:val="008C3B98"/>
    <w:rsid w:val="008C3C06"/>
    <w:rsid w:val="008C3CBE"/>
    <w:rsid w:val="008C3D51"/>
    <w:rsid w:val="008C3DD9"/>
    <w:rsid w:val="008C3E2A"/>
    <w:rsid w:val="008C3E5F"/>
    <w:rsid w:val="008C3EDC"/>
    <w:rsid w:val="008C3FA2"/>
    <w:rsid w:val="008C4090"/>
    <w:rsid w:val="008C40BF"/>
    <w:rsid w:val="008C40E6"/>
    <w:rsid w:val="008C41B4"/>
    <w:rsid w:val="008C425A"/>
    <w:rsid w:val="008C42DC"/>
    <w:rsid w:val="008C43FC"/>
    <w:rsid w:val="008C44EB"/>
    <w:rsid w:val="008C45CC"/>
    <w:rsid w:val="008C45F1"/>
    <w:rsid w:val="008C4633"/>
    <w:rsid w:val="008C4700"/>
    <w:rsid w:val="008C4852"/>
    <w:rsid w:val="008C4890"/>
    <w:rsid w:val="008C48FC"/>
    <w:rsid w:val="008C493A"/>
    <w:rsid w:val="008C49A0"/>
    <w:rsid w:val="008C49D1"/>
    <w:rsid w:val="008C49D5"/>
    <w:rsid w:val="008C49D8"/>
    <w:rsid w:val="008C4A00"/>
    <w:rsid w:val="008C4A9B"/>
    <w:rsid w:val="008C4B79"/>
    <w:rsid w:val="008C4C3F"/>
    <w:rsid w:val="008C4D33"/>
    <w:rsid w:val="008C4D45"/>
    <w:rsid w:val="008C4D78"/>
    <w:rsid w:val="008C4D8A"/>
    <w:rsid w:val="008C4E16"/>
    <w:rsid w:val="008C4EE0"/>
    <w:rsid w:val="008C4F79"/>
    <w:rsid w:val="008C50DE"/>
    <w:rsid w:val="008C51E3"/>
    <w:rsid w:val="008C521E"/>
    <w:rsid w:val="008C522C"/>
    <w:rsid w:val="008C537D"/>
    <w:rsid w:val="008C53BB"/>
    <w:rsid w:val="008C53F8"/>
    <w:rsid w:val="008C53FA"/>
    <w:rsid w:val="008C5401"/>
    <w:rsid w:val="008C5499"/>
    <w:rsid w:val="008C5557"/>
    <w:rsid w:val="008C5634"/>
    <w:rsid w:val="008C56D7"/>
    <w:rsid w:val="008C576F"/>
    <w:rsid w:val="008C57FF"/>
    <w:rsid w:val="008C583D"/>
    <w:rsid w:val="008C58A6"/>
    <w:rsid w:val="008C5924"/>
    <w:rsid w:val="008C592C"/>
    <w:rsid w:val="008C5966"/>
    <w:rsid w:val="008C5BCC"/>
    <w:rsid w:val="008C5D92"/>
    <w:rsid w:val="008C5DBB"/>
    <w:rsid w:val="008C5ED2"/>
    <w:rsid w:val="008C5F35"/>
    <w:rsid w:val="008C5F50"/>
    <w:rsid w:val="008C5F59"/>
    <w:rsid w:val="008C5FD1"/>
    <w:rsid w:val="008C5FF3"/>
    <w:rsid w:val="008C6099"/>
    <w:rsid w:val="008C60C7"/>
    <w:rsid w:val="008C60EB"/>
    <w:rsid w:val="008C6199"/>
    <w:rsid w:val="008C6241"/>
    <w:rsid w:val="008C6267"/>
    <w:rsid w:val="008C6354"/>
    <w:rsid w:val="008C637C"/>
    <w:rsid w:val="008C637E"/>
    <w:rsid w:val="008C63E0"/>
    <w:rsid w:val="008C63FA"/>
    <w:rsid w:val="008C6415"/>
    <w:rsid w:val="008C6452"/>
    <w:rsid w:val="008C6458"/>
    <w:rsid w:val="008C64AB"/>
    <w:rsid w:val="008C64AF"/>
    <w:rsid w:val="008C64DA"/>
    <w:rsid w:val="008C6566"/>
    <w:rsid w:val="008C66AB"/>
    <w:rsid w:val="008C66C1"/>
    <w:rsid w:val="008C66E4"/>
    <w:rsid w:val="008C6775"/>
    <w:rsid w:val="008C67FC"/>
    <w:rsid w:val="008C685A"/>
    <w:rsid w:val="008C68EF"/>
    <w:rsid w:val="008C6BA8"/>
    <w:rsid w:val="008C6C30"/>
    <w:rsid w:val="008C6DCF"/>
    <w:rsid w:val="008C6ED3"/>
    <w:rsid w:val="008C6EDA"/>
    <w:rsid w:val="008C6EF9"/>
    <w:rsid w:val="008C7094"/>
    <w:rsid w:val="008C71D5"/>
    <w:rsid w:val="008C742C"/>
    <w:rsid w:val="008C74DE"/>
    <w:rsid w:val="008C74EC"/>
    <w:rsid w:val="008C7505"/>
    <w:rsid w:val="008C75B2"/>
    <w:rsid w:val="008C75D0"/>
    <w:rsid w:val="008C773A"/>
    <w:rsid w:val="008C773C"/>
    <w:rsid w:val="008C7821"/>
    <w:rsid w:val="008C7848"/>
    <w:rsid w:val="008C78C9"/>
    <w:rsid w:val="008C7A1F"/>
    <w:rsid w:val="008C7B38"/>
    <w:rsid w:val="008C7B43"/>
    <w:rsid w:val="008C7BBE"/>
    <w:rsid w:val="008C7C38"/>
    <w:rsid w:val="008C7C97"/>
    <w:rsid w:val="008C7D9C"/>
    <w:rsid w:val="008C7DA1"/>
    <w:rsid w:val="008C7DE2"/>
    <w:rsid w:val="008C7E0D"/>
    <w:rsid w:val="008C7E8C"/>
    <w:rsid w:val="008C7EB9"/>
    <w:rsid w:val="008D0024"/>
    <w:rsid w:val="008D0028"/>
    <w:rsid w:val="008D0055"/>
    <w:rsid w:val="008D01BA"/>
    <w:rsid w:val="008D0230"/>
    <w:rsid w:val="008D0272"/>
    <w:rsid w:val="008D04BF"/>
    <w:rsid w:val="008D05C5"/>
    <w:rsid w:val="008D060B"/>
    <w:rsid w:val="008D0681"/>
    <w:rsid w:val="008D0702"/>
    <w:rsid w:val="008D08B2"/>
    <w:rsid w:val="008D0989"/>
    <w:rsid w:val="008D09C2"/>
    <w:rsid w:val="008D0A6F"/>
    <w:rsid w:val="008D0B2D"/>
    <w:rsid w:val="008D0B4A"/>
    <w:rsid w:val="008D0B5F"/>
    <w:rsid w:val="008D0C14"/>
    <w:rsid w:val="008D0C89"/>
    <w:rsid w:val="008D0C9B"/>
    <w:rsid w:val="008D0D2A"/>
    <w:rsid w:val="008D0DC1"/>
    <w:rsid w:val="008D0E2A"/>
    <w:rsid w:val="008D0E5A"/>
    <w:rsid w:val="008D0E7F"/>
    <w:rsid w:val="008D1073"/>
    <w:rsid w:val="008D1095"/>
    <w:rsid w:val="008D1103"/>
    <w:rsid w:val="008D11AD"/>
    <w:rsid w:val="008D11D6"/>
    <w:rsid w:val="008D11DD"/>
    <w:rsid w:val="008D1327"/>
    <w:rsid w:val="008D1360"/>
    <w:rsid w:val="008D145D"/>
    <w:rsid w:val="008D1484"/>
    <w:rsid w:val="008D14CD"/>
    <w:rsid w:val="008D1542"/>
    <w:rsid w:val="008D16A7"/>
    <w:rsid w:val="008D16E9"/>
    <w:rsid w:val="008D16EF"/>
    <w:rsid w:val="008D1728"/>
    <w:rsid w:val="008D17F8"/>
    <w:rsid w:val="008D1942"/>
    <w:rsid w:val="008D19A3"/>
    <w:rsid w:val="008D19E1"/>
    <w:rsid w:val="008D1B1F"/>
    <w:rsid w:val="008D1CB8"/>
    <w:rsid w:val="008D1D2A"/>
    <w:rsid w:val="008D1D56"/>
    <w:rsid w:val="008D1F53"/>
    <w:rsid w:val="008D2077"/>
    <w:rsid w:val="008D20C2"/>
    <w:rsid w:val="008D2117"/>
    <w:rsid w:val="008D215B"/>
    <w:rsid w:val="008D225F"/>
    <w:rsid w:val="008D23C7"/>
    <w:rsid w:val="008D23E5"/>
    <w:rsid w:val="008D246D"/>
    <w:rsid w:val="008D2488"/>
    <w:rsid w:val="008D2517"/>
    <w:rsid w:val="008D254E"/>
    <w:rsid w:val="008D25A6"/>
    <w:rsid w:val="008D268E"/>
    <w:rsid w:val="008D26FE"/>
    <w:rsid w:val="008D2717"/>
    <w:rsid w:val="008D27E4"/>
    <w:rsid w:val="008D2882"/>
    <w:rsid w:val="008D2995"/>
    <w:rsid w:val="008D29FE"/>
    <w:rsid w:val="008D2A50"/>
    <w:rsid w:val="008D2A82"/>
    <w:rsid w:val="008D2B09"/>
    <w:rsid w:val="008D2B1A"/>
    <w:rsid w:val="008D2B80"/>
    <w:rsid w:val="008D2C2D"/>
    <w:rsid w:val="008D2D5F"/>
    <w:rsid w:val="008D2DFA"/>
    <w:rsid w:val="008D2DFC"/>
    <w:rsid w:val="008D2EC9"/>
    <w:rsid w:val="008D2F3E"/>
    <w:rsid w:val="008D2F8C"/>
    <w:rsid w:val="008D309D"/>
    <w:rsid w:val="008D30C0"/>
    <w:rsid w:val="008D30CF"/>
    <w:rsid w:val="008D3255"/>
    <w:rsid w:val="008D327D"/>
    <w:rsid w:val="008D32BB"/>
    <w:rsid w:val="008D32C1"/>
    <w:rsid w:val="008D33FF"/>
    <w:rsid w:val="008D3415"/>
    <w:rsid w:val="008D3497"/>
    <w:rsid w:val="008D34F0"/>
    <w:rsid w:val="008D3522"/>
    <w:rsid w:val="008D3859"/>
    <w:rsid w:val="008D3924"/>
    <w:rsid w:val="008D39B9"/>
    <w:rsid w:val="008D3A91"/>
    <w:rsid w:val="008D3AF9"/>
    <w:rsid w:val="008D3B70"/>
    <w:rsid w:val="008D3C22"/>
    <w:rsid w:val="008D3D3D"/>
    <w:rsid w:val="008D3D9B"/>
    <w:rsid w:val="008D3DA1"/>
    <w:rsid w:val="008D3DDC"/>
    <w:rsid w:val="008D3E10"/>
    <w:rsid w:val="008D3EFA"/>
    <w:rsid w:val="008D3F14"/>
    <w:rsid w:val="008D3F1C"/>
    <w:rsid w:val="008D3F90"/>
    <w:rsid w:val="008D4051"/>
    <w:rsid w:val="008D405F"/>
    <w:rsid w:val="008D407D"/>
    <w:rsid w:val="008D408B"/>
    <w:rsid w:val="008D40F7"/>
    <w:rsid w:val="008D419C"/>
    <w:rsid w:val="008D429D"/>
    <w:rsid w:val="008D4318"/>
    <w:rsid w:val="008D43FB"/>
    <w:rsid w:val="008D441D"/>
    <w:rsid w:val="008D454C"/>
    <w:rsid w:val="008D4554"/>
    <w:rsid w:val="008D461D"/>
    <w:rsid w:val="008D476D"/>
    <w:rsid w:val="008D47ED"/>
    <w:rsid w:val="008D4837"/>
    <w:rsid w:val="008D4884"/>
    <w:rsid w:val="008D4919"/>
    <w:rsid w:val="008D49F0"/>
    <w:rsid w:val="008D4AB3"/>
    <w:rsid w:val="008D4AC4"/>
    <w:rsid w:val="008D4AD3"/>
    <w:rsid w:val="008D4C01"/>
    <w:rsid w:val="008D4C09"/>
    <w:rsid w:val="008D4CD7"/>
    <w:rsid w:val="008D4D22"/>
    <w:rsid w:val="008D4D38"/>
    <w:rsid w:val="008D4D53"/>
    <w:rsid w:val="008D4D7F"/>
    <w:rsid w:val="008D4F82"/>
    <w:rsid w:val="008D50E8"/>
    <w:rsid w:val="008D51E3"/>
    <w:rsid w:val="008D51EF"/>
    <w:rsid w:val="008D52A2"/>
    <w:rsid w:val="008D53F8"/>
    <w:rsid w:val="008D541C"/>
    <w:rsid w:val="008D5442"/>
    <w:rsid w:val="008D55D8"/>
    <w:rsid w:val="008D564F"/>
    <w:rsid w:val="008D579F"/>
    <w:rsid w:val="008D5810"/>
    <w:rsid w:val="008D589C"/>
    <w:rsid w:val="008D58C0"/>
    <w:rsid w:val="008D59BC"/>
    <w:rsid w:val="008D5A98"/>
    <w:rsid w:val="008D5AA3"/>
    <w:rsid w:val="008D5AF1"/>
    <w:rsid w:val="008D5C47"/>
    <w:rsid w:val="008D5C63"/>
    <w:rsid w:val="008D5C72"/>
    <w:rsid w:val="008D5CD1"/>
    <w:rsid w:val="008D5CE8"/>
    <w:rsid w:val="008D5D59"/>
    <w:rsid w:val="008D5E4B"/>
    <w:rsid w:val="008D5E76"/>
    <w:rsid w:val="008D5EEA"/>
    <w:rsid w:val="008D5EFB"/>
    <w:rsid w:val="008D5F50"/>
    <w:rsid w:val="008D5F92"/>
    <w:rsid w:val="008D6008"/>
    <w:rsid w:val="008D60EC"/>
    <w:rsid w:val="008D6135"/>
    <w:rsid w:val="008D614B"/>
    <w:rsid w:val="008D61B7"/>
    <w:rsid w:val="008D6280"/>
    <w:rsid w:val="008D62C2"/>
    <w:rsid w:val="008D630B"/>
    <w:rsid w:val="008D6367"/>
    <w:rsid w:val="008D63A0"/>
    <w:rsid w:val="008D63E6"/>
    <w:rsid w:val="008D63F5"/>
    <w:rsid w:val="008D64D6"/>
    <w:rsid w:val="008D64F9"/>
    <w:rsid w:val="008D65D7"/>
    <w:rsid w:val="008D6630"/>
    <w:rsid w:val="008D66B0"/>
    <w:rsid w:val="008D673B"/>
    <w:rsid w:val="008D6750"/>
    <w:rsid w:val="008D6798"/>
    <w:rsid w:val="008D6810"/>
    <w:rsid w:val="008D6831"/>
    <w:rsid w:val="008D688C"/>
    <w:rsid w:val="008D68FF"/>
    <w:rsid w:val="008D693D"/>
    <w:rsid w:val="008D6976"/>
    <w:rsid w:val="008D6993"/>
    <w:rsid w:val="008D69E8"/>
    <w:rsid w:val="008D6B2C"/>
    <w:rsid w:val="008D6C13"/>
    <w:rsid w:val="008D6D16"/>
    <w:rsid w:val="008D6E57"/>
    <w:rsid w:val="008D6ECE"/>
    <w:rsid w:val="008D6FD8"/>
    <w:rsid w:val="008D7085"/>
    <w:rsid w:val="008D7207"/>
    <w:rsid w:val="008D7297"/>
    <w:rsid w:val="008D72FC"/>
    <w:rsid w:val="008D731F"/>
    <w:rsid w:val="008D73FE"/>
    <w:rsid w:val="008D7409"/>
    <w:rsid w:val="008D7433"/>
    <w:rsid w:val="008D743C"/>
    <w:rsid w:val="008D74F3"/>
    <w:rsid w:val="008D75B3"/>
    <w:rsid w:val="008D76AA"/>
    <w:rsid w:val="008D76AE"/>
    <w:rsid w:val="008D76DB"/>
    <w:rsid w:val="008D770D"/>
    <w:rsid w:val="008D7749"/>
    <w:rsid w:val="008D7796"/>
    <w:rsid w:val="008D77F3"/>
    <w:rsid w:val="008D77F8"/>
    <w:rsid w:val="008D78A0"/>
    <w:rsid w:val="008D7ABD"/>
    <w:rsid w:val="008D7B15"/>
    <w:rsid w:val="008D7DF2"/>
    <w:rsid w:val="008D7E6A"/>
    <w:rsid w:val="008D7EAE"/>
    <w:rsid w:val="008D7EF0"/>
    <w:rsid w:val="008D7F0B"/>
    <w:rsid w:val="008D7F0D"/>
    <w:rsid w:val="008D7F8C"/>
    <w:rsid w:val="008D7FB4"/>
    <w:rsid w:val="008E005A"/>
    <w:rsid w:val="008E0144"/>
    <w:rsid w:val="008E026D"/>
    <w:rsid w:val="008E0312"/>
    <w:rsid w:val="008E0353"/>
    <w:rsid w:val="008E037A"/>
    <w:rsid w:val="008E0587"/>
    <w:rsid w:val="008E0641"/>
    <w:rsid w:val="008E0655"/>
    <w:rsid w:val="008E06E1"/>
    <w:rsid w:val="008E0831"/>
    <w:rsid w:val="008E09B5"/>
    <w:rsid w:val="008E0AB1"/>
    <w:rsid w:val="008E0AD6"/>
    <w:rsid w:val="008E0CCA"/>
    <w:rsid w:val="008E0EC6"/>
    <w:rsid w:val="008E0F45"/>
    <w:rsid w:val="008E0FD5"/>
    <w:rsid w:val="008E1065"/>
    <w:rsid w:val="008E1066"/>
    <w:rsid w:val="008E1086"/>
    <w:rsid w:val="008E10B1"/>
    <w:rsid w:val="008E10E3"/>
    <w:rsid w:val="008E1100"/>
    <w:rsid w:val="008E121D"/>
    <w:rsid w:val="008E1301"/>
    <w:rsid w:val="008E135E"/>
    <w:rsid w:val="008E1365"/>
    <w:rsid w:val="008E13D0"/>
    <w:rsid w:val="008E14C7"/>
    <w:rsid w:val="008E161B"/>
    <w:rsid w:val="008E1624"/>
    <w:rsid w:val="008E1890"/>
    <w:rsid w:val="008E18E7"/>
    <w:rsid w:val="008E19A4"/>
    <w:rsid w:val="008E19DE"/>
    <w:rsid w:val="008E1A56"/>
    <w:rsid w:val="008E1B03"/>
    <w:rsid w:val="008E1B98"/>
    <w:rsid w:val="008E1BE7"/>
    <w:rsid w:val="008E1C3D"/>
    <w:rsid w:val="008E1C5B"/>
    <w:rsid w:val="008E1C68"/>
    <w:rsid w:val="008E1CDD"/>
    <w:rsid w:val="008E1D6C"/>
    <w:rsid w:val="008E1DA0"/>
    <w:rsid w:val="008E1E2A"/>
    <w:rsid w:val="008E1ECC"/>
    <w:rsid w:val="008E1ED7"/>
    <w:rsid w:val="008E1EF0"/>
    <w:rsid w:val="008E1FA1"/>
    <w:rsid w:val="008E201C"/>
    <w:rsid w:val="008E20EE"/>
    <w:rsid w:val="008E214F"/>
    <w:rsid w:val="008E218F"/>
    <w:rsid w:val="008E21A1"/>
    <w:rsid w:val="008E21A2"/>
    <w:rsid w:val="008E2372"/>
    <w:rsid w:val="008E23A4"/>
    <w:rsid w:val="008E23E8"/>
    <w:rsid w:val="008E256F"/>
    <w:rsid w:val="008E25A6"/>
    <w:rsid w:val="008E26A8"/>
    <w:rsid w:val="008E2713"/>
    <w:rsid w:val="008E2763"/>
    <w:rsid w:val="008E2871"/>
    <w:rsid w:val="008E289F"/>
    <w:rsid w:val="008E28FC"/>
    <w:rsid w:val="008E292C"/>
    <w:rsid w:val="008E297E"/>
    <w:rsid w:val="008E29D8"/>
    <w:rsid w:val="008E2A62"/>
    <w:rsid w:val="008E2A77"/>
    <w:rsid w:val="008E2A80"/>
    <w:rsid w:val="008E2A82"/>
    <w:rsid w:val="008E2B97"/>
    <w:rsid w:val="008E2C34"/>
    <w:rsid w:val="008E2CCB"/>
    <w:rsid w:val="008E2D62"/>
    <w:rsid w:val="008E2DAD"/>
    <w:rsid w:val="008E2DCE"/>
    <w:rsid w:val="008E2EA9"/>
    <w:rsid w:val="008E3061"/>
    <w:rsid w:val="008E3099"/>
    <w:rsid w:val="008E30B5"/>
    <w:rsid w:val="008E31A3"/>
    <w:rsid w:val="008E31E4"/>
    <w:rsid w:val="008E3313"/>
    <w:rsid w:val="008E3535"/>
    <w:rsid w:val="008E35F1"/>
    <w:rsid w:val="008E3615"/>
    <w:rsid w:val="008E3623"/>
    <w:rsid w:val="008E3713"/>
    <w:rsid w:val="008E3759"/>
    <w:rsid w:val="008E388A"/>
    <w:rsid w:val="008E3947"/>
    <w:rsid w:val="008E39B5"/>
    <w:rsid w:val="008E39CB"/>
    <w:rsid w:val="008E3A14"/>
    <w:rsid w:val="008E3A4A"/>
    <w:rsid w:val="008E3ABD"/>
    <w:rsid w:val="008E3AD8"/>
    <w:rsid w:val="008E3AF2"/>
    <w:rsid w:val="008E3B61"/>
    <w:rsid w:val="008E3BD2"/>
    <w:rsid w:val="008E3C11"/>
    <w:rsid w:val="008E3C61"/>
    <w:rsid w:val="008E3D6C"/>
    <w:rsid w:val="008E3D71"/>
    <w:rsid w:val="008E3EC9"/>
    <w:rsid w:val="008E3ED0"/>
    <w:rsid w:val="008E3EE0"/>
    <w:rsid w:val="008E3EED"/>
    <w:rsid w:val="008E3F78"/>
    <w:rsid w:val="008E3F9F"/>
    <w:rsid w:val="008E3FA3"/>
    <w:rsid w:val="008E4122"/>
    <w:rsid w:val="008E41B1"/>
    <w:rsid w:val="008E41C5"/>
    <w:rsid w:val="008E4369"/>
    <w:rsid w:val="008E4414"/>
    <w:rsid w:val="008E4430"/>
    <w:rsid w:val="008E4451"/>
    <w:rsid w:val="008E44B6"/>
    <w:rsid w:val="008E4523"/>
    <w:rsid w:val="008E4591"/>
    <w:rsid w:val="008E45A4"/>
    <w:rsid w:val="008E45C8"/>
    <w:rsid w:val="008E4635"/>
    <w:rsid w:val="008E469A"/>
    <w:rsid w:val="008E46B8"/>
    <w:rsid w:val="008E47B1"/>
    <w:rsid w:val="008E47D1"/>
    <w:rsid w:val="008E47FC"/>
    <w:rsid w:val="008E4837"/>
    <w:rsid w:val="008E4889"/>
    <w:rsid w:val="008E48AC"/>
    <w:rsid w:val="008E48B0"/>
    <w:rsid w:val="008E492D"/>
    <w:rsid w:val="008E493F"/>
    <w:rsid w:val="008E4954"/>
    <w:rsid w:val="008E49B4"/>
    <w:rsid w:val="008E4A08"/>
    <w:rsid w:val="008E4A10"/>
    <w:rsid w:val="008E4A74"/>
    <w:rsid w:val="008E4A8F"/>
    <w:rsid w:val="008E4AA1"/>
    <w:rsid w:val="008E4B6F"/>
    <w:rsid w:val="008E4BC9"/>
    <w:rsid w:val="008E4BE3"/>
    <w:rsid w:val="008E4BE9"/>
    <w:rsid w:val="008E4D89"/>
    <w:rsid w:val="008E4E32"/>
    <w:rsid w:val="008E4E6D"/>
    <w:rsid w:val="008E4E7B"/>
    <w:rsid w:val="008E4EFD"/>
    <w:rsid w:val="008E4F19"/>
    <w:rsid w:val="008E4F1F"/>
    <w:rsid w:val="008E4F20"/>
    <w:rsid w:val="008E511C"/>
    <w:rsid w:val="008E518B"/>
    <w:rsid w:val="008E51B2"/>
    <w:rsid w:val="008E51C9"/>
    <w:rsid w:val="008E52A7"/>
    <w:rsid w:val="008E52B6"/>
    <w:rsid w:val="008E530C"/>
    <w:rsid w:val="008E5596"/>
    <w:rsid w:val="008E5688"/>
    <w:rsid w:val="008E56DB"/>
    <w:rsid w:val="008E56FC"/>
    <w:rsid w:val="008E5837"/>
    <w:rsid w:val="008E584C"/>
    <w:rsid w:val="008E5958"/>
    <w:rsid w:val="008E5A1B"/>
    <w:rsid w:val="008E5A32"/>
    <w:rsid w:val="008E5A41"/>
    <w:rsid w:val="008E5A94"/>
    <w:rsid w:val="008E5B53"/>
    <w:rsid w:val="008E5B9B"/>
    <w:rsid w:val="008E5BED"/>
    <w:rsid w:val="008E5C06"/>
    <w:rsid w:val="008E5C65"/>
    <w:rsid w:val="008E5D0D"/>
    <w:rsid w:val="008E5D66"/>
    <w:rsid w:val="008E5E67"/>
    <w:rsid w:val="008E5F91"/>
    <w:rsid w:val="008E5F9F"/>
    <w:rsid w:val="008E5FAD"/>
    <w:rsid w:val="008E6003"/>
    <w:rsid w:val="008E6084"/>
    <w:rsid w:val="008E60EF"/>
    <w:rsid w:val="008E6162"/>
    <w:rsid w:val="008E6268"/>
    <w:rsid w:val="008E6462"/>
    <w:rsid w:val="008E6538"/>
    <w:rsid w:val="008E65B6"/>
    <w:rsid w:val="008E66AA"/>
    <w:rsid w:val="008E67F9"/>
    <w:rsid w:val="008E687E"/>
    <w:rsid w:val="008E696D"/>
    <w:rsid w:val="008E6B1F"/>
    <w:rsid w:val="008E6B41"/>
    <w:rsid w:val="008E6B64"/>
    <w:rsid w:val="008E6B88"/>
    <w:rsid w:val="008E6B93"/>
    <w:rsid w:val="008E6CD7"/>
    <w:rsid w:val="008E6DC7"/>
    <w:rsid w:val="008E6F1C"/>
    <w:rsid w:val="008E6F50"/>
    <w:rsid w:val="008E6FDC"/>
    <w:rsid w:val="008E6FFF"/>
    <w:rsid w:val="008E7001"/>
    <w:rsid w:val="008E705C"/>
    <w:rsid w:val="008E708F"/>
    <w:rsid w:val="008E7112"/>
    <w:rsid w:val="008E7114"/>
    <w:rsid w:val="008E7170"/>
    <w:rsid w:val="008E7193"/>
    <w:rsid w:val="008E7385"/>
    <w:rsid w:val="008E73D6"/>
    <w:rsid w:val="008E73F5"/>
    <w:rsid w:val="008E74F5"/>
    <w:rsid w:val="008E759F"/>
    <w:rsid w:val="008E75AE"/>
    <w:rsid w:val="008E7684"/>
    <w:rsid w:val="008E7819"/>
    <w:rsid w:val="008E7974"/>
    <w:rsid w:val="008E7987"/>
    <w:rsid w:val="008E7A4D"/>
    <w:rsid w:val="008E7A81"/>
    <w:rsid w:val="008E7BBC"/>
    <w:rsid w:val="008E7BC0"/>
    <w:rsid w:val="008E7C5C"/>
    <w:rsid w:val="008E7C74"/>
    <w:rsid w:val="008E7D02"/>
    <w:rsid w:val="008E7DEC"/>
    <w:rsid w:val="008E7FE3"/>
    <w:rsid w:val="008F006C"/>
    <w:rsid w:val="008F0095"/>
    <w:rsid w:val="008F00F6"/>
    <w:rsid w:val="008F0139"/>
    <w:rsid w:val="008F018E"/>
    <w:rsid w:val="008F025C"/>
    <w:rsid w:val="008F0365"/>
    <w:rsid w:val="008F0482"/>
    <w:rsid w:val="008F04BC"/>
    <w:rsid w:val="008F04BE"/>
    <w:rsid w:val="008F0542"/>
    <w:rsid w:val="008F05EF"/>
    <w:rsid w:val="008F064A"/>
    <w:rsid w:val="008F0672"/>
    <w:rsid w:val="008F0720"/>
    <w:rsid w:val="008F07BA"/>
    <w:rsid w:val="008F0837"/>
    <w:rsid w:val="008F0861"/>
    <w:rsid w:val="008F08EB"/>
    <w:rsid w:val="008F097C"/>
    <w:rsid w:val="008F097D"/>
    <w:rsid w:val="008F0A26"/>
    <w:rsid w:val="008F0B3F"/>
    <w:rsid w:val="008F0B94"/>
    <w:rsid w:val="008F0BF4"/>
    <w:rsid w:val="008F0C79"/>
    <w:rsid w:val="008F0C7F"/>
    <w:rsid w:val="008F0D31"/>
    <w:rsid w:val="008F0DA0"/>
    <w:rsid w:val="008F0E42"/>
    <w:rsid w:val="008F0E49"/>
    <w:rsid w:val="008F0F89"/>
    <w:rsid w:val="008F0FAB"/>
    <w:rsid w:val="008F1097"/>
    <w:rsid w:val="008F10F9"/>
    <w:rsid w:val="008F11DD"/>
    <w:rsid w:val="008F11F2"/>
    <w:rsid w:val="008F1331"/>
    <w:rsid w:val="008F1343"/>
    <w:rsid w:val="008F1398"/>
    <w:rsid w:val="008F1463"/>
    <w:rsid w:val="008F14C6"/>
    <w:rsid w:val="008F154E"/>
    <w:rsid w:val="008F15EC"/>
    <w:rsid w:val="008F180A"/>
    <w:rsid w:val="008F18FE"/>
    <w:rsid w:val="008F1935"/>
    <w:rsid w:val="008F19BA"/>
    <w:rsid w:val="008F1A28"/>
    <w:rsid w:val="008F1A62"/>
    <w:rsid w:val="008F1ABB"/>
    <w:rsid w:val="008F1AF0"/>
    <w:rsid w:val="008F1B98"/>
    <w:rsid w:val="008F1D1A"/>
    <w:rsid w:val="008F1DD0"/>
    <w:rsid w:val="008F1F6E"/>
    <w:rsid w:val="008F1F82"/>
    <w:rsid w:val="008F2090"/>
    <w:rsid w:val="008F20CB"/>
    <w:rsid w:val="008F21BF"/>
    <w:rsid w:val="008F2296"/>
    <w:rsid w:val="008F241C"/>
    <w:rsid w:val="008F2515"/>
    <w:rsid w:val="008F25B5"/>
    <w:rsid w:val="008F2638"/>
    <w:rsid w:val="008F26A0"/>
    <w:rsid w:val="008F26BC"/>
    <w:rsid w:val="008F26C9"/>
    <w:rsid w:val="008F280C"/>
    <w:rsid w:val="008F28D4"/>
    <w:rsid w:val="008F299D"/>
    <w:rsid w:val="008F2A07"/>
    <w:rsid w:val="008F2A48"/>
    <w:rsid w:val="008F2A76"/>
    <w:rsid w:val="008F2AB9"/>
    <w:rsid w:val="008F2B1F"/>
    <w:rsid w:val="008F2B9E"/>
    <w:rsid w:val="008F2CE9"/>
    <w:rsid w:val="008F2D19"/>
    <w:rsid w:val="008F2D4E"/>
    <w:rsid w:val="008F2D5C"/>
    <w:rsid w:val="008F2D8A"/>
    <w:rsid w:val="008F2FC5"/>
    <w:rsid w:val="008F2FE2"/>
    <w:rsid w:val="008F30C0"/>
    <w:rsid w:val="008F319E"/>
    <w:rsid w:val="008F3255"/>
    <w:rsid w:val="008F329D"/>
    <w:rsid w:val="008F32AE"/>
    <w:rsid w:val="008F3309"/>
    <w:rsid w:val="008F3439"/>
    <w:rsid w:val="008F345C"/>
    <w:rsid w:val="008F34B4"/>
    <w:rsid w:val="008F3540"/>
    <w:rsid w:val="008F35AE"/>
    <w:rsid w:val="008F3771"/>
    <w:rsid w:val="008F3823"/>
    <w:rsid w:val="008F38D0"/>
    <w:rsid w:val="008F3A62"/>
    <w:rsid w:val="008F3A6C"/>
    <w:rsid w:val="008F3A73"/>
    <w:rsid w:val="008F3AFE"/>
    <w:rsid w:val="008F3CA8"/>
    <w:rsid w:val="008F3CB7"/>
    <w:rsid w:val="008F3CC2"/>
    <w:rsid w:val="008F3CE7"/>
    <w:rsid w:val="008F3D1E"/>
    <w:rsid w:val="008F3D7D"/>
    <w:rsid w:val="008F3E1E"/>
    <w:rsid w:val="008F3E98"/>
    <w:rsid w:val="008F430A"/>
    <w:rsid w:val="008F430F"/>
    <w:rsid w:val="008F4341"/>
    <w:rsid w:val="008F4445"/>
    <w:rsid w:val="008F44DD"/>
    <w:rsid w:val="008F45C5"/>
    <w:rsid w:val="008F485B"/>
    <w:rsid w:val="008F4A4A"/>
    <w:rsid w:val="008F4A64"/>
    <w:rsid w:val="008F4AC0"/>
    <w:rsid w:val="008F4BF1"/>
    <w:rsid w:val="008F4CB2"/>
    <w:rsid w:val="008F4CE8"/>
    <w:rsid w:val="008F4D6F"/>
    <w:rsid w:val="008F4D71"/>
    <w:rsid w:val="008F4EE6"/>
    <w:rsid w:val="008F4EEA"/>
    <w:rsid w:val="008F4F0E"/>
    <w:rsid w:val="008F4F1C"/>
    <w:rsid w:val="008F4F61"/>
    <w:rsid w:val="008F4F64"/>
    <w:rsid w:val="008F4F97"/>
    <w:rsid w:val="008F513D"/>
    <w:rsid w:val="008F5187"/>
    <w:rsid w:val="008F51E3"/>
    <w:rsid w:val="008F5250"/>
    <w:rsid w:val="008F52CE"/>
    <w:rsid w:val="008F536B"/>
    <w:rsid w:val="008F5465"/>
    <w:rsid w:val="008F54BB"/>
    <w:rsid w:val="008F54EC"/>
    <w:rsid w:val="008F56BD"/>
    <w:rsid w:val="008F5763"/>
    <w:rsid w:val="008F5886"/>
    <w:rsid w:val="008F58CE"/>
    <w:rsid w:val="008F5925"/>
    <w:rsid w:val="008F592E"/>
    <w:rsid w:val="008F5955"/>
    <w:rsid w:val="008F5973"/>
    <w:rsid w:val="008F5978"/>
    <w:rsid w:val="008F59B7"/>
    <w:rsid w:val="008F5AC8"/>
    <w:rsid w:val="008F5B46"/>
    <w:rsid w:val="008F5B6A"/>
    <w:rsid w:val="008F5BFD"/>
    <w:rsid w:val="008F5C14"/>
    <w:rsid w:val="008F5CA2"/>
    <w:rsid w:val="008F5CA4"/>
    <w:rsid w:val="008F5CB9"/>
    <w:rsid w:val="008F5D99"/>
    <w:rsid w:val="008F5EE2"/>
    <w:rsid w:val="008F5EE4"/>
    <w:rsid w:val="008F602B"/>
    <w:rsid w:val="008F60BB"/>
    <w:rsid w:val="008F6147"/>
    <w:rsid w:val="008F619E"/>
    <w:rsid w:val="008F6282"/>
    <w:rsid w:val="008F63E6"/>
    <w:rsid w:val="008F643B"/>
    <w:rsid w:val="008F659F"/>
    <w:rsid w:val="008F65F5"/>
    <w:rsid w:val="008F663F"/>
    <w:rsid w:val="008F66A5"/>
    <w:rsid w:val="008F671E"/>
    <w:rsid w:val="008F6722"/>
    <w:rsid w:val="008F6737"/>
    <w:rsid w:val="008F6753"/>
    <w:rsid w:val="008F67F4"/>
    <w:rsid w:val="008F6903"/>
    <w:rsid w:val="008F6926"/>
    <w:rsid w:val="008F6A1D"/>
    <w:rsid w:val="008F6A1E"/>
    <w:rsid w:val="008F6A5E"/>
    <w:rsid w:val="008F6B29"/>
    <w:rsid w:val="008F6C16"/>
    <w:rsid w:val="008F6C6D"/>
    <w:rsid w:val="008F6C80"/>
    <w:rsid w:val="008F6D25"/>
    <w:rsid w:val="008F6D95"/>
    <w:rsid w:val="008F6E29"/>
    <w:rsid w:val="008F6E69"/>
    <w:rsid w:val="008F6EE2"/>
    <w:rsid w:val="008F7030"/>
    <w:rsid w:val="008F704C"/>
    <w:rsid w:val="008F7110"/>
    <w:rsid w:val="008F71CE"/>
    <w:rsid w:val="008F71EF"/>
    <w:rsid w:val="008F7235"/>
    <w:rsid w:val="008F724C"/>
    <w:rsid w:val="008F72EA"/>
    <w:rsid w:val="008F7376"/>
    <w:rsid w:val="008F73E8"/>
    <w:rsid w:val="008F7416"/>
    <w:rsid w:val="008F7454"/>
    <w:rsid w:val="008F754E"/>
    <w:rsid w:val="008F7613"/>
    <w:rsid w:val="008F764F"/>
    <w:rsid w:val="008F7667"/>
    <w:rsid w:val="008F778B"/>
    <w:rsid w:val="008F78DC"/>
    <w:rsid w:val="008F79A4"/>
    <w:rsid w:val="008F79E9"/>
    <w:rsid w:val="008F7AD3"/>
    <w:rsid w:val="008F7B0A"/>
    <w:rsid w:val="008F7C43"/>
    <w:rsid w:val="008F7C62"/>
    <w:rsid w:val="008F7C94"/>
    <w:rsid w:val="008F7D7F"/>
    <w:rsid w:val="008F7D84"/>
    <w:rsid w:val="008F7E3F"/>
    <w:rsid w:val="008F7E55"/>
    <w:rsid w:val="008F7F14"/>
    <w:rsid w:val="008F7F40"/>
    <w:rsid w:val="008F7F4A"/>
    <w:rsid w:val="008F7F58"/>
    <w:rsid w:val="009002BF"/>
    <w:rsid w:val="009002C6"/>
    <w:rsid w:val="009002F8"/>
    <w:rsid w:val="009004B8"/>
    <w:rsid w:val="0090059A"/>
    <w:rsid w:val="009005FB"/>
    <w:rsid w:val="00900636"/>
    <w:rsid w:val="009006A7"/>
    <w:rsid w:val="009006B8"/>
    <w:rsid w:val="009006ED"/>
    <w:rsid w:val="0090077E"/>
    <w:rsid w:val="0090080E"/>
    <w:rsid w:val="00900826"/>
    <w:rsid w:val="009008C6"/>
    <w:rsid w:val="00900902"/>
    <w:rsid w:val="00900A00"/>
    <w:rsid w:val="00900A03"/>
    <w:rsid w:val="00900A07"/>
    <w:rsid w:val="00900B1B"/>
    <w:rsid w:val="00900C04"/>
    <w:rsid w:val="00900C9A"/>
    <w:rsid w:val="00900DAC"/>
    <w:rsid w:val="00900E2F"/>
    <w:rsid w:val="00900E33"/>
    <w:rsid w:val="00900E4F"/>
    <w:rsid w:val="00900F40"/>
    <w:rsid w:val="00900F8C"/>
    <w:rsid w:val="00900FC3"/>
    <w:rsid w:val="009010B6"/>
    <w:rsid w:val="009010F2"/>
    <w:rsid w:val="00901136"/>
    <w:rsid w:val="009011BA"/>
    <w:rsid w:val="00901204"/>
    <w:rsid w:val="0090135B"/>
    <w:rsid w:val="00901419"/>
    <w:rsid w:val="009014E7"/>
    <w:rsid w:val="009015F9"/>
    <w:rsid w:val="00901672"/>
    <w:rsid w:val="00901747"/>
    <w:rsid w:val="0090176E"/>
    <w:rsid w:val="00901947"/>
    <w:rsid w:val="0090196F"/>
    <w:rsid w:val="00901993"/>
    <w:rsid w:val="009019DB"/>
    <w:rsid w:val="009019F0"/>
    <w:rsid w:val="009019FD"/>
    <w:rsid w:val="00901A16"/>
    <w:rsid w:val="00901AB2"/>
    <w:rsid w:val="00901B21"/>
    <w:rsid w:val="00901BD4"/>
    <w:rsid w:val="00901C30"/>
    <w:rsid w:val="00901C5A"/>
    <w:rsid w:val="00901CA4"/>
    <w:rsid w:val="00901CD5"/>
    <w:rsid w:val="00901D0E"/>
    <w:rsid w:val="00901D1B"/>
    <w:rsid w:val="00901D73"/>
    <w:rsid w:val="00901D77"/>
    <w:rsid w:val="00901D93"/>
    <w:rsid w:val="00901E69"/>
    <w:rsid w:val="00901E7D"/>
    <w:rsid w:val="00901E87"/>
    <w:rsid w:val="00901F20"/>
    <w:rsid w:val="00901F84"/>
    <w:rsid w:val="0090201F"/>
    <w:rsid w:val="0090205E"/>
    <w:rsid w:val="0090209F"/>
    <w:rsid w:val="009020D7"/>
    <w:rsid w:val="009020EA"/>
    <w:rsid w:val="0090225C"/>
    <w:rsid w:val="0090234B"/>
    <w:rsid w:val="0090235D"/>
    <w:rsid w:val="009023A4"/>
    <w:rsid w:val="00902496"/>
    <w:rsid w:val="00902510"/>
    <w:rsid w:val="009025C8"/>
    <w:rsid w:val="00902615"/>
    <w:rsid w:val="00902656"/>
    <w:rsid w:val="00902739"/>
    <w:rsid w:val="009027BC"/>
    <w:rsid w:val="009027CF"/>
    <w:rsid w:val="00902882"/>
    <w:rsid w:val="009028FE"/>
    <w:rsid w:val="009029BE"/>
    <w:rsid w:val="00902A97"/>
    <w:rsid w:val="00902AC3"/>
    <w:rsid w:val="00902B3B"/>
    <w:rsid w:val="00902E29"/>
    <w:rsid w:val="00902EC6"/>
    <w:rsid w:val="00902F52"/>
    <w:rsid w:val="00902FC6"/>
    <w:rsid w:val="009030DE"/>
    <w:rsid w:val="009030FA"/>
    <w:rsid w:val="00903179"/>
    <w:rsid w:val="00903193"/>
    <w:rsid w:val="00903258"/>
    <w:rsid w:val="0090327D"/>
    <w:rsid w:val="0090345A"/>
    <w:rsid w:val="0090346C"/>
    <w:rsid w:val="009034C5"/>
    <w:rsid w:val="009034D2"/>
    <w:rsid w:val="009034FE"/>
    <w:rsid w:val="0090358E"/>
    <w:rsid w:val="009035A5"/>
    <w:rsid w:val="009035DC"/>
    <w:rsid w:val="009035EC"/>
    <w:rsid w:val="0090363F"/>
    <w:rsid w:val="00903741"/>
    <w:rsid w:val="00903765"/>
    <w:rsid w:val="00903A20"/>
    <w:rsid w:val="00903A3C"/>
    <w:rsid w:val="00903AF9"/>
    <w:rsid w:val="00903B15"/>
    <w:rsid w:val="00903B2D"/>
    <w:rsid w:val="00903BC1"/>
    <w:rsid w:val="00903BD1"/>
    <w:rsid w:val="00903C11"/>
    <w:rsid w:val="00903C4A"/>
    <w:rsid w:val="00903CA9"/>
    <w:rsid w:val="00903CDB"/>
    <w:rsid w:val="00903D05"/>
    <w:rsid w:val="00903D61"/>
    <w:rsid w:val="00903D62"/>
    <w:rsid w:val="00903E11"/>
    <w:rsid w:val="00903ECF"/>
    <w:rsid w:val="0090430B"/>
    <w:rsid w:val="00904330"/>
    <w:rsid w:val="009043AD"/>
    <w:rsid w:val="00904482"/>
    <w:rsid w:val="0090455B"/>
    <w:rsid w:val="00904568"/>
    <w:rsid w:val="009045D1"/>
    <w:rsid w:val="009046EB"/>
    <w:rsid w:val="0090477C"/>
    <w:rsid w:val="0090494E"/>
    <w:rsid w:val="00904974"/>
    <w:rsid w:val="009049BC"/>
    <w:rsid w:val="00904A58"/>
    <w:rsid w:val="00904A64"/>
    <w:rsid w:val="00904B23"/>
    <w:rsid w:val="00904B64"/>
    <w:rsid w:val="00904BA9"/>
    <w:rsid w:val="00904BD8"/>
    <w:rsid w:val="00904BE8"/>
    <w:rsid w:val="00904C34"/>
    <w:rsid w:val="00904C76"/>
    <w:rsid w:val="00904D25"/>
    <w:rsid w:val="00904EF4"/>
    <w:rsid w:val="00904F7F"/>
    <w:rsid w:val="00905131"/>
    <w:rsid w:val="00905420"/>
    <w:rsid w:val="00905583"/>
    <w:rsid w:val="009055CA"/>
    <w:rsid w:val="00905611"/>
    <w:rsid w:val="009058A2"/>
    <w:rsid w:val="00905982"/>
    <w:rsid w:val="009059DA"/>
    <w:rsid w:val="009059E2"/>
    <w:rsid w:val="00905A3A"/>
    <w:rsid w:val="00905A48"/>
    <w:rsid w:val="00905C6C"/>
    <w:rsid w:val="00905EDB"/>
    <w:rsid w:val="00905FF8"/>
    <w:rsid w:val="00906095"/>
    <w:rsid w:val="009060C1"/>
    <w:rsid w:val="0090618A"/>
    <w:rsid w:val="009061C1"/>
    <w:rsid w:val="00906213"/>
    <w:rsid w:val="0090628A"/>
    <w:rsid w:val="009062A3"/>
    <w:rsid w:val="00906432"/>
    <w:rsid w:val="0090643B"/>
    <w:rsid w:val="009065DA"/>
    <w:rsid w:val="00906675"/>
    <w:rsid w:val="00906695"/>
    <w:rsid w:val="0090669C"/>
    <w:rsid w:val="009066EC"/>
    <w:rsid w:val="00906705"/>
    <w:rsid w:val="0090676C"/>
    <w:rsid w:val="00906789"/>
    <w:rsid w:val="0090678E"/>
    <w:rsid w:val="00906809"/>
    <w:rsid w:val="00906871"/>
    <w:rsid w:val="00906898"/>
    <w:rsid w:val="009068E4"/>
    <w:rsid w:val="00906992"/>
    <w:rsid w:val="00906996"/>
    <w:rsid w:val="009069B4"/>
    <w:rsid w:val="00906A9C"/>
    <w:rsid w:val="00906AD6"/>
    <w:rsid w:val="00906B65"/>
    <w:rsid w:val="00906BAC"/>
    <w:rsid w:val="00906C78"/>
    <w:rsid w:val="00906C79"/>
    <w:rsid w:val="00906C8F"/>
    <w:rsid w:val="00906C95"/>
    <w:rsid w:val="00906D01"/>
    <w:rsid w:val="00906DE0"/>
    <w:rsid w:val="00906E5C"/>
    <w:rsid w:val="00906F02"/>
    <w:rsid w:val="00906F7A"/>
    <w:rsid w:val="00906F97"/>
    <w:rsid w:val="00906FA5"/>
    <w:rsid w:val="00906FDF"/>
    <w:rsid w:val="00907014"/>
    <w:rsid w:val="00907168"/>
    <w:rsid w:val="00907185"/>
    <w:rsid w:val="009071BD"/>
    <w:rsid w:val="0090723F"/>
    <w:rsid w:val="0090724D"/>
    <w:rsid w:val="00907273"/>
    <w:rsid w:val="00907284"/>
    <w:rsid w:val="009072E0"/>
    <w:rsid w:val="00907362"/>
    <w:rsid w:val="009073B6"/>
    <w:rsid w:val="009073C0"/>
    <w:rsid w:val="009073E2"/>
    <w:rsid w:val="00907420"/>
    <w:rsid w:val="00907512"/>
    <w:rsid w:val="00907562"/>
    <w:rsid w:val="009075A5"/>
    <w:rsid w:val="009076C9"/>
    <w:rsid w:val="009076D7"/>
    <w:rsid w:val="009076D9"/>
    <w:rsid w:val="009077B2"/>
    <w:rsid w:val="0090796B"/>
    <w:rsid w:val="009079AC"/>
    <w:rsid w:val="00907B0F"/>
    <w:rsid w:val="00907B23"/>
    <w:rsid w:val="00907B52"/>
    <w:rsid w:val="00907BFF"/>
    <w:rsid w:val="00907CE4"/>
    <w:rsid w:val="00907E2C"/>
    <w:rsid w:val="00907E4B"/>
    <w:rsid w:val="009100F9"/>
    <w:rsid w:val="00910181"/>
    <w:rsid w:val="009101C2"/>
    <w:rsid w:val="00910208"/>
    <w:rsid w:val="00910285"/>
    <w:rsid w:val="00910290"/>
    <w:rsid w:val="00910485"/>
    <w:rsid w:val="00910520"/>
    <w:rsid w:val="0091053C"/>
    <w:rsid w:val="0091053F"/>
    <w:rsid w:val="0091073F"/>
    <w:rsid w:val="0091080A"/>
    <w:rsid w:val="00910878"/>
    <w:rsid w:val="0091088B"/>
    <w:rsid w:val="009109AF"/>
    <w:rsid w:val="009109D0"/>
    <w:rsid w:val="00910B8F"/>
    <w:rsid w:val="00910BCC"/>
    <w:rsid w:val="00910CDD"/>
    <w:rsid w:val="00910CF7"/>
    <w:rsid w:val="00910D00"/>
    <w:rsid w:val="00910D25"/>
    <w:rsid w:val="00910D3E"/>
    <w:rsid w:val="00910DA8"/>
    <w:rsid w:val="00910E62"/>
    <w:rsid w:val="00910EB2"/>
    <w:rsid w:val="00910F4C"/>
    <w:rsid w:val="00911012"/>
    <w:rsid w:val="00911021"/>
    <w:rsid w:val="00911090"/>
    <w:rsid w:val="009110BB"/>
    <w:rsid w:val="00911192"/>
    <w:rsid w:val="009111DA"/>
    <w:rsid w:val="009111F3"/>
    <w:rsid w:val="009111FF"/>
    <w:rsid w:val="00911263"/>
    <w:rsid w:val="009113BE"/>
    <w:rsid w:val="009113EB"/>
    <w:rsid w:val="0091140B"/>
    <w:rsid w:val="00911510"/>
    <w:rsid w:val="00911724"/>
    <w:rsid w:val="00911790"/>
    <w:rsid w:val="00911842"/>
    <w:rsid w:val="0091185D"/>
    <w:rsid w:val="00911863"/>
    <w:rsid w:val="00911964"/>
    <w:rsid w:val="00911A0A"/>
    <w:rsid w:val="00911A28"/>
    <w:rsid w:val="00911AB7"/>
    <w:rsid w:val="00911B79"/>
    <w:rsid w:val="00911BC7"/>
    <w:rsid w:val="00911BDF"/>
    <w:rsid w:val="00911BEF"/>
    <w:rsid w:val="00911D17"/>
    <w:rsid w:val="00911E3E"/>
    <w:rsid w:val="00911EA8"/>
    <w:rsid w:val="00911F47"/>
    <w:rsid w:val="00911FB4"/>
    <w:rsid w:val="0091202F"/>
    <w:rsid w:val="00912083"/>
    <w:rsid w:val="0091208D"/>
    <w:rsid w:val="00912090"/>
    <w:rsid w:val="00912144"/>
    <w:rsid w:val="00912245"/>
    <w:rsid w:val="0091228F"/>
    <w:rsid w:val="00912290"/>
    <w:rsid w:val="009122D2"/>
    <w:rsid w:val="009123CE"/>
    <w:rsid w:val="0091243E"/>
    <w:rsid w:val="00912514"/>
    <w:rsid w:val="00912518"/>
    <w:rsid w:val="00912582"/>
    <w:rsid w:val="00912596"/>
    <w:rsid w:val="009125D3"/>
    <w:rsid w:val="00912693"/>
    <w:rsid w:val="009126CD"/>
    <w:rsid w:val="00912880"/>
    <w:rsid w:val="009128CA"/>
    <w:rsid w:val="009128D2"/>
    <w:rsid w:val="0091292D"/>
    <w:rsid w:val="0091294A"/>
    <w:rsid w:val="00912AC4"/>
    <w:rsid w:val="00912B22"/>
    <w:rsid w:val="00912C10"/>
    <w:rsid w:val="00912D71"/>
    <w:rsid w:val="00912DC4"/>
    <w:rsid w:val="00912F9F"/>
    <w:rsid w:val="00913054"/>
    <w:rsid w:val="00913102"/>
    <w:rsid w:val="00913113"/>
    <w:rsid w:val="009131B9"/>
    <w:rsid w:val="00913229"/>
    <w:rsid w:val="0091334B"/>
    <w:rsid w:val="00913352"/>
    <w:rsid w:val="009133CC"/>
    <w:rsid w:val="009133E0"/>
    <w:rsid w:val="00913429"/>
    <w:rsid w:val="009134D1"/>
    <w:rsid w:val="009134EE"/>
    <w:rsid w:val="0091354D"/>
    <w:rsid w:val="009135E1"/>
    <w:rsid w:val="00913657"/>
    <w:rsid w:val="0091370B"/>
    <w:rsid w:val="0091371A"/>
    <w:rsid w:val="009138D4"/>
    <w:rsid w:val="00913951"/>
    <w:rsid w:val="00913952"/>
    <w:rsid w:val="00913B0A"/>
    <w:rsid w:val="00913BA6"/>
    <w:rsid w:val="00913C2F"/>
    <w:rsid w:val="00913C33"/>
    <w:rsid w:val="00913E21"/>
    <w:rsid w:val="00913F71"/>
    <w:rsid w:val="00913F9A"/>
    <w:rsid w:val="00913F9C"/>
    <w:rsid w:val="00913FB7"/>
    <w:rsid w:val="00914108"/>
    <w:rsid w:val="0091418C"/>
    <w:rsid w:val="009141D0"/>
    <w:rsid w:val="0091422D"/>
    <w:rsid w:val="009143DD"/>
    <w:rsid w:val="00914497"/>
    <w:rsid w:val="00914528"/>
    <w:rsid w:val="0091458B"/>
    <w:rsid w:val="009145CE"/>
    <w:rsid w:val="009146A2"/>
    <w:rsid w:val="0091471C"/>
    <w:rsid w:val="009147D6"/>
    <w:rsid w:val="0091481A"/>
    <w:rsid w:val="009148E9"/>
    <w:rsid w:val="009148ED"/>
    <w:rsid w:val="00914914"/>
    <w:rsid w:val="00914986"/>
    <w:rsid w:val="009149CE"/>
    <w:rsid w:val="00914B08"/>
    <w:rsid w:val="00914B2B"/>
    <w:rsid w:val="00914B2C"/>
    <w:rsid w:val="00914BD1"/>
    <w:rsid w:val="00914C01"/>
    <w:rsid w:val="00914C6F"/>
    <w:rsid w:val="00914D3C"/>
    <w:rsid w:val="00914D62"/>
    <w:rsid w:val="00914D91"/>
    <w:rsid w:val="00914DBD"/>
    <w:rsid w:val="00914E8D"/>
    <w:rsid w:val="00914FE3"/>
    <w:rsid w:val="00915030"/>
    <w:rsid w:val="00915056"/>
    <w:rsid w:val="0091507C"/>
    <w:rsid w:val="009150C4"/>
    <w:rsid w:val="009152CB"/>
    <w:rsid w:val="009153DB"/>
    <w:rsid w:val="009154FD"/>
    <w:rsid w:val="009155A2"/>
    <w:rsid w:val="00915708"/>
    <w:rsid w:val="0091571E"/>
    <w:rsid w:val="0091582C"/>
    <w:rsid w:val="00915844"/>
    <w:rsid w:val="00915929"/>
    <w:rsid w:val="0091593F"/>
    <w:rsid w:val="0091596F"/>
    <w:rsid w:val="00915996"/>
    <w:rsid w:val="00915A8A"/>
    <w:rsid w:val="00915BC0"/>
    <w:rsid w:val="00915BC3"/>
    <w:rsid w:val="00915C0A"/>
    <w:rsid w:val="00915C36"/>
    <w:rsid w:val="00915D48"/>
    <w:rsid w:val="00915E7B"/>
    <w:rsid w:val="00915F04"/>
    <w:rsid w:val="00915F31"/>
    <w:rsid w:val="00915F36"/>
    <w:rsid w:val="00915FE0"/>
    <w:rsid w:val="0091608B"/>
    <w:rsid w:val="00916131"/>
    <w:rsid w:val="0091617B"/>
    <w:rsid w:val="009161DB"/>
    <w:rsid w:val="00916332"/>
    <w:rsid w:val="0091636B"/>
    <w:rsid w:val="009163B0"/>
    <w:rsid w:val="009163B3"/>
    <w:rsid w:val="00916493"/>
    <w:rsid w:val="009165FE"/>
    <w:rsid w:val="00916603"/>
    <w:rsid w:val="009166D9"/>
    <w:rsid w:val="0091687B"/>
    <w:rsid w:val="00916896"/>
    <w:rsid w:val="009168F5"/>
    <w:rsid w:val="00916914"/>
    <w:rsid w:val="009169C3"/>
    <w:rsid w:val="009169DE"/>
    <w:rsid w:val="00916AAF"/>
    <w:rsid w:val="00916B4A"/>
    <w:rsid w:val="00916C83"/>
    <w:rsid w:val="00916D3A"/>
    <w:rsid w:val="00916D89"/>
    <w:rsid w:val="00916F6A"/>
    <w:rsid w:val="00916FA1"/>
    <w:rsid w:val="00917079"/>
    <w:rsid w:val="009170C3"/>
    <w:rsid w:val="009170D1"/>
    <w:rsid w:val="009170EB"/>
    <w:rsid w:val="009170FB"/>
    <w:rsid w:val="0091710C"/>
    <w:rsid w:val="00917128"/>
    <w:rsid w:val="0091717B"/>
    <w:rsid w:val="009171FB"/>
    <w:rsid w:val="009171FC"/>
    <w:rsid w:val="009172A2"/>
    <w:rsid w:val="009172B4"/>
    <w:rsid w:val="009173E6"/>
    <w:rsid w:val="009174D9"/>
    <w:rsid w:val="00917542"/>
    <w:rsid w:val="00917597"/>
    <w:rsid w:val="009175AB"/>
    <w:rsid w:val="009175B1"/>
    <w:rsid w:val="009175BD"/>
    <w:rsid w:val="009175C7"/>
    <w:rsid w:val="00917687"/>
    <w:rsid w:val="0091769C"/>
    <w:rsid w:val="009176CE"/>
    <w:rsid w:val="009177F7"/>
    <w:rsid w:val="00917886"/>
    <w:rsid w:val="00917994"/>
    <w:rsid w:val="00917A15"/>
    <w:rsid w:val="00917A26"/>
    <w:rsid w:val="00917B38"/>
    <w:rsid w:val="00917BC5"/>
    <w:rsid w:val="00917BFA"/>
    <w:rsid w:val="00917CBE"/>
    <w:rsid w:val="00917CED"/>
    <w:rsid w:val="00917CFE"/>
    <w:rsid w:val="00917DF5"/>
    <w:rsid w:val="00917F2B"/>
    <w:rsid w:val="009200DB"/>
    <w:rsid w:val="0092010A"/>
    <w:rsid w:val="00920113"/>
    <w:rsid w:val="0092015C"/>
    <w:rsid w:val="009201CD"/>
    <w:rsid w:val="009202BD"/>
    <w:rsid w:val="0092035E"/>
    <w:rsid w:val="009203BC"/>
    <w:rsid w:val="009203DA"/>
    <w:rsid w:val="009204A0"/>
    <w:rsid w:val="009204E1"/>
    <w:rsid w:val="00920685"/>
    <w:rsid w:val="009206B0"/>
    <w:rsid w:val="0092074A"/>
    <w:rsid w:val="00920762"/>
    <w:rsid w:val="00920785"/>
    <w:rsid w:val="009207E6"/>
    <w:rsid w:val="00920885"/>
    <w:rsid w:val="0092096F"/>
    <w:rsid w:val="00920981"/>
    <w:rsid w:val="00920C37"/>
    <w:rsid w:val="00920D35"/>
    <w:rsid w:val="00920EAD"/>
    <w:rsid w:val="00920F0E"/>
    <w:rsid w:val="00920F6F"/>
    <w:rsid w:val="00921251"/>
    <w:rsid w:val="009212CE"/>
    <w:rsid w:val="0092136A"/>
    <w:rsid w:val="009214C5"/>
    <w:rsid w:val="00921567"/>
    <w:rsid w:val="009216D2"/>
    <w:rsid w:val="009216F2"/>
    <w:rsid w:val="009218E3"/>
    <w:rsid w:val="00921984"/>
    <w:rsid w:val="009219F1"/>
    <w:rsid w:val="00921A2F"/>
    <w:rsid w:val="00921AAD"/>
    <w:rsid w:val="00921ACF"/>
    <w:rsid w:val="00921B22"/>
    <w:rsid w:val="00921B45"/>
    <w:rsid w:val="00921B6C"/>
    <w:rsid w:val="00921BA1"/>
    <w:rsid w:val="00921BE2"/>
    <w:rsid w:val="00921C0B"/>
    <w:rsid w:val="00921C96"/>
    <w:rsid w:val="00921CD6"/>
    <w:rsid w:val="00921D32"/>
    <w:rsid w:val="00921D55"/>
    <w:rsid w:val="00921D75"/>
    <w:rsid w:val="00921E19"/>
    <w:rsid w:val="00921E74"/>
    <w:rsid w:val="00921EB9"/>
    <w:rsid w:val="00921FB9"/>
    <w:rsid w:val="00921FED"/>
    <w:rsid w:val="0092208F"/>
    <w:rsid w:val="009220E6"/>
    <w:rsid w:val="00922144"/>
    <w:rsid w:val="0092225B"/>
    <w:rsid w:val="0092225D"/>
    <w:rsid w:val="009222A1"/>
    <w:rsid w:val="009222F7"/>
    <w:rsid w:val="0092231F"/>
    <w:rsid w:val="0092233C"/>
    <w:rsid w:val="009223C3"/>
    <w:rsid w:val="00922422"/>
    <w:rsid w:val="009224E8"/>
    <w:rsid w:val="0092256D"/>
    <w:rsid w:val="0092268B"/>
    <w:rsid w:val="009226A4"/>
    <w:rsid w:val="009226F6"/>
    <w:rsid w:val="0092270B"/>
    <w:rsid w:val="0092274D"/>
    <w:rsid w:val="00922830"/>
    <w:rsid w:val="00922860"/>
    <w:rsid w:val="00922930"/>
    <w:rsid w:val="009229BC"/>
    <w:rsid w:val="009229E4"/>
    <w:rsid w:val="00922C85"/>
    <w:rsid w:val="00922DA5"/>
    <w:rsid w:val="00922EA5"/>
    <w:rsid w:val="00922F39"/>
    <w:rsid w:val="009230BA"/>
    <w:rsid w:val="00923115"/>
    <w:rsid w:val="00923193"/>
    <w:rsid w:val="00923267"/>
    <w:rsid w:val="0092337C"/>
    <w:rsid w:val="0092358E"/>
    <w:rsid w:val="0092366A"/>
    <w:rsid w:val="009236E2"/>
    <w:rsid w:val="0092379D"/>
    <w:rsid w:val="0092391C"/>
    <w:rsid w:val="00923A17"/>
    <w:rsid w:val="00923B2D"/>
    <w:rsid w:val="00923BB8"/>
    <w:rsid w:val="00923C50"/>
    <w:rsid w:val="00923CF6"/>
    <w:rsid w:val="00923CF7"/>
    <w:rsid w:val="00923DCD"/>
    <w:rsid w:val="00923E6D"/>
    <w:rsid w:val="00923EFB"/>
    <w:rsid w:val="00923FF4"/>
    <w:rsid w:val="00924061"/>
    <w:rsid w:val="00924081"/>
    <w:rsid w:val="009240F5"/>
    <w:rsid w:val="009240F9"/>
    <w:rsid w:val="0092420E"/>
    <w:rsid w:val="00924326"/>
    <w:rsid w:val="00924382"/>
    <w:rsid w:val="00924500"/>
    <w:rsid w:val="0092450C"/>
    <w:rsid w:val="00924552"/>
    <w:rsid w:val="009245A5"/>
    <w:rsid w:val="009245D9"/>
    <w:rsid w:val="00924644"/>
    <w:rsid w:val="00924649"/>
    <w:rsid w:val="009246BC"/>
    <w:rsid w:val="00924715"/>
    <w:rsid w:val="009247A8"/>
    <w:rsid w:val="0092482F"/>
    <w:rsid w:val="00924867"/>
    <w:rsid w:val="00924902"/>
    <w:rsid w:val="00924978"/>
    <w:rsid w:val="00924A47"/>
    <w:rsid w:val="00924ABB"/>
    <w:rsid w:val="00924C0C"/>
    <w:rsid w:val="00924CFD"/>
    <w:rsid w:val="00924D22"/>
    <w:rsid w:val="00924E3C"/>
    <w:rsid w:val="00924EC5"/>
    <w:rsid w:val="00924EE8"/>
    <w:rsid w:val="00924F6B"/>
    <w:rsid w:val="00925067"/>
    <w:rsid w:val="009251AF"/>
    <w:rsid w:val="009251E3"/>
    <w:rsid w:val="0092530D"/>
    <w:rsid w:val="0092531F"/>
    <w:rsid w:val="0092554F"/>
    <w:rsid w:val="00925588"/>
    <w:rsid w:val="009256A1"/>
    <w:rsid w:val="009256C0"/>
    <w:rsid w:val="00925829"/>
    <w:rsid w:val="009259D8"/>
    <w:rsid w:val="00925A1F"/>
    <w:rsid w:val="00925A54"/>
    <w:rsid w:val="00925B58"/>
    <w:rsid w:val="00925B89"/>
    <w:rsid w:val="00925BAF"/>
    <w:rsid w:val="00925C9C"/>
    <w:rsid w:val="00925CDF"/>
    <w:rsid w:val="00925E08"/>
    <w:rsid w:val="00925E78"/>
    <w:rsid w:val="00925F5B"/>
    <w:rsid w:val="00925F99"/>
    <w:rsid w:val="00925FBE"/>
    <w:rsid w:val="00925FC2"/>
    <w:rsid w:val="00925FD6"/>
    <w:rsid w:val="00926123"/>
    <w:rsid w:val="009263CE"/>
    <w:rsid w:val="009263D9"/>
    <w:rsid w:val="00926440"/>
    <w:rsid w:val="00926445"/>
    <w:rsid w:val="00926471"/>
    <w:rsid w:val="00926532"/>
    <w:rsid w:val="00926667"/>
    <w:rsid w:val="00926690"/>
    <w:rsid w:val="009266D5"/>
    <w:rsid w:val="009266FE"/>
    <w:rsid w:val="0092677F"/>
    <w:rsid w:val="0092678D"/>
    <w:rsid w:val="009267D7"/>
    <w:rsid w:val="00926848"/>
    <w:rsid w:val="0092689B"/>
    <w:rsid w:val="00926933"/>
    <w:rsid w:val="0092694A"/>
    <w:rsid w:val="009269DC"/>
    <w:rsid w:val="00926C4C"/>
    <w:rsid w:val="00926CD2"/>
    <w:rsid w:val="00926CE6"/>
    <w:rsid w:val="00926D4F"/>
    <w:rsid w:val="00926DB3"/>
    <w:rsid w:val="00926E1C"/>
    <w:rsid w:val="00926E78"/>
    <w:rsid w:val="00926E9E"/>
    <w:rsid w:val="00926EB3"/>
    <w:rsid w:val="00926F9D"/>
    <w:rsid w:val="00926FAD"/>
    <w:rsid w:val="00927029"/>
    <w:rsid w:val="0092706D"/>
    <w:rsid w:val="009270AD"/>
    <w:rsid w:val="009270AF"/>
    <w:rsid w:val="009270C1"/>
    <w:rsid w:val="009270C6"/>
    <w:rsid w:val="00927138"/>
    <w:rsid w:val="00927181"/>
    <w:rsid w:val="009271EA"/>
    <w:rsid w:val="0092736F"/>
    <w:rsid w:val="00927396"/>
    <w:rsid w:val="009273FB"/>
    <w:rsid w:val="009274C9"/>
    <w:rsid w:val="0092761A"/>
    <w:rsid w:val="0092769E"/>
    <w:rsid w:val="00927735"/>
    <w:rsid w:val="0092781F"/>
    <w:rsid w:val="00927829"/>
    <w:rsid w:val="00927844"/>
    <w:rsid w:val="0092789D"/>
    <w:rsid w:val="009278D1"/>
    <w:rsid w:val="009279C9"/>
    <w:rsid w:val="009279E2"/>
    <w:rsid w:val="00927A6C"/>
    <w:rsid w:val="00927BA0"/>
    <w:rsid w:val="00927CF7"/>
    <w:rsid w:val="00927D72"/>
    <w:rsid w:val="00927DD4"/>
    <w:rsid w:val="00927E49"/>
    <w:rsid w:val="00927E57"/>
    <w:rsid w:val="00927EF7"/>
    <w:rsid w:val="00927F42"/>
    <w:rsid w:val="00927FA4"/>
    <w:rsid w:val="00930028"/>
    <w:rsid w:val="0093009B"/>
    <w:rsid w:val="009300AF"/>
    <w:rsid w:val="009301CC"/>
    <w:rsid w:val="009301FD"/>
    <w:rsid w:val="0093026D"/>
    <w:rsid w:val="0093028D"/>
    <w:rsid w:val="00930294"/>
    <w:rsid w:val="00930376"/>
    <w:rsid w:val="00930426"/>
    <w:rsid w:val="00930454"/>
    <w:rsid w:val="0093055A"/>
    <w:rsid w:val="009305AD"/>
    <w:rsid w:val="009305BD"/>
    <w:rsid w:val="009305DA"/>
    <w:rsid w:val="009308FC"/>
    <w:rsid w:val="0093095C"/>
    <w:rsid w:val="009309D8"/>
    <w:rsid w:val="00930A39"/>
    <w:rsid w:val="00930A3F"/>
    <w:rsid w:val="00930AA1"/>
    <w:rsid w:val="00930B8A"/>
    <w:rsid w:val="00930BC4"/>
    <w:rsid w:val="00930C0B"/>
    <w:rsid w:val="00930C77"/>
    <w:rsid w:val="00930C98"/>
    <w:rsid w:val="00930E18"/>
    <w:rsid w:val="00930E92"/>
    <w:rsid w:val="00930F29"/>
    <w:rsid w:val="00930FD1"/>
    <w:rsid w:val="00931256"/>
    <w:rsid w:val="0093134E"/>
    <w:rsid w:val="00931359"/>
    <w:rsid w:val="00931372"/>
    <w:rsid w:val="0093145C"/>
    <w:rsid w:val="00931509"/>
    <w:rsid w:val="00931588"/>
    <w:rsid w:val="009315DF"/>
    <w:rsid w:val="0093169E"/>
    <w:rsid w:val="009316AA"/>
    <w:rsid w:val="00931783"/>
    <w:rsid w:val="009319D3"/>
    <w:rsid w:val="00931B18"/>
    <w:rsid w:val="00931B21"/>
    <w:rsid w:val="00931BC8"/>
    <w:rsid w:val="00931C0D"/>
    <w:rsid w:val="00931CDA"/>
    <w:rsid w:val="00931E9E"/>
    <w:rsid w:val="00931F50"/>
    <w:rsid w:val="00931FE4"/>
    <w:rsid w:val="0093201F"/>
    <w:rsid w:val="009320BA"/>
    <w:rsid w:val="009320BC"/>
    <w:rsid w:val="0093217F"/>
    <w:rsid w:val="00932199"/>
    <w:rsid w:val="009321FC"/>
    <w:rsid w:val="009321FD"/>
    <w:rsid w:val="00932200"/>
    <w:rsid w:val="0093227E"/>
    <w:rsid w:val="009322F5"/>
    <w:rsid w:val="00932380"/>
    <w:rsid w:val="00932387"/>
    <w:rsid w:val="009323F8"/>
    <w:rsid w:val="00932455"/>
    <w:rsid w:val="0093249A"/>
    <w:rsid w:val="0093252B"/>
    <w:rsid w:val="00932543"/>
    <w:rsid w:val="009326A8"/>
    <w:rsid w:val="009326E2"/>
    <w:rsid w:val="0093288F"/>
    <w:rsid w:val="00932A6C"/>
    <w:rsid w:val="00932AE7"/>
    <w:rsid w:val="00932B5D"/>
    <w:rsid w:val="00932B69"/>
    <w:rsid w:val="00932D4C"/>
    <w:rsid w:val="00932E56"/>
    <w:rsid w:val="00932EB3"/>
    <w:rsid w:val="00932F61"/>
    <w:rsid w:val="00932F67"/>
    <w:rsid w:val="00932FA3"/>
    <w:rsid w:val="0093309F"/>
    <w:rsid w:val="0093321C"/>
    <w:rsid w:val="00933288"/>
    <w:rsid w:val="009332D8"/>
    <w:rsid w:val="009332E7"/>
    <w:rsid w:val="009333DF"/>
    <w:rsid w:val="009333E2"/>
    <w:rsid w:val="00933490"/>
    <w:rsid w:val="0093351B"/>
    <w:rsid w:val="009335F7"/>
    <w:rsid w:val="00933737"/>
    <w:rsid w:val="009337AC"/>
    <w:rsid w:val="0093380C"/>
    <w:rsid w:val="0093381F"/>
    <w:rsid w:val="00933827"/>
    <w:rsid w:val="00933BA2"/>
    <w:rsid w:val="00933C36"/>
    <w:rsid w:val="00933C49"/>
    <w:rsid w:val="00933C8A"/>
    <w:rsid w:val="00933CFE"/>
    <w:rsid w:val="00933D81"/>
    <w:rsid w:val="00933F4C"/>
    <w:rsid w:val="00933F4E"/>
    <w:rsid w:val="009340AD"/>
    <w:rsid w:val="009340D0"/>
    <w:rsid w:val="00934118"/>
    <w:rsid w:val="00934153"/>
    <w:rsid w:val="00934180"/>
    <w:rsid w:val="009341C4"/>
    <w:rsid w:val="00934411"/>
    <w:rsid w:val="00934436"/>
    <w:rsid w:val="00934447"/>
    <w:rsid w:val="0093448D"/>
    <w:rsid w:val="009344CE"/>
    <w:rsid w:val="009344FE"/>
    <w:rsid w:val="00934661"/>
    <w:rsid w:val="009347FA"/>
    <w:rsid w:val="00934881"/>
    <w:rsid w:val="009348AA"/>
    <w:rsid w:val="00934913"/>
    <w:rsid w:val="00934A26"/>
    <w:rsid w:val="00934A59"/>
    <w:rsid w:val="00934A5F"/>
    <w:rsid w:val="00934B66"/>
    <w:rsid w:val="00934BDC"/>
    <w:rsid w:val="00934D97"/>
    <w:rsid w:val="00934DE6"/>
    <w:rsid w:val="00934E1E"/>
    <w:rsid w:val="00934E4E"/>
    <w:rsid w:val="00934EFB"/>
    <w:rsid w:val="00935039"/>
    <w:rsid w:val="00935090"/>
    <w:rsid w:val="009350B6"/>
    <w:rsid w:val="00935171"/>
    <w:rsid w:val="009351BF"/>
    <w:rsid w:val="00935377"/>
    <w:rsid w:val="009353D8"/>
    <w:rsid w:val="009353E5"/>
    <w:rsid w:val="009353EE"/>
    <w:rsid w:val="0093547B"/>
    <w:rsid w:val="0093550F"/>
    <w:rsid w:val="009356FD"/>
    <w:rsid w:val="00935736"/>
    <w:rsid w:val="009357A2"/>
    <w:rsid w:val="009358D9"/>
    <w:rsid w:val="0093593B"/>
    <w:rsid w:val="00935979"/>
    <w:rsid w:val="00935A81"/>
    <w:rsid w:val="00935AA9"/>
    <w:rsid w:val="00935ADB"/>
    <w:rsid w:val="00935B65"/>
    <w:rsid w:val="00935C30"/>
    <w:rsid w:val="00935CF0"/>
    <w:rsid w:val="00935D8A"/>
    <w:rsid w:val="00935DB5"/>
    <w:rsid w:val="00935DCB"/>
    <w:rsid w:val="00935DD3"/>
    <w:rsid w:val="00935E36"/>
    <w:rsid w:val="00935E5D"/>
    <w:rsid w:val="00935EA0"/>
    <w:rsid w:val="00935F2E"/>
    <w:rsid w:val="00935F9F"/>
    <w:rsid w:val="009360E4"/>
    <w:rsid w:val="00936153"/>
    <w:rsid w:val="009361EE"/>
    <w:rsid w:val="00936274"/>
    <w:rsid w:val="009362B2"/>
    <w:rsid w:val="0093635C"/>
    <w:rsid w:val="0093641C"/>
    <w:rsid w:val="00936428"/>
    <w:rsid w:val="00936430"/>
    <w:rsid w:val="00936641"/>
    <w:rsid w:val="009366EE"/>
    <w:rsid w:val="00936738"/>
    <w:rsid w:val="0093675C"/>
    <w:rsid w:val="00936A30"/>
    <w:rsid w:val="00936A3C"/>
    <w:rsid w:val="00936B67"/>
    <w:rsid w:val="00936BA4"/>
    <w:rsid w:val="00936C83"/>
    <w:rsid w:val="00936CDF"/>
    <w:rsid w:val="00936D3E"/>
    <w:rsid w:val="00936D9A"/>
    <w:rsid w:val="00936DAD"/>
    <w:rsid w:val="00936DF3"/>
    <w:rsid w:val="00936EA7"/>
    <w:rsid w:val="00936EB0"/>
    <w:rsid w:val="00936EE1"/>
    <w:rsid w:val="00936F0C"/>
    <w:rsid w:val="00936F57"/>
    <w:rsid w:val="00936F8E"/>
    <w:rsid w:val="00937007"/>
    <w:rsid w:val="0093702E"/>
    <w:rsid w:val="00937090"/>
    <w:rsid w:val="00937160"/>
    <w:rsid w:val="00937165"/>
    <w:rsid w:val="00937237"/>
    <w:rsid w:val="00937289"/>
    <w:rsid w:val="009372E5"/>
    <w:rsid w:val="009372F3"/>
    <w:rsid w:val="00937340"/>
    <w:rsid w:val="009376FD"/>
    <w:rsid w:val="00937806"/>
    <w:rsid w:val="009378A4"/>
    <w:rsid w:val="009378FF"/>
    <w:rsid w:val="00937945"/>
    <w:rsid w:val="0093795D"/>
    <w:rsid w:val="00937AAB"/>
    <w:rsid w:val="00937B17"/>
    <w:rsid w:val="00937B6C"/>
    <w:rsid w:val="00937C0B"/>
    <w:rsid w:val="00937C33"/>
    <w:rsid w:val="00937C50"/>
    <w:rsid w:val="00937CCE"/>
    <w:rsid w:val="00937D3B"/>
    <w:rsid w:val="00937DBB"/>
    <w:rsid w:val="00937E16"/>
    <w:rsid w:val="00937E49"/>
    <w:rsid w:val="00937F1E"/>
    <w:rsid w:val="00937FEE"/>
    <w:rsid w:val="009400C6"/>
    <w:rsid w:val="00940101"/>
    <w:rsid w:val="0094010B"/>
    <w:rsid w:val="00940259"/>
    <w:rsid w:val="00940385"/>
    <w:rsid w:val="009403DA"/>
    <w:rsid w:val="00940448"/>
    <w:rsid w:val="0094045E"/>
    <w:rsid w:val="009404BD"/>
    <w:rsid w:val="0094056D"/>
    <w:rsid w:val="00940581"/>
    <w:rsid w:val="00940635"/>
    <w:rsid w:val="0094067F"/>
    <w:rsid w:val="009408D8"/>
    <w:rsid w:val="00940935"/>
    <w:rsid w:val="00940A31"/>
    <w:rsid w:val="00940B3B"/>
    <w:rsid w:val="00940B51"/>
    <w:rsid w:val="00940B8C"/>
    <w:rsid w:val="00940EB0"/>
    <w:rsid w:val="00940EF9"/>
    <w:rsid w:val="00940F97"/>
    <w:rsid w:val="0094105C"/>
    <w:rsid w:val="00941073"/>
    <w:rsid w:val="00941076"/>
    <w:rsid w:val="009410F3"/>
    <w:rsid w:val="009410FB"/>
    <w:rsid w:val="0094112C"/>
    <w:rsid w:val="009411A7"/>
    <w:rsid w:val="00941200"/>
    <w:rsid w:val="00941204"/>
    <w:rsid w:val="0094122A"/>
    <w:rsid w:val="00941287"/>
    <w:rsid w:val="00941312"/>
    <w:rsid w:val="009413A5"/>
    <w:rsid w:val="0094142E"/>
    <w:rsid w:val="009415F0"/>
    <w:rsid w:val="009416B4"/>
    <w:rsid w:val="00941717"/>
    <w:rsid w:val="0094174A"/>
    <w:rsid w:val="00941824"/>
    <w:rsid w:val="00941960"/>
    <w:rsid w:val="009419D5"/>
    <w:rsid w:val="00941B25"/>
    <w:rsid w:val="00941B37"/>
    <w:rsid w:val="00941B81"/>
    <w:rsid w:val="00941CB8"/>
    <w:rsid w:val="00941CD4"/>
    <w:rsid w:val="00941D91"/>
    <w:rsid w:val="00941DE5"/>
    <w:rsid w:val="00941E93"/>
    <w:rsid w:val="00941F13"/>
    <w:rsid w:val="00941F95"/>
    <w:rsid w:val="00942020"/>
    <w:rsid w:val="009420F3"/>
    <w:rsid w:val="009420F8"/>
    <w:rsid w:val="00942138"/>
    <w:rsid w:val="00942210"/>
    <w:rsid w:val="00942213"/>
    <w:rsid w:val="00942260"/>
    <w:rsid w:val="009422E4"/>
    <w:rsid w:val="00942312"/>
    <w:rsid w:val="0094237B"/>
    <w:rsid w:val="009423EE"/>
    <w:rsid w:val="00942573"/>
    <w:rsid w:val="00942645"/>
    <w:rsid w:val="00942671"/>
    <w:rsid w:val="00942818"/>
    <w:rsid w:val="009428B1"/>
    <w:rsid w:val="009428BE"/>
    <w:rsid w:val="00942945"/>
    <w:rsid w:val="0094297D"/>
    <w:rsid w:val="00942A50"/>
    <w:rsid w:val="00942A70"/>
    <w:rsid w:val="00942A84"/>
    <w:rsid w:val="00942AB6"/>
    <w:rsid w:val="00942AC6"/>
    <w:rsid w:val="00942C1B"/>
    <w:rsid w:val="00942C38"/>
    <w:rsid w:val="00942CAF"/>
    <w:rsid w:val="00942CFA"/>
    <w:rsid w:val="00942D5D"/>
    <w:rsid w:val="00942ECD"/>
    <w:rsid w:val="00942EE3"/>
    <w:rsid w:val="0094300C"/>
    <w:rsid w:val="00943086"/>
    <w:rsid w:val="009430DB"/>
    <w:rsid w:val="009430EF"/>
    <w:rsid w:val="009431D6"/>
    <w:rsid w:val="009431EB"/>
    <w:rsid w:val="0094321E"/>
    <w:rsid w:val="009432D5"/>
    <w:rsid w:val="0094342E"/>
    <w:rsid w:val="00943497"/>
    <w:rsid w:val="0094356B"/>
    <w:rsid w:val="00943581"/>
    <w:rsid w:val="0094369E"/>
    <w:rsid w:val="009436EB"/>
    <w:rsid w:val="009436FB"/>
    <w:rsid w:val="0094395F"/>
    <w:rsid w:val="0094397B"/>
    <w:rsid w:val="00943989"/>
    <w:rsid w:val="00943AB7"/>
    <w:rsid w:val="00943B12"/>
    <w:rsid w:val="00943BF3"/>
    <w:rsid w:val="00943C84"/>
    <w:rsid w:val="00943D77"/>
    <w:rsid w:val="00943EAF"/>
    <w:rsid w:val="00943F39"/>
    <w:rsid w:val="0094401E"/>
    <w:rsid w:val="0094402D"/>
    <w:rsid w:val="0094404E"/>
    <w:rsid w:val="00944065"/>
    <w:rsid w:val="009440B5"/>
    <w:rsid w:val="009440D1"/>
    <w:rsid w:val="009440E7"/>
    <w:rsid w:val="009440F8"/>
    <w:rsid w:val="00944134"/>
    <w:rsid w:val="00944159"/>
    <w:rsid w:val="009441E5"/>
    <w:rsid w:val="0094431E"/>
    <w:rsid w:val="00944487"/>
    <w:rsid w:val="00944491"/>
    <w:rsid w:val="00944552"/>
    <w:rsid w:val="00944588"/>
    <w:rsid w:val="009445A2"/>
    <w:rsid w:val="009445E3"/>
    <w:rsid w:val="0094477E"/>
    <w:rsid w:val="009447D7"/>
    <w:rsid w:val="00944843"/>
    <w:rsid w:val="00944862"/>
    <w:rsid w:val="0094491A"/>
    <w:rsid w:val="009449EA"/>
    <w:rsid w:val="00944A30"/>
    <w:rsid w:val="00944A7E"/>
    <w:rsid w:val="00944AC0"/>
    <w:rsid w:val="00944B12"/>
    <w:rsid w:val="00944B32"/>
    <w:rsid w:val="00944BEA"/>
    <w:rsid w:val="00944BF5"/>
    <w:rsid w:val="00944C5B"/>
    <w:rsid w:val="00944D3C"/>
    <w:rsid w:val="00944E53"/>
    <w:rsid w:val="00944EBB"/>
    <w:rsid w:val="00944F6E"/>
    <w:rsid w:val="00944FE9"/>
    <w:rsid w:val="00944FFF"/>
    <w:rsid w:val="00945023"/>
    <w:rsid w:val="0094503B"/>
    <w:rsid w:val="0094511F"/>
    <w:rsid w:val="00945160"/>
    <w:rsid w:val="009451B5"/>
    <w:rsid w:val="00945235"/>
    <w:rsid w:val="00945354"/>
    <w:rsid w:val="0094536C"/>
    <w:rsid w:val="009453B0"/>
    <w:rsid w:val="009453F9"/>
    <w:rsid w:val="00945463"/>
    <w:rsid w:val="00945509"/>
    <w:rsid w:val="009455D4"/>
    <w:rsid w:val="0094560A"/>
    <w:rsid w:val="0094565A"/>
    <w:rsid w:val="009456B1"/>
    <w:rsid w:val="00945715"/>
    <w:rsid w:val="009457BD"/>
    <w:rsid w:val="009457F5"/>
    <w:rsid w:val="00945812"/>
    <w:rsid w:val="0094582F"/>
    <w:rsid w:val="009458CC"/>
    <w:rsid w:val="009458D9"/>
    <w:rsid w:val="00945BC6"/>
    <w:rsid w:val="00945BDC"/>
    <w:rsid w:val="00945BF6"/>
    <w:rsid w:val="00945CD7"/>
    <w:rsid w:val="00945CF1"/>
    <w:rsid w:val="00945DA8"/>
    <w:rsid w:val="00945DD5"/>
    <w:rsid w:val="00945DE2"/>
    <w:rsid w:val="00945FF0"/>
    <w:rsid w:val="00946034"/>
    <w:rsid w:val="0094605D"/>
    <w:rsid w:val="00946083"/>
    <w:rsid w:val="00946089"/>
    <w:rsid w:val="009460B1"/>
    <w:rsid w:val="009460B9"/>
    <w:rsid w:val="00946129"/>
    <w:rsid w:val="00946139"/>
    <w:rsid w:val="00946159"/>
    <w:rsid w:val="009461E6"/>
    <w:rsid w:val="00946234"/>
    <w:rsid w:val="00946304"/>
    <w:rsid w:val="009463EE"/>
    <w:rsid w:val="009464B7"/>
    <w:rsid w:val="00946533"/>
    <w:rsid w:val="0094657A"/>
    <w:rsid w:val="009465E1"/>
    <w:rsid w:val="0094664F"/>
    <w:rsid w:val="009466B4"/>
    <w:rsid w:val="0094673E"/>
    <w:rsid w:val="00946801"/>
    <w:rsid w:val="0094681E"/>
    <w:rsid w:val="00946872"/>
    <w:rsid w:val="009468B1"/>
    <w:rsid w:val="00946A2A"/>
    <w:rsid w:val="00946B0F"/>
    <w:rsid w:val="00946B55"/>
    <w:rsid w:val="00946C39"/>
    <w:rsid w:val="00946C4C"/>
    <w:rsid w:val="00946DDF"/>
    <w:rsid w:val="00946E6A"/>
    <w:rsid w:val="00946F93"/>
    <w:rsid w:val="00946FC1"/>
    <w:rsid w:val="00947181"/>
    <w:rsid w:val="00947351"/>
    <w:rsid w:val="00947576"/>
    <w:rsid w:val="00947638"/>
    <w:rsid w:val="009476A5"/>
    <w:rsid w:val="009476B8"/>
    <w:rsid w:val="00947704"/>
    <w:rsid w:val="0094770B"/>
    <w:rsid w:val="0094778F"/>
    <w:rsid w:val="00947796"/>
    <w:rsid w:val="0094797A"/>
    <w:rsid w:val="00947A09"/>
    <w:rsid w:val="00947A1F"/>
    <w:rsid w:val="00947A97"/>
    <w:rsid w:val="00947ADE"/>
    <w:rsid w:val="00947BAB"/>
    <w:rsid w:val="00947D56"/>
    <w:rsid w:val="00947EA0"/>
    <w:rsid w:val="00947F09"/>
    <w:rsid w:val="00947F52"/>
    <w:rsid w:val="00947F92"/>
    <w:rsid w:val="009500DE"/>
    <w:rsid w:val="0095010C"/>
    <w:rsid w:val="009501F5"/>
    <w:rsid w:val="009502A7"/>
    <w:rsid w:val="00950396"/>
    <w:rsid w:val="0095039D"/>
    <w:rsid w:val="009503D4"/>
    <w:rsid w:val="0095040F"/>
    <w:rsid w:val="0095053B"/>
    <w:rsid w:val="0095057A"/>
    <w:rsid w:val="009506D9"/>
    <w:rsid w:val="0095075C"/>
    <w:rsid w:val="009507F4"/>
    <w:rsid w:val="0095089E"/>
    <w:rsid w:val="009508E9"/>
    <w:rsid w:val="00950A80"/>
    <w:rsid w:val="00950CD2"/>
    <w:rsid w:val="00950CED"/>
    <w:rsid w:val="00950D55"/>
    <w:rsid w:val="00950D59"/>
    <w:rsid w:val="00950D8D"/>
    <w:rsid w:val="00950E37"/>
    <w:rsid w:val="00950ECB"/>
    <w:rsid w:val="00950EFB"/>
    <w:rsid w:val="00950F3F"/>
    <w:rsid w:val="00950F76"/>
    <w:rsid w:val="00950F9B"/>
    <w:rsid w:val="00950FB6"/>
    <w:rsid w:val="00950FF3"/>
    <w:rsid w:val="009511A8"/>
    <w:rsid w:val="00951275"/>
    <w:rsid w:val="00951428"/>
    <w:rsid w:val="009515AA"/>
    <w:rsid w:val="009515BC"/>
    <w:rsid w:val="009516BB"/>
    <w:rsid w:val="009517D8"/>
    <w:rsid w:val="0095182C"/>
    <w:rsid w:val="009518C1"/>
    <w:rsid w:val="00951B2C"/>
    <w:rsid w:val="00951B7C"/>
    <w:rsid w:val="00951C6E"/>
    <w:rsid w:val="00951D38"/>
    <w:rsid w:val="00951DF9"/>
    <w:rsid w:val="00951E5C"/>
    <w:rsid w:val="00951EA5"/>
    <w:rsid w:val="00951EF8"/>
    <w:rsid w:val="00951F3F"/>
    <w:rsid w:val="00951F62"/>
    <w:rsid w:val="0095204E"/>
    <w:rsid w:val="00952058"/>
    <w:rsid w:val="009520D3"/>
    <w:rsid w:val="009520E5"/>
    <w:rsid w:val="00952237"/>
    <w:rsid w:val="009522E2"/>
    <w:rsid w:val="00952379"/>
    <w:rsid w:val="00952388"/>
    <w:rsid w:val="0095242B"/>
    <w:rsid w:val="009524AF"/>
    <w:rsid w:val="009524B9"/>
    <w:rsid w:val="009524DD"/>
    <w:rsid w:val="0095259C"/>
    <w:rsid w:val="009525DB"/>
    <w:rsid w:val="009527F0"/>
    <w:rsid w:val="009528EA"/>
    <w:rsid w:val="009529CF"/>
    <w:rsid w:val="00952A2C"/>
    <w:rsid w:val="00952A4F"/>
    <w:rsid w:val="00952B68"/>
    <w:rsid w:val="00952B83"/>
    <w:rsid w:val="00952CD4"/>
    <w:rsid w:val="00952E90"/>
    <w:rsid w:val="00952EA0"/>
    <w:rsid w:val="00952F02"/>
    <w:rsid w:val="00952FA0"/>
    <w:rsid w:val="0095302B"/>
    <w:rsid w:val="0095305E"/>
    <w:rsid w:val="009534BA"/>
    <w:rsid w:val="0095368D"/>
    <w:rsid w:val="009536B2"/>
    <w:rsid w:val="009536D1"/>
    <w:rsid w:val="00953772"/>
    <w:rsid w:val="0095378C"/>
    <w:rsid w:val="009537A8"/>
    <w:rsid w:val="009537B1"/>
    <w:rsid w:val="00953877"/>
    <w:rsid w:val="00953991"/>
    <w:rsid w:val="009539A9"/>
    <w:rsid w:val="009539F2"/>
    <w:rsid w:val="00953A49"/>
    <w:rsid w:val="00953AE1"/>
    <w:rsid w:val="00953B04"/>
    <w:rsid w:val="00953B30"/>
    <w:rsid w:val="00953B61"/>
    <w:rsid w:val="00953D67"/>
    <w:rsid w:val="00953DAD"/>
    <w:rsid w:val="00953FB1"/>
    <w:rsid w:val="00953FB2"/>
    <w:rsid w:val="00953FE9"/>
    <w:rsid w:val="009541C1"/>
    <w:rsid w:val="0095420F"/>
    <w:rsid w:val="00954394"/>
    <w:rsid w:val="009543BA"/>
    <w:rsid w:val="00954435"/>
    <w:rsid w:val="00954499"/>
    <w:rsid w:val="009544C1"/>
    <w:rsid w:val="0095454A"/>
    <w:rsid w:val="0095455D"/>
    <w:rsid w:val="009545B5"/>
    <w:rsid w:val="009545D0"/>
    <w:rsid w:val="0095462D"/>
    <w:rsid w:val="009547BE"/>
    <w:rsid w:val="009548A2"/>
    <w:rsid w:val="009548AA"/>
    <w:rsid w:val="00954903"/>
    <w:rsid w:val="00954920"/>
    <w:rsid w:val="00954999"/>
    <w:rsid w:val="009549B3"/>
    <w:rsid w:val="00954A41"/>
    <w:rsid w:val="00954AD7"/>
    <w:rsid w:val="00954AEB"/>
    <w:rsid w:val="00954C13"/>
    <w:rsid w:val="00954C30"/>
    <w:rsid w:val="00954C4B"/>
    <w:rsid w:val="00954D74"/>
    <w:rsid w:val="00954DE7"/>
    <w:rsid w:val="00954E2F"/>
    <w:rsid w:val="00954F21"/>
    <w:rsid w:val="00954F37"/>
    <w:rsid w:val="00954F59"/>
    <w:rsid w:val="00954F5C"/>
    <w:rsid w:val="009550A3"/>
    <w:rsid w:val="0095520C"/>
    <w:rsid w:val="00955236"/>
    <w:rsid w:val="00955371"/>
    <w:rsid w:val="009553EC"/>
    <w:rsid w:val="0095551B"/>
    <w:rsid w:val="009555EF"/>
    <w:rsid w:val="009555F6"/>
    <w:rsid w:val="0095563B"/>
    <w:rsid w:val="00955682"/>
    <w:rsid w:val="0095568F"/>
    <w:rsid w:val="009556BF"/>
    <w:rsid w:val="00955789"/>
    <w:rsid w:val="009557A0"/>
    <w:rsid w:val="009557C0"/>
    <w:rsid w:val="0095588F"/>
    <w:rsid w:val="009558B2"/>
    <w:rsid w:val="009558EE"/>
    <w:rsid w:val="00955925"/>
    <w:rsid w:val="009559E0"/>
    <w:rsid w:val="00955A84"/>
    <w:rsid w:val="00955BAA"/>
    <w:rsid w:val="00955BBB"/>
    <w:rsid w:val="00955BF6"/>
    <w:rsid w:val="00955C43"/>
    <w:rsid w:val="00955C71"/>
    <w:rsid w:val="00955C8B"/>
    <w:rsid w:val="00955CA8"/>
    <w:rsid w:val="00955D40"/>
    <w:rsid w:val="00955D4D"/>
    <w:rsid w:val="00955DCB"/>
    <w:rsid w:val="00955EB5"/>
    <w:rsid w:val="00955F1D"/>
    <w:rsid w:val="009562BB"/>
    <w:rsid w:val="009562D3"/>
    <w:rsid w:val="00956310"/>
    <w:rsid w:val="0095642B"/>
    <w:rsid w:val="00956459"/>
    <w:rsid w:val="009564B9"/>
    <w:rsid w:val="009566AB"/>
    <w:rsid w:val="00956712"/>
    <w:rsid w:val="00956866"/>
    <w:rsid w:val="00956A49"/>
    <w:rsid w:val="00956A5A"/>
    <w:rsid w:val="00956AFB"/>
    <w:rsid w:val="00956B06"/>
    <w:rsid w:val="00956B13"/>
    <w:rsid w:val="00956B5D"/>
    <w:rsid w:val="00956B72"/>
    <w:rsid w:val="00956CCA"/>
    <w:rsid w:val="00956D24"/>
    <w:rsid w:val="00956E50"/>
    <w:rsid w:val="00956E7E"/>
    <w:rsid w:val="00957044"/>
    <w:rsid w:val="009571A7"/>
    <w:rsid w:val="00957336"/>
    <w:rsid w:val="00957382"/>
    <w:rsid w:val="009574AA"/>
    <w:rsid w:val="00957590"/>
    <w:rsid w:val="0095766D"/>
    <w:rsid w:val="009576BE"/>
    <w:rsid w:val="0095771A"/>
    <w:rsid w:val="00957842"/>
    <w:rsid w:val="00957852"/>
    <w:rsid w:val="009578C2"/>
    <w:rsid w:val="00957917"/>
    <w:rsid w:val="009579C7"/>
    <w:rsid w:val="009579EC"/>
    <w:rsid w:val="00957A14"/>
    <w:rsid w:val="00957A50"/>
    <w:rsid w:val="00957A78"/>
    <w:rsid w:val="00957B55"/>
    <w:rsid w:val="00957C5F"/>
    <w:rsid w:val="00957D32"/>
    <w:rsid w:val="00957D7A"/>
    <w:rsid w:val="00957F6A"/>
    <w:rsid w:val="00957FBE"/>
    <w:rsid w:val="00957FF1"/>
    <w:rsid w:val="009600E1"/>
    <w:rsid w:val="009600FE"/>
    <w:rsid w:val="00960186"/>
    <w:rsid w:val="00960360"/>
    <w:rsid w:val="00960414"/>
    <w:rsid w:val="009604D3"/>
    <w:rsid w:val="00960559"/>
    <w:rsid w:val="00960597"/>
    <w:rsid w:val="009605DA"/>
    <w:rsid w:val="009605DB"/>
    <w:rsid w:val="0096061C"/>
    <w:rsid w:val="009606D2"/>
    <w:rsid w:val="009607DD"/>
    <w:rsid w:val="009607F8"/>
    <w:rsid w:val="00960837"/>
    <w:rsid w:val="00960846"/>
    <w:rsid w:val="009608E0"/>
    <w:rsid w:val="00960914"/>
    <w:rsid w:val="009609ED"/>
    <w:rsid w:val="00960A8C"/>
    <w:rsid w:val="00960AA3"/>
    <w:rsid w:val="00960AE2"/>
    <w:rsid w:val="00960C64"/>
    <w:rsid w:val="00960DE9"/>
    <w:rsid w:val="00960E0C"/>
    <w:rsid w:val="00960E2D"/>
    <w:rsid w:val="00960EDC"/>
    <w:rsid w:val="00960F5F"/>
    <w:rsid w:val="00960F6E"/>
    <w:rsid w:val="00960F96"/>
    <w:rsid w:val="00961027"/>
    <w:rsid w:val="00961074"/>
    <w:rsid w:val="009610FD"/>
    <w:rsid w:val="0096111B"/>
    <w:rsid w:val="009611E0"/>
    <w:rsid w:val="009612B6"/>
    <w:rsid w:val="00961363"/>
    <w:rsid w:val="0096136E"/>
    <w:rsid w:val="00961466"/>
    <w:rsid w:val="009614A5"/>
    <w:rsid w:val="00961553"/>
    <w:rsid w:val="00961597"/>
    <w:rsid w:val="00961606"/>
    <w:rsid w:val="00961661"/>
    <w:rsid w:val="0096170D"/>
    <w:rsid w:val="009617E2"/>
    <w:rsid w:val="0096187B"/>
    <w:rsid w:val="00961A4F"/>
    <w:rsid w:val="00961AE5"/>
    <w:rsid w:val="00961AEE"/>
    <w:rsid w:val="00961B6B"/>
    <w:rsid w:val="00961BCF"/>
    <w:rsid w:val="00961BFF"/>
    <w:rsid w:val="00961D60"/>
    <w:rsid w:val="00961EE0"/>
    <w:rsid w:val="00961FB5"/>
    <w:rsid w:val="00961FD5"/>
    <w:rsid w:val="00961FD9"/>
    <w:rsid w:val="00962067"/>
    <w:rsid w:val="009620B8"/>
    <w:rsid w:val="00962103"/>
    <w:rsid w:val="009621CF"/>
    <w:rsid w:val="009621E9"/>
    <w:rsid w:val="0096231D"/>
    <w:rsid w:val="00962336"/>
    <w:rsid w:val="00962562"/>
    <w:rsid w:val="00962667"/>
    <w:rsid w:val="00962733"/>
    <w:rsid w:val="0096274C"/>
    <w:rsid w:val="00962944"/>
    <w:rsid w:val="00962A14"/>
    <w:rsid w:val="00962A25"/>
    <w:rsid w:val="00962A6E"/>
    <w:rsid w:val="00962B0E"/>
    <w:rsid w:val="00962C05"/>
    <w:rsid w:val="00962D01"/>
    <w:rsid w:val="00962D5C"/>
    <w:rsid w:val="00962D76"/>
    <w:rsid w:val="00962D9C"/>
    <w:rsid w:val="00962DBA"/>
    <w:rsid w:val="00962FD6"/>
    <w:rsid w:val="0096303C"/>
    <w:rsid w:val="009630A7"/>
    <w:rsid w:val="00963157"/>
    <w:rsid w:val="0096317B"/>
    <w:rsid w:val="009631AB"/>
    <w:rsid w:val="00963277"/>
    <w:rsid w:val="00963286"/>
    <w:rsid w:val="0096329F"/>
    <w:rsid w:val="009632D2"/>
    <w:rsid w:val="00963479"/>
    <w:rsid w:val="00963484"/>
    <w:rsid w:val="009634DD"/>
    <w:rsid w:val="00963544"/>
    <w:rsid w:val="00963559"/>
    <w:rsid w:val="009635B1"/>
    <w:rsid w:val="009635D1"/>
    <w:rsid w:val="009635F0"/>
    <w:rsid w:val="00963634"/>
    <w:rsid w:val="009636C1"/>
    <w:rsid w:val="009637F5"/>
    <w:rsid w:val="00963831"/>
    <w:rsid w:val="00963883"/>
    <w:rsid w:val="0096391C"/>
    <w:rsid w:val="00963960"/>
    <w:rsid w:val="00963A27"/>
    <w:rsid w:val="00963AED"/>
    <w:rsid w:val="00963B76"/>
    <w:rsid w:val="00963C12"/>
    <w:rsid w:val="00963C1E"/>
    <w:rsid w:val="00963C23"/>
    <w:rsid w:val="00963C59"/>
    <w:rsid w:val="00963C84"/>
    <w:rsid w:val="00963CA0"/>
    <w:rsid w:val="00963CE0"/>
    <w:rsid w:val="00963CEE"/>
    <w:rsid w:val="00963D1E"/>
    <w:rsid w:val="00963D3E"/>
    <w:rsid w:val="00963D8E"/>
    <w:rsid w:val="00963DAF"/>
    <w:rsid w:val="00963E31"/>
    <w:rsid w:val="00963E95"/>
    <w:rsid w:val="00963F38"/>
    <w:rsid w:val="00964088"/>
    <w:rsid w:val="00964095"/>
    <w:rsid w:val="009641EB"/>
    <w:rsid w:val="00964250"/>
    <w:rsid w:val="00964319"/>
    <w:rsid w:val="00964342"/>
    <w:rsid w:val="009643E8"/>
    <w:rsid w:val="009644BB"/>
    <w:rsid w:val="009645B4"/>
    <w:rsid w:val="009645BE"/>
    <w:rsid w:val="00964666"/>
    <w:rsid w:val="00964686"/>
    <w:rsid w:val="00964695"/>
    <w:rsid w:val="009646F2"/>
    <w:rsid w:val="009648CA"/>
    <w:rsid w:val="00964952"/>
    <w:rsid w:val="009649AD"/>
    <w:rsid w:val="009649BC"/>
    <w:rsid w:val="00964B66"/>
    <w:rsid w:val="00964C49"/>
    <w:rsid w:val="00964CFF"/>
    <w:rsid w:val="00964D8F"/>
    <w:rsid w:val="00964F67"/>
    <w:rsid w:val="00965054"/>
    <w:rsid w:val="0096506E"/>
    <w:rsid w:val="00965124"/>
    <w:rsid w:val="00965125"/>
    <w:rsid w:val="00965179"/>
    <w:rsid w:val="009651D2"/>
    <w:rsid w:val="009651D6"/>
    <w:rsid w:val="00965245"/>
    <w:rsid w:val="0096527A"/>
    <w:rsid w:val="0096532E"/>
    <w:rsid w:val="00965579"/>
    <w:rsid w:val="009655A8"/>
    <w:rsid w:val="009655FB"/>
    <w:rsid w:val="0096560B"/>
    <w:rsid w:val="00965634"/>
    <w:rsid w:val="0096564E"/>
    <w:rsid w:val="00965734"/>
    <w:rsid w:val="0096577F"/>
    <w:rsid w:val="009657B1"/>
    <w:rsid w:val="0096580D"/>
    <w:rsid w:val="00965841"/>
    <w:rsid w:val="00965861"/>
    <w:rsid w:val="009658C9"/>
    <w:rsid w:val="0096594A"/>
    <w:rsid w:val="00965A4D"/>
    <w:rsid w:val="00965B01"/>
    <w:rsid w:val="00965BA2"/>
    <w:rsid w:val="00965BB4"/>
    <w:rsid w:val="00965BDB"/>
    <w:rsid w:val="00965EB4"/>
    <w:rsid w:val="00966125"/>
    <w:rsid w:val="0096616A"/>
    <w:rsid w:val="0096629F"/>
    <w:rsid w:val="009662C2"/>
    <w:rsid w:val="00966319"/>
    <w:rsid w:val="009663B3"/>
    <w:rsid w:val="0096640B"/>
    <w:rsid w:val="0096640F"/>
    <w:rsid w:val="009664DB"/>
    <w:rsid w:val="0096653C"/>
    <w:rsid w:val="00966571"/>
    <w:rsid w:val="0096657B"/>
    <w:rsid w:val="009665CC"/>
    <w:rsid w:val="00966639"/>
    <w:rsid w:val="0096683B"/>
    <w:rsid w:val="00966960"/>
    <w:rsid w:val="00966BA6"/>
    <w:rsid w:val="00966BA7"/>
    <w:rsid w:val="00966C25"/>
    <w:rsid w:val="00966C73"/>
    <w:rsid w:val="00966C91"/>
    <w:rsid w:val="00966FCC"/>
    <w:rsid w:val="00966FE9"/>
    <w:rsid w:val="0096709A"/>
    <w:rsid w:val="0096717A"/>
    <w:rsid w:val="009671F1"/>
    <w:rsid w:val="00967202"/>
    <w:rsid w:val="00967300"/>
    <w:rsid w:val="0096731E"/>
    <w:rsid w:val="0096736C"/>
    <w:rsid w:val="00967384"/>
    <w:rsid w:val="009674CF"/>
    <w:rsid w:val="009674F7"/>
    <w:rsid w:val="00967509"/>
    <w:rsid w:val="00967603"/>
    <w:rsid w:val="0096763F"/>
    <w:rsid w:val="0096769F"/>
    <w:rsid w:val="0096771E"/>
    <w:rsid w:val="009677FC"/>
    <w:rsid w:val="009678B1"/>
    <w:rsid w:val="0096795E"/>
    <w:rsid w:val="00967B76"/>
    <w:rsid w:val="00967BF3"/>
    <w:rsid w:val="00967C41"/>
    <w:rsid w:val="00967C84"/>
    <w:rsid w:val="00967CA8"/>
    <w:rsid w:val="00967D34"/>
    <w:rsid w:val="00967D76"/>
    <w:rsid w:val="00967D9F"/>
    <w:rsid w:val="00967E55"/>
    <w:rsid w:val="00967E6F"/>
    <w:rsid w:val="00967F19"/>
    <w:rsid w:val="00967F29"/>
    <w:rsid w:val="0097000A"/>
    <w:rsid w:val="00970099"/>
    <w:rsid w:val="00970162"/>
    <w:rsid w:val="009701FA"/>
    <w:rsid w:val="00970206"/>
    <w:rsid w:val="0097024A"/>
    <w:rsid w:val="0097042F"/>
    <w:rsid w:val="009704F9"/>
    <w:rsid w:val="00970523"/>
    <w:rsid w:val="00970579"/>
    <w:rsid w:val="009706BB"/>
    <w:rsid w:val="009707F4"/>
    <w:rsid w:val="00970839"/>
    <w:rsid w:val="009709F7"/>
    <w:rsid w:val="00970A1C"/>
    <w:rsid w:val="00970ABB"/>
    <w:rsid w:val="00970B33"/>
    <w:rsid w:val="00970B79"/>
    <w:rsid w:val="00970B81"/>
    <w:rsid w:val="00970B86"/>
    <w:rsid w:val="00970C45"/>
    <w:rsid w:val="00970C9A"/>
    <w:rsid w:val="00970CE4"/>
    <w:rsid w:val="00970DE2"/>
    <w:rsid w:val="00970E61"/>
    <w:rsid w:val="00970F6C"/>
    <w:rsid w:val="00970FFF"/>
    <w:rsid w:val="00971032"/>
    <w:rsid w:val="009710F6"/>
    <w:rsid w:val="00971100"/>
    <w:rsid w:val="00971123"/>
    <w:rsid w:val="00971190"/>
    <w:rsid w:val="0097120E"/>
    <w:rsid w:val="0097123F"/>
    <w:rsid w:val="009712D3"/>
    <w:rsid w:val="00971342"/>
    <w:rsid w:val="009713F3"/>
    <w:rsid w:val="0097142F"/>
    <w:rsid w:val="00971436"/>
    <w:rsid w:val="0097145F"/>
    <w:rsid w:val="0097149F"/>
    <w:rsid w:val="009714B4"/>
    <w:rsid w:val="009714DD"/>
    <w:rsid w:val="009715CE"/>
    <w:rsid w:val="009715D1"/>
    <w:rsid w:val="00971667"/>
    <w:rsid w:val="009716C6"/>
    <w:rsid w:val="00971721"/>
    <w:rsid w:val="00971757"/>
    <w:rsid w:val="00971847"/>
    <w:rsid w:val="00971A8C"/>
    <w:rsid w:val="00971AF7"/>
    <w:rsid w:val="00971C76"/>
    <w:rsid w:val="00971D66"/>
    <w:rsid w:val="00971D69"/>
    <w:rsid w:val="00971E89"/>
    <w:rsid w:val="00971EA6"/>
    <w:rsid w:val="00971EB6"/>
    <w:rsid w:val="00971EEC"/>
    <w:rsid w:val="00971F7F"/>
    <w:rsid w:val="00972042"/>
    <w:rsid w:val="00972142"/>
    <w:rsid w:val="0097217F"/>
    <w:rsid w:val="009722CF"/>
    <w:rsid w:val="00972349"/>
    <w:rsid w:val="0097239E"/>
    <w:rsid w:val="009723D3"/>
    <w:rsid w:val="009724C8"/>
    <w:rsid w:val="00972550"/>
    <w:rsid w:val="009725C9"/>
    <w:rsid w:val="00972628"/>
    <w:rsid w:val="00972742"/>
    <w:rsid w:val="009727DC"/>
    <w:rsid w:val="009728A5"/>
    <w:rsid w:val="00972A13"/>
    <w:rsid w:val="00972A3A"/>
    <w:rsid w:val="00972A40"/>
    <w:rsid w:val="00972B3E"/>
    <w:rsid w:val="00972BF0"/>
    <w:rsid w:val="00972CA9"/>
    <w:rsid w:val="00972DE3"/>
    <w:rsid w:val="0097301C"/>
    <w:rsid w:val="0097302E"/>
    <w:rsid w:val="009730CE"/>
    <w:rsid w:val="009731DF"/>
    <w:rsid w:val="0097322A"/>
    <w:rsid w:val="00973306"/>
    <w:rsid w:val="00973493"/>
    <w:rsid w:val="009734E9"/>
    <w:rsid w:val="00973523"/>
    <w:rsid w:val="00973599"/>
    <w:rsid w:val="00973629"/>
    <w:rsid w:val="009736C8"/>
    <w:rsid w:val="00973751"/>
    <w:rsid w:val="009737EF"/>
    <w:rsid w:val="0097385B"/>
    <w:rsid w:val="00973899"/>
    <w:rsid w:val="0097391D"/>
    <w:rsid w:val="0097396B"/>
    <w:rsid w:val="00973A4A"/>
    <w:rsid w:val="00973A9D"/>
    <w:rsid w:val="00973B35"/>
    <w:rsid w:val="00973B39"/>
    <w:rsid w:val="00973B7A"/>
    <w:rsid w:val="00973BE8"/>
    <w:rsid w:val="00973C1A"/>
    <w:rsid w:val="00973C39"/>
    <w:rsid w:val="00973C52"/>
    <w:rsid w:val="00973CA6"/>
    <w:rsid w:val="00973CDB"/>
    <w:rsid w:val="00973D96"/>
    <w:rsid w:val="00973D98"/>
    <w:rsid w:val="00973DE3"/>
    <w:rsid w:val="00973ECB"/>
    <w:rsid w:val="00973F0B"/>
    <w:rsid w:val="0097400A"/>
    <w:rsid w:val="00974059"/>
    <w:rsid w:val="009741A5"/>
    <w:rsid w:val="00974228"/>
    <w:rsid w:val="0097423B"/>
    <w:rsid w:val="009742B7"/>
    <w:rsid w:val="009742F5"/>
    <w:rsid w:val="00974332"/>
    <w:rsid w:val="0097442E"/>
    <w:rsid w:val="0097443A"/>
    <w:rsid w:val="009744FC"/>
    <w:rsid w:val="00974577"/>
    <w:rsid w:val="00974632"/>
    <w:rsid w:val="009746AE"/>
    <w:rsid w:val="009746ED"/>
    <w:rsid w:val="00974720"/>
    <w:rsid w:val="0097473B"/>
    <w:rsid w:val="009747E2"/>
    <w:rsid w:val="0097485E"/>
    <w:rsid w:val="009748D5"/>
    <w:rsid w:val="0097493C"/>
    <w:rsid w:val="00974965"/>
    <w:rsid w:val="00974A25"/>
    <w:rsid w:val="00974AA4"/>
    <w:rsid w:val="00974ADC"/>
    <w:rsid w:val="00974B07"/>
    <w:rsid w:val="00974B61"/>
    <w:rsid w:val="00974DE0"/>
    <w:rsid w:val="00974E30"/>
    <w:rsid w:val="00974ED4"/>
    <w:rsid w:val="00974F7D"/>
    <w:rsid w:val="00975001"/>
    <w:rsid w:val="00975066"/>
    <w:rsid w:val="009750C5"/>
    <w:rsid w:val="009750E2"/>
    <w:rsid w:val="00975185"/>
    <w:rsid w:val="009751DD"/>
    <w:rsid w:val="00975284"/>
    <w:rsid w:val="009752B2"/>
    <w:rsid w:val="009753DE"/>
    <w:rsid w:val="00975483"/>
    <w:rsid w:val="009755D2"/>
    <w:rsid w:val="009755DD"/>
    <w:rsid w:val="0097565C"/>
    <w:rsid w:val="00975753"/>
    <w:rsid w:val="00975814"/>
    <w:rsid w:val="00975823"/>
    <w:rsid w:val="00975882"/>
    <w:rsid w:val="009758D3"/>
    <w:rsid w:val="009759AD"/>
    <w:rsid w:val="00975AD6"/>
    <w:rsid w:val="00975C18"/>
    <w:rsid w:val="00975C21"/>
    <w:rsid w:val="00975C89"/>
    <w:rsid w:val="00975D41"/>
    <w:rsid w:val="00975D4C"/>
    <w:rsid w:val="00975E06"/>
    <w:rsid w:val="00975FEF"/>
    <w:rsid w:val="00976254"/>
    <w:rsid w:val="0097627B"/>
    <w:rsid w:val="00976281"/>
    <w:rsid w:val="0097629C"/>
    <w:rsid w:val="009763BE"/>
    <w:rsid w:val="009764DE"/>
    <w:rsid w:val="009764E0"/>
    <w:rsid w:val="009765B0"/>
    <w:rsid w:val="0097665F"/>
    <w:rsid w:val="00976696"/>
    <w:rsid w:val="009766EF"/>
    <w:rsid w:val="00976787"/>
    <w:rsid w:val="00976789"/>
    <w:rsid w:val="009767E6"/>
    <w:rsid w:val="0097680E"/>
    <w:rsid w:val="0097685C"/>
    <w:rsid w:val="009768DF"/>
    <w:rsid w:val="009769D8"/>
    <w:rsid w:val="009769F2"/>
    <w:rsid w:val="00976A36"/>
    <w:rsid w:val="00976ACD"/>
    <w:rsid w:val="00976B5A"/>
    <w:rsid w:val="00976B89"/>
    <w:rsid w:val="00976BCD"/>
    <w:rsid w:val="00976CD3"/>
    <w:rsid w:val="00976DD2"/>
    <w:rsid w:val="00976FA1"/>
    <w:rsid w:val="0097704D"/>
    <w:rsid w:val="00977063"/>
    <w:rsid w:val="009770F1"/>
    <w:rsid w:val="00977126"/>
    <w:rsid w:val="009771B0"/>
    <w:rsid w:val="009771F3"/>
    <w:rsid w:val="00977266"/>
    <w:rsid w:val="00977298"/>
    <w:rsid w:val="0097729D"/>
    <w:rsid w:val="009772A4"/>
    <w:rsid w:val="00977309"/>
    <w:rsid w:val="00977330"/>
    <w:rsid w:val="0097735C"/>
    <w:rsid w:val="00977374"/>
    <w:rsid w:val="00977391"/>
    <w:rsid w:val="009773AE"/>
    <w:rsid w:val="00977498"/>
    <w:rsid w:val="009774BD"/>
    <w:rsid w:val="009774F6"/>
    <w:rsid w:val="009775B9"/>
    <w:rsid w:val="00977672"/>
    <w:rsid w:val="00977699"/>
    <w:rsid w:val="0097777E"/>
    <w:rsid w:val="00977808"/>
    <w:rsid w:val="0097780E"/>
    <w:rsid w:val="009778B4"/>
    <w:rsid w:val="00977955"/>
    <w:rsid w:val="00977980"/>
    <w:rsid w:val="00977A6A"/>
    <w:rsid w:val="00977A9A"/>
    <w:rsid w:val="00977BF8"/>
    <w:rsid w:val="00977CBC"/>
    <w:rsid w:val="00977D2C"/>
    <w:rsid w:val="00977DA4"/>
    <w:rsid w:val="00977DB0"/>
    <w:rsid w:val="00977DB6"/>
    <w:rsid w:val="00980033"/>
    <w:rsid w:val="00980051"/>
    <w:rsid w:val="00980054"/>
    <w:rsid w:val="009800BC"/>
    <w:rsid w:val="00980171"/>
    <w:rsid w:val="009801A4"/>
    <w:rsid w:val="0098020A"/>
    <w:rsid w:val="00980228"/>
    <w:rsid w:val="0098025D"/>
    <w:rsid w:val="00980317"/>
    <w:rsid w:val="00980363"/>
    <w:rsid w:val="009803D4"/>
    <w:rsid w:val="0098042A"/>
    <w:rsid w:val="00980556"/>
    <w:rsid w:val="009805DB"/>
    <w:rsid w:val="009806B9"/>
    <w:rsid w:val="00980774"/>
    <w:rsid w:val="0098078E"/>
    <w:rsid w:val="009807EF"/>
    <w:rsid w:val="0098081D"/>
    <w:rsid w:val="009808F9"/>
    <w:rsid w:val="009809A2"/>
    <w:rsid w:val="00980A96"/>
    <w:rsid w:val="00980AF8"/>
    <w:rsid w:val="00980BCD"/>
    <w:rsid w:val="00980C0D"/>
    <w:rsid w:val="00980C5C"/>
    <w:rsid w:val="00980D78"/>
    <w:rsid w:val="00980DAA"/>
    <w:rsid w:val="00980F66"/>
    <w:rsid w:val="00981071"/>
    <w:rsid w:val="00981083"/>
    <w:rsid w:val="0098108F"/>
    <w:rsid w:val="009810D6"/>
    <w:rsid w:val="00981132"/>
    <w:rsid w:val="00981273"/>
    <w:rsid w:val="009812A6"/>
    <w:rsid w:val="00981309"/>
    <w:rsid w:val="0098135E"/>
    <w:rsid w:val="00981448"/>
    <w:rsid w:val="009814A4"/>
    <w:rsid w:val="009814D2"/>
    <w:rsid w:val="0098159C"/>
    <w:rsid w:val="009815DC"/>
    <w:rsid w:val="00981638"/>
    <w:rsid w:val="0098180C"/>
    <w:rsid w:val="00981900"/>
    <w:rsid w:val="0098192E"/>
    <w:rsid w:val="00981949"/>
    <w:rsid w:val="00981AD1"/>
    <w:rsid w:val="00981B17"/>
    <w:rsid w:val="00981B80"/>
    <w:rsid w:val="00981BFC"/>
    <w:rsid w:val="00981CDE"/>
    <w:rsid w:val="00981D42"/>
    <w:rsid w:val="00981E1B"/>
    <w:rsid w:val="00981E60"/>
    <w:rsid w:val="00981F75"/>
    <w:rsid w:val="00981FCF"/>
    <w:rsid w:val="0098209C"/>
    <w:rsid w:val="009820CC"/>
    <w:rsid w:val="00982124"/>
    <w:rsid w:val="00982264"/>
    <w:rsid w:val="00982269"/>
    <w:rsid w:val="00982288"/>
    <w:rsid w:val="00982352"/>
    <w:rsid w:val="0098239F"/>
    <w:rsid w:val="009823C5"/>
    <w:rsid w:val="009823E5"/>
    <w:rsid w:val="009823EA"/>
    <w:rsid w:val="0098254B"/>
    <w:rsid w:val="0098256F"/>
    <w:rsid w:val="009825C0"/>
    <w:rsid w:val="009825D2"/>
    <w:rsid w:val="009826AA"/>
    <w:rsid w:val="00982768"/>
    <w:rsid w:val="009827E6"/>
    <w:rsid w:val="009828DF"/>
    <w:rsid w:val="00982971"/>
    <w:rsid w:val="009829BA"/>
    <w:rsid w:val="00982A22"/>
    <w:rsid w:val="00982A26"/>
    <w:rsid w:val="00982A97"/>
    <w:rsid w:val="00982D60"/>
    <w:rsid w:val="00982DBB"/>
    <w:rsid w:val="00982EE9"/>
    <w:rsid w:val="00982F4F"/>
    <w:rsid w:val="00982FBD"/>
    <w:rsid w:val="009831CF"/>
    <w:rsid w:val="009831D4"/>
    <w:rsid w:val="009832F9"/>
    <w:rsid w:val="00983577"/>
    <w:rsid w:val="00983654"/>
    <w:rsid w:val="009836A2"/>
    <w:rsid w:val="009836C5"/>
    <w:rsid w:val="00983706"/>
    <w:rsid w:val="00983735"/>
    <w:rsid w:val="009837A0"/>
    <w:rsid w:val="009837D8"/>
    <w:rsid w:val="00983861"/>
    <w:rsid w:val="00983896"/>
    <w:rsid w:val="009838E8"/>
    <w:rsid w:val="00983904"/>
    <w:rsid w:val="00983939"/>
    <w:rsid w:val="009839B4"/>
    <w:rsid w:val="009839E3"/>
    <w:rsid w:val="00983A01"/>
    <w:rsid w:val="00983A9A"/>
    <w:rsid w:val="00983B18"/>
    <w:rsid w:val="00983B2E"/>
    <w:rsid w:val="00983E39"/>
    <w:rsid w:val="00983F4E"/>
    <w:rsid w:val="00983F56"/>
    <w:rsid w:val="00983FBA"/>
    <w:rsid w:val="0098403D"/>
    <w:rsid w:val="00984107"/>
    <w:rsid w:val="00984155"/>
    <w:rsid w:val="00984185"/>
    <w:rsid w:val="009841BC"/>
    <w:rsid w:val="00984238"/>
    <w:rsid w:val="0098425B"/>
    <w:rsid w:val="009842B9"/>
    <w:rsid w:val="009842CE"/>
    <w:rsid w:val="00984341"/>
    <w:rsid w:val="0098435B"/>
    <w:rsid w:val="00984382"/>
    <w:rsid w:val="00984488"/>
    <w:rsid w:val="00984522"/>
    <w:rsid w:val="0098471A"/>
    <w:rsid w:val="00984732"/>
    <w:rsid w:val="0098477F"/>
    <w:rsid w:val="00984859"/>
    <w:rsid w:val="00984926"/>
    <w:rsid w:val="009849C8"/>
    <w:rsid w:val="00984A98"/>
    <w:rsid w:val="00984AD2"/>
    <w:rsid w:val="00984AF0"/>
    <w:rsid w:val="00984B17"/>
    <w:rsid w:val="00984B49"/>
    <w:rsid w:val="00984D1D"/>
    <w:rsid w:val="00984E66"/>
    <w:rsid w:val="00984EC4"/>
    <w:rsid w:val="00984F28"/>
    <w:rsid w:val="009850BA"/>
    <w:rsid w:val="009851F5"/>
    <w:rsid w:val="00985319"/>
    <w:rsid w:val="00985399"/>
    <w:rsid w:val="009853A2"/>
    <w:rsid w:val="009854E5"/>
    <w:rsid w:val="00985574"/>
    <w:rsid w:val="00985645"/>
    <w:rsid w:val="00985654"/>
    <w:rsid w:val="009859AC"/>
    <w:rsid w:val="009859E4"/>
    <w:rsid w:val="00985AB0"/>
    <w:rsid w:val="00985B1B"/>
    <w:rsid w:val="00985B33"/>
    <w:rsid w:val="00985B8A"/>
    <w:rsid w:val="00985BE2"/>
    <w:rsid w:val="00985C20"/>
    <w:rsid w:val="00985C2E"/>
    <w:rsid w:val="00985D93"/>
    <w:rsid w:val="00985DFB"/>
    <w:rsid w:val="00985F65"/>
    <w:rsid w:val="0098600B"/>
    <w:rsid w:val="00986080"/>
    <w:rsid w:val="00986096"/>
    <w:rsid w:val="009860A7"/>
    <w:rsid w:val="009861FB"/>
    <w:rsid w:val="0098650D"/>
    <w:rsid w:val="00986566"/>
    <w:rsid w:val="009865AA"/>
    <w:rsid w:val="009865AC"/>
    <w:rsid w:val="009865B6"/>
    <w:rsid w:val="009865C6"/>
    <w:rsid w:val="00986642"/>
    <w:rsid w:val="00986666"/>
    <w:rsid w:val="0098670B"/>
    <w:rsid w:val="00986735"/>
    <w:rsid w:val="009868DA"/>
    <w:rsid w:val="0098693F"/>
    <w:rsid w:val="00986A14"/>
    <w:rsid w:val="00986A66"/>
    <w:rsid w:val="00986ABE"/>
    <w:rsid w:val="00986B2C"/>
    <w:rsid w:val="00986B47"/>
    <w:rsid w:val="00986BB3"/>
    <w:rsid w:val="00986CF4"/>
    <w:rsid w:val="00986D6F"/>
    <w:rsid w:val="00986D8C"/>
    <w:rsid w:val="00986E20"/>
    <w:rsid w:val="00986F25"/>
    <w:rsid w:val="00986F34"/>
    <w:rsid w:val="00986FDE"/>
    <w:rsid w:val="00987087"/>
    <w:rsid w:val="009870AE"/>
    <w:rsid w:val="009870E5"/>
    <w:rsid w:val="00987175"/>
    <w:rsid w:val="0098719D"/>
    <w:rsid w:val="009872A6"/>
    <w:rsid w:val="00987356"/>
    <w:rsid w:val="009874A4"/>
    <w:rsid w:val="00987533"/>
    <w:rsid w:val="0098754D"/>
    <w:rsid w:val="009875C8"/>
    <w:rsid w:val="009875D3"/>
    <w:rsid w:val="00987612"/>
    <w:rsid w:val="0098762D"/>
    <w:rsid w:val="009876F6"/>
    <w:rsid w:val="009877AC"/>
    <w:rsid w:val="009877D9"/>
    <w:rsid w:val="0098793A"/>
    <w:rsid w:val="00987964"/>
    <w:rsid w:val="009879CC"/>
    <w:rsid w:val="009879CE"/>
    <w:rsid w:val="00987A01"/>
    <w:rsid w:val="00987C37"/>
    <w:rsid w:val="00987CB0"/>
    <w:rsid w:val="00987D6F"/>
    <w:rsid w:val="00987E81"/>
    <w:rsid w:val="00987EEB"/>
    <w:rsid w:val="00987EF8"/>
    <w:rsid w:val="00987F31"/>
    <w:rsid w:val="00987F5F"/>
    <w:rsid w:val="00987F9A"/>
    <w:rsid w:val="00987FC6"/>
    <w:rsid w:val="0099006E"/>
    <w:rsid w:val="009900FA"/>
    <w:rsid w:val="00990103"/>
    <w:rsid w:val="00990134"/>
    <w:rsid w:val="0099016F"/>
    <w:rsid w:val="009901E8"/>
    <w:rsid w:val="009901F7"/>
    <w:rsid w:val="009901FD"/>
    <w:rsid w:val="009902C3"/>
    <w:rsid w:val="00990387"/>
    <w:rsid w:val="009904EF"/>
    <w:rsid w:val="00990629"/>
    <w:rsid w:val="009906C1"/>
    <w:rsid w:val="0099091A"/>
    <w:rsid w:val="00990A1A"/>
    <w:rsid w:val="00990AF3"/>
    <w:rsid w:val="00990B07"/>
    <w:rsid w:val="00990B2A"/>
    <w:rsid w:val="00990B31"/>
    <w:rsid w:val="00990B86"/>
    <w:rsid w:val="00990BA7"/>
    <w:rsid w:val="00990BBF"/>
    <w:rsid w:val="00990BD8"/>
    <w:rsid w:val="00990CB4"/>
    <w:rsid w:val="00990D3C"/>
    <w:rsid w:val="00990DCA"/>
    <w:rsid w:val="00990E39"/>
    <w:rsid w:val="00990EED"/>
    <w:rsid w:val="00990F3C"/>
    <w:rsid w:val="00990FE5"/>
    <w:rsid w:val="00990FEF"/>
    <w:rsid w:val="0099105E"/>
    <w:rsid w:val="00991101"/>
    <w:rsid w:val="00991214"/>
    <w:rsid w:val="00991327"/>
    <w:rsid w:val="009914F2"/>
    <w:rsid w:val="009915A6"/>
    <w:rsid w:val="009915BE"/>
    <w:rsid w:val="00991674"/>
    <w:rsid w:val="00991678"/>
    <w:rsid w:val="00991769"/>
    <w:rsid w:val="00991784"/>
    <w:rsid w:val="009917C2"/>
    <w:rsid w:val="0099180C"/>
    <w:rsid w:val="00991812"/>
    <w:rsid w:val="00991898"/>
    <w:rsid w:val="009918F4"/>
    <w:rsid w:val="00991992"/>
    <w:rsid w:val="00991A60"/>
    <w:rsid w:val="00991AEA"/>
    <w:rsid w:val="00991B97"/>
    <w:rsid w:val="00991C5E"/>
    <w:rsid w:val="00991C95"/>
    <w:rsid w:val="00991CB6"/>
    <w:rsid w:val="00991CE0"/>
    <w:rsid w:val="00991D75"/>
    <w:rsid w:val="00991E11"/>
    <w:rsid w:val="00991EA1"/>
    <w:rsid w:val="00991F66"/>
    <w:rsid w:val="0099219B"/>
    <w:rsid w:val="0099223D"/>
    <w:rsid w:val="0099245D"/>
    <w:rsid w:val="009925C6"/>
    <w:rsid w:val="0099262D"/>
    <w:rsid w:val="00992646"/>
    <w:rsid w:val="0099267E"/>
    <w:rsid w:val="009926BF"/>
    <w:rsid w:val="009926CD"/>
    <w:rsid w:val="009926CF"/>
    <w:rsid w:val="009926DC"/>
    <w:rsid w:val="0099285B"/>
    <w:rsid w:val="00992970"/>
    <w:rsid w:val="009929ED"/>
    <w:rsid w:val="00992A29"/>
    <w:rsid w:val="00992CB4"/>
    <w:rsid w:val="00992CC4"/>
    <w:rsid w:val="00992D4E"/>
    <w:rsid w:val="00992D7F"/>
    <w:rsid w:val="00992DB9"/>
    <w:rsid w:val="00992DC9"/>
    <w:rsid w:val="00992DDD"/>
    <w:rsid w:val="00992E2E"/>
    <w:rsid w:val="00992E39"/>
    <w:rsid w:val="00992E4A"/>
    <w:rsid w:val="00992E90"/>
    <w:rsid w:val="00992EC6"/>
    <w:rsid w:val="00992F40"/>
    <w:rsid w:val="00993053"/>
    <w:rsid w:val="00993078"/>
    <w:rsid w:val="00993097"/>
    <w:rsid w:val="009930B1"/>
    <w:rsid w:val="009931F2"/>
    <w:rsid w:val="00993218"/>
    <w:rsid w:val="00993226"/>
    <w:rsid w:val="009932C8"/>
    <w:rsid w:val="0099331F"/>
    <w:rsid w:val="009933B3"/>
    <w:rsid w:val="009933BF"/>
    <w:rsid w:val="00993415"/>
    <w:rsid w:val="009934B8"/>
    <w:rsid w:val="0099354B"/>
    <w:rsid w:val="00993677"/>
    <w:rsid w:val="00993709"/>
    <w:rsid w:val="0099378F"/>
    <w:rsid w:val="009938B2"/>
    <w:rsid w:val="0099390C"/>
    <w:rsid w:val="00993A68"/>
    <w:rsid w:val="00993B23"/>
    <w:rsid w:val="00993BFF"/>
    <w:rsid w:val="00993D05"/>
    <w:rsid w:val="00993D48"/>
    <w:rsid w:val="00993DFD"/>
    <w:rsid w:val="00993E63"/>
    <w:rsid w:val="00993FE9"/>
    <w:rsid w:val="0099403D"/>
    <w:rsid w:val="009940FE"/>
    <w:rsid w:val="009941DD"/>
    <w:rsid w:val="009942E6"/>
    <w:rsid w:val="00994305"/>
    <w:rsid w:val="0099434C"/>
    <w:rsid w:val="009944E0"/>
    <w:rsid w:val="00994615"/>
    <w:rsid w:val="0099465B"/>
    <w:rsid w:val="00994675"/>
    <w:rsid w:val="00994703"/>
    <w:rsid w:val="0099470B"/>
    <w:rsid w:val="009947AC"/>
    <w:rsid w:val="00994862"/>
    <w:rsid w:val="00994A7C"/>
    <w:rsid w:val="00994B4A"/>
    <w:rsid w:val="00994C47"/>
    <w:rsid w:val="00994CAB"/>
    <w:rsid w:val="00994CFB"/>
    <w:rsid w:val="00994D40"/>
    <w:rsid w:val="00994D49"/>
    <w:rsid w:val="00994E56"/>
    <w:rsid w:val="00994ED0"/>
    <w:rsid w:val="00994F24"/>
    <w:rsid w:val="00994F66"/>
    <w:rsid w:val="00994F8B"/>
    <w:rsid w:val="00994FE8"/>
    <w:rsid w:val="00995177"/>
    <w:rsid w:val="00995181"/>
    <w:rsid w:val="009951EA"/>
    <w:rsid w:val="00995205"/>
    <w:rsid w:val="00995251"/>
    <w:rsid w:val="00995321"/>
    <w:rsid w:val="009954F1"/>
    <w:rsid w:val="009956B4"/>
    <w:rsid w:val="009956C8"/>
    <w:rsid w:val="00995825"/>
    <w:rsid w:val="0099588E"/>
    <w:rsid w:val="0099598E"/>
    <w:rsid w:val="00995A69"/>
    <w:rsid w:val="00995AFE"/>
    <w:rsid w:val="00995B77"/>
    <w:rsid w:val="00995B7F"/>
    <w:rsid w:val="00995D1A"/>
    <w:rsid w:val="00995D3D"/>
    <w:rsid w:val="00995D87"/>
    <w:rsid w:val="00995EBD"/>
    <w:rsid w:val="00995EE8"/>
    <w:rsid w:val="00995F00"/>
    <w:rsid w:val="0099606A"/>
    <w:rsid w:val="009960A3"/>
    <w:rsid w:val="009960D9"/>
    <w:rsid w:val="0099611B"/>
    <w:rsid w:val="00996185"/>
    <w:rsid w:val="00996329"/>
    <w:rsid w:val="009963B6"/>
    <w:rsid w:val="009963E9"/>
    <w:rsid w:val="009967C8"/>
    <w:rsid w:val="0099681F"/>
    <w:rsid w:val="009968C4"/>
    <w:rsid w:val="00996940"/>
    <w:rsid w:val="009969DC"/>
    <w:rsid w:val="00996A13"/>
    <w:rsid w:val="00996A50"/>
    <w:rsid w:val="00996AF5"/>
    <w:rsid w:val="00996B5C"/>
    <w:rsid w:val="00996CF7"/>
    <w:rsid w:val="00996D10"/>
    <w:rsid w:val="00996ED7"/>
    <w:rsid w:val="00997024"/>
    <w:rsid w:val="009971B9"/>
    <w:rsid w:val="009971C5"/>
    <w:rsid w:val="009971F7"/>
    <w:rsid w:val="009972A9"/>
    <w:rsid w:val="009972AA"/>
    <w:rsid w:val="009972B0"/>
    <w:rsid w:val="00997465"/>
    <w:rsid w:val="0099747A"/>
    <w:rsid w:val="0099749A"/>
    <w:rsid w:val="0099756B"/>
    <w:rsid w:val="00997695"/>
    <w:rsid w:val="00997726"/>
    <w:rsid w:val="0099782B"/>
    <w:rsid w:val="0099782F"/>
    <w:rsid w:val="00997855"/>
    <w:rsid w:val="00997879"/>
    <w:rsid w:val="0099787B"/>
    <w:rsid w:val="00997988"/>
    <w:rsid w:val="00997A2A"/>
    <w:rsid w:val="00997A91"/>
    <w:rsid w:val="00997AF5"/>
    <w:rsid w:val="00997B29"/>
    <w:rsid w:val="00997B38"/>
    <w:rsid w:val="00997CFD"/>
    <w:rsid w:val="00997D36"/>
    <w:rsid w:val="00997D37"/>
    <w:rsid w:val="00997E26"/>
    <w:rsid w:val="00997E29"/>
    <w:rsid w:val="009A022C"/>
    <w:rsid w:val="009A0240"/>
    <w:rsid w:val="009A0308"/>
    <w:rsid w:val="009A040D"/>
    <w:rsid w:val="009A0423"/>
    <w:rsid w:val="009A0471"/>
    <w:rsid w:val="009A05D7"/>
    <w:rsid w:val="009A06BA"/>
    <w:rsid w:val="009A0799"/>
    <w:rsid w:val="009A07DA"/>
    <w:rsid w:val="009A0855"/>
    <w:rsid w:val="009A08B8"/>
    <w:rsid w:val="009A08E3"/>
    <w:rsid w:val="009A0AE8"/>
    <w:rsid w:val="009A0B0A"/>
    <w:rsid w:val="009A0B1F"/>
    <w:rsid w:val="009A0B68"/>
    <w:rsid w:val="009A0B81"/>
    <w:rsid w:val="009A0C30"/>
    <w:rsid w:val="009A0C36"/>
    <w:rsid w:val="009A0D03"/>
    <w:rsid w:val="009A0D1D"/>
    <w:rsid w:val="009A0D43"/>
    <w:rsid w:val="009A0D63"/>
    <w:rsid w:val="009A0D84"/>
    <w:rsid w:val="009A0DB6"/>
    <w:rsid w:val="009A0E3F"/>
    <w:rsid w:val="009A0E6A"/>
    <w:rsid w:val="009A12E9"/>
    <w:rsid w:val="009A13D4"/>
    <w:rsid w:val="009A1449"/>
    <w:rsid w:val="009A14F1"/>
    <w:rsid w:val="009A1573"/>
    <w:rsid w:val="009A1632"/>
    <w:rsid w:val="009A165E"/>
    <w:rsid w:val="009A16DA"/>
    <w:rsid w:val="009A16E2"/>
    <w:rsid w:val="009A1714"/>
    <w:rsid w:val="009A1728"/>
    <w:rsid w:val="009A1798"/>
    <w:rsid w:val="009A1821"/>
    <w:rsid w:val="009A1827"/>
    <w:rsid w:val="009A186A"/>
    <w:rsid w:val="009A189B"/>
    <w:rsid w:val="009A18DC"/>
    <w:rsid w:val="009A18E9"/>
    <w:rsid w:val="009A18FB"/>
    <w:rsid w:val="009A1967"/>
    <w:rsid w:val="009A199B"/>
    <w:rsid w:val="009A19D2"/>
    <w:rsid w:val="009A1A93"/>
    <w:rsid w:val="009A1AEA"/>
    <w:rsid w:val="009A1B02"/>
    <w:rsid w:val="009A1B31"/>
    <w:rsid w:val="009A1B48"/>
    <w:rsid w:val="009A1C32"/>
    <w:rsid w:val="009A1C3F"/>
    <w:rsid w:val="009A1DB5"/>
    <w:rsid w:val="009A1DC8"/>
    <w:rsid w:val="009A1EAA"/>
    <w:rsid w:val="009A1F99"/>
    <w:rsid w:val="009A201F"/>
    <w:rsid w:val="009A2079"/>
    <w:rsid w:val="009A2233"/>
    <w:rsid w:val="009A2297"/>
    <w:rsid w:val="009A2299"/>
    <w:rsid w:val="009A22EA"/>
    <w:rsid w:val="009A22ED"/>
    <w:rsid w:val="009A2359"/>
    <w:rsid w:val="009A238B"/>
    <w:rsid w:val="009A241C"/>
    <w:rsid w:val="009A24B3"/>
    <w:rsid w:val="009A24EF"/>
    <w:rsid w:val="009A27C3"/>
    <w:rsid w:val="009A280C"/>
    <w:rsid w:val="009A28F5"/>
    <w:rsid w:val="009A2904"/>
    <w:rsid w:val="009A2962"/>
    <w:rsid w:val="009A29C2"/>
    <w:rsid w:val="009A29E2"/>
    <w:rsid w:val="009A2A7C"/>
    <w:rsid w:val="009A2A92"/>
    <w:rsid w:val="009A2ABE"/>
    <w:rsid w:val="009A2AE7"/>
    <w:rsid w:val="009A2B12"/>
    <w:rsid w:val="009A2B23"/>
    <w:rsid w:val="009A2B7F"/>
    <w:rsid w:val="009A2C13"/>
    <w:rsid w:val="009A2C1B"/>
    <w:rsid w:val="009A2E3B"/>
    <w:rsid w:val="009A311B"/>
    <w:rsid w:val="009A31A9"/>
    <w:rsid w:val="009A31C5"/>
    <w:rsid w:val="009A328C"/>
    <w:rsid w:val="009A336E"/>
    <w:rsid w:val="009A3394"/>
    <w:rsid w:val="009A344C"/>
    <w:rsid w:val="009A344D"/>
    <w:rsid w:val="009A34A9"/>
    <w:rsid w:val="009A3505"/>
    <w:rsid w:val="009A35C2"/>
    <w:rsid w:val="009A35C5"/>
    <w:rsid w:val="009A35E3"/>
    <w:rsid w:val="009A35F7"/>
    <w:rsid w:val="009A3637"/>
    <w:rsid w:val="009A36B8"/>
    <w:rsid w:val="009A36D2"/>
    <w:rsid w:val="009A38BC"/>
    <w:rsid w:val="009A38E5"/>
    <w:rsid w:val="009A39C9"/>
    <w:rsid w:val="009A39DE"/>
    <w:rsid w:val="009A3A0C"/>
    <w:rsid w:val="009A3ABB"/>
    <w:rsid w:val="009A3AE8"/>
    <w:rsid w:val="009A3B57"/>
    <w:rsid w:val="009A3B6D"/>
    <w:rsid w:val="009A3C3D"/>
    <w:rsid w:val="009A3CD8"/>
    <w:rsid w:val="009A3D4C"/>
    <w:rsid w:val="009A3DF6"/>
    <w:rsid w:val="009A3E04"/>
    <w:rsid w:val="009A3E26"/>
    <w:rsid w:val="009A3E46"/>
    <w:rsid w:val="009A3EED"/>
    <w:rsid w:val="009A3F28"/>
    <w:rsid w:val="009A4089"/>
    <w:rsid w:val="009A40A7"/>
    <w:rsid w:val="009A40BE"/>
    <w:rsid w:val="009A40D6"/>
    <w:rsid w:val="009A4104"/>
    <w:rsid w:val="009A425B"/>
    <w:rsid w:val="009A426C"/>
    <w:rsid w:val="009A4365"/>
    <w:rsid w:val="009A43AC"/>
    <w:rsid w:val="009A44C2"/>
    <w:rsid w:val="009A44DD"/>
    <w:rsid w:val="009A4510"/>
    <w:rsid w:val="009A451C"/>
    <w:rsid w:val="009A4579"/>
    <w:rsid w:val="009A45EC"/>
    <w:rsid w:val="009A4643"/>
    <w:rsid w:val="009A470E"/>
    <w:rsid w:val="009A4750"/>
    <w:rsid w:val="009A4788"/>
    <w:rsid w:val="009A479D"/>
    <w:rsid w:val="009A48DB"/>
    <w:rsid w:val="009A4928"/>
    <w:rsid w:val="009A4953"/>
    <w:rsid w:val="009A495F"/>
    <w:rsid w:val="009A49E1"/>
    <w:rsid w:val="009A4A41"/>
    <w:rsid w:val="009A4AD0"/>
    <w:rsid w:val="009A4BA7"/>
    <w:rsid w:val="009A4BED"/>
    <w:rsid w:val="009A4C36"/>
    <w:rsid w:val="009A4CDC"/>
    <w:rsid w:val="009A4D0D"/>
    <w:rsid w:val="009A4E06"/>
    <w:rsid w:val="009A4E20"/>
    <w:rsid w:val="009A4F6D"/>
    <w:rsid w:val="009A4FA3"/>
    <w:rsid w:val="009A519A"/>
    <w:rsid w:val="009A519B"/>
    <w:rsid w:val="009A5213"/>
    <w:rsid w:val="009A5225"/>
    <w:rsid w:val="009A52D0"/>
    <w:rsid w:val="009A5423"/>
    <w:rsid w:val="009A5436"/>
    <w:rsid w:val="009A5449"/>
    <w:rsid w:val="009A54CD"/>
    <w:rsid w:val="009A5775"/>
    <w:rsid w:val="009A5784"/>
    <w:rsid w:val="009A57EE"/>
    <w:rsid w:val="009A57F6"/>
    <w:rsid w:val="009A588F"/>
    <w:rsid w:val="009A58F5"/>
    <w:rsid w:val="009A59D8"/>
    <w:rsid w:val="009A5C05"/>
    <w:rsid w:val="009A5C4F"/>
    <w:rsid w:val="009A5DC3"/>
    <w:rsid w:val="009A5DC6"/>
    <w:rsid w:val="009A5DC9"/>
    <w:rsid w:val="009A5E89"/>
    <w:rsid w:val="009A5EC1"/>
    <w:rsid w:val="009A5F21"/>
    <w:rsid w:val="009A5FE9"/>
    <w:rsid w:val="009A6020"/>
    <w:rsid w:val="009A6039"/>
    <w:rsid w:val="009A604F"/>
    <w:rsid w:val="009A60DB"/>
    <w:rsid w:val="009A6186"/>
    <w:rsid w:val="009A6253"/>
    <w:rsid w:val="009A62AE"/>
    <w:rsid w:val="009A62EF"/>
    <w:rsid w:val="009A633F"/>
    <w:rsid w:val="009A6361"/>
    <w:rsid w:val="009A63E0"/>
    <w:rsid w:val="009A6451"/>
    <w:rsid w:val="009A6483"/>
    <w:rsid w:val="009A6497"/>
    <w:rsid w:val="009A64FA"/>
    <w:rsid w:val="009A663F"/>
    <w:rsid w:val="009A6663"/>
    <w:rsid w:val="009A67D5"/>
    <w:rsid w:val="009A67E9"/>
    <w:rsid w:val="009A6941"/>
    <w:rsid w:val="009A69DB"/>
    <w:rsid w:val="009A69F0"/>
    <w:rsid w:val="009A6ABC"/>
    <w:rsid w:val="009A6ADA"/>
    <w:rsid w:val="009A6B43"/>
    <w:rsid w:val="009A6B58"/>
    <w:rsid w:val="009A6C4E"/>
    <w:rsid w:val="009A6C65"/>
    <w:rsid w:val="009A6CA8"/>
    <w:rsid w:val="009A6CD2"/>
    <w:rsid w:val="009A6E01"/>
    <w:rsid w:val="009A6E18"/>
    <w:rsid w:val="009A6E82"/>
    <w:rsid w:val="009A6F21"/>
    <w:rsid w:val="009A6F3C"/>
    <w:rsid w:val="009A6FE9"/>
    <w:rsid w:val="009A702C"/>
    <w:rsid w:val="009A70BD"/>
    <w:rsid w:val="009A7192"/>
    <w:rsid w:val="009A72E8"/>
    <w:rsid w:val="009A74A7"/>
    <w:rsid w:val="009A74A9"/>
    <w:rsid w:val="009A7557"/>
    <w:rsid w:val="009A7653"/>
    <w:rsid w:val="009A7707"/>
    <w:rsid w:val="009A777B"/>
    <w:rsid w:val="009A7798"/>
    <w:rsid w:val="009A77AC"/>
    <w:rsid w:val="009A79CF"/>
    <w:rsid w:val="009A79DA"/>
    <w:rsid w:val="009A7A77"/>
    <w:rsid w:val="009A7AC6"/>
    <w:rsid w:val="009A7AF2"/>
    <w:rsid w:val="009A7B06"/>
    <w:rsid w:val="009A7B42"/>
    <w:rsid w:val="009A7B73"/>
    <w:rsid w:val="009A7CC2"/>
    <w:rsid w:val="009A7D23"/>
    <w:rsid w:val="009A7D47"/>
    <w:rsid w:val="009A7DCE"/>
    <w:rsid w:val="009A7DDD"/>
    <w:rsid w:val="009A7F2A"/>
    <w:rsid w:val="009A7F3C"/>
    <w:rsid w:val="009A7F9A"/>
    <w:rsid w:val="009A7FF6"/>
    <w:rsid w:val="009B0125"/>
    <w:rsid w:val="009B01A5"/>
    <w:rsid w:val="009B01CF"/>
    <w:rsid w:val="009B01EA"/>
    <w:rsid w:val="009B0214"/>
    <w:rsid w:val="009B0272"/>
    <w:rsid w:val="009B0287"/>
    <w:rsid w:val="009B02F6"/>
    <w:rsid w:val="009B0315"/>
    <w:rsid w:val="009B0549"/>
    <w:rsid w:val="009B0608"/>
    <w:rsid w:val="009B06DC"/>
    <w:rsid w:val="009B071C"/>
    <w:rsid w:val="009B0857"/>
    <w:rsid w:val="009B09B5"/>
    <w:rsid w:val="009B0ACB"/>
    <w:rsid w:val="009B0C31"/>
    <w:rsid w:val="009B0CC8"/>
    <w:rsid w:val="009B0CD2"/>
    <w:rsid w:val="009B0D08"/>
    <w:rsid w:val="009B0D44"/>
    <w:rsid w:val="009B10A1"/>
    <w:rsid w:val="009B10E4"/>
    <w:rsid w:val="009B1149"/>
    <w:rsid w:val="009B120B"/>
    <w:rsid w:val="009B127E"/>
    <w:rsid w:val="009B12B5"/>
    <w:rsid w:val="009B1344"/>
    <w:rsid w:val="009B1359"/>
    <w:rsid w:val="009B1449"/>
    <w:rsid w:val="009B1456"/>
    <w:rsid w:val="009B1472"/>
    <w:rsid w:val="009B14DA"/>
    <w:rsid w:val="009B1541"/>
    <w:rsid w:val="009B15BB"/>
    <w:rsid w:val="009B1613"/>
    <w:rsid w:val="009B16AC"/>
    <w:rsid w:val="009B16C4"/>
    <w:rsid w:val="009B1761"/>
    <w:rsid w:val="009B1991"/>
    <w:rsid w:val="009B19B1"/>
    <w:rsid w:val="009B1A89"/>
    <w:rsid w:val="009B1AB2"/>
    <w:rsid w:val="009B1B84"/>
    <w:rsid w:val="009B1BDE"/>
    <w:rsid w:val="009B1C4D"/>
    <w:rsid w:val="009B1C58"/>
    <w:rsid w:val="009B1CAD"/>
    <w:rsid w:val="009B1CDD"/>
    <w:rsid w:val="009B1D73"/>
    <w:rsid w:val="009B1E1C"/>
    <w:rsid w:val="009B1E6E"/>
    <w:rsid w:val="009B1EA8"/>
    <w:rsid w:val="009B1F0F"/>
    <w:rsid w:val="009B1F20"/>
    <w:rsid w:val="009B1F51"/>
    <w:rsid w:val="009B2048"/>
    <w:rsid w:val="009B2146"/>
    <w:rsid w:val="009B2171"/>
    <w:rsid w:val="009B21BF"/>
    <w:rsid w:val="009B21EB"/>
    <w:rsid w:val="009B225C"/>
    <w:rsid w:val="009B2272"/>
    <w:rsid w:val="009B22CE"/>
    <w:rsid w:val="009B2394"/>
    <w:rsid w:val="009B23C9"/>
    <w:rsid w:val="009B242F"/>
    <w:rsid w:val="009B2558"/>
    <w:rsid w:val="009B2661"/>
    <w:rsid w:val="009B2671"/>
    <w:rsid w:val="009B26F9"/>
    <w:rsid w:val="009B2870"/>
    <w:rsid w:val="009B2938"/>
    <w:rsid w:val="009B294F"/>
    <w:rsid w:val="009B2A05"/>
    <w:rsid w:val="009B2A44"/>
    <w:rsid w:val="009B2C85"/>
    <w:rsid w:val="009B2CBF"/>
    <w:rsid w:val="009B2D79"/>
    <w:rsid w:val="009B2DB6"/>
    <w:rsid w:val="009B2F5D"/>
    <w:rsid w:val="009B2F98"/>
    <w:rsid w:val="009B2FC9"/>
    <w:rsid w:val="009B318B"/>
    <w:rsid w:val="009B3195"/>
    <w:rsid w:val="009B31E9"/>
    <w:rsid w:val="009B3272"/>
    <w:rsid w:val="009B3379"/>
    <w:rsid w:val="009B33A3"/>
    <w:rsid w:val="009B343E"/>
    <w:rsid w:val="009B34C0"/>
    <w:rsid w:val="009B34EB"/>
    <w:rsid w:val="009B3623"/>
    <w:rsid w:val="009B36CC"/>
    <w:rsid w:val="009B3762"/>
    <w:rsid w:val="009B37B2"/>
    <w:rsid w:val="009B3819"/>
    <w:rsid w:val="009B3881"/>
    <w:rsid w:val="009B389F"/>
    <w:rsid w:val="009B39E5"/>
    <w:rsid w:val="009B3AB3"/>
    <w:rsid w:val="009B3B3A"/>
    <w:rsid w:val="009B3C4A"/>
    <w:rsid w:val="009B3CC9"/>
    <w:rsid w:val="009B3DAE"/>
    <w:rsid w:val="009B3E10"/>
    <w:rsid w:val="009B3E89"/>
    <w:rsid w:val="009B3EA7"/>
    <w:rsid w:val="009B3EBA"/>
    <w:rsid w:val="009B40C6"/>
    <w:rsid w:val="009B40F1"/>
    <w:rsid w:val="009B425E"/>
    <w:rsid w:val="009B42AD"/>
    <w:rsid w:val="009B43A2"/>
    <w:rsid w:val="009B44B1"/>
    <w:rsid w:val="009B44FF"/>
    <w:rsid w:val="009B4524"/>
    <w:rsid w:val="009B457A"/>
    <w:rsid w:val="009B4697"/>
    <w:rsid w:val="009B4707"/>
    <w:rsid w:val="009B470F"/>
    <w:rsid w:val="009B478D"/>
    <w:rsid w:val="009B47D0"/>
    <w:rsid w:val="009B48D1"/>
    <w:rsid w:val="009B48D8"/>
    <w:rsid w:val="009B490B"/>
    <w:rsid w:val="009B49A3"/>
    <w:rsid w:val="009B4A85"/>
    <w:rsid w:val="009B4AA8"/>
    <w:rsid w:val="009B4AC2"/>
    <w:rsid w:val="009B4AE9"/>
    <w:rsid w:val="009B4CA1"/>
    <w:rsid w:val="009B4D09"/>
    <w:rsid w:val="009B4D92"/>
    <w:rsid w:val="009B4F6E"/>
    <w:rsid w:val="009B4F8B"/>
    <w:rsid w:val="009B5009"/>
    <w:rsid w:val="009B5025"/>
    <w:rsid w:val="009B50BD"/>
    <w:rsid w:val="009B50C7"/>
    <w:rsid w:val="009B5131"/>
    <w:rsid w:val="009B517E"/>
    <w:rsid w:val="009B51C3"/>
    <w:rsid w:val="009B51F8"/>
    <w:rsid w:val="009B5245"/>
    <w:rsid w:val="009B5372"/>
    <w:rsid w:val="009B5444"/>
    <w:rsid w:val="009B5502"/>
    <w:rsid w:val="009B5600"/>
    <w:rsid w:val="009B5641"/>
    <w:rsid w:val="009B5657"/>
    <w:rsid w:val="009B5724"/>
    <w:rsid w:val="009B5892"/>
    <w:rsid w:val="009B59F7"/>
    <w:rsid w:val="009B5A1C"/>
    <w:rsid w:val="009B5A30"/>
    <w:rsid w:val="009B5BB4"/>
    <w:rsid w:val="009B5BD2"/>
    <w:rsid w:val="009B5DC5"/>
    <w:rsid w:val="009B5E18"/>
    <w:rsid w:val="009B5E79"/>
    <w:rsid w:val="009B5EE0"/>
    <w:rsid w:val="009B5F0F"/>
    <w:rsid w:val="009B607B"/>
    <w:rsid w:val="009B60C1"/>
    <w:rsid w:val="009B6193"/>
    <w:rsid w:val="009B61BB"/>
    <w:rsid w:val="009B622E"/>
    <w:rsid w:val="009B6244"/>
    <w:rsid w:val="009B625E"/>
    <w:rsid w:val="009B6290"/>
    <w:rsid w:val="009B62B9"/>
    <w:rsid w:val="009B6314"/>
    <w:rsid w:val="009B63A4"/>
    <w:rsid w:val="009B63B9"/>
    <w:rsid w:val="009B63D1"/>
    <w:rsid w:val="009B641C"/>
    <w:rsid w:val="009B642B"/>
    <w:rsid w:val="009B6443"/>
    <w:rsid w:val="009B65A8"/>
    <w:rsid w:val="009B65D0"/>
    <w:rsid w:val="009B663A"/>
    <w:rsid w:val="009B6643"/>
    <w:rsid w:val="009B666B"/>
    <w:rsid w:val="009B676F"/>
    <w:rsid w:val="009B6884"/>
    <w:rsid w:val="009B6887"/>
    <w:rsid w:val="009B6959"/>
    <w:rsid w:val="009B69C4"/>
    <w:rsid w:val="009B6AB5"/>
    <w:rsid w:val="009B6ACB"/>
    <w:rsid w:val="009B6AE2"/>
    <w:rsid w:val="009B6B6C"/>
    <w:rsid w:val="009B6C15"/>
    <w:rsid w:val="009B6C29"/>
    <w:rsid w:val="009B6D19"/>
    <w:rsid w:val="009B6D94"/>
    <w:rsid w:val="009B6E38"/>
    <w:rsid w:val="009B6E46"/>
    <w:rsid w:val="009B71E8"/>
    <w:rsid w:val="009B7218"/>
    <w:rsid w:val="009B725D"/>
    <w:rsid w:val="009B7379"/>
    <w:rsid w:val="009B738A"/>
    <w:rsid w:val="009B7459"/>
    <w:rsid w:val="009B7498"/>
    <w:rsid w:val="009B7525"/>
    <w:rsid w:val="009B75FF"/>
    <w:rsid w:val="009B7645"/>
    <w:rsid w:val="009B7898"/>
    <w:rsid w:val="009B78B6"/>
    <w:rsid w:val="009B7AF7"/>
    <w:rsid w:val="009B7BB3"/>
    <w:rsid w:val="009B7D91"/>
    <w:rsid w:val="009B7DF6"/>
    <w:rsid w:val="009B7E5A"/>
    <w:rsid w:val="009B7E6A"/>
    <w:rsid w:val="009B7EC8"/>
    <w:rsid w:val="009B7F5F"/>
    <w:rsid w:val="009B7F74"/>
    <w:rsid w:val="009B7FD4"/>
    <w:rsid w:val="009B7FDE"/>
    <w:rsid w:val="009B7FF4"/>
    <w:rsid w:val="009C003D"/>
    <w:rsid w:val="009C0166"/>
    <w:rsid w:val="009C01DA"/>
    <w:rsid w:val="009C01FC"/>
    <w:rsid w:val="009C0265"/>
    <w:rsid w:val="009C0281"/>
    <w:rsid w:val="009C02FD"/>
    <w:rsid w:val="009C0682"/>
    <w:rsid w:val="009C079E"/>
    <w:rsid w:val="009C08B9"/>
    <w:rsid w:val="009C08C1"/>
    <w:rsid w:val="009C0A79"/>
    <w:rsid w:val="009C0A88"/>
    <w:rsid w:val="009C0A9E"/>
    <w:rsid w:val="009C0AC7"/>
    <w:rsid w:val="009C0C4D"/>
    <w:rsid w:val="009C0CA3"/>
    <w:rsid w:val="009C0D13"/>
    <w:rsid w:val="009C0F1B"/>
    <w:rsid w:val="009C0F74"/>
    <w:rsid w:val="009C10CD"/>
    <w:rsid w:val="009C1191"/>
    <w:rsid w:val="009C11D1"/>
    <w:rsid w:val="009C1395"/>
    <w:rsid w:val="009C13A7"/>
    <w:rsid w:val="009C151C"/>
    <w:rsid w:val="009C15F0"/>
    <w:rsid w:val="009C15FA"/>
    <w:rsid w:val="009C1605"/>
    <w:rsid w:val="009C1782"/>
    <w:rsid w:val="009C17CA"/>
    <w:rsid w:val="009C18E5"/>
    <w:rsid w:val="009C190C"/>
    <w:rsid w:val="009C19CC"/>
    <w:rsid w:val="009C19F5"/>
    <w:rsid w:val="009C1A1E"/>
    <w:rsid w:val="009C1A96"/>
    <w:rsid w:val="009C1ADB"/>
    <w:rsid w:val="009C1B04"/>
    <w:rsid w:val="009C1B7F"/>
    <w:rsid w:val="009C1C46"/>
    <w:rsid w:val="009C1CE0"/>
    <w:rsid w:val="009C1DA4"/>
    <w:rsid w:val="009C1DEB"/>
    <w:rsid w:val="009C1EBB"/>
    <w:rsid w:val="009C1EF4"/>
    <w:rsid w:val="009C1EF7"/>
    <w:rsid w:val="009C1F16"/>
    <w:rsid w:val="009C1F64"/>
    <w:rsid w:val="009C1F65"/>
    <w:rsid w:val="009C1F9B"/>
    <w:rsid w:val="009C1FC1"/>
    <w:rsid w:val="009C213C"/>
    <w:rsid w:val="009C2182"/>
    <w:rsid w:val="009C219F"/>
    <w:rsid w:val="009C224A"/>
    <w:rsid w:val="009C23E7"/>
    <w:rsid w:val="009C240F"/>
    <w:rsid w:val="009C2433"/>
    <w:rsid w:val="009C2532"/>
    <w:rsid w:val="009C2546"/>
    <w:rsid w:val="009C257B"/>
    <w:rsid w:val="009C25E6"/>
    <w:rsid w:val="009C2632"/>
    <w:rsid w:val="009C2758"/>
    <w:rsid w:val="009C278C"/>
    <w:rsid w:val="009C2820"/>
    <w:rsid w:val="009C2863"/>
    <w:rsid w:val="009C28E9"/>
    <w:rsid w:val="009C28FC"/>
    <w:rsid w:val="009C2923"/>
    <w:rsid w:val="009C2B2D"/>
    <w:rsid w:val="009C2B3A"/>
    <w:rsid w:val="009C2B89"/>
    <w:rsid w:val="009C2BCA"/>
    <w:rsid w:val="009C2C35"/>
    <w:rsid w:val="009C2C93"/>
    <w:rsid w:val="009C2CA9"/>
    <w:rsid w:val="009C2D32"/>
    <w:rsid w:val="009C2DB8"/>
    <w:rsid w:val="009C2DF8"/>
    <w:rsid w:val="009C2E75"/>
    <w:rsid w:val="009C2E77"/>
    <w:rsid w:val="009C2F29"/>
    <w:rsid w:val="009C30C1"/>
    <w:rsid w:val="009C3173"/>
    <w:rsid w:val="009C329C"/>
    <w:rsid w:val="009C32A1"/>
    <w:rsid w:val="009C34F8"/>
    <w:rsid w:val="009C354C"/>
    <w:rsid w:val="009C35D9"/>
    <w:rsid w:val="009C35E8"/>
    <w:rsid w:val="009C36B4"/>
    <w:rsid w:val="009C37F4"/>
    <w:rsid w:val="009C387C"/>
    <w:rsid w:val="009C38C9"/>
    <w:rsid w:val="009C38D1"/>
    <w:rsid w:val="009C3988"/>
    <w:rsid w:val="009C39C3"/>
    <w:rsid w:val="009C39F7"/>
    <w:rsid w:val="009C3A3B"/>
    <w:rsid w:val="009C3A97"/>
    <w:rsid w:val="009C3B2B"/>
    <w:rsid w:val="009C3BD3"/>
    <w:rsid w:val="009C3C26"/>
    <w:rsid w:val="009C3CB8"/>
    <w:rsid w:val="009C3D55"/>
    <w:rsid w:val="009C3DB5"/>
    <w:rsid w:val="009C3DCE"/>
    <w:rsid w:val="009C3E28"/>
    <w:rsid w:val="009C3E53"/>
    <w:rsid w:val="009C3E86"/>
    <w:rsid w:val="009C3F7D"/>
    <w:rsid w:val="009C4001"/>
    <w:rsid w:val="009C40CE"/>
    <w:rsid w:val="009C4190"/>
    <w:rsid w:val="009C4207"/>
    <w:rsid w:val="009C422F"/>
    <w:rsid w:val="009C443E"/>
    <w:rsid w:val="009C4480"/>
    <w:rsid w:val="009C4505"/>
    <w:rsid w:val="009C45BF"/>
    <w:rsid w:val="009C4785"/>
    <w:rsid w:val="009C47A5"/>
    <w:rsid w:val="009C485C"/>
    <w:rsid w:val="009C4864"/>
    <w:rsid w:val="009C48A7"/>
    <w:rsid w:val="009C49B3"/>
    <w:rsid w:val="009C49F0"/>
    <w:rsid w:val="009C4AB3"/>
    <w:rsid w:val="009C4AEF"/>
    <w:rsid w:val="009C4C06"/>
    <w:rsid w:val="009C4CCC"/>
    <w:rsid w:val="009C4D2C"/>
    <w:rsid w:val="009C4D42"/>
    <w:rsid w:val="009C4EE7"/>
    <w:rsid w:val="009C4FEC"/>
    <w:rsid w:val="009C5050"/>
    <w:rsid w:val="009C511D"/>
    <w:rsid w:val="009C5174"/>
    <w:rsid w:val="009C5204"/>
    <w:rsid w:val="009C529C"/>
    <w:rsid w:val="009C53E0"/>
    <w:rsid w:val="009C5419"/>
    <w:rsid w:val="009C5441"/>
    <w:rsid w:val="009C54F7"/>
    <w:rsid w:val="009C568F"/>
    <w:rsid w:val="009C56BD"/>
    <w:rsid w:val="009C56DD"/>
    <w:rsid w:val="009C576A"/>
    <w:rsid w:val="009C57F4"/>
    <w:rsid w:val="009C580E"/>
    <w:rsid w:val="009C599B"/>
    <w:rsid w:val="009C59D1"/>
    <w:rsid w:val="009C5C0C"/>
    <w:rsid w:val="009C5CA8"/>
    <w:rsid w:val="009C5D19"/>
    <w:rsid w:val="009C5E78"/>
    <w:rsid w:val="009C5E96"/>
    <w:rsid w:val="009C5F77"/>
    <w:rsid w:val="009C6120"/>
    <w:rsid w:val="009C6169"/>
    <w:rsid w:val="009C617C"/>
    <w:rsid w:val="009C61E5"/>
    <w:rsid w:val="009C625C"/>
    <w:rsid w:val="009C625E"/>
    <w:rsid w:val="009C62BB"/>
    <w:rsid w:val="009C631A"/>
    <w:rsid w:val="009C6399"/>
    <w:rsid w:val="009C63FB"/>
    <w:rsid w:val="009C63FF"/>
    <w:rsid w:val="009C64C0"/>
    <w:rsid w:val="009C64DB"/>
    <w:rsid w:val="009C6540"/>
    <w:rsid w:val="009C6699"/>
    <w:rsid w:val="009C66DA"/>
    <w:rsid w:val="009C66E0"/>
    <w:rsid w:val="009C66EE"/>
    <w:rsid w:val="009C6789"/>
    <w:rsid w:val="009C67A1"/>
    <w:rsid w:val="009C67D0"/>
    <w:rsid w:val="009C67D3"/>
    <w:rsid w:val="009C6922"/>
    <w:rsid w:val="009C6996"/>
    <w:rsid w:val="009C69D2"/>
    <w:rsid w:val="009C6A18"/>
    <w:rsid w:val="009C6B1A"/>
    <w:rsid w:val="009C6B23"/>
    <w:rsid w:val="009C6BB6"/>
    <w:rsid w:val="009C6C23"/>
    <w:rsid w:val="009C6CB7"/>
    <w:rsid w:val="009C6CF3"/>
    <w:rsid w:val="009C6D1A"/>
    <w:rsid w:val="009C6E22"/>
    <w:rsid w:val="009C6E50"/>
    <w:rsid w:val="009C6E64"/>
    <w:rsid w:val="009C6EF6"/>
    <w:rsid w:val="009C6F9B"/>
    <w:rsid w:val="009C70B2"/>
    <w:rsid w:val="009C718B"/>
    <w:rsid w:val="009C71E5"/>
    <w:rsid w:val="009C721F"/>
    <w:rsid w:val="009C7328"/>
    <w:rsid w:val="009C73C8"/>
    <w:rsid w:val="009C73EE"/>
    <w:rsid w:val="009C74FE"/>
    <w:rsid w:val="009C75B9"/>
    <w:rsid w:val="009C75E0"/>
    <w:rsid w:val="009C75E3"/>
    <w:rsid w:val="009C7680"/>
    <w:rsid w:val="009C77A7"/>
    <w:rsid w:val="009C7869"/>
    <w:rsid w:val="009C78F0"/>
    <w:rsid w:val="009C79CC"/>
    <w:rsid w:val="009C7A54"/>
    <w:rsid w:val="009C7B37"/>
    <w:rsid w:val="009C7C20"/>
    <w:rsid w:val="009C7C29"/>
    <w:rsid w:val="009C7C83"/>
    <w:rsid w:val="009C7CFE"/>
    <w:rsid w:val="009C7D2D"/>
    <w:rsid w:val="009C7F68"/>
    <w:rsid w:val="009C7FC6"/>
    <w:rsid w:val="009C7FCA"/>
    <w:rsid w:val="009D0126"/>
    <w:rsid w:val="009D01E1"/>
    <w:rsid w:val="009D0203"/>
    <w:rsid w:val="009D0349"/>
    <w:rsid w:val="009D0363"/>
    <w:rsid w:val="009D036F"/>
    <w:rsid w:val="009D049A"/>
    <w:rsid w:val="009D049D"/>
    <w:rsid w:val="009D04A9"/>
    <w:rsid w:val="009D04F0"/>
    <w:rsid w:val="009D050F"/>
    <w:rsid w:val="009D06E5"/>
    <w:rsid w:val="009D081C"/>
    <w:rsid w:val="009D0869"/>
    <w:rsid w:val="009D0994"/>
    <w:rsid w:val="009D0AE8"/>
    <w:rsid w:val="009D0C7D"/>
    <w:rsid w:val="009D0DC6"/>
    <w:rsid w:val="009D0E21"/>
    <w:rsid w:val="009D0EB9"/>
    <w:rsid w:val="009D0F25"/>
    <w:rsid w:val="009D0F52"/>
    <w:rsid w:val="009D105D"/>
    <w:rsid w:val="009D10CB"/>
    <w:rsid w:val="009D111D"/>
    <w:rsid w:val="009D1237"/>
    <w:rsid w:val="009D1243"/>
    <w:rsid w:val="009D1258"/>
    <w:rsid w:val="009D1363"/>
    <w:rsid w:val="009D150C"/>
    <w:rsid w:val="009D1541"/>
    <w:rsid w:val="009D156C"/>
    <w:rsid w:val="009D1571"/>
    <w:rsid w:val="009D165C"/>
    <w:rsid w:val="009D1753"/>
    <w:rsid w:val="009D1805"/>
    <w:rsid w:val="009D1879"/>
    <w:rsid w:val="009D18A0"/>
    <w:rsid w:val="009D1923"/>
    <w:rsid w:val="009D1947"/>
    <w:rsid w:val="009D1B81"/>
    <w:rsid w:val="009D1BC4"/>
    <w:rsid w:val="009D1C62"/>
    <w:rsid w:val="009D1D47"/>
    <w:rsid w:val="009D1DBA"/>
    <w:rsid w:val="009D1EEF"/>
    <w:rsid w:val="009D1FED"/>
    <w:rsid w:val="009D2246"/>
    <w:rsid w:val="009D224F"/>
    <w:rsid w:val="009D228C"/>
    <w:rsid w:val="009D2302"/>
    <w:rsid w:val="009D2377"/>
    <w:rsid w:val="009D23D2"/>
    <w:rsid w:val="009D244C"/>
    <w:rsid w:val="009D24D0"/>
    <w:rsid w:val="009D254C"/>
    <w:rsid w:val="009D2617"/>
    <w:rsid w:val="009D2623"/>
    <w:rsid w:val="009D2683"/>
    <w:rsid w:val="009D26BA"/>
    <w:rsid w:val="009D26CE"/>
    <w:rsid w:val="009D26D9"/>
    <w:rsid w:val="009D26E9"/>
    <w:rsid w:val="009D2880"/>
    <w:rsid w:val="009D28AD"/>
    <w:rsid w:val="009D292A"/>
    <w:rsid w:val="009D2993"/>
    <w:rsid w:val="009D2A3F"/>
    <w:rsid w:val="009D2A67"/>
    <w:rsid w:val="009D2A8B"/>
    <w:rsid w:val="009D2AB9"/>
    <w:rsid w:val="009D2ACF"/>
    <w:rsid w:val="009D2B19"/>
    <w:rsid w:val="009D2DA3"/>
    <w:rsid w:val="009D2EF0"/>
    <w:rsid w:val="009D2FA7"/>
    <w:rsid w:val="009D2FF1"/>
    <w:rsid w:val="009D3025"/>
    <w:rsid w:val="009D30F6"/>
    <w:rsid w:val="009D31F1"/>
    <w:rsid w:val="009D323D"/>
    <w:rsid w:val="009D346B"/>
    <w:rsid w:val="009D3492"/>
    <w:rsid w:val="009D34DE"/>
    <w:rsid w:val="009D3555"/>
    <w:rsid w:val="009D35DF"/>
    <w:rsid w:val="009D364E"/>
    <w:rsid w:val="009D3685"/>
    <w:rsid w:val="009D377C"/>
    <w:rsid w:val="009D37B9"/>
    <w:rsid w:val="009D37F3"/>
    <w:rsid w:val="009D38B9"/>
    <w:rsid w:val="009D38BF"/>
    <w:rsid w:val="009D3997"/>
    <w:rsid w:val="009D39AF"/>
    <w:rsid w:val="009D39B1"/>
    <w:rsid w:val="009D3A8B"/>
    <w:rsid w:val="009D3AAB"/>
    <w:rsid w:val="009D3B8E"/>
    <w:rsid w:val="009D3BDA"/>
    <w:rsid w:val="009D3C2A"/>
    <w:rsid w:val="009D3C61"/>
    <w:rsid w:val="009D3C7F"/>
    <w:rsid w:val="009D3D52"/>
    <w:rsid w:val="009D3F8B"/>
    <w:rsid w:val="009D3FC6"/>
    <w:rsid w:val="009D4100"/>
    <w:rsid w:val="009D420A"/>
    <w:rsid w:val="009D4218"/>
    <w:rsid w:val="009D42BA"/>
    <w:rsid w:val="009D4306"/>
    <w:rsid w:val="009D443C"/>
    <w:rsid w:val="009D453F"/>
    <w:rsid w:val="009D4694"/>
    <w:rsid w:val="009D4734"/>
    <w:rsid w:val="009D4740"/>
    <w:rsid w:val="009D475D"/>
    <w:rsid w:val="009D476B"/>
    <w:rsid w:val="009D4821"/>
    <w:rsid w:val="009D48EE"/>
    <w:rsid w:val="009D4974"/>
    <w:rsid w:val="009D499C"/>
    <w:rsid w:val="009D49C5"/>
    <w:rsid w:val="009D49E8"/>
    <w:rsid w:val="009D4A0E"/>
    <w:rsid w:val="009D4AAF"/>
    <w:rsid w:val="009D4B6A"/>
    <w:rsid w:val="009D4C4B"/>
    <w:rsid w:val="009D4CF4"/>
    <w:rsid w:val="009D4E66"/>
    <w:rsid w:val="009D4E77"/>
    <w:rsid w:val="009D4ED7"/>
    <w:rsid w:val="009D4EE1"/>
    <w:rsid w:val="009D4F9E"/>
    <w:rsid w:val="009D4FBA"/>
    <w:rsid w:val="009D4FD9"/>
    <w:rsid w:val="009D51D9"/>
    <w:rsid w:val="009D51F9"/>
    <w:rsid w:val="009D5259"/>
    <w:rsid w:val="009D53E8"/>
    <w:rsid w:val="009D55F2"/>
    <w:rsid w:val="009D5626"/>
    <w:rsid w:val="009D5634"/>
    <w:rsid w:val="009D56AF"/>
    <w:rsid w:val="009D56FC"/>
    <w:rsid w:val="009D571B"/>
    <w:rsid w:val="009D5812"/>
    <w:rsid w:val="009D5885"/>
    <w:rsid w:val="009D58CE"/>
    <w:rsid w:val="009D58D9"/>
    <w:rsid w:val="009D59DA"/>
    <w:rsid w:val="009D59F5"/>
    <w:rsid w:val="009D5AFF"/>
    <w:rsid w:val="009D5B04"/>
    <w:rsid w:val="009D5BEF"/>
    <w:rsid w:val="009D5C93"/>
    <w:rsid w:val="009D5D3B"/>
    <w:rsid w:val="009D5D45"/>
    <w:rsid w:val="009D5D5A"/>
    <w:rsid w:val="009D5E29"/>
    <w:rsid w:val="009D5E32"/>
    <w:rsid w:val="009D5E44"/>
    <w:rsid w:val="009D5F7F"/>
    <w:rsid w:val="009D60CE"/>
    <w:rsid w:val="009D61BE"/>
    <w:rsid w:val="009D61CA"/>
    <w:rsid w:val="009D625C"/>
    <w:rsid w:val="009D638D"/>
    <w:rsid w:val="009D6395"/>
    <w:rsid w:val="009D63D3"/>
    <w:rsid w:val="009D6488"/>
    <w:rsid w:val="009D651A"/>
    <w:rsid w:val="009D6524"/>
    <w:rsid w:val="009D6532"/>
    <w:rsid w:val="009D659F"/>
    <w:rsid w:val="009D6616"/>
    <w:rsid w:val="009D6674"/>
    <w:rsid w:val="009D6677"/>
    <w:rsid w:val="009D66F1"/>
    <w:rsid w:val="009D672A"/>
    <w:rsid w:val="009D6813"/>
    <w:rsid w:val="009D6A5D"/>
    <w:rsid w:val="009D6A64"/>
    <w:rsid w:val="009D6A91"/>
    <w:rsid w:val="009D6B0F"/>
    <w:rsid w:val="009D6C83"/>
    <w:rsid w:val="009D6CFF"/>
    <w:rsid w:val="009D6D2F"/>
    <w:rsid w:val="009D6D7B"/>
    <w:rsid w:val="009D6DF3"/>
    <w:rsid w:val="009D6EC3"/>
    <w:rsid w:val="009D6F23"/>
    <w:rsid w:val="009D702C"/>
    <w:rsid w:val="009D70E7"/>
    <w:rsid w:val="009D71F2"/>
    <w:rsid w:val="009D721A"/>
    <w:rsid w:val="009D72A9"/>
    <w:rsid w:val="009D7335"/>
    <w:rsid w:val="009D73AB"/>
    <w:rsid w:val="009D73F3"/>
    <w:rsid w:val="009D7410"/>
    <w:rsid w:val="009D7426"/>
    <w:rsid w:val="009D7440"/>
    <w:rsid w:val="009D7442"/>
    <w:rsid w:val="009D7472"/>
    <w:rsid w:val="009D750C"/>
    <w:rsid w:val="009D75CB"/>
    <w:rsid w:val="009D768B"/>
    <w:rsid w:val="009D768C"/>
    <w:rsid w:val="009D7750"/>
    <w:rsid w:val="009D77E0"/>
    <w:rsid w:val="009D78C5"/>
    <w:rsid w:val="009D7969"/>
    <w:rsid w:val="009D7A23"/>
    <w:rsid w:val="009D7A3A"/>
    <w:rsid w:val="009D7AEC"/>
    <w:rsid w:val="009D7B26"/>
    <w:rsid w:val="009D7B73"/>
    <w:rsid w:val="009D7BE7"/>
    <w:rsid w:val="009D7BEA"/>
    <w:rsid w:val="009D7C40"/>
    <w:rsid w:val="009D7C6E"/>
    <w:rsid w:val="009D7D14"/>
    <w:rsid w:val="009D7D45"/>
    <w:rsid w:val="009D7DB5"/>
    <w:rsid w:val="009D7E89"/>
    <w:rsid w:val="009E0043"/>
    <w:rsid w:val="009E0143"/>
    <w:rsid w:val="009E03E2"/>
    <w:rsid w:val="009E0496"/>
    <w:rsid w:val="009E054D"/>
    <w:rsid w:val="009E0584"/>
    <w:rsid w:val="009E05C0"/>
    <w:rsid w:val="009E0667"/>
    <w:rsid w:val="009E07E6"/>
    <w:rsid w:val="009E082C"/>
    <w:rsid w:val="009E0881"/>
    <w:rsid w:val="009E0995"/>
    <w:rsid w:val="009E09B3"/>
    <w:rsid w:val="009E0B36"/>
    <w:rsid w:val="009E0C1D"/>
    <w:rsid w:val="009E0C90"/>
    <w:rsid w:val="009E0C94"/>
    <w:rsid w:val="009E0CE0"/>
    <w:rsid w:val="009E0CE1"/>
    <w:rsid w:val="009E0D1C"/>
    <w:rsid w:val="009E0D23"/>
    <w:rsid w:val="009E0DE9"/>
    <w:rsid w:val="009E0EAD"/>
    <w:rsid w:val="009E0EEF"/>
    <w:rsid w:val="009E0F8B"/>
    <w:rsid w:val="009E10D1"/>
    <w:rsid w:val="009E112E"/>
    <w:rsid w:val="009E1185"/>
    <w:rsid w:val="009E1188"/>
    <w:rsid w:val="009E11AE"/>
    <w:rsid w:val="009E11B5"/>
    <w:rsid w:val="009E11B9"/>
    <w:rsid w:val="009E1203"/>
    <w:rsid w:val="009E127D"/>
    <w:rsid w:val="009E1450"/>
    <w:rsid w:val="009E15D9"/>
    <w:rsid w:val="009E1643"/>
    <w:rsid w:val="009E16B8"/>
    <w:rsid w:val="009E17BD"/>
    <w:rsid w:val="009E17BF"/>
    <w:rsid w:val="009E1831"/>
    <w:rsid w:val="009E1870"/>
    <w:rsid w:val="009E189C"/>
    <w:rsid w:val="009E191A"/>
    <w:rsid w:val="009E198F"/>
    <w:rsid w:val="009E1AE3"/>
    <w:rsid w:val="009E1AFA"/>
    <w:rsid w:val="009E1B8B"/>
    <w:rsid w:val="009E1BF3"/>
    <w:rsid w:val="009E1C68"/>
    <w:rsid w:val="009E1D16"/>
    <w:rsid w:val="009E1D8A"/>
    <w:rsid w:val="009E1DA8"/>
    <w:rsid w:val="009E1E5A"/>
    <w:rsid w:val="009E1E70"/>
    <w:rsid w:val="009E1E74"/>
    <w:rsid w:val="009E1ECC"/>
    <w:rsid w:val="009E1F3A"/>
    <w:rsid w:val="009E1F4C"/>
    <w:rsid w:val="009E1F59"/>
    <w:rsid w:val="009E1FCB"/>
    <w:rsid w:val="009E203B"/>
    <w:rsid w:val="009E2082"/>
    <w:rsid w:val="009E20FF"/>
    <w:rsid w:val="009E225D"/>
    <w:rsid w:val="009E236F"/>
    <w:rsid w:val="009E246F"/>
    <w:rsid w:val="009E2495"/>
    <w:rsid w:val="009E2573"/>
    <w:rsid w:val="009E2584"/>
    <w:rsid w:val="009E25A6"/>
    <w:rsid w:val="009E25D2"/>
    <w:rsid w:val="009E267B"/>
    <w:rsid w:val="009E26AF"/>
    <w:rsid w:val="009E27A5"/>
    <w:rsid w:val="009E27B8"/>
    <w:rsid w:val="009E2850"/>
    <w:rsid w:val="009E2892"/>
    <w:rsid w:val="009E29E3"/>
    <w:rsid w:val="009E29FA"/>
    <w:rsid w:val="009E2B49"/>
    <w:rsid w:val="009E2BC1"/>
    <w:rsid w:val="009E2C29"/>
    <w:rsid w:val="009E2CAB"/>
    <w:rsid w:val="009E2CC0"/>
    <w:rsid w:val="009E2CF2"/>
    <w:rsid w:val="009E2CF5"/>
    <w:rsid w:val="009E2D71"/>
    <w:rsid w:val="009E2D97"/>
    <w:rsid w:val="009E2DA7"/>
    <w:rsid w:val="009E2DB2"/>
    <w:rsid w:val="009E2EC6"/>
    <w:rsid w:val="009E2EF6"/>
    <w:rsid w:val="009E2F3E"/>
    <w:rsid w:val="009E2F93"/>
    <w:rsid w:val="009E3002"/>
    <w:rsid w:val="009E30AA"/>
    <w:rsid w:val="009E30BA"/>
    <w:rsid w:val="009E30E5"/>
    <w:rsid w:val="009E3176"/>
    <w:rsid w:val="009E31F3"/>
    <w:rsid w:val="009E321C"/>
    <w:rsid w:val="009E326E"/>
    <w:rsid w:val="009E32CB"/>
    <w:rsid w:val="009E3373"/>
    <w:rsid w:val="009E33C1"/>
    <w:rsid w:val="009E3429"/>
    <w:rsid w:val="009E34DF"/>
    <w:rsid w:val="009E35AA"/>
    <w:rsid w:val="009E3672"/>
    <w:rsid w:val="009E376C"/>
    <w:rsid w:val="009E378C"/>
    <w:rsid w:val="009E3813"/>
    <w:rsid w:val="009E3957"/>
    <w:rsid w:val="009E39C5"/>
    <w:rsid w:val="009E3A8D"/>
    <w:rsid w:val="009E3AA8"/>
    <w:rsid w:val="009E3AEE"/>
    <w:rsid w:val="009E3B80"/>
    <w:rsid w:val="009E3D66"/>
    <w:rsid w:val="009E3DCE"/>
    <w:rsid w:val="009E3F22"/>
    <w:rsid w:val="009E3F5B"/>
    <w:rsid w:val="009E3F7A"/>
    <w:rsid w:val="009E40CA"/>
    <w:rsid w:val="009E4256"/>
    <w:rsid w:val="009E42C0"/>
    <w:rsid w:val="009E435E"/>
    <w:rsid w:val="009E437A"/>
    <w:rsid w:val="009E43DD"/>
    <w:rsid w:val="009E44CF"/>
    <w:rsid w:val="009E4514"/>
    <w:rsid w:val="009E45B4"/>
    <w:rsid w:val="009E45BE"/>
    <w:rsid w:val="009E45D4"/>
    <w:rsid w:val="009E466E"/>
    <w:rsid w:val="009E4677"/>
    <w:rsid w:val="009E4731"/>
    <w:rsid w:val="009E475C"/>
    <w:rsid w:val="009E475F"/>
    <w:rsid w:val="009E491B"/>
    <w:rsid w:val="009E4A39"/>
    <w:rsid w:val="009E4A54"/>
    <w:rsid w:val="009E4A69"/>
    <w:rsid w:val="009E4A6F"/>
    <w:rsid w:val="009E4B32"/>
    <w:rsid w:val="009E4C47"/>
    <w:rsid w:val="009E4CAD"/>
    <w:rsid w:val="009E4CD8"/>
    <w:rsid w:val="009E4D19"/>
    <w:rsid w:val="009E4DA5"/>
    <w:rsid w:val="009E4E6D"/>
    <w:rsid w:val="009E4F0F"/>
    <w:rsid w:val="009E4F2B"/>
    <w:rsid w:val="009E4F38"/>
    <w:rsid w:val="009E501C"/>
    <w:rsid w:val="009E50A9"/>
    <w:rsid w:val="009E50DD"/>
    <w:rsid w:val="009E50E4"/>
    <w:rsid w:val="009E511B"/>
    <w:rsid w:val="009E527A"/>
    <w:rsid w:val="009E52D0"/>
    <w:rsid w:val="009E52E8"/>
    <w:rsid w:val="009E5347"/>
    <w:rsid w:val="009E536C"/>
    <w:rsid w:val="009E5417"/>
    <w:rsid w:val="009E541C"/>
    <w:rsid w:val="009E54B3"/>
    <w:rsid w:val="009E54D4"/>
    <w:rsid w:val="009E5514"/>
    <w:rsid w:val="009E5544"/>
    <w:rsid w:val="009E5799"/>
    <w:rsid w:val="009E57B3"/>
    <w:rsid w:val="009E58B9"/>
    <w:rsid w:val="009E58BD"/>
    <w:rsid w:val="009E58FE"/>
    <w:rsid w:val="009E591C"/>
    <w:rsid w:val="009E5962"/>
    <w:rsid w:val="009E5973"/>
    <w:rsid w:val="009E599F"/>
    <w:rsid w:val="009E5A18"/>
    <w:rsid w:val="009E5A35"/>
    <w:rsid w:val="009E5B3D"/>
    <w:rsid w:val="009E5BA1"/>
    <w:rsid w:val="009E5C5C"/>
    <w:rsid w:val="009E5C7B"/>
    <w:rsid w:val="009E5CBC"/>
    <w:rsid w:val="009E5DB0"/>
    <w:rsid w:val="009E5E4D"/>
    <w:rsid w:val="009E6050"/>
    <w:rsid w:val="009E6148"/>
    <w:rsid w:val="009E6156"/>
    <w:rsid w:val="009E61D5"/>
    <w:rsid w:val="009E61FE"/>
    <w:rsid w:val="009E6262"/>
    <w:rsid w:val="009E62E7"/>
    <w:rsid w:val="009E632C"/>
    <w:rsid w:val="009E6359"/>
    <w:rsid w:val="009E63A7"/>
    <w:rsid w:val="009E6461"/>
    <w:rsid w:val="009E661A"/>
    <w:rsid w:val="009E669A"/>
    <w:rsid w:val="009E6725"/>
    <w:rsid w:val="009E676A"/>
    <w:rsid w:val="009E6791"/>
    <w:rsid w:val="009E6AD9"/>
    <w:rsid w:val="009E6B18"/>
    <w:rsid w:val="009E6B4A"/>
    <w:rsid w:val="009E6C1C"/>
    <w:rsid w:val="009E6CF8"/>
    <w:rsid w:val="009E6D4B"/>
    <w:rsid w:val="009E6D75"/>
    <w:rsid w:val="009E6E61"/>
    <w:rsid w:val="009E6EFC"/>
    <w:rsid w:val="009E6F7D"/>
    <w:rsid w:val="009E702B"/>
    <w:rsid w:val="009E70FB"/>
    <w:rsid w:val="009E7115"/>
    <w:rsid w:val="009E7140"/>
    <w:rsid w:val="009E724C"/>
    <w:rsid w:val="009E726E"/>
    <w:rsid w:val="009E72B3"/>
    <w:rsid w:val="009E73FE"/>
    <w:rsid w:val="009E74A7"/>
    <w:rsid w:val="009E74C0"/>
    <w:rsid w:val="009E752B"/>
    <w:rsid w:val="009E7601"/>
    <w:rsid w:val="009E7730"/>
    <w:rsid w:val="009E7939"/>
    <w:rsid w:val="009E7990"/>
    <w:rsid w:val="009E79E5"/>
    <w:rsid w:val="009E7AAD"/>
    <w:rsid w:val="009E7AD4"/>
    <w:rsid w:val="009E7BA4"/>
    <w:rsid w:val="009E7C5E"/>
    <w:rsid w:val="009E7C63"/>
    <w:rsid w:val="009E7CA7"/>
    <w:rsid w:val="009E7CE7"/>
    <w:rsid w:val="009E7D7A"/>
    <w:rsid w:val="009E7E92"/>
    <w:rsid w:val="009E7EC7"/>
    <w:rsid w:val="009E7F50"/>
    <w:rsid w:val="009E7F72"/>
    <w:rsid w:val="009F0034"/>
    <w:rsid w:val="009F0136"/>
    <w:rsid w:val="009F0195"/>
    <w:rsid w:val="009F026B"/>
    <w:rsid w:val="009F0272"/>
    <w:rsid w:val="009F046E"/>
    <w:rsid w:val="009F04B3"/>
    <w:rsid w:val="009F04C4"/>
    <w:rsid w:val="009F0554"/>
    <w:rsid w:val="009F058D"/>
    <w:rsid w:val="009F05BC"/>
    <w:rsid w:val="009F05CB"/>
    <w:rsid w:val="009F07E8"/>
    <w:rsid w:val="009F08F1"/>
    <w:rsid w:val="009F0A5B"/>
    <w:rsid w:val="009F0B43"/>
    <w:rsid w:val="009F0CE7"/>
    <w:rsid w:val="009F0D56"/>
    <w:rsid w:val="009F0DCC"/>
    <w:rsid w:val="009F0DFB"/>
    <w:rsid w:val="009F0E82"/>
    <w:rsid w:val="009F0ED5"/>
    <w:rsid w:val="009F0EED"/>
    <w:rsid w:val="009F0F2A"/>
    <w:rsid w:val="009F0F3E"/>
    <w:rsid w:val="009F10DB"/>
    <w:rsid w:val="009F114E"/>
    <w:rsid w:val="009F116F"/>
    <w:rsid w:val="009F11B9"/>
    <w:rsid w:val="009F1233"/>
    <w:rsid w:val="009F1291"/>
    <w:rsid w:val="009F12C5"/>
    <w:rsid w:val="009F12F9"/>
    <w:rsid w:val="009F1436"/>
    <w:rsid w:val="009F1445"/>
    <w:rsid w:val="009F145B"/>
    <w:rsid w:val="009F1508"/>
    <w:rsid w:val="009F1510"/>
    <w:rsid w:val="009F158C"/>
    <w:rsid w:val="009F16D9"/>
    <w:rsid w:val="009F17EC"/>
    <w:rsid w:val="009F191E"/>
    <w:rsid w:val="009F1A6E"/>
    <w:rsid w:val="009F1A81"/>
    <w:rsid w:val="009F1AD9"/>
    <w:rsid w:val="009F1B22"/>
    <w:rsid w:val="009F1B31"/>
    <w:rsid w:val="009F1BBA"/>
    <w:rsid w:val="009F1C08"/>
    <w:rsid w:val="009F1C13"/>
    <w:rsid w:val="009F1CAC"/>
    <w:rsid w:val="009F1DDC"/>
    <w:rsid w:val="009F1E05"/>
    <w:rsid w:val="009F1FF3"/>
    <w:rsid w:val="009F1FF9"/>
    <w:rsid w:val="009F2014"/>
    <w:rsid w:val="009F2083"/>
    <w:rsid w:val="009F2125"/>
    <w:rsid w:val="009F213B"/>
    <w:rsid w:val="009F2211"/>
    <w:rsid w:val="009F2247"/>
    <w:rsid w:val="009F2251"/>
    <w:rsid w:val="009F228B"/>
    <w:rsid w:val="009F23F4"/>
    <w:rsid w:val="009F2544"/>
    <w:rsid w:val="009F2573"/>
    <w:rsid w:val="009F25C6"/>
    <w:rsid w:val="009F263A"/>
    <w:rsid w:val="009F2667"/>
    <w:rsid w:val="009F2691"/>
    <w:rsid w:val="009F283F"/>
    <w:rsid w:val="009F29E1"/>
    <w:rsid w:val="009F2AA2"/>
    <w:rsid w:val="009F2AF6"/>
    <w:rsid w:val="009F2B74"/>
    <w:rsid w:val="009F2B83"/>
    <w:rsid w:val="009F2B89"/>
    <w:rsid w:val="009F2BE1"/>
    <w:rsid w:val="009F2C02"/>
    <w:rsid w:val="009F2C48"/>
    <w:rsid w:val="009F2C6B"/>
    <w:rsid w:val="009F2C7D"/>
    <w:rsid w:val="009F2D16"/>
    <w:rsid w:val="009F2DB6"/>
    <w:rsid w:val="009F2DCD"/>
    <w:rsid w:val="009F2F29"/>
    <w:rsid w:val="009F2F44"/>
    <w:rsid w:val="009F2F61"/>
    <w:rsid w:val="009F2F7D"/>
    <w:rsid w:val="009F3031"/>
    <w:rsid w:val="009F3042"/>
    <w:rsid w:val="009F3062"/>
    <w:rsid w:val="009F3077"/>
    <w:rsid w:val="009F30B3"/>
    <w:rsid w:val="009F3163"/>
    <w:rsid w:val="009F32C5"/>
    <w:rsid w:val="009F32CB"/>
    <w:rsid w:val="009F32ED"/>
    <w:rsid w:val="009F3329"/>
    <w:rsid w:val="009F3490"/>
    <w:rsid w:val="009F34CD"/>
    <w:rsid w:val="009F3655"/>
    <w:rsid w:val="009F36FD"/>
    <w:rsid w:val="009F383A"/>
    <w:rsid w:val="009F3988"/>
    <w:rsid w:val="009F3A2C"/>
    <w:rsid w:val="009F3A3D"/>
    <w:rsid w:val="009F3AB0"/>
    <w:rsid w:val="009F3BE7"/>
    <w:rsid w:val="009F3C0C"/>
    <w:rsid w:val="009F3C49"/>
    <w:rsid w:val="009F3C91"/>
    <w:rsid w:val="009F3D7E"/>
    <w:rsid w:val="009F3E74"/>
    <w:rsid w:val="009F3F2E"/>
    <w:rsid w:val="009F3F58"/>
    <w:rsid w:val="009F3F71"/>
    <w:rsid w:val="009F3F8E"/>
    <w:rsid w:val="009F3F95"/>
    <w:rsid w:val="009F3FCD"/>
    <w:rsid w:val="009F3FD7"/>
    <w:rsid w:val="009F40A5"/>
    <w:rsid w:val="009F4228"/>
    <w:rsid w:val="009F427A"/>
    <w:rsid w:val="009F42DF"/>
    <w:rsid w:val="009F4316"/>
    <w:rsid w:val="009F4353"/>
    <w:rsid w:val="009F452B"/>
    <w:rsid w:val="009F459D"/>
    <w:rsid w:val="009F45AE"/>
    <w:rsid w:val="009F45B7"/>
    <w:rsid w:val="009F45D2"/>
    <w:rsid w:val="009F4683"/>
    <w:rsid w:val="009F4829"/>
    <w:rsid w:val="009F48F1"/>
    <w:rsid w:val="009F4907"/>
    <w:rsid w:val="009F4988"/>
    <w:rsid w:val="009F4A88"/>
    <w:rsid w:val="009F4AE8"/>
    <w:rsid w:val="009F4AF4"/>
    <w:rsid w:val="009F4B27"/>
    <w:rsid w:val="009F4D50"/>
    <w:rsid w:val="009F4D69"/>
    <w:rsid w:val="009F4E55"/>
    <w:rsid w:val="009F4F26"/>
    <w:rsid w:val="009F50D7"/>
    <w:rsid w:val="009F513B"/>
    <w:rsid w:val="009F5170"/>
    <w:rsid w:val="009F5218"/>
    <w:rsid w:val="009F543D"/>
    <w:rsid w:val="009F547C"/>
    <w:rsid w:val="009F557B"/>
    <w:rsid w:val="009F55AA"/>
    <w:rsid w:val="009F55AE"/>
    <w:rsid w:val="009F56FE"/>
    <w:rsid w:val="009F5721"/>
    <w:rsid w:val="009F5724"/>
    <w:rsid w:val="009F5737"/>
    <w:rsid w:val="009F5764"/>
    <w:rsid w:val="009F577E"/>
    <w:rsid w:val="009F57A5"/>
    <w:rsid w:val="009F585C"/>
    <w:rsid w:val="009F58D5"/>
    <w:rsid w:val="009F5965"/>
    <w:rsid w:val="009F59B7"/>
    <w:rsid w:val="009F5A0C"/>
    <w:rsid w:val="009F5CA9"/>
    <w:rsid w:val="009F5E7D"/>
    <w:rsid w:val="009F5E8D"/>
    <w:rsid w:val="009F5FF8"/>
    <w:rsid w:val="009F5FFB"/>
    <w:rsid w:val="009F6009"/>
    <w:rsid w:val="009F6235"/>
    <w:rsid w:val="009F623F"/>
    <w:rsid w:val="009F6244"/>
    <w:rsid w:val="009F627C"/>
    <w:rsid w:val="009F6309"/>
    <w:rsid w:val="009F6316"/>
    <w:rsid w:val="009F631C"/>
    <w:rsid w:val="009F63C9"/>
    <w:rsid w:val="009F641E"/>
    <w:rsid w:val="009F6489"/>
    <w:rsid w:val="009F64D6"/>
    <w:rsid w:val="009F658E"/>
    <w:rsid w:val="009F65E6"/>
    <w:rsid w:val="009F6862"/>
    <w:rsid w:val="009F68E0"/>
    <w:rsid w:val="009F69AE"/>
    <w:rsid w:val="009F6A85"/>
    <w:rsid w:val="009F6B91"/>
    <w:rsid w:val="009F6BA8"/>
    <w:rsid w:val="009F6D03"/>
    <w:rsid w:val="009F6E1B"/>
    <w:rsid w:val="009F6F94"/>
    <w:rsid w:val="009F6FE4"/>
    <w:rsid w:val="009F7002"/>
    <w:rsid w:val="009F701A"/>
    <w:rsid w:val="009F70DE"/>
    <w:rsid w:val="009F7102"/>
    <w:rsid w:val="009F711A"/>
    <w:rsid w:val="009F71CF"/>
    <w:rsid w:val="009F7233"/>
    <w:rsid w:val="009F7461"/>
    <w:rsid w:val="009F746D"/>
    <w:rsid w:val="009F74F1"/>
    <w:rsid w:val="009F7598"/>
    <w:rsid w:val="009F76FB"/>
    <w:rsid w:val="009F775B"/>
    <w:rsid w:val="009F7967"/>
    <w:rsid w:val="009F7B47"/>
    <w:rsid w:val="009F7B59"/>
    <w:rsid w:val="009F7C04"/>
    <w:rsid w:val="009F7D09"/>
    <w:rsid w:val="009F7EA5"/>
    <w:rsid w:val="009F7EC4"/>
    <w:rsid w:val="00A000ED"/>
    <w:rsid w:val="00A001C7"/>
    <w:rsid w:val="00A0020E"/>
    <w:rsid w:val="00A002FD"/>
    <w:rsid w:val="00A00357"/>
    <w:rsid w:val="00A005ED"/>
    <w:rsid w:val="00A0071F"/>
    <w:rsid w:val="00A00826"/>
    <w:rsid w:val="00A0086E"/>
    <w:rsid w:val="00A00902"/>
    <w:rsid w:val="00A0090B"/>
    <w:rsid w:val="00A00B5C"/>
    <w:rsid w:val="00A00B78"/>
    <w:rsid w:val="00A00B89"/>
    <w:rsid w:val="00A00BDB"/>
    <w:rsid w:val="00A00C8F"/>
    <w:rsid w:val="00A00C99"/>
    <w:rsid w:val="00A00D32"/>
    <w:rsid w:val="00A00D63"/>
    <w:rsid w:val="00A00D7B"/>
    <w:rsid w:val="00A00D81"/>
    <w:rsid w:val="00A00DDE"/>
    <w:rsid w:val="00A00DE7"/>
    <w:rsid w:val="00A00E50"/>
    <w:rsid w:val="00A00E7E"/>
    <w:rsid w:val="00A00EB7"/>
    <w:rsid w:val="00A00F85"/>
    <w:rsid w:val="00A00F90"/>
    <w:rsid w:val="00A00F9E"/>
    <w:rsid w:val="00A00FB6"/>
    <w:rsid w:val="00A00FC4"/>
    <w:rsid w:val="00A0118E"/>
    <w:rsid w:val="00A011A2"/>
    <w:rsid w:val="00A011E5"/>
    <w:rsid w:val="00A01257"/>
    <w:rsid w:val="00A0126F"/>
    <w:rsid w:val="00A014C7"/>
    <w:rsid w:val="00A01501"/>
    <w:rsid w:val="00A0154C"/>
    <w:rsid w:val="00A0155A"/>
    <w:rsid w:val="00A01658"/>
    <w:rsid w:val="00A01705"/>
    <w:rsid w:val="00A01764"/>
    <w:rsid w:val="00A0186A"/>
    <w:rsid w:val="00A018DB"/>
    <w:rsid w:val="00A0190A"/>
    <w:rsid w:val="00A0190C"/>
    <w:rsid w:val="00A01983"/>
    <w:rsid w:val="00A019D6"/>
    <w:rsid w:val="00A01A7E"/>
    <w:rsid w:val="00A01A9D"/>
    <w:rsid w:val="00A01AB6"/>
    <w:rsid w:val="00A01B95"/>
    <w:rsid w:val="00A01C46"/>
    <w:rsid w:val="00A01CBB"/>
    <w:rsid w:val="00A01CC2"/>
    <w:rsid w:val="00A01CF1"/>
    <w:rsid w:val="00A01EA9"/>
    <w:rsid w:val="00A01F7A"/>
    <w:rsid w:val="00A02071"/>
    <w:rsid w:val="00A02097"/>
    <w:rsid w:val="00A021CE"/>
    <w:rsid w:val="00A02241"/>
    <w:rsid w:val="00A0233B"/>
    <w:rsid w:val="00A02436"/>
    <w:rsid w:val="00A02472"/>
    <w:rsid w:val="00A0257C"/>
    <w:rsid w:val="00A02626"/>
    <w:rsid w:val="00A02727"/>
    <w:rsid w:val="00A02757"/>
    <w:rsid w:val="00A028EC"/>
    <w:rsid w:val="00A02921"/>
    <w:rsid w:val="00A02928"/>
    <w:rsid w:val="00A02964"/>
    <w:rsid w:val="00A02A02"/>
    <w:rsid w:val="00A02A18"/>
    <w:rsid w:val="00A02A84"/>
    <w:rsid w:val="00A02A87"/>
    <w:rsid w:val="00A02C02"/>
    <w:rsid w:val="00A02C98"/>
    <w:rsid w:val="00A02CD2"/>
    <w:rsid w:val="00A02D93"/>
    <w:rsid w:val="00A02E1D"/>
    <w:rsid w:val="00A02ED1"/>
    <w:rsid w:val="00A02F51"/>
    <w:rsid w:val="00A03046"/>
    <w:rsid w:val="00A0305C"/>
    <w:rsid w:val="00A0320C"/>
    <w:rsid w:val="00A032BC"/>
    <w:rsid w:val="00A0335C"/>
    <w:rsid w:val="00A033B5"/>
    <w:rsid w:val="00A033C1"/>
    <w:rsid w:val="00A033DF"/>
    <w:rsid w:val="00A034DF"/>
    <w:rsid w:val="00A034E9"/>
    <w:rsid w:val="00A0351D"/>
    <w:rsid w:val="00A03729"/>
    <w:rsid w:val="00A03747"/>
    <w:rsid w:val="00A038ED"/>
    <w:rsid w:val="00A0398E"/>
    <w:rsid w:val="00A03A6C"/>
    <w:rsid w:val="00A03BBF"/>
    <w:rsid w:val="00A03BCA"/>
    <w:rsid w:val="00A03BD4"/>
    <w:rsid w:val="00A03C1D"/>
    <w:rsid w:val="00A03D51"/>
    <w:rsid w:val="00A03D7E"/>
    <w:rsid w:val="00A03DF3"/>
    <w:rsid w:val="00A0402E"/>
    <w:rsid w:val="00A0407D"/>
    <w:rsid w:val="00A041C3"/>
    <w:rsid w:val="00A0426E"/>
    <w:rsid w:val="00A04285"/>
    <w:rsid w:val="00A04306"/>
    <w:rsid w:val="00A04409"/>
    <w:rsid w:val="00A04491"/>
    <w:rsid w:val="00A044C9"/>
    <w:rsid w:val="00A045E2"/>
    <w:rsid w:val="00A0461A"/>
    <w:rsid w:val="00A04725"/>
    <w:rsid w:val="00A04740"/>
    <w:rsid w:val="00A04769"/>
    <w:rsid w:val="00A049ED"/>
    <w:rsid w:val="00A04C05"/>
    <w:rsid w:val="00A04D0C"/>
    <w:rsid w:val="00A04DF2"/>
    <w:rsid w:val="00A04DFA"/>
    <w:rsid w:val="00A04E09"/>
    <w:rsid w:val="00A04EB8"/>
    <w:rsid w:val="00A04F53"/>
    <w:rsid w:val="00A04FAB"/>
    <w:rsid w:val="00A0503A"/>
    <w:rsid w:val="00A05126"/>
    <w:rsid w:val="00A05138"/>
    <w:rsid w:val="00A0513A"/>
    <w:rsid w:val="00A0528C"/>
    <w:rsid w:val="00A052C3"/>
    <w:rsid w:val="00A0535F"/>
    <w:rsid w:val="00A05559"/>
    <w:rsid w:val="00A055C8"/>
    <w:rsid w:val="00A055EA"/>
    <w:rsid w:val="00A05738"/>
    <w:rsid w:val="00A057A0"/>
    <w:rsid w:val="00A05885"/>
    <w:rsid w:val="00A058B1"/>
    <w:rsid w:val="00A059D5"/>
    <w:rsid w:val="00A05A02"/>
    <w:rsid w:val="00A05A72"/>
    <w:rsid w:val="00A05BB3"/>
    <w:rsid w:val="00A05BDF"/>
    <w:rsid w:val="00A05C1A"/>
    <w:rsid w:val="00A05EA6"/>
    <w:rsid w:val="00A05EDB"/>
    <w:rsid w:val="00A05F72"/>
    <w:rsid w:val="00A06045"/>
    <w:rsid w:val="00A0607E"/>
    <w:rsid w:val="00A06136"/>
    <w:rsid w:val="00A06162"/>
    <w:rsid w:val="00A06253"/>
    <w:rsid w:val="00A06378"/>
    <w:rsid w:val="00A063DD"/>
    <w:rsid w:val="00A06489"/>
    <w:rsid w:val="00A0652C"/>
    <w:rsid w:val="00A06665"/>
    <w:rsid w:val="00A06667"/>
    <w:rsid w:val="00A0669B"/>
    <w:rsid w:val="00A066AE"/>
    <w:rsid w:val="00A066C1"/>
    <w:rsid w:val="00A0689D"/>
    <w:rsid w:val="00A068B3"/>
    <w:rsid w:val="00A068C4"/>
    <w:rsid w:val="00A069B0"/>
    <w:rsid w:val="00A069E3"/>
    <w:rsid w:val="00A06A11"/>
    <w:rsid w:val="00A06AA2"/>
    <w:rsid w:val="00A06AD3"/>
    <w:rsid w:val="00A06BCD"/>
    <w:rsid w:val="00A06BEF"/>
    <w:rsid w:val="00A06BF5"/>
    <w:rsid w:val="00A06C64"/>
    <w:rsid w:val="00A06CA4"/>
    <w:rsid w:val="00A06E18"/>
    <w:rsid w:val="00A06E4F"/>
    <w:rsid w:val="00A06ED9"/>
    <w:rsid w:val="00A06F09"/>
    <w:rsid w:val="00A06F3C"/>
    <w:rsid w:val="00A06F5F"/>
    <w:rsid w:val="00A06FBF"/>
    <w:rsid w:val="00A070ED"/>
    <w:rsid w:val="00A07177"/>
    <w:rsid w:val="00A0721B"/>
    <w:rsid w:val="00A0723D"/>
    <w:rsid w:val="00A0730A"/>
    <w:rsid w:val="00A07403"/>
    <w:rsid w:val="00A07596"/>
    <w:rsid w:val="00A07603"/>
    <w:rsid w:val="00A07635"/>
    <w:rsid w:val="00A077F9"/>
    <w:rsid w:val="00A07803"/>
    <w:rsid w:val="00A07833"/>
    <w:rsid w:val="00A07866"/>
    <w:rsid w:val="00A078EC"/>
    <w:rsid w:val="00A07953"/>
    <w:rsid w:val="00A0797A"/>
    <w:rsid w:val="00A079B8"/>
    <w:rsid w:val="00A079FA"/>
    <w:rsid w:val="00A07AFA"/>
    <w:rsid w:val="00A07B4F"/>
    <w:rsid w:val="00A07BA6"/>
    <w:rsid w:val="00A07C00"/>
    <w:rsid w:val="00A07C8B"/>
    <w:rsid w:val="00A07D16"/>
    <w:rsid w:val="00A07D34"/>
    <w:rsid w:val="00A07E2E"/>
    <w:rsid w:val="00A07E47"/>
    <w:rsid w:val="00A07E4A"/>
    <w:rsid w:val="00A07E9D"/>
    <w:rsid w:val="00A07F36"/>
    <w:rsid w:val="00A07F73"/>
    <w:rsid w:val="00A10048"/>
    <w:rsid w:val="00A10051"/>
    <w:rsid w:val="00A100C4"/>
    <w:rsid w:val="00A100E5"/>
    <w:rsid w:val="00A1010C"/>
    <w:rsid w:val="00A10189"/>
    <w:rsid w:val="00A102BD"/>
    <w:rsid w:val="00A1031D"/>
    <w:rsid w:val="00A1032B"/>
    <w:rsid w:val="00A103AB"/>
    <w:rsid w:val="00A1041C"/>
    <w:rsid w:val="00A10441"/>
    <w:rsid w:val="00A10523"/>
    <w:rsid w:val="00A1052D"/>
    <w:rsid w:val="00A10553"/>
    <w:rsid w:val="00A10698"/>
    <w:rsid w:val="00A1070F"/>
    <w:rsid w:val="00A107B4"/>
    <w:rsid w:val="00A1081E"/>
    <w:rsid w:val="00A10821"/>
    <w:rsid w:val="00A10843"/>
    <w:rsid w:val="00A1095E"/>
    <w:rsid w:val="00A1097F"/>
    <w:rsid w:val="00A10984"/>
    <w:rsid w:val="00A10A11"/>
    <w:rsid w:val="00A10A31"/>
    <w:rsid w:val="00A10C16"/>
    <w:rsid w:val="00A10DB3"/>
    <w:rsid w:val="00A10DCA"/>
    <w:rsid w:val="00A10DE5"/>
    <w:rsid w:val="00A10E7D"/>
    <w:rsid w:val="00A10E91"/>
    <w:rsid w:val="00A10EBD"/>
    <w:rsid w:val="00A10ED2"/>
    <w:rsid w:val="00A10F0C"/>
    <w:rsid w:val="00A10F9A"/>
    <w:rsid w:val="00A11197"/>
    <w:rsid w:val="00A111D3"/>
    <w:rsid w:val="00A113B3"/>
    <w:rsid w:val="00A11421"/>
    <w:rsid w:val="00A1142A"/>
    <w:rsid w:val="00A114F5"/>
    <w:rsid w:val="00A115A8"/>
    <w:rsid w:val="00A115FF"/>
    <w:rsid w:val="00A1160E"/>
    <w:rsid w:val="00A11670"/>
    <w:rsid w:val="00A117FA"/>
    <w:rsid w:val="00A11860"/>
    <w:rsid w:val="00A119A7"/>
    <w:rsid w:val="00A119AC"/>
    <w:rsid w:val="00A119FD"/>
    <w:rsid w:val="00A11A55"/>
    <w:rsid w:val="00A11C81"/>
    <w:rsid w:val="00A11C98"/>
    <w:rsid w:val="00A11CEB"/>
    <w:rsid w:val="00A11EDB"/>
    <w:rsid w:val="00A11FBB"/>
    <w:rsid w:val="00A120AA"/>
    <w:rsid w:val="00A120D3"/>
    <w:rsid w:val="00A12457"/>
    <w:rsid w:val="00A12471"/>
    <w:rsid w:val="00A12501"/>
    <w:rsid w:val="00A12518"/>
    <w:rsid w:val="00A125D9"/>
    <w:rsid w:val="00A127F0"/>
    <w:rsid w:val="00A128CC"/>
    <w:rsid w:val="00A12917"/>
    <w:rsid w:val="00A12A11"/>
    <w:rsid w:val="00A12A47"/>
    <w:rsid w:val="00A12B92"/>
    <w:rsid w:val="00A12C0E"/>
    <w:rsid w:val="00A12C3B"/>
    <w:rsid w:val="00A12CE9"/>
    <w:rsid w:val="00A12D45"/>
    <w:rsid w:val="00A12D8E"/>
    <w:rsid w:val="00A12DA3"/>
    <w:rsid w:val="00A12DD5"/>
    <w:rsid w:val="00A12EBF"/>
    <w:rsid w:val="00A12F49"/>
    <w:rsid w:val="00A12F8E"/>
    <w:rsid w:val="00A130A2"/>
    <w:rsid w:val="00A1310D"/>
    <w:rsid w:val="00A13157"/>
    <w:rsid w:val="00A131AC"/>
    <w:rsid w:val="00A131B0"/>
    <w:rsid w:val="00A134AC"/>
    <w:rsid w:val="00A134C7"/>
    <w:rsid w:val="00A13570"/>
    <w:rsid w:val="00A1358F"/>
    <w:rsid w:val="00A135B3"/>
    <w:rsid w:val="00A135F1"/>
    <w:rsid w:val="00A1374E"/>
    <w:rsid w:val="00A13833"/>
    <w:rsid w:val="00A13865"/>
    <w:rsid w:val="00A138FA"/>
    <w:rsid w:val="00A13938"/>
    <w:rsid w:val="00A13969"/>
    <w:rsid w:val="00A13B0B"/>
    <w:rsid w:val="00A13B80"/>
    <w:rsid w:val="00A13B96"/>
    <w:rsid w:val="00A13BE6"/>
    <w:rsid w:val="00A13C41"/>
    <w:rsid w:val="00A13D0E"/>
    <w:rsid w:val="00A13D10"/>
    <w:rsid w:val="00A13D85"/>
    <w:rsid w:val="00A13E1D"/>
    <w:rsid w:val="00A13ECA"/>
    <w:rsid w:val="00A13F1D"/>
    <w:rsid w:val="00A13FC2"/>
    <w:rsid w:val="00A13FDD"/>
    <w:rsid w:val="00A13FF1"/>
    <w:rsid w:val="00A14078"/>
    <w:rsid w:val="00A140FB"/>
    <w:rsid w:val="00A1410C"/>
    <w:rsid w:val="00A1429B"/>
    <w:rsid w:val="00A142B3"/>
    <w:rsid w:val="00A142F4"/>
    <w:rsid w:val="00A14314"/>
    <w:rsid w:val="00A14357"/>
    <w:rsid w:val="00A14380"/>
    <w:rsid w:val="00A143A1"/>
    <w:rsid w:val="00A144F5"/>
    <w:rsid w:val="00A1451A"/>
    <w:rsid w:val="00A1455A"/>
    <w:rsid w:val="00A1456A"/>
    <w:rsid w:val="00A145AD"/>
    <w:rsid w:val="00A14619"/>
    <w:rsid w:val="00A14692"/>
    <w:rsid w:val="00A14695"/>
    <w:rsid w:val="00A1475C"/>
    <w:rsid w:val="00A14773"/>
    <w:rsid w:val="00A14807"/>
    <w:rsid w:val="00A1481D"/>
    <w:rsid w:val="00A148F4"/>
    <w:rsid w:val="00A14917"/>
    <w:rsid w:val="00A149AF"/>
    <w:rsid w:val="00A14AF1"/>
    <w:rsid w:val="00A14BE1"/>
    <w:rsid w:val="00A14C5C"/>
    <w:rsid w:val="00A14C64"/>
    <w:rsid w:val="00A14CD3"/>
    <w:rsid w:val="00A14DCA"/>
    <w:rsid w:val="00A14E87"/>
    <w:rsid w:val="00A14EBD"/>
    <w:rsid w:val="00A14EC5"/>
    <w:rsid w:val="00A14EED"/>
    <w:rsid w:val="00A14F21"/>
    <w:rsid w:val="00A15150"/>
    <w:rsid w:val="00A151CF"/>
    <w:rsid w:val="00A151DF"/>
    <w:rsid w:val="00A15217"/>
    <w:rsid w:val="00A15260"/>
    <w:rsid w:val="00A1535D"/>
    <w:rsid w:val="00A15391"/>
    <w:rsid w:val="00A15657"/>
    <w:rsid w:val="00A1571F"/>
    <w:rsid w:val="00A15788"/>
    <w:rsid w:val="00A15826"/>
    <w:rsid w:val="00A15850"/>
    <w:rsid w:val="00A1588B"/>
    <w:rsid w:val="00A1595F"/>
    <w:rsid w:val="00A15AD4"/>
    <w:rsid w:val="00A15B23"/>
    <w:rsid w:val="00A15C43"/>
    <w:rsid w:val="00A15C78"/>
    <w:rsid w:val="00A15E10"/>
    <w:rsid w:val="00A15F2C"/>
    <w:rsid w:val="00A15FF8"/>
    <w:rsid w:val="00A160A2"/>
    <w:rsid w:val="00A160B7"/>
    <w:rsid w:val="00A160EA"/>
    <w:rsid w:val="00A162D4"/>
    <w:rsid w:val="00A163A1"/>
    <w:rsid w:val="00A163CC"/>
    <w:rsid w:val="00A16443"/>
    <w:rsid w:val="00A1663B"/>
    <w:rsid w:val="00A16651"/>
    <w:rsid w:val="00A1688A"/>
    <w:rsid w:val="00A16A45"/>
    <w:rsid w:val="00A16B84"/>
    <w:rsid w:val="00A16BBD"/>
    <w:rsid w:val="00A16C52"/>
    <w:rsid w:val="00A16DED"/>
    <w:rsid w:val="00A16EB7"/>
    <w:rsid w:val="00A16EE2"/>
    <w:rsid w:val="00A17138"/>
    <w:rsid w:val="00A171D4"/>
    <w:rsid w:val="00A17285"/>
    <w:rsid w:val="00A173AC"/>
    <w:rsid w:val="00A173B4"/>
    <w:rsid w:val="00A1745F"/>
    <w:rsid w:val="00A175C9"/>
    <w:rsid w:val="00A17688"/>
    <w:rsid w:val="00A176B4"/>
    <w:rsid w:val="00A176E5"/>
    <w:rsid w:val="00A1770F"/>
    <w:rsid w:val="00A177F6"/>
    <w:rsid w:val="00A17805"/>
    <w:rsid w:val="00A17836"/>
    <w:rsid w:val="00A17953"/>
    <w:rsid w:val="00A179C1"/>
    <w:rsid w:val="00A179DD"/>
    <w:rsid w:val="00A179E4"/>
    <w:rsid w:val="00A17A0D"/>
    <w:rsid w:val="00A17A1B"/>
    <w:rsid w:val="00A17B79"/>
    <w:rsid w:val="00A17BD0"/>
    <w:rsid w:val="00A17D3F"/>
    <w:rsid w:val="00A17D9A"/>
    <w:rsid w:val="00A17E00"/>
    <w:rsid w:val="00A17E08"/>
    <w:rsid w:val="00A17EBE"/>
    <w:rsid w:val="00A17EC2"/>
    <w:rsid w:val="00A17F26"/>
    <w:rsid w:val="00A17F56"/>
    <w:rsid w:val="00A17F97"/>
    <w:rsid w:val="00A200AE"/>
    <w:rsid w:val="00A200B0"/>
    <w:rsid w:val="00A200F0"/>
    <w:rsid w:val="00A20141"/>
    <w:rsid w:val="00A201B0"/>
    <w:rsid w:val="00A203C7"/>
    <w:rsid w:val="00A2040B"/>
    <w:rsid w:val="00A2043A"/>
    <w:rsid w:val="00A20497"/>
    <w:rsid w:val="00A204A3"/>
    <w:rsid w:val="00A2056F"/>
    <w:rsid w:val="00A2059B"/>
    <w:rsid w:val="00A2059F"/>
    <w:rsid w:val="00A205C2"/>
    <w:rsid w:val="00A20702"/>
    <w:rsid w:val="00A20739"/>
    <w:rsid w:val="00A207E8"/>
    <w:rsid w:val="00A20842"/>
    <w:rsid w:val="00A20858"/>
    <w:rsid w:val="00A2090C"/>
    <w:rsid w:val="00A209BD"/>
    <w:rsid w:val="00A209CD"/>
    <w:rsid w:val="00A20A1F"/>
    <w:rsid w:val="00A20A21"/>
    <w:rsid w:val="00A20A2C"/>
    <w:rsid w:val="00A20B7B"/>
    <w:rsid w:val="00A20BD8"/>
    <w:rsid w:val="00A20D37"/>
    <w:rsid w:val="00A20E6D"/>
    <w:rsid w:val="00A20EB2"/>
    <w:rsid w:val="00A20ED4"/>
    <w:rsid w:val="00A20F13"/>
    <w:rsid w:val="00A20F3A"/>
    <w:rsid w:val="00A21002"/>
    <w:rsid w:val="00A2106F"/>
    <w:rsid w:val="00A21145"/>
    <w:rsid w:val="00A211F7"/>
    <w:rsid w:val="00A21418"/>
    <w:rsid w:val="00A21452"/>
    <w:rsid w:val="00A2157E"/>
    <w:rsid w:val="00A2162F"/>
    <w:rsid w:val="00A21658"/>
    <w:rsid w:val="00A21778"/>
    <w:rsid w:val="00A2179A"/>
    <w:rsid w:val="00A21858"/>
    <w:rsid w:val="00A21AED"/>
    <w:rsid w:val="00A21B9E"/>
    <w:rsid w:val="00A21BA0"/>
    <w:rsid w:val="00A21CE8"/>
    <w:rsid w:val="00A21D18"/>
    <w:rsid w:val="00A21E39"/>
    <w:rsid w:val="00A21F1D"/>
    <w:rsid w:val="00A21F56"/>
    <w:rsid w:val="00A21F74"/>
    <w:rsid w:val="00A22018"/>
    <w:rsid w:val="00A22082"/>
    <w:rsid w:val="00A22090"/>
    <w:rsid w:val="00A2213D"/>
    <w:rsid w:val="00A22246"/>
    <w:rsid w:val="00A224D4"/>
    <w:rsid w:val="00A22537"/>
    <w:rsid w:val="00A226F2"/>
    <w:rsid w:val="00A227F9"/>
    <w:rsid w:val="00A228F9"/>
    <w:rsid w:val="00A2291D"/>
    <w:rsid w:val="00A22998"/>
    <w:rsid w:val="00A229DA"/>
    <w:rsid w:val="00A229FB"/>
    <w:rsid w:val="00A22A33"/>
    <w:rsid w:val="00A22B4E"/>
    <w:rsid w:val="00A22BB3"/>
    <w:rsid w:val="00A22C3B"/>
    <w:rsid w:val="00A22CE0"/>
    <w:rsid w:val="00A22E54"/>
    <w:rsid w:val="00A22E85"/>
    <w:rsid w:val="00A22EBE"/>
    <w:rsid w:val="00A22ED9"/>
    <w:rsid w:val="00A22F7E"/>
    <w:rsid w:val="00A2304F"/>
    <w:rsid w:val="00A230D4"/>
    <w:rsid w:val="00A231A4"/>
    <w:rsid w:val="00A23204"/>
    <w:rsid w:val="00A234C9"/>
    <w:rsid w:val="00A234DB"/>
    <w:rsid w:val="00A235AD"/>
    <w:rsid w:val="00A236AE"/>
    <w:rsid w:val="00A236DD"/>
    <w:rsid w:val="00A2373F"/>
    <w:rsid w:val="00A237B9"/>
    <w:rsid w:val="00A237BC"/>
    <w:rsid w:val="00A2384F"/>
    <w:rsid w:val="00A23871"/>
    <w:rsid w:val="00A23994"/>
    <w:rsid w:val="00A239A8"/>
    <w:rsid w:val="00A239C9"/>
    <w:rsid w:val="00A23A3B"/>
    <w:rsid w:val="00A23A40"/>
    <w:rsid w:val="00A23B24"/>
    <w:rsid w:val="00A23B46"/>
    <w:rsid w:val="00A23B56"/>
    <w:rsid w:val="00A23B5D"/>
    <w:rsid w:val="00A23B6F"/>
    <w:rsid w:val="00A23B77"/>
    <w:rsid w:val="00A23BC9"/>
    <w:rsid w:val="00A23BF1"/>
    <w:rsid w:val="00A23C21"/>
    <w:rsid w:val="00A23C34"/>
    <w:rsid w:val="00A23CD9"/>
    <w:rsid w:val="00A23D8C"/>
    <w:rsid w:val="00A23E54"/>
    <w:rsid w:val="00A23F3F"/>
    <w:rsid w:val="00A24048"/>
    <w:rsid w:val="00A240A9"/>
    <w:rsid w:val="00A241FA"/>
    <w:rsid w:val="00A2420D"/>
    <w:rsid w:val="00A24342"/>
    <w:rsid w:val="00A24388"/>
    <w:rsid w:val="00A243E4"/>
    <w:rsid w:val="00A244AE"/>
    <w:rsid w:val="00A244B1"/>
    <w:rsid w:val="00A244EB"/>
    <w:rsid w:val="00A24592"/>
    <w:rsid w:val="00A24677"/>
    <w:rsid w:val="00A24694"/>
    <w:rsid w:val="00A246FB"/>
    <w:rsid w:val="00A2475D"/>
    <w:rsid w:val="00A247C3"/>
    <w:rsid w:val="00A24844"/>
    <w:rsid w:val="00A24854"/>
    <w:rsid w:val="00A2485D"/>
    <w:rsid w:val="00A248DA"/>
    <w:rsid w:val="00A2490E"/>
    <w:rsid w:val="00A24A0A"/>
    <w:rsid w:val="00A24AF0"/>
    <w:rsid w:val="00A24AFF"/>
    <w:rsid w:val="00A24C7A"/>
    <w:rsid w:val="00A24E1D"/>
    <w:rsid w:val="00A24E5D"/>
    <w:rsid w:val="00A24F77"/>
    <w:rsid w:val="00A25042"/>
    <w:rsid w:val="00A25060"/>
    <w:rsid w:val="00A25095"/>
    <w:rsid w:val="00A25174"/>
    <w:rsid w:val="00A2521D"/>
    <w:rsid w:val="00A25273"/>
    <w:rsid w:val="00A252A2"/>
    <w:rsid w:val="00A252B9"/>
    <w:rsid w:val="00A25336"/>
    <w:rsid w:val="00A25388"/>
    <w:rsid w:val="00A25437"/>
    <w:rsid w:val="00A25512"/>
    <w:rsid w:val="00A2555B"/>
    <w:rsid w:val="00A255C5"/>
    <w:rsid w:val="00A255E8"/>
    <w:rsid w:val="00A25776"/>
    <w:rsid w:val="00A257FB"/>
    <w:rsid w:val="00A25848"/>
    <w:rsid w:val="00A2588C"/>
    <w:rsid w:val="00A259B5"/>
    <w:rsid w:val="00A25A80"/>
    <w:rsid w:val="00A25AF8"/>
    <w:rsid w:val="00A25B2E"/>
    <w:rsid w:val="00A25B70"/>
    <w:rsid w:val="00A25BA8"/>
    <w:rsid w:val="00A25C34"/>
    <w:rsid w:val="00A25C6E"/>
    <w:rsid w:val="00A25C6F"/>
    <w:rsid w:val="00A25D00"/>
    <w:rsid w:val="00A25DA9"/>
    <w:rsid w:val="00A25DE9"/>
    <w:rsid w:val="00A25DEA"/>
    <w:rsid w:val="00A25EA8"/>
    <w:rsid w:val="00A25ED7"/>
    <w:rsid w:val="00A25F7F"/>
    <w:rsid w:val="00A25FD4"/>
    <w:rsid w:val="00A260BD"/>
    <w:rsid w:val="00A260D8"/>
    <w:rsid w:val="00A26266"/>
    <w:rsid w:val="00A2628F"/>
    <w:rsid w:val="00A26337"/>
    <w:rsid w:val="00A26498"/>
    <w:rsid w:val="00A264E8"/>
    <w:rsid w:val="00A264F2"/>
    <w:rsid w:val="00A2651E"/>
    <w:rsid w:val="00A2654E"/>
    <w:rsid w:val="00A26585"/>
    <w:rsid w:val="00A2661A"/>
    <w:rsid w:val="00A2669A"/>
    <w:rsid w:val="00A266C9"/>
    <w:rsid w:val="00A26772"/>
    <w:rsid w:val="00A268C2"/>
    <w:rsid w:val="00A2691C"/>
    <w:rsid w:val="00A269F2"/>
    <w:rsid w:val="00A26A31"/>
    <w:rsid w:val="00A26A74"/>
    <w:rsid w:val="00A26B16"/>
    <w:rsid w:val="00A26B75"/>
    <w:rsid w:val="00A26BD6"/>
    <w:rsid w:val="00A26C16"/>
    <w:rsid w:val="00A26C70"/>
    <w:rsid w:val="00A26C76"/>
    <w:rsid w:val="00A26C93"/>
    <w:rsid w:val="00A26CAE"/>
    <w:rsid w:val="00A26D2E"/>
    <w:rsid w:val="00A26DA2"/>
    <w:rsid w:val="00A26DEF"/>
    <w:rsid w:val="00A26E40"/>
    <w:rsid w:val="00A26E7A"/>
    <w:rsid w:val="00A26F0C"/>
    <w:rsid w:val="00A26F6F"/>
    <w:rsid w:val="00A26F96"/>
    <w:rsid w:val="00A26FD0"/>
    <w:rsid w:val="00A2703D"/>
    <w:rsid w:val="00A27045"/>
    <w:rsid w:val="00A2706B"/>
    <w:rsid w:val="00A27123"/>
    <w:rsid w:val="00A271CF"/>
    <w:rsid w:val="00A27242"/>
    <w:rsid w:val="00A27290"/>
    <w:rsid w:val="00A2730A"/>
    <w:rsid w:val="00A2764E"/>
    <w:rsid w:val="00A276A9"/>
    <w:rsid w:val="00A27838"/>
    <w:rsid w:val="00A278D6"/>
    <w:rsid w:val="00A27910"/>
    <w:rsid w:val="00A27AAC"/>
    <w:rsid w:val="00A27B5C"/>
    <w:rsid w:val="00A27B92"/>
    <w:rsid w:val="00A27BF0"/>
    <w:rsid w:val="00A27C04"/>
    <w:rsid w:val="00A27C46"/>
    <w:rsid w:val="00A27C4E"/>
    <w:rsid w:val="00A27C4F"/>
    <w:rsid w:val="00A27CFD"/>
    <w:rsid w:val="00A27D84"/>
    <w:rsid w:val="00A27E0E"/>
    <w:rsid w:val="00A27E14"/>
    <w:rsid w:val="00A27FB7"/>
    <w:rsid w:val="00A30052"/>
    <w:rsid w:val="00A30068"/>
    <w:rsid w:val="00A3007E"/>
    <w:rsid w:val="00A3018E"/>
    <w:rsid w:val="00A301D6"/>
    <w:rsid w:val="00A30267"/>
    <w:rsid w:val="00A30314"/>
    <w:rsid w:val="00A304C9"/>
    <w:rsid w:val="00A30603"/>
    <w:rsid w:val="00A30619"/>
    <w:rsid w:val="00A3068B"/>
    <w:rsid w:val="00A307D5"/>
    <w:rsid w:val="00A30829"/>
    <w:rsid w:val="00A30901"/>
    <w:rsid w:val="00A30940"/>
    <w:rsid w:val="00A30991"/>
    <w:rsid w:val="00A3099D"/>
    <w:rsid w:val="00A309A6"/>
    <w:rsid w:val="00A30A6B"/>
    <w:rsid w:val="00A30AA3"/>
    <w:rsid w:val="00A30B36"/>
    <w:rsid w:val="00A30B60"/>
    <w:rsid w:val="00A30C26"/>
    <w:rsid w:val="00A30CBD"/>
    <w:rsid w:val="00A30E35"/>
    <w:rsid w:val="00A30E6A"/>
    <w:rsid w:val="00A30E85"/>
    <w:rsid w:val="00A30F29"/>
    <w:rsid w:val="00A30F63"/>
    <w:rsid w:val="00A30FE5"/>
    <w:rsid w:val="00A3102B"/>
    <w:rsid w:val="00A310AB"/>
    <w:rsid w:val="00A3112A"/>
    <w:rsid w:val="00A31211"/>
    <w:rsid w:val="00A312D4"/>
    <w:rsid w:val="00A3138B"/>
    <w:rsid w:val="00A31432"/>
    <w:rsid w:val="00A31475"/>
    <w:rsid w:val="00A31485"/>
    <w:rsid w:val="00A314E2"/>
    <w:rsid w:val="00A315E6"/>
    <w:rsid w:val="00A315F4"/>
    <w:rsid w:val="00A31607"/>
    <w:rsid w:val="00A31691"/>
    <w:rsid w:val="00A31735"/>
    <w:rsid w:val="00A317B6"/>
    <w:rsid w:val="00A317FC"/>
    <w:rsid w:val="00A31820"/>
    <w:rsid w:val="00A31862"/>
    <w:rsid w:val="00A3188E"/>
    <w:rsid w:val="00A3193B"/>
    <w:rsid w:val="00A31BAD"/>
    <w:rsid w:val="00A31C69"/>
    <w:rsid w:val="00A31E42"/>
    <w:rsid w:val="00A31F12"/>
    <w:rsid w:val="00A31F44"/>
    <w:rsid w:val="00A31FD2"/>
    <w:rsid w:val="00A31FFB"/>
    <w:rsid w:val="00A32006"/>
    <w:rsid w:val="00A320F2"/>
    <w:rsid w:val="00A32147"/>
    <w:rsid w:val="00A3231D"/>
    <w:rsid w:val="00A3233D"/>
    <w:rsid w:val="00A3233E"/>
    <w:rsid w:val="00A323D2"/>
    <w:rsid w:val="00A323E7"/>
    <w:rsid w:val="00A324C8"/>
    <w:rsid w:val="00A324CD"/>
    <w:rsid w:val="00A3253A"/>
    <w:rsid w:val="00A3264C"/>
    <w:rsid w:val="00A32690"/>
    <w:rsid w:val="00A326FE"/>
    <w:rsid w:val="00A327DB"/>
    <w:rsid w:val="00A32800"/>
    <w:rsid w:val="00A3280E"/>
    <w:rsid w:val="00A3281E"/>
    <w:rsid w:val="00A32897"/>
    <w:rsid w:val="00A32A75"/>
    <w:rsid w:val="00A32ACA"/>
    <w:rsid w:val="00A32BDB"/>
    <w:rsid w:val="00A32C39"/>
    <w:rsid w:val="00A32C83"/>
    <w:rsid w:val="00A32E2F"/>
    <w:rsid w:val="00A32E58"/>
    <w:rsid w:val="00A32EA2"/>
    <w:rsid w:val="00A32F2B"/>
    <w:rsid w:val="00A32FF2"/>
    <w:rsid w:val="00A33247"/>
    <w:rsid w:val="00A33302"/>
    <w:rsid w:val="00A33332"/>
    <w:rsid w:val="00A33353"/>
    <w:rsid w:val="00A3336B"/>
    <w:rsid w:val="00A3343F"/>
    <w:rsid w:val="00A33444"/>
    <w:rsid w:val="00A3378F"/>
    <w:rsid w:val="00A337FE"/>
    <w:rsid w:val="00A33882"/>
    <w:rsid w:val="00A33B43"/>
    <w:rsid w:val="00A33CA3"/>
    <w:rsid w:val="00A33CAB"/>
    <w:rsid w:val="00A33EE5"/>
    <w:rsid w:val="00A33F19"/>
    <w:rsid w:val="00A33F70"/>
    <w:rsid w:val="00A34125"/>
    <w:rsid w:val="00A34134"/>
    <w:rsid w:val="00A34161"/>
    <w:rsid w:val="00A341A7"/>
    <w:rsid w:val="00A341E3"/>
    <w:rsid w:val="00A34250"/>
    <w:rsid w:val="00A3444E"/>
    <w:rsid w:val="00A3445D"/>
    <w:rsid w:val="00A3467B"/>
    <w:rsid w:val="00A348B3"/>
    <w:rsid w:val="00A348FF"/>
    <w:rsid w:val="00A34985"/>
    <w:rsid w:val="00A349B9"/>
    <w:rsid w:val="00A349DB"/>
    <w:rsid w:val="00A34B19"/>
    <w:rsid w:val="00A34BF8"/>
    <w:rsid w:val="00A34CA8"/>
    <w:rsid w:val="00A34CC1"/>
    <w:rsid w:val="00A34D2E"/>
    <w:rsid w:val="00A34D74"/>
    <w:rsid w:val="00A34E1A"/>
    <w:rsid w:val="00A34E90"/>
    <w:rsid w:val="00A34FDC"/>
    <w:rsid w:val="00A35190"/>
    <w:rsid w:val="00A351AE"/>
    <w:rsid w:val="00A35230"/>
    <w:rsid w:val="00A352CF"/>
    <w:rsid w:val="00A35342"/>
    <w:rsid w:val="00A35386"/>
    <w:rsid w:val="00A354AC"/>
    <w:rsid w:val="00A354C8"/>
    <w:rsid w:val="00A355B7"/>
    <w:rsid w:val="00A35656"/>
    <w:rsid w:val="00A35798"/>
    <w:rsid w:val="00A357FE"/>
    <w:rsid w:val="00A35816"/>
    <w:rsid w:val="00A35840"/>
    <w:rsid w:val="00A35910"/>
    <w:rsid w:val="00A35A6B"/>
    <w:rsid w:val="00A35BDB"/>
    <w:rsid w:val="00A35BE2"/>
    <w:rsid w:val="00A35C1C"/>
    <w:rsid w:val="00A35C98"/>
    <w:rsid w:val="00A35CE1"/>
    <w:rsid w:val="00A35D01"/>
    <w:rsid w:val="00A35D39"/>
    <w:rsid w:val="00A35D98"/>
    <w:rsid w:val="00A35E59"/>
    <w:rsid w:val="00A35E9C"/>
    <w:rsid w:val="00A35F04"/>
    <w:rsid w:val="00A35F1B"/>
    <w:rsid w:val="00A35F51"/>
    <w:rsid w:val="00A35FC9"/>
    <w:rsid w:val="00A3606E"/>
    <w:rsid w:val="00A36089"/>
    <w:rsid w:val="00A360AA"/>
    <w:rsid w:val="00A36153"/>
    <w:rsid w:val="00A36228"/>
    <w:rsid w:val="00A36267"/>
    <w:rsid w:val="00A362B7"/>
    <w:rsid w:val="00A362EC"/>
    <w:rsid w:val="00A36371"/>
    <w:rsid w:val="00A3643A"/>
    <w:rsid w:val="00A366BC"/>
    <w:rsid w:val="00A3674D"/>
    <w:rsid w:val="00A367EC"/>
    <w:rsid w:val="00A36808"/>
    <w:rsid w:val="00A36880"/>
    <w:rsid w:val="00A36A51"/>
    <w:rsid w:val="00A36A98"/>
    <w:rsid w:val="00A36BAF"/>
    <w:rsid w:val="00A36CCB"/>
    <w:rsid w:val="00A36D11"/>
    <w:rsid w:val="00A36E89"/>
    <w:rsid w:val="00A36F42"/>
    <w:rsid w:val="00A36F44"/>
    <w:rsid w:val="00A36F75"/>
    <w:rsid w:val="00A37149"/>
    <w:rsid w:val="00A37227"/>
    <w:rsid w:val="00A37265"/>
    <w:rsid w:val="00A3727E"/>
    <w:rsid w:val="00A373B8"/>
    <w:rsid w:val="00A3744D"/>
    <w:rsid w:val="00A3751E"/>
    <w:rsid w:val="00A37658"/>
    <w:rsid w:val="00A3769B"/>
    <w:rsid w:val="00A376E4"/>
    <w:rsid w:val="00A3772A"/>
    <w:rsid w:val="00A377A9"/>
    <w:rsid w:val="00A37924"/>
    <w:rsid w:val="00A37951"/>
    <w:rsid w:val="00A37A05"/>
    <w:rsid w:val="00A37A1E"/>
    <w:rsid w:val="00A37A8A"/>
    <w:rsid w:val="00A37B44"/>
    <w:rsid w:val="00A37B78"/>
    <w:rsid w:val="00A37C01"/>
    <w:rsid w:val="00A37C7E"/>
    <w:rsid w:val="00A37D4C"/>
    <w:rsid w:val="00A37DD0"/>
    <w:rsid w:val="00A37DE3"/>
    <w:rsid w:val="00A37E9E"/>
    <w:rsid w:val="00A37F02"/>
    <w:rsid w:val="00A37F15"/>
    <w:rsid w:val="00A37F5B"/>
    <w:rsid w:val="00A37FA8"/>
    <w:rsid w:val="00A400B0"/>
    <w:rsid w:val="00A401E9"/>
    <w:rsid w:val="00A4029F"/>
    <w:rsid w:val="00A402D3"/>
    <w:rsid w:val="00A4030E"/>
    <w:rsid w:val="00A40354"/>
    <w:rsid w:val="00A40358"/>
    <w:rsid w:val="00A40393"/>
    <w:rsid w:val="00A40452"/>
    <w:rsid w:val="00A4047E"/>
    <w:rsid w:val="00A404A9"/>
    <w:rsid w:val="00A404C1"/>
    <w:rsid w:val="00A404EF"/>
    <w:rsid w:val="00A4051B"/>
    <w:rsid w:val="00A40528"/>
    <w:rsid w:val="00A4054D"/>
    <w:rsid w:val="00A40589"/>
    <w:rsid w:val="00A40711"/>
    <w:rsid w:val="00A40724"/>
    <w:rsid w:val="00A40728"/>
    <w:rsid w:val="00A407B5"/>
    <w:rsid w:val="00A407EF"/>
    <w:rsid w:val="00A407FE"/>
    <w:rsid w:val="00A408AA"/>
    <w:rsid w:val="00A40981"/>
    <w:rsid w:val="00A409F2"/>
    <w:rsid w:val="00A40A67"/>
    <w:rsid w:val="00A40B6F"/>
    <w:rsid w:val="00A40BF5"/>
    <w:rsid w:val="00A40C5E"/>
    <w:rsid w:val="00A40C7D"/>
    <w:rsid w:val="00A40C8A"/>
    <w:rsid w:val="00A40D6E"/>
    <w:rsid w:val="00A40E21"/>
    <w:rsid w:val="00A40E61"/>
    <w:rsid w:val="00A40E69"/>
    <w:rsid w:val="00A40EC9"/>
    <w:rsid w:val="00A40ECE"/>
    <w:rsid w:val="00A40FDE"/>
    <w:rsid w:val="00A40FF1"/>
    <w:rsid w:val="00A4112A"/>
    <w:rsid w:val="00A41285"/>
    <w:rsid w:val="00A4130C"/>
    <w:rsid w:val="00A413A5"/>
    <w:rsid w:val="00A413C6"/>
    <w:rsid w:val="00A413EA"/>
    <w:rsid w:val="00A413FA"/>
    <w:rsid w:val="00A416B9"/>
    <w:rsid w:val="00A41709"/>
    <w:rsid w:val="00A417BE"/>
    <w:rsid w:val="00A4191F"/>
    <w:rsid w:val="00A4193B"/>
    <w:rsid w:val="00A419A2"/>
    <w:rsid w:val="00A41A4E"/>
    <w:rsid w:val="00A41A6C"/>
    <w:rsid w:val="00A41AF2"/>
    <w:rsid w:val="00A41B35"/>
    <w:rsid w:val="00A41B37"/>
    <w:rsid w:val="00A41C59"/>
    <w:rsid w:val="00A41CA0"/>
    <w:rsid w:val="00A41CAE"/>
    <w:rsid w:val="00A41CB0"/>
    <w:rsid w:val="00A41DA0"/>
    <w:rsid w:val="00A41DB3"/>
    <w:rsid w:val="00A41E57"/>
    <w:rsid w:val="00A41EA5"/>
    <w:rsid w:val="00A41F18"/>
    <w:rsid w:val="00A41F29"/>
    <w:rsid w:val="00A41F6F"/>
    <w:rsid w:val="00A41F7A"/>
    <w:rsid w:val="00A420EB"/>
    <w:rsid w:val="00A42182"/>
    <w:rsid w:val="00A421CC"/>
    <w:rsid w:val="00A42232"/>
    <w:rsid w:val="00A42273"/>
    <w:rsid w:val="00A4227D"/>
    <w:rsid w:val="00A422E1"/>
    <w:rsid w:val="00A42338"/>
    <w:rsid w:val="00A42350"/>
    <w:rsid w:val="00A423CE"/>
    <w:rsid w:val="00A42605"/>
    <w:rsid w:val="00A4263A"/>
    <w:rsid w:val="00A42645"/>
    <w:rsid w:val="00A4278A"/>
    <w:rsid w:val="00A4284B"/>
    <w:rsid w:val="00A428C3"/>
    <w:rsid w:val="00A428F9"/>
    <w:rsid w:val="00A42A93"/>
    <w:rsid w:val="00A42AB2"/>
    <w:rsid w:val="00A42AC8"/>
    <w:rsid w:val="00A42B0F"/>
    <w:rsid w:val="00A42BAF"/>
    <w:rsid w:val="00A42BD2"/>
    <w:rsid w:val="00A42CA7"/>
    <w:rsid w:val="00A42D4B"/>
    <w:rsid w:val="00A42D59"/>
    <w:rsid w:val="00A42DB6"/>
    <w:rsid w:val="00A42E09"/>
    <w:rsid w:val="00A42E18"/>
    <w:rsid w:val="00A42F53"/>
    <w:rsid w:val="00A4303C"/>
    <w:rsid w:val="00A4309C"/>
    <w:rsid w:val="00A430DE"/>
    <w:rsid w:val="00A43127"/>
    <w:rsid w:val="00A431C3"/>
    <w:rsid w:val="00A43212"/>
    <w:rsid w:val="00A4324F"/>
    <w:rsid w:val="00A43362"/>
    <w:rsid w:val="00A43447"/>
    <w:rsid w:val="00A43464"/>
    <w:rsid w:val="00A434CC"/>
    <w:rsid w:val="00A434F7"/>
    <w:rsid w:val="00A4356D"/>
    <w:rsid w:val="00A43581"/>
    <w:rsid w:val="00A43751"/>
    <w:rsid w:val="00A43768"/>
    <w:rsid w:val="00A437BE"/>
    <w:rsid w:val="00A437F9"/>
    <w:rsid w:val="00A43886"/>
    <w:rsid w:val="00A43887"/>
    <w:rsid w:val="00A438B3"/>
    <w:rsid w:val="00A439A3"/>
    <w:rsid w:val="00A439C1"/>
    <w:rsid w:val="00A43A44"/>
    <w:rsid w:val="00A43AF5"/>
    <w:rsid w:val="00A43CB1"/>
    <w:rsid w:val="00A43DED"/>
    <w:rsid w:val="00A43E08"/>
    <w:rsid w:val="00A43E93"/>
    <w:rsid w:val="00A43FA2"/>
    <w:rsid w:val="00A44003"/>
    <w:rsid w:val="00A44142"/>
    <w:rsid w:val="00A4440B"/>
    <w:rsid w:val="00A444D3"/>
    <w:rsid w:val="00A44596"/>
    <w:rsid w:val="00A445A4"/>
    <w:rsid w:val="00A44671"/>
    <w:rsid w:val="00A44699"/>
    <w:rsid w:val="00A4470B"/>
    <w:rsid w:val="00A448A9"/>
    <w:rsid w:val="00A448BF"/>
    <w:rsid w:val="00A44A76"/>
    <w:rsid w:val="00A44BFD"/>
    <w:rsid w:val="00A44D6B"/>
    <w:rsid w:val="00A44E84"/>
    <w:rsid w:val="00A44E9F"/>
    <w:rsid w:val="00A44ED6"/>
    <w:rsid w:val="00A44EFC"/>
    <w:rsid w:val="00A44EFE"/>
    <w:rsid w:val="00A4509A"/>
    <w:rsid w:val="00A450E3"/>
    <w:rsid w:val="00A45159"/>
    <w:rsid w:val="00A452E8"/>
    <w:rsid w:val="00A453A0"/>
    <w:rsid w:val="00A453D2"/>
    <w:rsid w:val="00A45414"/>
    <w:rsid w:val="00A454BD"/>
    <w:rsid w:val="00A454DB"/>
    <w:rsid w:val="00A4557B"/>
    <w:rsid w:val="00A45610"/>
    <w:rsid w:val="00A4574F"/>
    <w:rsid w:val="00A457F1"/>
    <w:rsid w:val="00A4588B"/>
    <w:rsid w:val="00A458B7"/>
    <w:rsid w:val="00A458BD"/>
    <w:rsid w:val="00A4590E"/>
    <w:rsid w:val="00A45B34"/>
    <w:rsid w:val="00A45B74"/>
    <w:rsid w:val="00A45B7B"/>
    <w:rsid w:val="00A45BB5"/>
    <w:rsid w:val="00A45BD2"/>
    <w:rsid w:val="00A45C4B"/>
    <w:rsid w:val="00A45C73"/>
    <w:rsid w:val="00A45D01"/>
    <w:rsid w:val="00A45D4C"/>
    <w:rsid w:val="00A45DFE"/>
    <w:rsid w:val="00A45E24"/>
    <w:rsid w:val="00A45ECC"/>
    <w:rsid w:val="00A45ECF"/>
    <w:rsid w:val="00A45F6D"/>
    <w:rsid w:val="00A45F8E"/>
    <w:rsid w:val="00A45FF0"/>
    <w:rsid w:val="00A45FF2"/>
    <w:rsid w:val="00A4606A"/>
    <w:rsid w:val="00A46083"/>
    <w:rsid w:val="00A46262"/>
    <w:rsid w:val="00A462C4"/>
    <w:rsid w:val="00A46553"/>
    <w:rsid w:val="00A46623"/>
    <w:rsid w:val="00A466AA"/>
    <w:rsid w:val="00A466C8"/>
    <w:rsid w:val="00A4692B"/>
    <w:rsid w:val="00A4694F"/>
    <w:rsid w:val="00A46AA4"/>
    <w:rsid w:val="00A46B0B"/>
    <w:rsid w:val="00A46B11"/>
    <w:rsid w:val="00A46B1A"/>
    <w:rsid w:val="00A46B63"/>
    <w:rsid w:val="00A46CA5"/>
    <w:rsid w:val="00A46D6E"/>
    <w:rsid w:val="00A46E93"/>
    <w:rsid w:val="00A46EB1"/>
    <w:rsid w:val="00A46F71"/>
    <w:rsid w:val="00A46F7F"/>
    <w:rsid w:val="00A46FDB"/>
    <w:rsid w:val="00A47137"/>
    <w:rsid w:val="00A47138"/>
    <w:rsid w:val="00A47447"/>
    <w:rsid w:val="00A47470"/>
    <w:rsid w:val="00A47474"/>
    <w:rsid w:val="00A47478"/>
    <w:rsid w:val="00A47487"/>
    <w:rsid w:val="00A4753D"/>
    <w:rsid w:val="00A475B3"/>
    <w:rsid w:val="00A4760B"/>
    <w:rsid w:val="00A4769D"/>
    <w:rsid w:val="00A476AF"/>
    <w:rsid w:val="00A476E2"/>
    <w:rsid w:val="00A47756"/>
    <w:rsid w:val="00A478EA"/>
    <w:rsid w:val="00A4790A"/>
    <w:rsid w:val="00A47938"/>
    <w:rsid w:val="00A47955"/>
    <w:rsid w:val="00A4795E"/>
    <w:rsid w:val="00A47A6F"/>
    <w:rsid w:val="00A47B0D"/>
    <w:rsid w:val="00A47B2D"/>
    <w:rsid w:val="00A47C08"/>
    <w:rsid w:val="00A47C4D"/>
    <w:rsid w:val="00A47C81"/>
    <w:rsid w:val="00A47CA4"/>
    <w:rsid w:val="00A47E5B"/>
    <w:rsid w:val="00A47E90"/>
    <w:rsid w:val="00A47EA5"/>
    <w:rsid w:val="00A47F19"/>
    <w:rsid w:val="00A47FFB"/>
    <w:rsid w:val="00A500C6"/>
    <w:rsid w:val="00A5014F"/>
    <w:rsid w:val="00A501D5"/>
    <w:rsid w:val="00A50246"/>
    <w:rsid w:val="00A50261"/>
    <w:rsid w:val="00A503FB"/>
    <w:rsid w:val="00A50402"/>
    <w:rsid w:val="00A504E3"/>
    <w:rsid w:val="00A50513"/>
    <w:rsid w:val="00A50624"/>
    <w:rsid w:val="00A50648"/>
    <w:rsid w:val="00A506A3"/>
    <w:rsid w:val="00A5081C"/>
    <w:rsid w:val="00A5089F"/>
    <w:rsid w:val="00A508CC"/>
    <w:rsid w:val="00A50AFA"/>
    <w:rsid w:val="00A50B6F"/>
    <w:rsid w:val="00A50BA1"/>
    <w:rsid w:val="00A50D1E"/>
    <w:rsid w:val="00A50F04"/>
    <w:rsid w:val="00A50F70"/>
    <w:rsid w:val="00A510D9"/>
    <w:rsid w:val="00A51191"/>
    <w:rsid w:val="00A5122F"/>
    <w:rsid w:val="00A5125E"/>
    <w:rsid w:val="00A5127E"/>
    <w:rsid w:val="00A51532"/>
    <w:rsid w:val="00A51542"/>
    <w:rsid w:val="00A515CA"/>
    <w:rsid w:val="00A515DC"/>
    <w:rsid w:val="00A51707"/>
    <w:rsid w:val="00A5176A"/>
    <w:rsid w:val="00A518B9"/>
    <w:rsid w:val="00A5195C"/>
    <w:rsid w:val="00A51ABA"/>
    <w:rsid w:val="00A51ACA"/>
    <w:rsid w:val="00A51ACE"/>
    <w:rsid w:val="00A51B77"/>
    <w:rsid w:val="00A51BB6"/>
    <w:rsid w:val="00A51BE2"/>
    <w:rsid w:val="00A51BFC"/>
    <w:rsid w:val="00A51C19"/>
    <w:rsid w:val="00A51C1B"/>
    <w:rsid w:val="00A51F76"/>
    <w:rsid w:val="00A51F92"/>
    <w:rsid w:val="00A51FB9"/>
    <w:rsid w:val="00A51FFC"/>
    <w:rsid w:val="00A52007"/>
    <w:rsid w:val="00A52021"/>
    <w:rsid w:val="00A5205B"/>
    <w:rsid w:val="00A52079"/>
    <w:rsid w:val="00A52081"/>
    <w:rsid w:val="00A5211A"/>
    <w:rsid w:val="00A52150"/>
    <w:rsid w:val="00A52224"/>
    <w:rsid w:val="00A522A9"/>
    <w:rsid w:val="00A52313"/>
    <w:rsid w:val="00A523FA"/>
    <w:rsid w:val="00A524BA"/>
    <w:rsid w:val="00A52689"/>
    <w:rsid w:val="00A52748"/>
    <w:rsid w:val="00A527AF"/>
    <w:rsid w:val="00A52804"/>
    <w:rsid w:val="00A5281E"/>
    <w:rsid w:val="00A5285F"/>
    <w:rsid w:val="00A52876"/>
    <w:rsid w:val="00A52967"/>
    <w:rsid w:val="00A52972"/>
    <w:rsid w:val="00A5298E"/>
    <w:rsid w:val="00A52992"/>
    <w:rsid w:val="00A52999"/>
    <w:rsid w:val="00A529FE"/>
    <w:rsid w:val="00A52AEB"/>
    <w:rsid w:val="00A52B1A"/>
    <w:rsid w:val="00A52BBC"/>
    <w:rsid w:val="00A52C6D"/>
    <w:rsid w:val="00A52D08"/>
    <w:rsid w:val="00A52E33"/>
    <w:rsid w:val="00A52ED6"/>
    <w:rsid w:val="00A52F18"/>
    <w:rsid w:val="00A52F44"/>
    <w:rsid w:val="00A52F69"/>
    <w:rsid w:val="00A52F75"/>
    <w:rsid w:val="00A530B0"/>
    <w:rsid w:val="00A530B7"/>
    <w:rsid w:val="00A530FA"/>
    <w:rsid w:val="00A53153"/>
    <w:rsid w:val="00A5320E"/>
    <w:rsid w:val="00A53393"/>
    <w:rsid w:val="00A533B8"/>
    <w:rsid w:val="00A5343D"/>
    <w:rsid w:val="00A5344F"/>
    <w:rsid w:val="00A53464"/>
    <w:rsid w:val="00A534A4"/>
    <w:rsid w:val="00A53503"/>
    <w:rsid w:val="00A53507"/>
    <w:rsid w:val="00A53591"/>
    <w:rsid w:val="00A535B6"/>
    <w:rsid w:val="00A535DA"/>
    <w:rsid w:val="00A53621"/>
    <w:rsid w:val="00A5364B"/>
    <w:rsid w:val="00A5365E"/>
    <w:rsid w:val="00A53677"/>
    <w:rsid w:val="00A537E5"/>
    <w:rsid w:val="00A5382F"/>
    <w:rsid w:val="00A53856"/>
    <w:rsid w:val="00A5386A"/>
    <w:rsid w:val="00A538E3"/>
    <w:rsid w:val="00A538EC"/>
    <w:rsid w:val="00A53900"/>
    <w:rsid w:val="00A539AF"/>
    <w:rsid w:val="00A53A9D"/>
    <w:rsid w:val="00A53AD0"/>
    <w:rsid w:val="00A53B24"/>
    <w:rsid w:val="00A53B52"/>
    <w:rsid w:val="00A53B58"/>
    <w:rsid w:val="00A53BAB"/>
    <w:rsid w:val="00A53BC9"/>
    <w:rsid w:val="00A53C35"/>
    <w:rsid w:val="00A53C77"/>
    <w:rsid w:val="00A53CE5"/>
    <w:rsid w:val="00A53D40"/>
    <w:rsid w:val="00A53D55"/>
    <w:rsid w:val="00A53D57"/>
    <w:rsid w:val="00A53D8E"/>
    <w:rsid w:val="00A53DFF"/>
    <w:rsid w:val="00A53E92"/>
    <w:rsid w:val="00A53ED4"/>
    <w:rsid w:val="00A53F08"/>
    <w:rsid w:val="00A53F55"/>
    <w:rsid w:val="00A5404F"/>
    <w:rsid w:val="00A540DA"/>
    <w:rsid w:val="00A540E8"/>
    <w:rsid w:val="00A541B2"/>
    <w:rsid w:val="00A54216"/>
    <w:rsid w:val="00A542DA"/>
    <w:rsid w:val="00A54361"/>
    <w:rsid w:val="00A54472"/>
    <w:rsid w:val="00A54566"/>
    <w:rsid w:val="00A54572"/>
    <w:rsid w:val="00A546DE"/>
    <w:rsid w:val="00A546EF"/>
    <w:rsid w:val="00A54781"/>
    <w:rsid w:val="00A5486E"/>
    <w:rsid w:val="00A54877"/>
    <w:rsid w:val="00A54946"/>
    <w:rsid w:val="00A5495F"/>
    <w:rsid w:val="00A54B5A"/>
    <w:rsid w:val="00A54E19"/>
    <w:rsid w:val="00A54E41"/>
    <w:rsid w:val="00A54FCF"/>
    <w:rsid w:val="00A55016"/>
    <w:rsid w:val="00A5513F"/>
    <w:rsid w:val="00A55218"/>
    <w:rsid w:val="00A55247"/>
    <w:rsid w:val="00A553A4"/>
    <w:rsid w:val="00A555B1"/>
    <w:rsid w:val="00A5561C"/>
    <w:rsid w:val="00A55717"/>
    <w:rsid w:val="00A5573A"/>
    <w:rsid w:val="00A55807"/>
    <w:rsid w:val="00A5585D"/>
    <w:rsid w:val="00A5593D"/>
    <w:rsid w:val="00A5595D"/>
    <w:rsid w:val="00A55965"/>
    <w:rsid w:val="00A55A02"/>
    <w:rsid w:val="00A55BBA"/>
    <w:rsid w:val="00A55BE6"/>
    <w:rsid w:val="00A55C53"/>
    <w:rsid w:val="00A55C83"/>
    <w:rsid w:val="00A55CEF"/>
    <w:rsid w:val="00A55E02"/>
    <w:rsid w:val="00A55F47"/>
    <w:rsid w:val="00A55F6E"/>
    <w:rsid w:val="00A55FA1"/>
    <w:rsid w:val="00A55FB3"/>
    <w:rsid w:val="00A560B9"/>
    <w:rsid w:val="00A561A3"/>
    <w:rsid w:val="00A561DF"/>
    <w:rsid w:val="00A56295"/>
    <w:rsid w:val="00A562C8"/>
    <w:rsid w:val="00A56466"/>
    <w:rsid w:val="00A564C4"/>
    <w:rsid w:val="00A56531"/>
    <w:rsid w:val="00A565E0"/>
    <w:rsid w:val="00A56658"/>
    <w:rsid w:val="00A5668D"/>
    <w:rsid w:val="00A56746"/>
    <w:rsid w:val="00A56757"/>
    <w:rsid w:val="00A5676E"/>
    <w:rsid w:val="00A5678D"/>
    <w:rsid w:val="00A56860"/>
    <w:rsid w:val="00A56906"/>
    <w:rsid w:val="00A56964"/>
    <w:rsid w:val="00A569E3"/>
    <w:rsid w:val="00A56A17"/>
    <w:rsid w:val="00A56AE3"/>
    <w:rsid w:val="00A56C20"/>
    <w:rsid w:val="00A56C42"/>
    <w:rsid w:val="00A56C58"/>
    <w:rsid w:val="00A56C66"/>
    <w:rsid w:val="00A56CE1"/>
    <w:rsid w:val="00A56D53"/>
    <w:rsid w:val="00A56DCB"/>
    <w:rsid w:val="00A56ED3"/>
    <w:rsid w:val="00A56F56"/>
    <w:rsid w:val="00A57053"/>
    <w:rsid w:val="00A570A5"/>
    <w:rsid w:val="00A570C6"/>
    <w:rsid w:val="00A570CE"/>
    <w:rsid w:val="00A57145"/>
    <w:rsid w:val="00A571E4"/>
    <w:rsid w:val="00A5721F"/>
    <w:rsid w:val="00A57311"/>
    <w:rsid w:val="00A57323"/>
    <w:rsid w:val="00A57405"/>
    <w:rsid w:val="00A5742D"/>
    <w:rsid w:val="00A57494"/>
    <w:rsid w:val="00A5749D"/>
    <w:rsid w:val="00A5751C"/>
    <w:rsid w:val="00A5756E"/>
    <w:rsid w:val="00A575A2"/>
    <w:rsid w:val="00A575E5"/>
    <w:rsid w:val="00A57773"/>
    <w:rsid w:val="00A57844"/>
    <w:rsid w:val="00A578CA"/>
    <w:rsid w:val="00A5794D"/>
    <w:rsid w:val="00A57A31"/>
    <w:rsid w:val="00A57AF7"/>
    <w:rsid w:val="00A57BF1"/>
    <w:rsid w:val="00A57C0B"/>
    <w:rsid w:val="00A57CBE"/>
    <w:rsid w:val="00A57D9E"/>
    <w:rsid w:val="00A57DB0"/>
    <w:rsid w:val="00A57E95"/>
    <w:rsid w:val="00A57E96"/>
    <w:rsid w:val="00A57ECF"/>
    <w:rsid w:val="00A57FB3"/>
    <w:rsid w:val="00A57FC4"/>
    <w:rsid w:val="00A57FEF"/>
    <w:rsid w:val="00A600E8"/>
    <w:rsid w:val="00A601B1"/>
    <w:rsid w:val="00A601CA"/>
    <w:rsid w:val="00A6020C"/>
    <w:rsid w:val="00A6030D"/>
    <w:rsid w:val="00A6035C"/>
    <w:rsid w:val="00A60439"/>
    <w:rsid w:val="00A60449"/>
    <w:rsid w:val="00A604A1"/>
    <w:rsid w:val="00A60510"/>
    <w:rsid w:val="00A6051E"/>
    <w:rsid w:val="00A60579"/>
    <w:rsid w:val="00A605A5"/>
    <w:rsid w:val="00A605C2"/>
    <w:rsid w:val="00A6062A"/>
    <w:rsid w:val="00A60806"/>
    <w:rsid w:val="00A6090A"/>
    <w:rsid w:val="00A60913"/>
    <w:rsid w:val="00A6096C"/>
    <w:rsid w:val="00A609DC"/>
    <w:rsid w:val="00A60AED"/>
    <w:rsid w:val="00A60B38"/>
    <w:rsid w:val="00A60BC6"/>
    <w:rsid w:val="00A60BDB"/>
    <w:rsid w:val="00A60BFB"/>
    <w:rsid w:val="00A60C09"/>
    <w:rsid w:val="00A60CB7"/>
    <w:rsid w:val="00A60D42"/>
    <w:rsid w:val="00A60D55"/>
    <w:rsid w:val="00A60DDD"/>
    <w:rsid w:val="00A60E71"/>
    <w:rsid w:val="00A60E79"/>
    <w:rsid w:val="00A60F1B"/>
    <w:rsid w:val="00A60F65"/>
    <w:rsid w:val="00A61069"/>
    <w:rsid w:val="00A610A3"/>
    <w:rsid w:val="00A61120"/>
    <w:rsid w:val="00A61132"/>
    <w:rsid w:val="00A61148"/>
    <w:rsid w:val="00A612BF"/>
    <w:rsid w:val="00A6130E"/>
    <w:rsid w:val="00A613E9"/>
    <w:rsid w:val="00A6141D"/>
    <w:rsid w:val="00A614B2"/>
    <w:rsid w:val="00A6150F"/>
    <w:rsid w:val="00A61531"/>
    <w:rsid w:val="00A616BF"/>
    <w:rsid w:val="00A616D9"/>
    <w:rsid w:val="00A616EC"/>
    <w:rsid w:val="00A61731"/>
    <w:rsid w:val="00A61838"/>
    <w:rsid w:val="00A61ACA"/>
    <w:rsid w:val="00A61B1E"/>
    <w:rsid w:val="00A61C05"/>
    <w:rsid w:val="00A61C45"/>
    <w:rsid w:val="00A61C56"/>
    <w:rsid w:val="00A61C8F"/>
    <w:rsid w:val="00A61EBE"/>
    <w:rsid w:val="00A61EDA"/>
    <w:rsid w:val="00A61EE7"/>
    <w:rsid w:val="00A61EF0"/>
    <w:rsid w:val="00A61EF5"/>
    <w:rsid w:val="00A62004"/>
    <w:rsid w:val="00A6201A"/>
    <w:rsid w:val="00A6212A"/>
    <w:rsid w:val="00A621AC"/>
    <w:rsid w:val="00A62246"/>
    <w:rsid w:val="00A622BE"/>
    <w:rsid w:val="00A6231D"/>
    <w:rsid w:val="00A62398"/>
    <w:rsid w:val="00A623B4"/>
    <w:rsid w:val="00A62463"/>
    <w:rsid w:val="00A6262A"/>
    <w:rsid w:val="00A627AC"/>
    <w:rsid w:val="00A6285D"/>
    <w:rsid w:val="00A628C6"/>
    <w:rsid w:val="00A62977"/>
    <w:rsid w:val="00A6299C"/>
    <w:rsid w:val="00A629F5"/>
    <w:rsid w:val="00A62AF4"/>
    <w:rsid w:val="00A62B56"/>
    <w:rsid w:val="00A62BB7"/>
    <w:rsid w:val="00A62C71"/>
    <w:rsid w:val="00A62F3C"/>
    <w:rsid w:val="00A62F57"/>
    <w:rsid w:val="00A62F81"/>
    <w:rsid w:val="00A630AE"/>
    <w:rsid w:val="00A630B3"/>
    <w:rsid w:val="00A6310B"/>
    <w:rsid w:val="00A631FC"/>
    <w:rsid w:val="00A6349A"/>
    <w:rsid w:val="00A63516"/>
    <w:rsid w:val="00A635A5"/>
    <w:rsid w:val="00A635D5"/>
    <w:rsid w:val="00A63708"/>
    <w:rsid w:val="00A6372F"/>
    <w:rsid w:val="00A6379D"/>
    <w:rsid w:val="00A6384F"/>
    <w:rsid w:val="00A63864"/>
    <w:rsid w:val="00A63A5F"/>
    <w:rsid w:val="00A63A86"/>
    <w:rsid w:val="00A63AE1"/>
    <w:rsid w:val="00A63AE6"/>
    <w:rsid w:val="00A63B8D"/>
    <w:rsid w:val="00A63BFA"/>
    <w:rsid w:val="00A63D2D"/>
    <w:rsid w:val="00A63E0B"/>
    <w:rsid w:val="00A63FED"/>
    <w:rsid w:val="00A640B9"/>
    <w:rsid w:val="00A640C1"/>
    <w:rsid w:val="00A6415D"/>
    <w:rsid w:val="00A641DE"/>
    <w:rsid w:val="00A64201"/>
    <w:rsid w:val="00A64241"/>
    <w:rsid w:val="00A6424A"/>
    <w:rsid w:val="00A64441"/>
    <w:rsid w:val="00A6447B"/>
    <w:rsid w:val="00A6449A"/>
    <w:rsid w:val="00A6449E"/>
    <w:rsid w:val="00A644B3"/>
    <w:rsid w:val="00A644C9"/>
    <w:rsid w:val="00A64527"/>
    <w:rsid w:val="00A64584"/>
    <w:rsid w:val="00A64599"/>
    <w:rsid w:val="00A64688"/>
    <w:rsid w:val="00A646AD"/>
    <w:rsid w:val="00A646CE"/>
    <w:rsid w:val="00A64837"/>
    <w:rsid w:val="00A6485A"/>
    <w:rsid w:val="00A64986"/>
    <w:rsid w:val="00A64A46"/>
    <w:rsid w:val="00A64A82"/>
    <w:rsid w:val="00A64ACA"/>
    <w:rsid w:val="00A64AD2"/>
    <w:rsid w:val="00A64BCC"/>
    <w:rsid w:val="00A64BEC"/>
    <w:rsid w:val="00A64C27"/>
    <w:rsid w:val="00A64C94"/>
    <w:rsid w:val="00A64CD2"/>
    <w:rsid w:val="00A64D30"/>
    <w:rsid w:val="00A64DB8"/>
    <w:rsid w:val="00A64DD5"/>
    <w:rsid w:val="00A64DF5"/>
    <w:rsid w:val="00A64E91"/>
    <w:rsid w:val="00A64EBF"/>
    <w:rsid w:val="00A64ED9"/>
    <w:rsid w:val="00A65051"/>
    <w:rsid w:val="00A65066"/>
    <w:rsid w:val="00A650EB"/>
    <w:rsid w:val="00A652B2"/>
    <w:rsid w:val="00A65388"/>
    <w:rsid w:val="00A65411"/>
    <w:rsid w:val="00A654D4"/>
    <w:rsid w:val="00A655A2"/>
    <w:rsid w:val="00A65662"/>
    <w:rsid w:val="00A65764"/>
    <w:rsid w:val="00A6587D"/>
    <w:rsid w:val="00A658C9"/>
    <w:rsid w:val="00A6599C"/>
    <w:rsid w:val="00A65A9A"/>
    <w:rsid w:val="00A65AA4"/>
    <w:rsid w:val="00A65B42"/>
    <w:rsid w:val="00A65C73"/>
    <w:rsid w:val="00A65D22"/>
    <w:rsid w:val="00A65DC8"/>
    <w:rsid w:val="00A65DD6"/>
    <w:rsid w:val="00A65DED"/>
    <w:rsid w:val="00A65E90"/>
    <w:rsid w:val="00A65EF3"/>
    <w:rsid w:val="00A65F02"/>
    <w:rsid w:val="00A66075"/>
    <w:rsid w:val="00A660EE"/>
    <w:rsid w:val="00A66154"/>
    <w:rsid w:val="00A6619C"/>
    <w:rsid w:val="00A6625F"/>
    <w:rsid w:val="00A66388"/>
    <w:rsid w:val="00A663D9"/>
    <w:rsid w:val="00A66401"/>
    <w:rsid w:val="00A66438"/>
    <w:rsid w:val="00A664C3"/>
    <w:rsid w:val="00A6650C"/>
    <w:rsid w:val="00A666C6"/>
    <w:rsid w:val="00A666DE"/>
    <w:rsid w:val="00A6672B"/>
    <w:rsid w:val="00A66764"/>
    <w:rsid w:val="00A66779"/>
    <w:rsid w:val="00A6679A"/>
    <w:rsid w:val="00A667CA"/>
    <w:rsid w:val="00A6688A"/>
    <w:rsid w:val="00A66914"/>
    <w:rsid w:val="00A669CE"/>
    <w:rsid w:val="00A66CBA"/>
    <w:rsid w:val="00A66DA7"/>
    <w:rsid w:val="00A66DEA"/>
    <w:rsid w:val="00A66E0C"/>
    <w:rsid w:val="00A66EAE"/>
    <w:rsid w:val="00A66F3C"/>
    <w:rsid w:val="00A66FE8"/>
    <w:rsid w:val="00A66FFB"/>
    <w:rsid w:val="00A6702C"/>
    <w:rsid w:val="00A67188"/>
    <w:rsid w:val="00A672CC"/>
    <w:rsid w:val="00A6730D"/>
    <w:rsid w:val="00A673C4"/>
    <w:rsid w:val="00A673EB"/>
    <w:rsid w:val="00A67413"/>
    <w:rsid w:val="00A67501"/>
    <w:rsid w:val="00A6753C"/>
    <w:rsid w:val="00A675B0"/>
    <w:rsid w:val="00A67693"/>
    <w:rsid w:val="00A6774F"/>
    <w:rsid w:val="00A67809"/>
    <w:rsid w:val="00A6786D"/>
    <w:rsid w:val="00A678AC"/>
    <w:rsid w:val="00A67A23"/>
    <w:rsid w:val="00A67A98"/>
    <w:rsid w:val="00A67ACF"/>
    <w:rsid w:val="00A67B3D"/>
    <w:rsid w:val="00A67B58"/>
    <w:rsid w:val="00A67C14"/>
    <w:rsid w:val="00A67C38"/>
    <w:rsid w:val="00A67D40"/>
    <w:rsid w:val="00A67ED3"/>
    <w:rsid w:val="00A67EFA"/>
    <w:rsid w:val="00A67F84"/>
    <w:rsid w:val="00A70036"/>
    <w:rsid w:val="00A70080"/>
    <w:rsid w:val="00A700CC"/>
    <w:rsid w:val="00A700D3"/>
    <w:rsid w:val="00A700E7"/>
    <w:rsid w:val="00A700F9"/>
    <w:rsid w:val="00A7011B"/>
    <w:rsid w:val="00A70184"/>
    <w:rsid w:val="00A702FE"/>
    <w:rsid w:val="00A70386"/>
    <w:rsid w:val="00A7039D"/>
    <w:rsid w:val="00A704A0"/>
    <w:rsid w:val="00A704C2"/>
    <w:rsid w:val="00A704D9"/>
    <w:rsid w:val="00A70533"/>
    <w:rsid w:val="00A705C9"/>
    <w:rsid w:val="00A70667"/>
    <w:rsid w:val="00A70679"/>
    <w:rsid w:val="00A706A8"/>
    <w:rsid w:val="00A7070A"/>
    <w:rsid w:val="00A707E2"/>
    <w:rsid w:val="00A707EF"/>
    <w:rsid w:val="00A7081C"/>
    <w:rsid w:val="00A70837"/>
    <w:rsid w:val="00A70841"/>
    <w:rsid w:val="00A70894"/>
    <w:rsid w:val="00A708C6"/>
    <w:rsid w:val="00A70918"/>
    <w:rsid w:val="00A70B28"/>
    <w:rsid w:val="00A70B99"/>
    <w:rsid w:val="00A70C40"/>
    <w:rsid w:val="00A70CB7"/>
    <w:rsid w:val="00A70CDF"/>
    <w:rsid w:val="00A70CE1"/>
    <w:rsid w:val="00A70D1E"/>
    <w:rsid w:val="00A70D60"/>
    <w:rsid w:val="00A70E34"/>
    <w:rsid w:val="00A70F5C"/>
    <w:rsid w:val="00A70F72"/>
    <w:rsid w:val="00A70FA2"/>
    <w:rsid w:val="00A7110F"/>
    <w:rsid w:val="00A7128E"/>
    <w:rsid w:val="00A71320"/>
    <w:rsid w:val="00A71377"/>
    <w:rsid w:val="00A71455"/>
    <w:rsid w:val="00A71477"/>
    <w:rsid w:val="00A71496"/>
    <w:rsid w:val="00A7151E"/>
    <w:rsid w:val="00A7153C"/>
    <w:rsid w:val="00A71637"/>
    <w:rsid w:val="00A71697"/>
    <w:rsid w:val="00A71804"/>
    <w:rsid w:val="00A71880"/>
    <w:rsid w:val="00A719DF"/>
    <w:rsid w:val="00A719E8"/>
    <w:rsid w:val="00A719F3"/>
    <w:rsid w:val="00A71AA2"/>
    <w:rsid w:val="00A71AE0"/>
    <w:rsid w:val="00A71AE3"/>
    <w:rsid w:val="00A71B32"/>
    <w:rsid w:val="00A71B38"/>
    <w:rsid w:val="00A71BA1"/>
    <w:rsid w:val="00A71BB7"/>
    <w:rsid w:val="00A71D10"/>
    <w:rsid w:val="00A71E18"/>
    <w:rsid w:val="00A71F7B"/>
    <w:rsid w:val="00A71F8D"/>
    <w:rsid w:val="00A71FD4"/>
    <w:rsid w:val="00A71FD5"/>
    <w:rsid w:val="00A71FD6"/>
    <w:rsid w:val="00A720D0"/>
    <w:rsid w:val="00A721C8"/>
    <w:rsid w:val="00A72246"/>
    <w:rsid w:val="00A722FB"/>
    <w:rsid w:val="00A723AC"/>
    <w:rsid w:val="00A72441"/>
    <w:rsid w:val="00A7246D"/>
    <w:rsid w:val="00A7252E"/>
    <w:rsid w:val="00A7264A"/>
    <w:rsid w:val="00A7269C"/>
    <w:rsid w:val="00A7272B"/>
    <w:rsid w:val="00A7276A"/>
    <w:rsid w:val="00A72800"/>
    <w:rsid w:val="00A728DB"/>
    <w:rsid w:val="00A728FF"/>
    <w:rsid w:val="00A72954"/>
    <w:rsid w:val="00A729AC"/>
    <w:rsid w:val="00A729D1"/>
    <w:rsid w:val="00A72B2F"/>
    <w:rsid w:val="00A72B4C"/>
    <w:rsid w:val="00A72C69"/>
    <w:rsid w:val="00A72D75"/>
    <w:rsid w:val="00A72EA9"/>
    <w:rsid w:val="00A72F25"/>
    <w:rsid w:val="00A72FF2"/>
    <w:rsid w:val="00A72FF9"/>
    <w:rsid w:val="00A7307C"/>
    <w:rsid w:val="00A730F6"/>
    <w:rsid w:val="00A73195"/>
    <w:rsid w:val="00A73263"/>
    <w:rsid w:val="00A732F8"/>
    <w:rsid w:val="00A735A1"/>
    <w:rsid w:val="00A7368B"/>
    <w:rsid w:val="00A73713"/>
    <w:rsid w:val="00A73723"/>
    <w:rsid w:val="00A73858"/>
    <w:rsid w:val="00A738F9"/>
    <w:rsid w:val="00A73904"/>
    <w:rsid w:val="00A7397F"/>
    <w:rsid w:val="00A73AC5"/>
    <w:rsid w:val="00A73B6A"/>
    <w:rsid w:val="00A73C5A"/>
    <w:rsid w:val="00A73CB6"/>
    <w:rsid w:val="00A73D2C"/>
    <w:rsid w:val="00A73D30"/>
    <w:rsid w:val="00A73D81"/>
    <w:rsid w:val="00A73DF3"/>
    <w:rsid w:val="00A73DF8"/>
    <w:rsid w:val="00A73E45"/>
    <w:rsid w:val="00A73E70"/>
    <w:rsid w:val="00A73F55"/>
    <w:rsid w:val="00A74028"/>
    <w:rsid w:val="00A740A4"/>
    <w:rsid w:val="00A74240"/>
    <w:rsid w:val="00A74242"/>
    <w:rsid w:val="00A74336"/>
    <w:rsid w:val="00A7436B"/>
    <w:rsid w:val="00A74404"/>
    <w:rsid w:val="00A7448D"/>
    <w:rsid w:val="00A7449F"/>
    <w:rsid w:val="00A7452F"/>
    <w:rsid w:val="00A7456D"/>
    <w:rsid w:val="00A745C5"/>
    <w:rsid w:val="00A745D5"/>
    <w:rsid w:val="00A745DE"/>
    <w:rsid w:val="00A74718"/>
    <w:rsid w:val="00A7475B"/>
    <w:rsid w:val="00A7480F"/>
    <w:rsid w:val="00A74866"/>
    <w:rsid w:val="00A748A6"/>
    <w:rsid w:val="00A74B1B"/>
    <w:rsid w:val="00A74B89"/>
    <w:rsid w:val="00A74B92"/>
    <w:rsid w:val="00A74BC8"/>
    <w:rsid w:val="00A74BCA"/>
    <w:rsid w:val="00A74C15"/>
    <w:rsid w:val="00A74D50"/>
    <w:rsid w:val="00A74D84"/>
    <w:rsid w:val="00A74DC5"/>
    <w:rsid w:val="00A74EBA"/>
    <w:rsid w:val="00A74EC9"/>
    <w:rsid w:val="00A74F88"/>
    <w:rsid w:val="00A75074"/>
    <w:rsid w:val="00A750E2"/>
    <w:rsid w:val="00A7512A"/>
    <w:rsid w:val="00A7515D"/>
    <w:rsid w:val="00A7526A"/>
    <w:rsid w:val="00A75361"/>
    <w:rsid w:val="00A753B8"/>
    <w:rsid w:val="00A753BD"/>
    <w:rsid w:val="00A753DA"/>
    <w:rsid w:val="00A753E4"/>
    <w:rsid w:val="00A75511"/>
    <w:rsid w:val="00A7555E"/>
    <w:rsid w:val="00A75570"/>
    <w:rsid w:val="00A755E9"/>
    <w:rsid w:val="00A7567F"/>
    <w:rsid w:val="00A757F3"/>
    <w:rsid w:val="00A75914"/>
    <w:rsid w:val="00A759AA"/>
    <w:rsid w:val="00A759D0"/>
    <w:rsid w:val="00A75A28"/>
    <w:rsid w:val="00A75A8D"/>
    <w:rsid w:val="00A75A95"/>
    <w:rsid w:val="00A75B0B"/>
    <w:rsid w:val="00A75B37"/>
    <w:rsid w:val="00A75B74"/>
    <w:rsid w:val="00A75B8A"/>
    <w:rsid w:val="00A75CD2"/>
    <w:rsid w:val="00A75E54"/>
    <w:rsid w:val="00A75E5F"/>
    <w:rsid w:val="00A75E65"/>
    <w:rsid w:val="00A75EC9"/>
    <w:rsid w:val="00A75EF6"/>
    <w:rsid w:val="00A75F2B"/>
    <w:rsid w:val="00A75F52"/>
    <w:rsid w:val="00A76031"/>
    <w:rsid w:val="00A76035"/>
    <w:rsid w:val="00A760BE"/>
    <w:rsid w:val="00A760C1"/>
    <w:rsid w:val="00A761B1"/>
    <w:rsid w:val="00A76262"/>
    <w:rsid w:val="00A76390"/>
    <w:rsid w:val="00A76404"/>
    <w:rsid w:val="00A7657C"/>
    <w:rsid w:val="00A7667C"/>
    <w:rsid w:val="00A767C1"/>
    <w:rsid w:val="00A7686D"/>
    <w:rsid w:val="00A76915"/>
    <w:rsid w:val="00A76B4F"/>
    <w:rsid w:val="00A76B54"/>
    <w:rsid w:val="00A76BD1"/>
    <w:rsid w:val="00A76CEE"/>
    <w:rsid w:val="00A76D39"/>
    <w:rsid w:val="00A76D55"/>
    <w:rsid w:val="00A76D61"/>
    <w:rsid w:val="00A76DB4"/>
    <w:rsid w:val="00A76E2E"/>
    <w:rsid w:val="00A76E94"/>
    <w:rsid w:val="00A76EF4"/>
    <w:rsid w:val="00A76F7F"/>
    <w:rsid w:val="00A7709B"/>
    <w:rsid w:val="00A771BB"/>
    <w:rsid w:val="00A771FA"/>
    <w:rsid w:val="00A7728D"/>
    <w:rsid w:val="00A773A3"/>
    <w:rsid w:val="00A77432"/>
    <w:rsid w:val="00A7753C"/>
    <w:rsid w:val="00A7763E"/>
    <w:rsid w:val="00A77685"/>
    <w:rsid w:val="00A776DE"/>
    <w:rsid w:val="00A777E0"/>
    <w:rsid w:val="00A77809"/>
    <w:rsid w:val="00A7786D"/>
    <w:rsid w:val="00A77B02"/>
    <w:rsid w:val="00A77BAD"/>
    <w:rsid w:val="00A77BEC"/>
    <w:rsid w:val="00A77BEE"/>
    <w:rsid w:val="00A77C46"/>
    <w:rsid w:val="00A77C5B"/>
    <w:rsid w:val="00A77CB8"/>
    <w:rsid w:val="00A77D04"/>
    <w:rsid w:val="00A77DCA"/>
    <w:rsid w:val="00A77DD3"/>
    <w:rsid w:val="00A80108"/>
    <w:rsid w:val="00A80299"/>
    <w:rsid w:val="00A80322"/>
    <w:rsid w:val="00A8054D"/>
    <w:rsid w:val="00A805F2"/>
    <w:rsid w:val="00A80639"/>
    <w:rsid w:val="00A806BA"/>
    <w:rsid w:val="00A806C4"/>
    <w:rsid w:val="00A80784"/>
    <w:rsid w:val="00A8082B"/>
    <w:rsid w:val="00A8085B"/>
    <w:rsid w:val="00A80896"/>
    <w:rsid w:val="00A808B2"/>
    <w:rsid w:val="00A80935"/>
    <w:rsid w:val="00A809A3"/>
    <w:rsid w:val="00A809F1"/>
    <w:rsid w:val="00A80A47"/>
    <w:rsid w:val="00A80B5A"/>
    <w:rsid w:val="00A80B9F"/>
    <w:rsid w:val="00A80BDF"/>
    <w:rsid w:val="00A80C3D"/>
    <w:rsid w:val="00A80C50"/>
    <w:rsid w:val="00A80C79"/>
    <w:rsid w:val="00A80C92"/>
    <w:rsid w:val="00A80CBB"/>
    <w:rsid w:val="00A80CFE"/>
    <w:rsid w:val="00A80D74"/>
    <w:rsid w:val="00A80ED4"/>
    <w:rsid w:val="00A80EFC"/>
    <w:rsid w:val="00A80F23"/>
    <w:rsid w:val="00A8116B"/>
    <w:rsid w:val="00A8118E"/>
    <w:rsid w:val="00A811EF"/>
    <w:rsid w:val="00A8124F"/>
    <w:rsid w:val="00A812DB"/>
    <w:rsid w:val="00A814A3"/>
    <w:rsid w:val="00A8153F"/>
    <w:rsid w:val="00A81601"/>
    <w:rsid w:val="00A8162F"/>
    <w:rsid w:val="00A81691"/>
    <w:rsid w:val="00A816AD"/>
    <w:rsid w:val="00A81797"/>
    <w:rsid w:val="00A8191F"/>
    <w:rsid w:val="00A81977"/>
    <w:rsid w:val="00A81A2E"/>
    <w:rsid w:val="00A81A39"/>
    <w:rsid w:val="00A81B41"/>
    <w:rsid w:val="00A81C91"/>
    <w:rsid w:val="00A81C97"/>
    <w:rsid w:val="00A81E35"/>
    <w:rsid w:val="00A81E6D"/>
    <w:rsid w:val="00A81EF7"/>
    <w:rsid w:val="00A81F10"/>
    <w:rsid w:val="00A81FF9"/>
    <w:rsid w:val="00A820DE"/>
    <w:rsid w:val="00A8222B"/>
    <w:rsid w:val="00A823BD"/>
    <w:rsid w:val="00A823C2"/>
    <w:rsid w:val="00A82567"/>
    <w:rsid w:val="00A82672"/>
    <w:rsid w:val="00A8282F"/>
    <w:rsid w:val="00A828A0"/>
    <w:rsid w:val="00A828F6"/>
    <w:rsid w:val="00A829E1"/>
    <w:rsid w:val="00A82AE3"/>
    <w:rsid w:val="00A82AFD"/>
    <w:rsid w:val="00A82C22"/>
    <w:rsid w:val="00A82CC9"/>
    <w:rsid w:val="00A82CCB"/>
    <w:rsid w:val="00A82D17"/>
    <w:rsid w:val="00A82D58"/>
    <w:rsid w:val="00A82EA7"/>
    <w:rsid w:val="00A8304A"/>
    <w:rsid w:val="00A8312A"/>
    <w:rsid w:val="00A831CD"/>
    <w:rsid w:val="00A8328D"/>
    <w:rsid w:val="00A83385"/>
    <w:rsid w:val="00A833D4"/>
    <w:rsid w:val="00A8350E"/>
    <w:rsid w:val="00A83628"/>
    <w:rsid w:val="00A8374F"/>
    <w:rsid w:val="00A83756"/>
    <w:rsid w:val="00A837B0"/>
    <w:rsid w:val="00A83800"/>
    <w:rsid w:val="00A838CD"/>
    <w:rsid w:val="00A83951"/>
    <w:rsid w:val="00A8395B"/>
    <w:rsid w:val="00A839A9"/>
    <w:rsid w:val="00A83A52"/>
    <w:rsid w:val="00A83A58"/>
    <w:rsid w:val="00A83A8F"/>
    <w:rsid w:val="00A83C65"/>
    <w:rsid w:val="00A83C67"/>
    <w:rsid w:val="00A83DFF"/>
    <w:rsid w:val="00A83EA1"/>
    <w:rsid w:val="00A83FD5"/>
    <w:rsid w:val="00A8400F"/>
    <w:rsid w:val="00A8405B"/>
    <w:rsid w:val="00A84068"/>
    <w:rsid w:val="00A8406C"/>
    <w:rsid w:val="00A840A6"/>
    <w:rsid w:val="00A8428F"/>
    <w:rsid w:val="00A84311"/>
    <w:rsid w:val="00A84384"/>
    <w:rsid w:val="00A8442F"/>
    <w:rsid w:val="00A84452"/>
    <w:rsid w:val="00A8447B"/>
    <w:rsid w:val="00A84490"/>
    <w:rsid w:val="00A844B3"/>
    <w:rsid w:val="00A846F5"/>
    <w:rsid w:val="00A8484C"/>
    <w:rsid w:val="00A84870"/>
    <w:rsid w:val="00A84923"/>
    <w:rsid w:val="00A8492A"/>
    <w:rsid w:val="00A849E2"/>
    <w:rsid w:val="00A84ACC"/>
    <w:rsid w:val="00A84B56"/>
    <w:rsid w:val="00A84B76"/>
    <w:rsid w:val="00A84C07"/>
    <w:rsid w:val="00A84CBE"/>
    <w:rsid w:val="00A84E03"/>
    <w:rsid w:val="00A84EC8"/>
    <w:rsid w:val="00A84F6B"/>
    <w:rsid w:val="00A84F86"/>
    <w:rsid w:val="00A84FBB"/>
    <w:rsid w:val="00A8501F"/>
    <w:rsid w:val="00A8513A"/>
    <w:rsid w:val="00A85273"/>
    <w:rsid w:val="00A8527B"/>
    <w:rsid w:val="00A853E9"/>
    <w:rsid w:val="00A853EB"/>
    <w:rsid w:val="00A85464"/>
    <w:rsid w:val="00A8556A"/>
    <w:rsid w:val="00A855C9"/>
    <w:rsid w:val="00A85645"/>
    <w:rsid w:val="00A856C6"/>
    <w:rsid w:val="00A85912"/>
    <w:rsid w:val="00A85950"/>
    <w:rsid w:val="00A85A4D"/>
    <w:rsid w:val="00A85B17"/>
    <w:rsid w:val="00A85B22"/>
    <w:rsid w:val="00A85B40"/>
    <w:rsid w:val="00A85C40"/>
    <w:rsid w:val="00A85CD7"/>
    <w:rsid w:val="00A85D6B"/>
    <w:rsid w:val="00A85D86"/>
    <w:rsid w:val="00A85DA9"/>
    <w:rsid w:val="00A85EC4"/>
    <w:rsid w:val="00A85EC8"/>
    <w:rsid w:val="00A85FAC"/>
    <w:rsid w:val="00A860C4"/>
    <w:rsid w:val="00A86296"/>
    <w:rsid w:val="00A86346"/>
    <w:rsid w:val="00A86448"/>
    <w:rsid w:val="00A86451"/>
    <w:rsid w:val="00A86453"/>
    <w:rsid w:val="00A864DF"/>
    <w:rsid w:val="00A86579"/>
    <w:rsid w:val="00A865B8"/>
    <w:rsid w:val="00A866D2"/>
    <w:rsid w:val="00A86732"/>
    <w:rsid w:val="00A86761"/>
    <w:rsid w:val="00A867C9"/>
    <w:rsid w:val="00A86906"/>
    <w:rsid w:val="00A86921"/>
    <w:rsid w:val="00A86955"/>
    <w:rsid w:val="00A869B4"/>
    <w:rsid w:val="00A86AC9"/>
    <w:rsid w:val="00A86B60"/>
    <w:rsid w:val="00A86BD7"/>
    <w:rsid w:val="00A86BF1"/>
    <w:rsid w:val="00A86C65"/>
    <w:rsid w:val="00A86D5D"/>
    <w:rsid w:val="00A86D80"/>
    <w:rsid w:val="00A86DF9"/>
    <w:rsid w:val="00A86E92"/>
    <w:rsid w:val="00A86EA1"/>
    <w:rsid w:val="00A86F03"/>
    <w:rsid w:val="00A86F64"/>
    <w:rsid w:val="00A871D4"/>
    <w:rsid w:val="00A8721D"/>
    <w:rsid w:val="00A87228"/>
    <w:rsid w:val="00A8724A"/>
    <w:rsid w:val="00A87292"/>
    <w:rsid w:val="00A872FF"/>
    <w:rsid w:val="00A8749C"/>
    <w:rsid w:val="00A874C0"/>
    <w:rsid w:val="00A8758A"/>
    <w:rsid w:val="00A875A6"/>
    <w:rsid w:val="00A875BC"/>
    <w:rsid w:val="00A87629"/>
    <w:rsid w:val="00A87661"/>
    <w:rsid w:val="00A876A3"/>
    <w:rsid w:val="00A876B8"/>
    <w:rsid w:val="00A87707"/>
    <w:rsid w:val="00A877F8"/>
    <w:rsid w:val="00A8783F"/>
    <w:rsid w:val="00A87848"/>
    <w:rsid w:val="00A87859"/>
    <w:rsid w:val="00A878F8"/>
    <w:rsid w:val="00A87944"/>
    <w:rsid w:val="00A87945"/>
    <w:rsid w:val="00A87995"/>
    <w:rsid w:val="00A879C2"/>
    <w:rsid w:val="00A87A76"/>
    <w:rsid w:val="00A87B06"/>
    <w:rsid w:val="00A87B38"/>
    <w:rsid w:val="00A87B6A"/>
    <w:rsid w:val="00A87B6C"/>
    <w:rsid w:val="00A87C6A"/>
    <w:rsid w:val="00A87CE9"/>
    <w:rsid w:val="00A87D15"/>
    <w:rsid w:val="00A87DAE"/>
    <w:rsid w:val="00A87E70"/>
    <w:rsid w:val="00A87E94"/>
    <w:rsid w:val="00A87E9A"/>
    <w:rsid w:val="00A87E9F"/>
    <w:rsid w:val="00A87F4E"/>
    <w:rsid w:val="00A87F67"/>
    <w:rsid w:val="00A87F89"/>
    <w:rsid w:val="00A900F1"/>
    <w:rsid w:val="00A90151"/>
    <w:rsid w:val="00A90334"/>
    <w:rsid w:val="00A9034D"/>
    <w:rsid w:val="00A903CB"/>
    <w:rsid w:val="00A90424"/>
    <w:rsid w:val="00A90511"/>
    <w:rsid w:val="00A9053D"/>
    <w:rsid w:val="00A906C7"/>
    <w:rsid w:val="00A906F3"/>
    <w:rsid w:val="00A9074C"/>
    <w:rsid w:val="00A907B1"/>
    <w:rsid w:val="00A907F7"/>
    <w:rsid w:val="00A908B8"/>
    <w:rsid w:val="00A9090A"/>
    <w:rsid w:val="00A90958"/>
    <w:rsid w:val="00A90A4C"/>
    <w:rsid w:val="00A90AA3"/>
    <w:rsid w:val="00A90AA9"/>
    <w:rsid w:val="00A90AFD"/>
    <w:rsid w:val="00A90B94"/>
    <w:rsid w:val="00A90BA0"/>
    <w:rsid w:val="00A90BAB"/>
    <w:rsid w:val="00A90BEE"/>
    <w:rsid w:val="00A90BF3"/>
    <w:rsid w:val="00A90C10"/>
    <w:rsid w:val="00A90CAC"/>
    <w:rsid w:val="00A90D5E"/>
    <w:rsid w:val="00A90DE1"/>
    <w:rsid w:val="00A90E51"/>
    <w:rsid w:val="00A90F0C"/>
    <w:rsid w:val="00A91142"/>
    <w:rsid w:val="00A91199"/>
    <w:rsid w:val="00A91276"/>
    <w:rsid w:val="00A912BB"/>
    <w:rsid w:val="00A912F1"/>
    <w:rsid w:val="00A91310"/>
    <w:rsid w:val="00A91363"/>
    <w:rsid w:val="00A91396"/>
    <w:rsid w:val="00A91563"/>
    <w:rsid w:val="00A9158F"/>
    <w:rsid w:val="00A915A5"/>
    <w:rsid w:val="00A91695"/>
    <w:rsid w:val="00A91785"/>
    <w:rsid w:val="00A91904"/>
    <w:rsid w:val="00A91927"/>
    <w:rsid w:val="00A91954"/>
    <w:rsid w:val="00A91969"/>
    <w:rsid w:val="00A919A3"/>
    <w:rsid w:val="00A91A89"/>
    <w:rsid w:val="00A91BC0"/>
    <w:rsid w:val="00A91C99"/>
    <w:rsid w:val="00A91C9D"/>
    <w:rsid w:val="00A91CC3"/>
    <w:rsid w:val="00A91D91"/>
    <w:rsid w:val="00A91E0C"/>
    <w:rsid w:val="00A91E12"/>
    <w:rsid w:val="00A91E3F"/>
    <w:rsid w:val="00A91FB4"/>
    <w:rsid w:val="00A92030"/>
    <w:rsid w:val="00A921E5"/>
    <w:rsid w:val="00A92361"/>
    <w:rsid w:val="00A9236D"/>
    <w:rsid w:val="00A9242E"/>
    <w:rsid w:val="00A92452"/>
    <w:rsid w:val="00A92455"/>
    <w:rsid w:val="00A92516"/>
    <w:rsid w:val="00A9251B"/>
    <w:rsid w:val="00A926DF"/>
    <w:rsid w:val="00A926E9"/>
    <w:rsid w:val="00A92727"/>
    <w:rsid w:val="00A92772"/>
    <w:rsid w:val="00A927D2"/>
    <w:rsid w:val="00A927F0"/>
    <w:rsid w:val="00A92988"/>
    <w:rsid w:val="00A929CB"/>
    <w:rsid w:val="00A929E9"/>
    <w:rsid w:val="00A929F9"/>
    <w:rsid w:val="00A92A96"/>
    <w:rsid w:val="00A92ACC"/>
    <w:rsid w:val="00A92B0D"/>
    <w:rsid w:val="00A92B13"/>
    <w:rsid w:val="00A92B4A"/>
    <w:rsid w:val="00A92B6D"/>
    <w:rsid w:val="00A92B8E"/>
    <w:rsid w:val="00A92C90"/>
    <w:rsid w:val="00A92CD6"/>
    <w:rsid w:val="00A92CEC"/>
    <w:rsid w:val="00A92D69"/>
    <w:rsid w:val="00A92D99"/>
    <w:rsid w:val="00A92E3F"/>
    <w:rsid w:val="00A92E5B"/>
    <w:rsid w:val="00A93104"/>
    <w:rsid w:val="00A9331E"/>
    <w:rsid w:val="00A93346"/>
    <w:rsid w:val="00A9336B"/>
    <w:rsid w:val="00A933B1"/>
    <w:rsid w:val="00A9351D"/>
    <w:rsid w:val="00A93585"/>
    <w:rsid w:val="00A93639"/>
    <w:rsid w:val="00A93758"/>
    <w:rsid w:val="00A93773"/>
    <w:rsid w:val="00A937E7"/>
    <w:rsid w:val="00A9384F"/>
    <w:rsid w:val="00A939D3"/>
    <w:rsid w:val="00A93B8B"/>
    <w:rsid w:val="00A93BB2"/>
    <w:rsid w:val="00A93BC9"/>
    <w:rsid w:val="00A93BFA"/>
    <w:rsid w:val="00A93DE7"/>
    <w:rsid w:val="00A93E73"/>
    <w:rsid w:val="00A93EEA"/>
    <w:rsid w:val="00A93F64"/>
    <w:rsid w:val="00A93FC1"/>
    <w:rsid w:val="00A93FF4"/>
    <w:rsid w:val="00A9403D"/>
    <w:rsid w:val="00A941F0"/>
    <w:rsid w:val="00A941F1"/>
    <w:rsid w:val="00A942A6"/>
    <w:rsid w:val="00A942B4"/>
    <w:rsid w:val="00A942C7"/>
    <w:rsid w:val="00A94405"/>
    <w:rsid w:val="00A94457"/>
    <w:rsid w:val="00A944CE"/>
    <w:rsid w:val="00A945AF"/>
    <w:rsid w:val="00A945C7"/>
    <w:rsid w:val="00A946A2"/>
    <w:rsid w:val="00A94722"/>
    <w:rsid w:val="00A94739"/>
    <w:rsid w:val="00A94756"/>
    <w:rsid w:val="00A94780"/>
    <w:rsid w:val="00A94791"/>
    <w:rsid w:val="00A94828"/>
    <w:rsid w:val="00A94866"/>
    <w:rsid w:val="00A94AD2"/>
    <w:rsid w:val="00A94AD8"/>
    <w:rsid w:val="00A94CA2"/>
    <w:rsid w:val="00A94D4A"/>
    <w:rsid w:val="00A94DBB"/>
    <w:rsid w:val="00A94DCD"/>
    <w:rsid w:val="00A94DD8"/>
    <w:rsid w:val="00A94E08"/>
    <w:rsid w:val="00A94E83"/>
    <w:rsid w:val="00A94FB5"/>
    <w:rsid w:val="00A94FC6"/>
    <w:rsid w:val="00A9508C"/>
    <w:rsid w:val="00A9510E"/>
    <w:rsid w:val="00A95130"/>
    <w:rsid w:val="00A9514E"/>
    <w:rsid w:val="00A95177"/>
    <w:rsid w:val="00A951BA"/>
    <w:rsid w:val="00A9522C"/>
    <w:rsid w:val="00A9528B"/>
    <w:rsid w:val="00A95313"/>
    <w:rsid w:val="00A95417"/>
    <w:rsid w:val="00A954BC"/>
    <w:rsid w:val="00A95546"/>
    <w:rsid w:val="00A95644"/>
    <w:rsid w:val="00A95795"/>
    <w:rsid w:val="00A957DB"/>
    <w:rsid w:val="00A958D9"/>
    <w:rsid w:val="00A958FF"/>
    <w:rsid w:val="00A95972"/>
    <w:rsid w:val="00A959D0"/>
    <w:rsid w:val="00A95A13"/>
    <w:rsid w:val="00A95A64"/>
    <w:rsid w:val="00A95AD8"/>
    <w:rsid w:val="00A95C1C"/>
    <w:rsid w:val="00A95C69"/>
    <w:rsid w:val="00A95CA4"/>
    <w:rsid w:val="00A95D15"/>
    <w:rsid w:val="00A95DF6"/>
    <w:rsid w:val="00A95E22"/>
    <w:rsid w:val="00A95F07"/>
    <w:rsid w:val="00A9602A"/>
    <w:rsid w:val="00A9604C"/>
    <w:rsid w:val="00A96066"/>
    <w:rsid w:val="00A96072"/>
    <w:rsid w:val="00A961BB"/>
    <w:rsid w:val="00A9639F"/>
    <w:rsid w:val="00A963A6"/>
    <w:rsid w:val="00A963D1"/>
    <w:rsid w:val="00A96412"/>
    <w:rsid w:val="00A96426"/>
    <w:rsid w:val="00A965CC"/>
    <w:rsid w:val="00A96614"/>
    <w:rsid w:val="00A96724"/>
    <w:rsid w:val="00A967F5"/>
    <w:rsid w:val="00A96821"/>
    <w:rsid w:val="00A96823"/>
    <w:rsid w:val="00A9683C"/>
    <w:rsid w:val="00A9687F"/>
    <w:rsid w:val="00A96908"/>
    <w:rsid w:val="00A96A27"/>
    <w:rsid w:val="00A96A93"/>
    <w:rsid w:val="00A96B06"/>
    <w:rsid w:val="00A96C51"/>
    <w:rsid w:val="00A96CB5"/>
    <w:rsid w:val="00A96E1D"/>
    <w:rsid w:val="00A96E9D"/>
    <w:rsid w:val="00A96EA4"/>
    <w:rsid w:val="00A96EC3"/>
    <w:rsid w:val="00A96F37"/>
    <w:rsid w:val="00A96FED"/>
    <w:rsid w:val="00A97045"/>
    <w:rsid w:val="00A97115"/>
    <w:rsid w:val="00A97128"/>
    <w:rsid w:val="00A97185"/>
    <w:rsid w:val="00A97259"/>
    <w:rsid w:val="00A972F2"/>
    <w:rsid w:val="00A9735C"/>
    <w:rsid w:val="00A97379"/>
    <w:rsid w:val="00A97407"/>
    <w:rsid w:val="00A97461"/>
    <w:rsid w:val="00A97467"/>
    <w:rsid w:val="00A974F5"/>
    <w:rsid w:val="00A9752F"/>
    <w:rsid w:val="00A9759D"/>
    <w:rsid w:val="00A976E6"/>
    <w:rsid w:val="00A976F7"/>
    <w:rsid w:val="00A97734"/>
    <w:rsid w:val="00A97788"/>
    <w:rsid w:val="00A978B1"/>
    <w:rsid w:val="00A978F8"/>
    <w:rsid w:val="00A9793C"/>
    <w:rsid w:val="00A97A9C"/>
    <w:rsid w:val="00A97B02"/>
    <w:rsid w:val="00A97B38"/>
    <w:rsid w:val="00A97BDE"/>
    <w:rsid w:val="00A97BF6"/>
    <w:rsid w:val="00A97C6A"/>
    <w:rsid w:val="00A97C70"/>
    <w:rsid w:val="00A97CE3"/>
    <w:rsid w:val="00A97D28"/>
    <w:rsid w:val="00A97D75"/>
    <w:rsid w:val="00A97DEC"/>
    <w:rsid w:val="00A97E44"/>
    <w:rsid w:val="00A97E4B"/>
    <w:rsid w:val="00A97EAC"/>
    <w:rsid w:val="00A97F89"/>
    <w:rsid w:val="00AA0021"/>
    <w:rsid w:val="00AA0047"/>
    <w:rsid w:val="00AA00C6"/>
    <w:rsid w:val="00AA0140"/>
    <w:rsid w:val="00AA0152"/>
    <w:rsid w:val="00AA0211"/>
    <w:rsid w:val="00AA0306"/>
    <w:rsid w:val="00AA0526"/>
    <w:rsid w:val="00AA0613"/>
    <w:rsid w:val="00AA0701"/>
    <w:rsid w:val="00AA0707"/>
    <w:rsid w:val="00AA070A"/>
    <w:rsid w:val="00AA0739"/>
    <w:rsid w:val="00AA079D"/>
    <w:rsid w:val="00AA0827"/>
    <w:rsid w:val="00AA0898"/>
    <w:rsid w:val="00AA0A9F"/>
    <w:rsid w:val="00AA0AA5"/>
    <w:rsid w:val="00AA0B73"/>
    <w:rsid w:val="00AA0BAE"/>
    <w:rsid w:val="00AA0BDF"/>
    <w:rsid w:val="00AA0C34"/>
    <w:rsid w:val="00AA0C40"/>
    <w:rsid w:val="00AA0C9B"/>
    <w:rsid w:val="00AA0CE3"/>
    <w:rsid w:val="00AA0CEC"/>
    <w:rsid w:val="00AA0CF1"/>
    <w:rsid w:val="00AA0D39"/>
    <w:rsid w:val="00AA0D4C"/>
    <w:rsid w:val="00AA0DBB"/>
    <w:rsid w:val="00AA0DFC"/>
    <w:rsid w:val="00AA0E22"/>
    <w:rsid w:val="00AA0E85"/>
    <w:rsid w:val="00AA0F1A"/>
    <w:rsid w:val="00AA101E"/>
    <w:rsid w:val="00AA10F8"/>
    <w:rsid w:val="00AA1237"/>
    <w:rsid w:val="00AA1269"/>
    <w:rsid w:val="00AA12F8"/>
    <w:rsid w:val="00AA1572"/>
    <w:rsid w:val="00AA15F1"/>
    <w:rsid w:val="00AA164D"/>
    <w:rsid w:val="00AA1697"/>
    <w:rsid w:val="00AA176D"/>
    <w:rsid w:val="00AA1795"/>
    <w:rsid w:val="00AA1824"/>
    <w:rsid w:val="00AA18B1"/>
    <w:rsid w:val="00AA1939"/>
    <w:rsid w:val="00AA1991"/>
    <w:rsid w:val="00AA19F5"/>
    <w:rsid w:val="00AA1A15"/>
    <w:rsid w:val="00AA1AF9"/>
    <w:rsid w:val="00AA1BA0"/>
    <w:rsid w:val="00AA1BFB"/>
    <w:rsid w:val="00AA1C2C"/>
    <w:rsid w:val="00AA1D58"/>
    <w:rsid w:val="00AA1EE3"/>
    <w:rsid w:val="00AA1EFC"/>
    <w:rsid w:val="00AA1F0A"/>
    <w:rsid w:val="00AA1FA4"/>
    <w:rsid w:val="00AA1FFA"/>
    <w:rsid w:val="00AA203C"/>
    <w:rsid w:val="00AA2092"/>
    <w:rsid w:val="00AA20B5"/>
    <w:rsid w:val="00AA20C2"/>
    <w:rsid w:val="00AA2119"/>
    <w:rsid w:val="00AA211E"/>
    <w:rsid w:val="00AA2160"/>
    <w:rsid w:val="00AA21B5"/>
    <w:rsid w:val="00AA21BD"/>
    <w:rsid w:val="00AA2245"/>
    <w:rsid w:val="00AA2282"/>
    <w:rsid w:val="00AA2357"/>
    <w:rsid w:val="00AA23AE"/>
    <w:rsid w:val="00AA2428"/>
    <w:rsid w:val="00AA2439"/>
    <w:rsid w:val="00AA245E"/>
    <w:rsid w:val="00AA2471"/>
    <w:rsid w:val="00AA247B"/>
    <w:rsid w:val="00AA2481"/>
    <w:rsid w:val="00AA2532"/>
    <w:rsid w:val="00AA2551"/>
    <w:rsid w:val="00AA258C"/>
    <w:rsid w:val="00AA25D1"/>
    <w:rsid w:val="00AA2609"/>
    <w:rsid w:val="00AA2760"/>
    <w:rsid w:val="00AA2787"/>
    <w:rsid w:val="00AA2851"/>
    <w:rsid w:val="00AA2874"/>
    <w:rsid w:val="00AA28BF"/>
    <w:rsid w:val="00AA297B"/>
    <w:rsid w:val="00AA2A2F"/>
    <w:rsid w:val="00AA2A31"/>
    <w:rsid w:val="00AA2A89"/>
    <w:rsid w:val="00AA2C0F"/>
    <w:rsid w:val="00AA2C89"/>
    <w:rsid w:val="00AA2D92"/>
    <w:rsid w:val="00AA2DA4"/>
    <w:rsid w:val="00AA2EC3"/>
    <w:rsid w:val="00AA2FD2"/>
    <w:rsid w:val="00AA303C"/>
    <w:rsid w:val="00AA3042"/>
    <w:rsid w:val="00AA304F"/>
    <w:rsid w:val="00AA3050"/>
    <w:rsid w:val="00AA30DA"/>
    <w:rsid w:val="00AA30F5"/>
    <w:rsid w:val="00AA310F"/>
    <w:rsid w:val="00AA312A"/>
    <w:rsid w:val="00AA3142"/>
    <w:rsid w:val="00AA31EC"/>
    <w:rsid w:val="00AA33E8"/>
    <w:rsid w:val="00AA340F"/>
    <w:rsid w:val="00AA34BC"/>
    <w:rsid w:val="00AA35CB"/>
    <w:rsid w:val="00AA36A7"/>
    <w:rsid w:val="00AA36F9"/>
    <w:rsid w:val="00AA374C"/>
    <w:rsid w:val="00AA37BB"/>
    <w:rsid w:val="00AA37D2"/>
    <w:rsid w:val="00AA3923"/>
    <w:rsid w:val="00AA3A0A"/>
    <w:rsid w:val="00AA3A3D"/>
    <w:rsid w:val="00AA3A50"/>
    <w:rsid w:val="00AA3B8D"/>
    <w:rsid w:val="00AA3BA8"/>
    <w:rsid w:val="00AA3C78"/>
    <w:rsid w:val="00AA3CA9"/>
    <w:rsid w:val="00AA3D67"/>
    <w:rsid w:val="00AA3D8B"/>
    <w:rsid w:val="00AA3DD3"/>
    <w:rsid w:val="00AA3E24"/>
    <w:rsid w:val="00AA3EA6"/>
    <w:rsid w:val="00AA403B"/>
    <w:rsid w:val="00AA40F2"/>
    <w:rsid w:val="00AA4168"/>
    <w:rsid w:val="00AA41C8"/>
    <w:rsid w:val="00AA437F"/>
    <w:rsid w:val="00AA4421"/>
    <w:rsid w:val="00AA44DF"/>
    <w:rsid w:val="00AA4591"/>
    <w:rsid w:val="00AA46BA"/>
    <w:rsid w:val="00AA46F9"/>
    <w:rsid w:val="00AA46FF"/>
    <w:rsid w:val="00AA472B"/>
    <w:rsid w:val="00AA472D"/>
    <w:rsid w:val="00AA478B"/>
    <w:rsid w:val="00AA47D5"/>
    <w:rsid w:val="00AA4A28"/>
    <w:rsid w:val="00AA4AF4"/>
    <w:rsid w:val="00AA4AFA"/>
    <w:rsid w:val="00AA4B0F"/>
    <w:rsid w:val="00AA4B23"/>
    <w:rsid w:val="00AA4B74"/>
    <w:rsid w:val="00AA4D5D"/>
    <w:rsid w:val="00AA4EC7"/>
    <w:rsid w:val="00AA4ED7"/>
    <w:rsid w:val="00AA4F7F"/>
    <w:rsid w:val="00AA4FAE"/>
    <w:rsid w:val="00AA5007"/>
    <w:rsid w:val="00AA5016"/>
    <w:rsid w:val="00AA5040"/>
    <w:rsid w:val="00AA5178"/>
    <w:rsid w:val="00AA518C"/>
    <w:rsid w:val="00AA51B0"/>
    <w:rsid w:val="00AA5211"/>
    <w:rsid w:val="00AA529C"/>
    <w:rsid w:val="00AA542B"/>
    <w:rsid w:val="00AA546B"/>
    <w:rsid w:val="00AA547B"/>
    <w:rsid w:val="00AA54D9"/>
    <w:rsid w:val="00AA5599"/>
    <w:rsid w:val="00AA55C8"/>
    <w:rsid w:val="00AA569C"/>
    <w:rsid w:val="00AA56C9"/>
    <w:rsid w:val="00AA57CC"/>
    <w:rsid w:val="00AA57F9"/>
    <w:rsid w:val="00AA5911"/>
    <w:rsid w:val="00AA5A01"/>
    <w:rsid w:val="00AA5A87"/>
    <w:rsid w:val="00AA5AAE"/>
    <w:rsid w:val="00AA5B8B"/>
    <w:rsid w:val="00AA5C94"/>
    <w:rsid w:val="00AA5CB9"/>
    <w:rsid w:val="00AA5CE0"/>
    <w:rsid w:val="00AA5E59"/>
    <w:rsid w:val="00AA5E80"/>
    <w:rsid w:val="00AA5F48"/>
    <w:rsid w:val="00AA5F54"/>
    <w:rsid w:val="00AA6050"/>
    <w:rsid w:val="00AA60DD"/>
    <w:rsid w:val="00AA60F4"/>
    <w:rsid w:val="00AA618B"/>
    <w:rsid w:val="00AA61F9"/>
    <w:rsid w:val="00AA6299"/>
    <w:rsid w:val="00AA62B8"/>
    <w:rsid w:val="00AA6440"/>
    <w:rsid w:val="00AA6471"/>
    <w:rsid w:val="00AA648F"/>
    <w:rsid w:val="00AA65A5"/>
    <w:rsid w:val="00AA65D8"/>
    <w:rsid w:val="00AA660F"/>
    <w:rsid w:val="00AA664B"/>
    <w:rsid w:val="00AA669C"/>
    <w:rsid w:val="00AA677D"/>
    <w:rsid w:val="00AA683D"/>
    <w:rsid w:val="00AA6894"/>
    <w:rsid w:val="00AA69A9"/>
    <w:rsid w:val="00AA69E1"/>
    <w:rsid w:val="00AA6A73"/>
    <w:rsid w:val="00AA6A91"/>
    <w:rsid w:val="00AA6BAA"/>
    <w:rsid w:val="00AA6BC4"/>
    <w:rsid w:val="00AA6C9D"/>
    <w:rsid w:val="00AA6CE5"/>
    <w:rsid w:val="00AA6D4E"/>
    <w:rsid w:val="00AA6DA5"/>
    <w:rsid w:val="00AA707C"/>
    <w:rsid w:val="00AA710B"/>
    <w:rsid w:val="00AA719E"/>
    <w:rsid w:val="00AA73BB"/>
    <w:rsid w:val="00AA74B7"/>
    <w:rsid w:val="00AA7518"/>
    <w:rsid w:val="00AA7527"/>
    <w:rsid w:val="00AA75DF"/>
    <w:rsid w:val="00AA778F"/>
    <w:rsid w:val="00AA77EA"/>
    <w:rsid w:val="00AA77FC"/>
    <w:rsid w:val="00AA781A"/>
    <w:rsid w:val="00AA7892"/>
    <w:rsid w:val="00AA7960"/>
    <w:rsid w:val="00AA7A0E"/>
    <w:rsid w:val="00AA7A53"/>
    <w:rsid w:val="00AA7A61"/>
    <w:rsid w:val="00AA7B2F"/>
    <w:rsid w:val="00AA7C50"/>
    <w:rsid w:val="00AA7C79"/>
    <w:rsid w:val="00AA7E92"/>
    <w:rsid w:val="00AA7ECF"/>
    <w:rsid w:val="00AA7F18"/>
    <w:rsid w:val="00AA7F3D"/>
    <w:rsid w:val="00AB0010"/>
    <w:rsid w:val="00AB006D"/>
    <w:rsid w:val="00AB0122"/>
    <w:rsid w:val="00AB012A"/>
    <w:rsid w:val="00AB022F"/>
    <w:rsid w:val="00AB03C1"/>
    <w:rsid w:val="00AB0423"/>
    <w:rsid w:val="00AB0481"/>
    <w:rsid w:val="00AB048E"/>
    <w:rsid w:val="00AB06D6"/>
    <w:rsid w:val="00AB06FA"/>
    <w:rsid w:val="00AB0740"/>
    <w:rsid w:val="00AB07BC"/>
    <w:rsid w:val="00AB07D8"/>
    <w:rsid w:val="00AB0905"/>
    <w:rsid w:val="00AB0951"/>
    <w:rsid w:val="00AB0971"/>
    <w:rsid w:val="00AB09E6"/>
    <w:rsid w:val="00AB0A5F"/>
    <w:rsid w:val="00AB0AC2"/>
    <w:rsid w:val="00AB0BC1"/>
    <w:rsid w:val="00AB0BEB"/>
    <w:rsid w:val="00AB0BF7"/>
    <w:rsid w:val="00AB0C3B"/>
    <w:rsid w:val="00AB0CA1"/>
    <w:rsid w:val="00AB0D19"/>
    <w:rsid w:val="00AB0D20"/>
    <w:rsid w:val="00AB0DE9"/>
    <w:rsid w:val="00AB0DF1"/>
    <w:rsid w:val="00AB0E7A"/>
    <w:rsid w:val="00AB0FE6"/>
    <w:rsid w:val="00AB1096"/>
    <w:rsid w:val="00AB119F"/>
    <w:rsid w:val="00AB1275"/>
    <w:rsid w:val="00AB12F4"/>
    <w:rsid w:val="00AB1319"/>
    <w:rsid w:val="00AB136B"/>
    <w:rsid w:val="00AB1380"/>
    <w:rsid w:val="00AB13C2"/>
    <w:rsid w:val="00AB13E5"/>
    <w:rsid w:val="00AB145E"/>
    <w:rsid w:val="00AB14CD"/>
    <w:rsid w:val="00AB1510"/>
    <w:rsid w:val="00AB17A6"/>
    <w:rsid w:val="00AB184C"/>
    <w:rsid w:val="00AB1A03"/>
    <w:rsid w:val="00AB1AD8"/>
    <w:rsid w:val="00AB1B93"/>
    <w:rsid w:val="00AB1B9B"/>
    <w:rsid w:val="00AB1BFE"/>
    <w:rsid w:val="00AB1C13"/>
    <w:rsid w:val="00AB1C4D"/>
    <w:rsid w:val="00AB1CCC"/>
    <w:rsid w:val="00AB1D02"/>
    <w:rsid w:val="00AB1D65"/>
    <w:rsid w:val="00AB1F4B"/>
    <w:rsid w:val="00AB1F5B"/>
    <w:rsid w:val="00AB2116"/>
    <w:rsid w:val="00AB21FC"/>
    <w:rsid w:val="00AB2369"/>
    <w:rsid w:val="00AB259F"/>
    <w:rsid w:val="00AB2641"/>
    <w:rsid w:val="00AB265B"/>
    <w:rsid w:val="00AB267D"/>
    <w:rsid w:val="00AB2718"/>
    <w:rsid w:val="00AB276C"/>
    <w:rsid w:val="00AB289D"/>
    <w:rsid w:val="00AB2951"/>
    <w:rsid w:val="00AB2A3F"/>
    <w:rsid w:val="00AB2ADE"/>
    <w:rsid w:val="00AB2AFB"/>
    <w:rsid w:val="00AB2BAB"/>
    <w:rsid w:val="00AB2CFC"/>
    <w:rsid w:val="00AB2D35"/>
    <w:rsid w:val="00AB2D63"/>
    <w:rsid w:val="00AB2E25"/>
    <w:rsid w:val="00AB2EC9"/>
    <w:rsid w:val="00AB2FAE"/>
    <w:rsid w:val="00AB30AC"/>
    <w:rsid w:val="00AB30B3"/>
    <w:rsid w:val="00AB3135"/>
    <w:rsid w:val="00AB3180"/>
    <w:rsid w:val="00AB3279"/>
    <w:rsid w:val="00AB331E"/>
    <w:rsid w:val="00AB337A"/>
    <w:rsid w:val="00AB33AE"/>
    <w:rsid w:val="00AB3561"/>
    <w:rsid w:val="00AB35E2"/>
    <w:rsid w:val="00AB3607"/>
    <w:rsid w:val="00AB3678"/>
    <w:rsid w:val="00AB36A8"/>
    <w:rsid w:val="00AB374F"/>
    <w:rsid w:val="00AB3753"/>
    <w:rsid w:val="00AB3758"/>
    <w:rsid w:val="00AB37CD"/>
    <w:rsid w:val="00AB387D"/>
    <w:rsid w:val="00AB38A2"/>
    <w:rsid w:val="00AB39AA"/>
    <w:rsid w:val="00AB39BA"/>
    <w:rsid w:val="00AB3B21"/>
    <w:rsid w:val="00AB3B5C"/>
    <w:rsid w:val="00AB3C94"/>
    <w:rsid w:val="00AB3E51"/>
    <w:rsid w:val="00AB3E72"/>
    <w:rsid w:val="00AB3EE4"/>
    <w:rsid w:val="00AB3F03"/>
    <w:rsid w:val="00AB3F06"/>
    <w:rsid w:val="00AB4049"/>
    <w:rsid w:val="00AB4093"/>
    <w:rsid w:val="00AB40B0"/>
    <w:rsid w:val="00AB41E6"/>
    <w:rsid w:val="00AB4241"/>
    <w:rsid w:val="00AB42DE"/>
    <w:rsid w:val="00AB430C"/>
    <w:rsid w:val="00AB4329"/>
    <w:rsid w:val="00AB4554"/>
    <w:rsid w:val="00AB4594"/>
    <w:rsid w:val="00AB4637"/>
    <w:rsid w:val="00AB4704"/>
    <w:rsid w:val="00AB47AB"/>
    <w:rsid w:val="00AB47B7"/>
    <w:rsid w:val="00AB4836"/>
    <w:rsid w:val="00AB484E"/>
    <w:rsid w:val="00AB489D"/>
    <w:rsid w:val="00AB490D"/>
    <w:rsid w:val="00AB49AD"/>
    <w:rsid w:val="00AB4A0D"/>
    <w:rsid w:val="00AB4A2C"/>
    <w:rsid w:val="00AB4AB3"/>
    <w:rsid w:val="00AB4BBB"/>
    <w:rsid w:val="00AB4BF9"/>
    <w:rsid w:val="00AB4C0E"/>
    <w:rsid w:val="00AB4C61"/>
    <w:rsid w:val="00AB4E5C"/>
    <w:rsid w:val="00AB4F70"/>
    <w:rsid w:val="00AB4F72"/>
    <w:rsid w:val="00AB4F94"/>
    <w:rsid w:val="00AB500B"/>
    <w:rsid w:val="00AB5072"/>
    <w:rsid w:val="00AB524B"/>
    <w:rsid w:val="00AB532F"/>
    <w:rsid w:val="00AB53D2"/>
    <w:rsid w:val="00AB5479"/>
    <w:rsid w:val="00AB563C"/>
    <w:rsid w:val="00AB5669"/>
    <w:rsid w:val="00AB5735"/>
    <w:rsid w:val="00AB58B7"/>
    <w:rsid w:val="00AB5A2A"/>
    <w:rsid w:val="00AB5A50"/>
    <w:rsid w:val="00AB5A79"/>
    <w:rsid w:val="00AB5A90"/>
    <w:rsid w:val="00AB5B5E"/>
    <w:rsid w:val="00AB5B7C"/>
    <w:rsid w:val="00AB5C13"/>
    <w:rsid w:val="00AB5C91"/>
    <w:rsid w:val="00AB5F6C"/>
    <w:rsid w:val="00AB5F8A"/>
    <w:rsid w:val="00AB6062"/>
    <w:rsid w:val="00AB60E5"/>
    <w:rsid w:val="00AB61F0"/>
    <w:rsid w:val="00AB6370"/>
    <w:rsid w:val="00AB63C4"/>
    <w:rsid w:val="00AB6410"/>
    <w:rsid w:val="00AB6467"/>
    <w:rsid w:val="00AB6477"/>
    <w:rsid w:val="00AB6491"/>
    <w:rsid w:val="00AB64E1"/>
    <w:rsid w:val="00AB651E"/>
    <w:rsid w:val="00AB6523"/>
    <w:rsid w:val="00AB65D2"/>
    <w:rsid w:val="00AB687A"/>
    <w:rsid w:val="00AB69F6"/>
    <w:rsid w:val="00AB6A46"/>
    <w:rsid w:val="00AB6A4A"/>
    <w:rsid w:val="00AB6A64"/>
    <w:rsid w:val="00AB6A92"/>
    <w:rsid w:val="00AB6B77"/>
    <w:rsid w:val="00AB6C2B"/>
    <w:rsid w:val="00AB6C55"/>
    <w:rsid w:val="00AB6C69"/>
    <w:rsid w:val="00AB6C83"/>
    <w:rsid w:val="00AB6CF0"/>
    <w:rsid w:val="00AB6D13"/>
    <w:rsid w:val="00AB6D34"/>
    <w:rsid w:val="00AB6D64"/>
    <w:rsid w:val="00AB6EC6"/>
    <w:rsid w:val="00AB6F6A"/>
    <w:rsid w:val="00AB6FBD"/>
    <w:rsid w:val="00AB6FC2"/>
    <w:rsid w:val="00AB6FFC"/>
    <w:rsid w:val="00AB7073"/>
    <w:rsid w:val="00AB70E3"/>
    <w:rsid w:val="00AB7112"/>
    <w:rsid w:val="00AB711A"/>
    <w:rsid w:val="00AB7194"/>
    <w:rsid w:val="00AB7195"/>
    <w:rsid w:val="00AB7247"/>
    <w:rsid w:val="00AB7267"/>
    <w:rsid w:val="00AB741D"/>
    <w:rsid w:val="00AB75ED"/>
    <w:rsid w:val="00AB767C"/>
    <w:rsid w:val="00AB76D9"/>
    <w:rsid w:val="00AB7703"/>
    <w:rsid w:val="00AB7709"/>
    <w:rsid w:val="00AB77BA"/>
    <w:rsid w:val="00AB7818"/>
    <w:rsid w:val="00AB781A"/>
    <w:rsid w:val="00AB78A2"/>
    <w:rsid w:val="00AB7940"/>
    <w:rsid w:val="00AB7964"/>
    <w:rsid w:val="00AB798F"/>
    <w:rsid w:val="00AB7A14"/>
    <w:rsid w:val="00AB7A61"/>
    <w:rsid w:val="00AB7A80"/>
    <w:rsid w:val="00AB7AA7"/>
    <w:rsid w:val="00AB7ABF"/>
    <w:rsid w:val="00AB7AD1"/>
    <w:rsid w:val="00AB7B7D"/>
    <w:rsid w:val="00AB7BAE"/>
    <w:rsid w:val="00AB7C33"/>
    <w:rsid w:val="00AB7C59"/>
    <w:rsid w:val="00AB7C9F"/>
    <w:rsid w:val="00AB7DD9"/>
    <w:rsid w:val="00AB7EA8"/>
    <w:rsid w:val="00AB7ECA"/>
    <w:rsid w:val="00AB7F4E"/>
    <w:rsid w:val="00AC010D"/>
    <w:rsid w:val="00AC0242"/>
    <w:rsid w:val="00AC0255"/>
    <w:rsid w:val="00AC0280"/>
    <w:rsid w:val="00AC031A"/>
    <w:rsid w:val="00AC03B6"/>
    <w:rsid w:val="00AC046D"/>
    <w:rsid w:val="00AC0652"/>
    <w:rsid w:val="00AC0782"/>
    <w:rsid w:val="00AC07F6"/>
    <w:rsid w:val="00AC0877"/>
    <w:rsid w:val="00AC08AB"/>
    <w:rsid w:val="00AC0903"/>
    <w:rsid w:val="00AC0AD1"/>
    <w:rsid w:val="00AC0C51"/>
    <w:rsid w:val="00AC0D50"/>
    <w:rsid w:val="00AC0D7D"/>
    <w:rsid w:val="00AC0DEE"/>
    <w:rsid w:val="00AC0E2E"/>
    <w:rsid w:val="00AC0E41"/>
    <w:rsid w:val="00AC0E50"/>
    <w:rsid w:val="00AC0ECF"/>
    <w:rsid w:val="00AC0F6B"/>
    <w:rsid w:val="00AC0FF6"/>
    <w:rsid w:val="00AC1085"/>
    <w:rsid w:val="00AC108E"/>
    <w:rsid w:val="00AC11AA"/>
    <w:rsid w:val="00AC11B0"/>
    <w:rsid w:val="00AC1223"/>
    <w:rsid w:val="00AC130A"/>
    <w:rsid w:val="00AC1324"/>
    <w:rsid w:val="00AC13D3"/>
    <w:rsid w:val="00AC13DE"/>
    <w:rsid w:val="00AC1406"/>
    <w:rsid w:val="00AC1493"/>
    <w:rsid w:val="00AC14EF"/>
    <w:rsid w:val="00AC155E"/>
    <w:rsid w:val="00AC1571"/>
    <w:rsid w:val="00AC15AC"/>
    <w:rsid w:val="00AC1609"/>
    <w:rsid w:val="00AC17CA"/>
    <w:rsid w:val="00AC1800"/>
    <w:rsid w:val="00AC1803"/>
    <w:rsid w:val="00AC1875"/>
    <w:rsid w:val="00AC18C9"/>
    <w:rsid w:val="00AC19D3"/>
    <w:rsid w:val="00AC19DD"/>
    <w:rsid w:val="00AC1A5E"/>
    <w:rsid w:val="00AC1ABE"/>
    <w:rsid w:val="00AC1B1F"/>
    <w:rsid w:val="00AC1C03"/>
    <w:rsid w:val="00AC1D6D"/>
    <w:rsid w:val="00AC1E42"/>
    <w:rsid w:val="00AC1F10"/>
    <w:rsid w:val="00AC1F59"/>
    <w:rsid w:val="00AC1F85"/>
    <w:rsid w:val="00AC1FA5"/>
    <w:rsid w:val="00AC1FC3"/>
    <w:rsid w:val="00AC202F"/>
    <w:rsid w:val="00AC2064"/>
    <w:rsid w:val="00AC208F"/>
    <w:rsid w:val="00AC212B"/>
    <w:rsid w:val="00AC217B"/>
    <w:rsid w:val="00AC224D"/>
    <w:rsid w:val="00AC22A3"/>
    <w:rsid w:val="00AC22A9"/>
    <w:rsid w:val="00AC2311"/>
    <w:rsid w:val="00AC243F"/>
    <w:rsid w:val="00AC2455"/>
    <w:rsid w:val="00AC2458"/>
    <w:rsid w:val="00AC2531"/>
    <w:rsid w:val="00AC25C0"/>
    <w:rsid w:val="00AC25DE"/>
    <w:rsid w:val="00AC2623"/>
    <w:rsid w:val="00AC26BF"/>
    <w:rsid w:val="00AC275B"/>
    <w:rsid w:val="00AC2762"/>
    <w:rsid w:val="00AC27AD"/>
    <w:rsid w:val="00AC27DB"/>
    <w:rsid w:val="00AC27E6"/>
    <w:rsid w:val="00AC2A51"/>
    <w:rsid w:val="00AC2A58"/>
    <w:rsid w:val="00AC2A85"/>
    <w:rsid w:val="00AC2AAD"/>
    <w:rsid w:val="00AC2AC4"/>
    <w:rsid w:val="00AC2AE3"/>
    <w:rsid w:val="00AC2B9C"/>
    <w:rsid w:val="00AC2CB5"/>
    <w:rsid w:val="00AC2D06"/>
    <w:rsid w:val="00AC2D0E"/>
    <w:rsid w:val="00AC2D5C"/>
    <w:rsid w:val="00AC2D6D"/>
    <w:rsid w:val="00AC2DD6"/>
    <w:rsid w:val="00AC2E3E"/>
    <w:rsid w:val="00AC2F63"/>
    <w:rsid w:val="00AC2F87"/>
    <w:rsid w:val="00AC3015"/>
    <w:rsid w:val="00AC30FA"/>
    <w:rsid w:val="00AC31FD"/>
    <w:rsid w:val="00AC366F"/>
    <w:rsid w:val="00AC376D"/>
    <w:rsid w:val="00AC3851"/>
    <w:rsid w:val="00AC38C7"/>
    <w:rsid w:val="00AC392D"/>
    <w:rsid w:val="00AC39D8"/>
    <w:rsid w:val="00AC3AF0"/>
    <w:rsid w:val="00AC3D16"/>
    <w:rsid w:val="00AC3D96"/>
    <w:rsid w:val="00AC3D9F"/>
    <w:rsid w:val="00AC3DBF"/>
    <w:rsid w:val="00AC3DD4"/>
    <w:rsid w:val="00AC3E74"/>
    <w:rsid w:val="00AC3EC9"/>
    <w:rsid w:val="00AC3FC9"/>
    <w:rsid w:val="00AC3FD8"/>
    <w:rsid w:val="00AC401C"/>
    <w:rsid w:val="00AC40AA"/>
    <w:rsid w:val="00AC4144"/>
    <w:rsid w:val="00AC4170"/>
    <w:rsid w:val="00AC4206"/>
    <w:rsid w:val="00AC4268"/>
    <w:rsid w:val="00AC4273"/>
    <w:rsid w:val="00AC42E5"/>
    <w:rsid w:val="00AC4304"/>
    <w:rsid w:val="00AC4435"/>
    <w:rsid w:val="00AC450F"/>
    <w:rsid w:val="00AC4583"/>
    <w:rsid w:val="00AC45FB"/>
    <w:rsid w:val="00AC461B"/>
    <w:rsid w:val="00AC4769"/>
    <w:rsid w:val="00AC476B"/>
    <w:rsid w:val="00AC4801"/>
    <w:rsid w:val="00AC4875"/>
    <w:rsid w:val="00AC493E"/>
    <w:rsid w:val="00AC4959"/>
    <w:rsid w:val="00AC498C"/>
    <w:rsid w:val="00AC498D"/>
    <w:rsid w:val="00AC49B6"/>
    <w:rsid w:val="00AC4B9B"/>
    <w:rsid w:val="00AC4BB9"/>
    <w:rsid w:val="00AC4BE7"/>
    <w:rsid w:val="00AC4C0C"/>
    <w:rsid w:val="00AC4D07"/>
    <w:rsid w:val="00AC4D30"/>
    <w:rsid w:val="00AC4D8A"/>
    <w:rsid w:val="00AC4DF6"/>
    <w:rsid w:val="00AC4E11"/>
    <w:rsid w:val="00AC4EAB"/>
    <w:rsid w:val="00AC4F1C"/>
    <w:rsid w:val="00AC4F7D"/>
    <w:rsid w:val="00AC4F88"/>
    <w:rsid w:val="00AC5272"/>
    <w:rsid w:val="00AC52E9"/>
    <w:rsid w:val="00AC544A"/>
    <w:rsid w:val="00AC54BB"/>
    <w:rsid w:val="00AC54E9"/>
    <w:rsid w:val="00AC552E"/>
    <w:rsid w:val="00AC5645"/>
    <w:rsid w:val="00AC5700"/>
    <w:rsid w:val="00AC5739"/>
    <w:rsid w:val="00AC57D2"/>
    <w:rsid w:val="00AC59EC"/>
    <w:rsid w:val="00AC5A84"/>
    <w:rsid w:val="00AC5ADD"/>
    <w:rsid w:val="00AC5AF0"/>
    <w:rsid w:val="00AC5C32"/>
    <w:rsid w:val="00AC5D59"/>
    <w:rsid w:val="00AC5D79"/>
    <w:rsid w:val="00AC5D84"/>
    <w:rsid w:val="00AC5EC4"/>
    <w:rsid w:val="00AC5EE3"/>
    <w:rsid w:val="00AC5FE5"/>
    <w:rsid w:val="00AC601B"/>
    <w:rsid w:val="00AC604D"/>
    <w:rsid w:val="00AC604F"/>
    <w:rsid w:val="00AC6148"/>
    <w:rsid w:val="00AC6174"/>
    <w:rsid w:val="00AC61B4"/>
    <w:rsid w:val="00AC6208"/>
    <w:rsid w:val="00AC621F"/>
    <w:rsid w:val="00AC623C"/>
    <w:rsid w:val="00AC6315"/>
    <w:rsid w:val="00AC632A"/>
    <w:rsid w:val="00AC640C"/>
    <w:rsid w:val="00AC64FC"/>
    <w:rsid w:val="00AC658B"/>
    <w:rsid w:val="00AC65DA"/>
    <w:rsid w:val="00AC665D"/>
    <w:rsid w:val="00AC66A1"/>
    <w:rsid w:val="00AC66C6"/>
    <w:rsid w:val="00AC6733"/>
    <w:rsid w:val="00AC675D"/>
    <w:rsid w:val="00AC68FA"/>
    <w:rsid w:val="00AC6916"/>
    <w:rsid w:val="00AC6B63"/>
    <w:rsid w:val="00AC6B71"/>
    <w:rsid w:val="00AC6B81"/>
    <w:rsid w:val="00AC6BA5"/>
    <w:rsid w:val="00AC6BA8"/>
    <w:rsid w:val="00AC6C2C"/>
    <w:rsid w:val="00AC6D4F"/>
    <w:rsid w:val="00AC6D91"/>
    <w:rsid w:val="00AC6E9B"/>
    <w:rsid w:val="00AC6F32"/>
    <w:rsid w:val="00AC6FB7"/>
    <w:rsid w:val="00AC7099"/>
    <w:rsid w:val="00AC70CD"/>
    <w:rsid w:val="00AC71B5"/>
    <w:rsid w:val="00AC726F"/>
    <w:rsid w:val="00AC7296"/>
    <w:rsid w:val="00AC72EF"/>
    <w:rsid w:val="00AC731F"/>
    <w:rsid w:val="00AC75B9"/>
    <w:rsid w:val="00AC76BD"/>
    <w:rsid w:val="00AC76C7"/>
    <w:rsid w:val="00AC7712"/>
    <w:rsid w:val="00AC7749"/>
    <w:rsid w:val="00AC774C"/>
    <w:rsid w:val="00AC7779"/>
    <w:rsid w:val="00AC77C6"/>
    <w:rsid w:val="00AC78D3"/>
    <w:rsid w:val="00AC78DE"/>
    <w:rsid w:val="00AC7A81"/>
    <w:rsid w:val="00AC7A86"/>
    <w:rsid w:val="00AC7AA4"/>
    <w:rsid w:val="00AC7B30"/>
    <w:rsid w:val="00AC7B34"/>
    <w:rsid w:val="00AC7BFB"/>
    <w:rsid w:val="00AC7C18"/>
    <w:rsid w:val="00AC7C51"/>
    <w:rsid w:val="00AC7C6E"/>
    <w:rsid w:val="00AC7CBF"/>
    <w:rsid w:val="00AC7D6C"/>
    <w:rsid w:val="00AC7E4A"/>
    <w:rsid w:val="00AC7E5E"/>
    <w:rsid w:val="00AC7FBF"/>
    <w:rsid w:val="00AC7FED"/>
    <w:rsid w:val="00AD0003"/>
    <w:rsid w:val="00AD0008"/>
    <w:rsid w:val="00AD01D4"/>
    <w:rsid w:val="00AD0253"/>
    <w:rsid w:val="00AD025B"/>
    <w:rsid w:val="00AD02BE"/>
    <w:rsid w:val="00AD0303"/>
    <w:rsid w:val="00AD0326"/>
    <w:rsid w:val="00AD0442"/>
    <w:rsid w:val="00AD04D1"/>
    <w:rsid w:val="00AD0522"/>
    <w:rsid w:val="00AD059C"/>
    <w:rsid w:val="00AD05D3"/>
    <w:rsid w:val="00AD077E"/>
    <w:rsid w:val="00AD07B5"/>
    <w:rsid w:val="00AD084A"/>
    <w:rsid w:val="00AD0858"/>
    <w:rsid w:val="00AD0874"/>
    <w:rsid w:val="00AD087F"/>
    <w:rsid w:val="00AD08E6"/>
    <w:rsid w:val="00AD0920"/>
    <w:rsid w:val="00AD097B"/>
    <w:rsid w:val="00AD09FE"/>
    <w:rsid w:val="00AD0A33"/>
    <w:rsid w:val="00AD0B30"/>
    <w:rsid w:val="00AD0BBF"/>
    <w:rsid w:val="00AD0C6D"/>
    <w:rsid w:val="00AD0CCC"/>
    <w:rsid w:val="00AD0D1A"/>
    <w:rsid w:val="00AD0D68"/>
    <w:rsid w:val="00AD0DF0"/>
    <w:rsid w:val="00AD0E01"/>
    <w:rsid w:val="00AD0EB6"/>
    <w:rsid w:val="00AD0F12"/>
    <w:rsid w:val="00AD1018"/>
    <w:rsid w:val="00AD1034"/>
    <w:rsid w:val="00AD103C"/>
    <w:rsid w:val="00AD105C"/>
    <w:rsid w:val="00AD10AC"/>
    <w:rsid w:val="00AD110A"/>
    <w:rsid w:val="00AD113F"/>
    <w:rsid w:val="00AD114F"/>
    <w:rsid w:val="00AD11D0"/>
    <w:rsid w:val="00AD13B9"/>
    <w:rsid w:val="00AD1407"/>
    <w:rsid w:val="00AD1415"/>
    <w:rsid w:val="00AD1499"/>
    <w:rsid w:val="00AD15D8"/>
    <w:rsid w:val="00AD160F"/>
    <w:rsid w:val="00AD1663"/>
    <w:rsid w:val="00AD1680"/>
    <w:rsid w:val="00AD1723"/>
    <w:rsid w:val="00AD1784"/>
    <w:rsid w:val="00AD17BF"/>
    <w:rsid w:val="00AD1A4D"/>
    <w:rsid w:val="00AD1A59"/>
    <w:rsid w:val="00AD1C17"/>
    <w:rsid w:val="00AD1C3D"/>
    <w:rsid w:val="00AD1C96"/>
    <w:rsid w:val="00AD1CE2"/>
    <w:rsid w:val="00AD1D4C"/>
    <w:rsid w:val="00AD1D8A"/>
    <w:rsid w:val="00AD1D99"/>
    <w:rsid w:val="00AD1E28"/>
    <w:rsid w:val="00AD1E9A"/>
    <w:rsid w:val="00AD1F1C"/>
    <w:rsid w:val="00AD1F30"/>
    <w:rsid w:val="00AD1F66"/>
    <w:rsid w:val="00AD2159"/>
    <w:rsid w:val="00AD215C"/>
    <w:rsid w:val="00AD2174"/>
    <w:rsid w:val="00AD2359"/>
    <w:rsid w:val="00AD2491"/>
    <w:rsid w:val="00AD24EA"/>
    <w:rsid w:val="00AD25A0"/>
    <w:rsid w:val="00AD25A7"/>
    <w:rsid w:val="00AD26CA"/>
    <w:rsid w:val="00AD27B6"/>
    <w:rsid w:val="00AD2887"/>
    <w:rsid w:val="00AD28DA"/>
    <w:rsid w:val="00AD28EF"/>
    <w:rsid w:val="00AD290F"/>
    <w:rsid w:val="00AD291F"/>
    <w:rsid w:val="00AD2946"/>
    <w:rsid w:val="00AD298A"/>
    <w:rsid w:val="00AD2998"/>
    <w:rsid w:val="00AD29DA"/>
    <w:rsid w:val="00AD2A14"/>
    <w:rsid w:val="00AD2A4C"/>
    <w:rsid w:val="00AD2A58"/>
    <w:rsid w:val="00AD2CAC"/>
    <w:rsid w:val="00AD2CDF"/>
    <w:rsid w:val="00AD2E97"/>
    <w:rsid w:val="00AD2E98"/>
    <w:rsid w:val="00AD2EF0"/>
    <w:rsid w:val="00AD31B0"/>
    <w:rsid w:val="00AD3230"/>
    <w:rsid w:val="00AD3274"/>
    <w:rsid w:val="00AD327D"/>
    <w:rsid w:val="00AD328B"/>
    <w:rsid w:val="00AD331C"/>
    <w:rsid w:val="00AD343D"/>
    <w:rsid w:val="00AD3478"/>
    <w:rsid w:val="00AD34F4"/>
    <w:rsid w:val="00AD3513"/>
    <w:rsid w:val="00AD3581"/>
    <w:rsid w:val="00AD35A0"/>
    <w:rsid w:val="00AD360A"/>
    <w:rsid w:val="00AD361A"/>
    <w:rsid w:val="00AD36F9"/>
    <w:rsid w:val="00AD3744"/>
    <w:rsid w:val="00AD374B"/>
    <w:rsid w:val="00AD375F"/>
    <w:rsid w:val="00AD3903"/>
    <w:rsid w:val="00AD3973"/>
    <w:rsid w:val="00AD39BF"/>
    <w:rsid w:val="00AD3AAC"/>
    <w:rsid w:val="00AD3AE6"/>
    <w:rsid w:val="00AD3B3E"/>
    <w:rsid w:val="00AD3CDE"/>
    <w:rsid w:val="00AD3DDA"/>
    <w:rsid w:val="00AD3E34"/>
    <w:rsid w:val="00AD3E5A"/>
    <w:rsid w:val="00AD3F16"/>
    <w:rsid w:val="00AD3F60"/>
    <w:rsid w:val="00AD3FD4"/>
    <w:rsid w:val="00AD426B"/>
    <w:rsid w:val="00AD42B8"/>
    <w:rsid w:val="00AD43B9"/>
    <w:rsid w:val="00AD450A"/>
    <w:rsid w:val="00AD451B"/>
    <w:rsid w:val="00AD4558"/>
    <w:rsid w:val="00AD467F"/>
    <w:rsid w:val="00AD4703"/>
    <w:rsid w:val="00AD470C"/>
    <w:rsid w:val="00AD473D"/>
    <w:rsid w:val="00AD47E2"/>
    <w:rsid w:val="00AD4873"/>
    <w:rsid w:val="00AD48A5"/>
    <w:rsid w:val="00AD4915"/>
    <w:rsid w:val="00AD49DF"/>
    <w:rsid w:val="00AD4A29"/>
    <w:rsid w:val="00AD4A2A"/>
    <w:rsid w:val="00AD4ADA"/>
    <w:rsid w:val="00AD4B45"/>
    <w:rsid w:val="00AD4D14"/>
    <w:rsid w:val="00AD4DCD"/>
    <w:rsid w:val="00AD4DF2"/>
    <w:rsid w:val="00AD4E54"/>
    <w:rsid w:val="00AD4E73"/>
    <w:rsid w:val="00AD4FA5"/>
    <w:rsid w:val="00AD5145"/>
    <w:rsid w:val="00AD51D6"/>
    <w:rsid w:val="00AD522F"/>
    <w:rsid w:val="00AD5244"/>
    <w:rsid w:val="00AD52F5"/>
    <w:rsid w:val="00AD531F"/>
    <w:rsid w:val="00AD53D3"/>
    <w:rsid w:val="00AD5422"/>
    <w:rsid w:val="00AD5438"/>
    <w:rsid w:val="00AD5611"/>
    <w:rsid w:val="00AD5622"/>
    <w:rsid w:val="00AD57CC"/>
    <w:rsid w:val="00AD5829"/>
    <w:rsid w:val="00AD598F"/>
    <w:rsid w:val="00AD59AE"/>
    <w:rsid w:val="00AD59ED"/>
    <w:rsid w:val="00AD5B96"/>
    <w:rsid w:val="00AD5BF2"/>
    <w:rsid w:val="00AD5D18"/>
    <w:rsid w:val="00AD5D40"/>
    <w:rsid w:val="00AD5DF6"/>
    <w:rsid w:val="00AD5DFE"/>
    <w:rsid w:val="00AD5E0A"/>
    <w:rsid w:val="00AD5ECA"/>
    <w:rsid w:val="00AD5F42"/>
    <w:rsid w:val="00AD5FA7"/>
    <w:rsid w:val="00AD6070"/>
    <w:rsid w:val="00AD61A7"/>
    <w:rsid w:val="00AD623D"/>
    <w:rsid w:val="00AD6357"/>
    <w:rsid w:val="00AD64DA"/>
    <w:rsid w:val="00AD6559"/>
    <w:rsid w:val="00AD663A"/>
    <w:rsid w:val="00AD6670"/>
    <w:rsid w:val="00AD673E"/>
    <w:rsid w:val="00AD6791"/>
    <w:rsid w:val="00AD6881"/>
    <w:rsid w:val="00AD6901"/>
    <w:rsid w:val="00AD692B"/>
    <w:rsid w:val="00AD6AA4"/>
    <w:rsid w:val="00AD6B15"/>
    <w:rsid w:val="00AD6BFB"/>
    <w:rsid w:val="00AD6C67"/>
    <w:rsid w:val="00AD6C69"/>
    <w:rsid w:val="00AD6D76"/>
    <w:rsid w:val="00AD6DCA"/>
    <w:rsid w:val="00AD6FC7"/>
    <w:rsid w:val="00AD718B"/>
    <w:rsid w:val="00AD7287"/>
    <w:rsid w:val="00AD72A4"/>
    <w:rsid w:val="00AD7368"/>
    <w:rsid w:val="00AD73F9"/>
    <w:rsid w:val="00AD74C6"/>
    <w:rsid w:val="00AD755F"/>
    <w:rsid w:val="00AD7621"/>
    <w:rsid w:val="00AD76A4"/>
    <w:rsid w:val="00AD7717"/>
    <w:rsid w:val="00AD77B6"/>
    <w:rsid w:val="00AD77B8"/>
    <w:rsid w:val="00AD77BF"/>
    <w:rsid w:val="00AD7826"/>
    <w:rsid w:val="00AD7888"/>
    <w:rsid w:val="00AD793F"/>
    <w:rsid w:val="00AD7C2B"/>
    <w:rsid w:val="00AD7C61"/>
    <w:rsid w:val="00AD7D08"/>
    <w:rsid w:val="00AD7D09"/>
    <w:rsid w:val="00AD7F0D"/>
    <w:rsid w:val="00AD7F22"/>
    <w:rsid w:val="00AE0069"/>
    <w:rsid w:val="00AE0131"/>
    <w:rsid w:val="00AE0169"/>
    <w:rsid w:val="00AE01B7"/>
    <w:rsid w:val="00AE02F5"/>
    <w:rsid w:val="00AE036D"/>
    <w:rsid w:val="00AE041C"/>
    <w:rsid w:val="00AE0422"/>
    <w:rsid w:val="00AE04E4"/>
    <w:rsid w:val="00AE0525"/>
    <w:rsid w:val="00AE0659"/>
    <w:rsid w:val="00AE075C"/>
    <w:rsid w:val="00AE089A"/>
    <w:rsid w:val="00AE08A5"/>
    <w:rsid w:val="00AE08B0"/>
    <w:rsid w:val="00AE095D"/>
    <w:rsid w:val="00AE0A04"/>
    <w:rsid w:val="00AE0A82"/>
    <w:rsid w:val="00AE0AC6"/>
    <w:rsid w:val="00AE0BA3"/>
    <w:rsid w:val="00AE0C4A"/>
    <w:rsid w:val="00AE0C70"/>
    <w:rsid w:val="00AE0C84"/>
    <w:rsid w:val="00AE0D38"/>
    <w:rsid w:val="00AE0DF5"/>
    <w:rsid w:val="00AE0EB2"/>
    <w:rsid w:val="00AE0F27"/>
    <w:rsid w:val="00AE0FB4"/>
    <w:rsid w:val="00AE1126"/>
    <w:rsid w:val="00AE122E"/>
    <w:rsid w:val="00AE1246"/>
    <w:rsid w:val="00AE152A"/>
    <w:rsid w:val="00AE152B"/>
    <w:rsid w:val="00AE1572"/>
    <w:rsid w:val="00AE15E6"/>
    <w:rsid w:val="00AE16C5"/>
    <w:rsid w:val="00AE16C7"/>
    <w:rsid w:val="00AE17A9"/>
    <w:rsid w:val="00AE17B7"/>
    <w:rsid w:val="00AE17BD"/>
    <w:rsid w:val="00AE17D5"/>
    <w:rsid w:val="00AE17FC"/>
    <w:rsid w:val="00AE187C"/>
    <w:rsid w:val="00AE1898"/>
    <w:rsid w:val="00AE190D"/>
    <w:rsid w:val="00AE198E"/>
    <w:rsid w:val="00AE19FE"/>
    <w:rsid w:val="00AE1A96"/>
    <w:rsid w:val="00AE1AE0"/>
    <w:rsid w:val="00AE1BED"/>
    <w:rsid w:val="00AE1CA5"/>
    <w:rsid w:val="00AE1D15"/>
    <w:rsid w:val="00AE202D"/>
    <w:rsid w:val="00AE2043"/>
    <w:rsid w:val="00AE207C"/>
    <w:rsid w:val="00AE2144"/>
    <w:rsid w:val="00AE2159"/>
    <w:rsid w:val="00AE21AB"/>
    <w:rsid w:val="00AE2232"/>
    <w:rsid w:val="00AE223F"/>
    <w:rsid w:val="00AE2264"/>
    <w:rsid w:val="00AE22A3"/>
    <w:rsid w:val="00AE235B"/>
    <w:rsid w:val="00AE2506"/>
    <w:rsid w:val="00AE25C3"/>
    <w:rsid w:val="00AE26C8"/>
    <w:rsid w:val="00AE275D"/>
    <w:rsid w:val="00AE27F8"/>
    <w:rsid w:val="00AE28A7"/>
    <w:rsid w:val="00AE2931"/>
    <w:rsid w:val="00AE2970"/>
    <w:rsid w:val="00AE2992"/>
    <w:rsid w:val="00AE2B06"/>
    <w:rsid w:val="00AE2B53"/>
    <w:rsid w:val="00AE2B55"/>
    <w:rsid w:val="00AE2B56"/>
    <w:rsid w:val="00AE2BAD"/>
    <w:rsid w:val="00AE2BC5"/>
    <w:rsid w:val="00AE2D15"/>
    <w:rsid w:val="00AE2DE2"/>
    <w:rsid w:val="00AE2E11"/>
    <w:rsid w:val="00AE2E95"/>
    <w:rsid w:val="00AE2F76"/>
    <w:rsid w:val="00AE308B"/>
    <w:rsid w:val="00AE30D4"/>
    <w:rsid w:val="00AE30DD"/>
    <w:rsid w:val="00AE31EA"/>
    <w:rsid w:val="00AE323F"/>
    <w:rsid w:val="00AE3382"/>
    <w:rsid w:val="00AE33AE"/>
    <w:rsid w:val="00AE33F5"/>
    <w:rsid w:val="00AE33FF"/>
    <w:rsid w:val="00AE343D"/>
    <w:rsid w:val="00AE34D1"/>
    <w:rsid w:val="00AE34FE"/>
    <w:rsid w:val="00AE35F3"/>
    <w:rsid w:val="00AE3690"/>
    <w:rsid w:val="00AE3733"/>
    <w:rsid w:val="00AE3773"/>
    <w:rsid w:val="00AE378A"/>
    <w:rsid w:val="00AE37CE"/>
    <w:rsid w:val="00AE380C"/>
    <w:rsid w:val="00AE38FB"/>
    <w:rsid w:val="00AE39BC"/>
    <w:rsid w:val="00AE3AC8"/>
    <w:rsid w:val="00AE3AE2"/>
    <w:rsid w:val="00AE3B26"/>
    <w:rsid w:val="00AE3BF5"/>
    <w:rsid w:val="00AE3C4A"/>
    <w:rsid w:val="00AE3D02"/>
    <w:rsid w:val="00AE3D10"/>
    <w:rsid w:val="00AE3D9E"/>
    <w:rsid w:val="00AE3E74"/>
    <w:rsid w:val="00AE3E8E"/>
    <w:rsid w:val="00AE3FA3"/>
    <w:rsid w:val="00AE3FFF"/>
    <w:rsid w:val="00AE4026"/>
    <w:rsid w:val="00AE403B"/>
    <w:rsid w:val="00AE4128"/>
    <w:rsid w:val="00AE4156"/>
    <w:rsid w:val="00AE41A3"/>
    <w:rsid w:val="00AE41BE"/>
    <w:rsid w:val="00AE41E4"/>
    <w:rsid w:val="00AE4246"/>
    <w:rsid w:val="00AE42D4"/>
    <w:rsid w:val="00AE42F9"/>
    <w:rsid w:val="00AE430B"/>
    <w:rsid w:val="00AE4340"/>
    <w:rsid w:val="00AE43CE"/>
    <w:rsid w:val="00AE4423"/>
    <w:rsid w:val="00AE4462"/>
    <w:rsid w:val="00AE44A0"/>
    <w:rsid w:val="00AE44C0"/>
    <w:rsid w:val="00AE4686"/>
    <w:rsid w:val="00AE4718"/>
    <w:rsid w:val="00AE47BF"/>
    <w:rsid w:val="00AE49AF"/>
    <w:rsid w:val="00AE4A2E"/>
    <w:rsid w:val="00AE4B7A"/>
    <w:rsid w:val="00AE4BA5"/>
    <w:rsid w:val="00AE4C99"/>
    <w:rsid w:val="00AE4CC0"/>
    <w:rsid w:val="00AE4D71"/>
    <w:rsid w:val="00AE4D77"/>
    <w:rsid w:val="00AE4E43"/>
    <w:rsid w:val="00AE4F90"/>
    <w:rsid w:val="00AE50A3"/>
    <w:rsid w:val="00AE50AD"/>
    <w:rsid w:val="00AE50C2"/>
    <w:rsid w:val="00AE51B4"/>
    <w:rsid w:val="00AE5217"/>
    <w:rsid w:val="00AE521A"/>
    <w:rsid w:val="00AE5232"/>
    <w:rsid w:val="00AE524E"/>
    <w:rsid w:val="00AE52AB"/>
    <w:rsid w:val="00AE52E0"/>
    <w:rsid w:val="00AE5351"/>
    <w:rsid w:val="00AE5382"/>
    <w:rsid w:val="00AE53D2"/>
    <w:rsid w:val="00AE545A"/>
    <w:rsid w:val="00AE5483"/>
    <w:rsid w:val="00AE5537"/>
    <w:rsid w:val="00AE5553"/>
    <w:rsid w:val="00AE5570"/>
    <w:rsid w:val="00AE55D5"/>
    <w:rsid w:val="00AE5677"/>
    <w:rsid w:val="00AE5678"/>
    <w:rsid w:val="00AE58BF"/>
    <w:rsid w:val="00AE595D"/>
    <w:rsid w:val="00AE5982"/>
    <w:rsid w:val="00AE5AE4"/>
    <w:rsid w:val="00AE5C51"/>
    <w:rsid w:val="00AE5CFD"/>
    <w:rsid w:val="00AE5D14"/>
    <w:rsid w:val="00AE5E3A"/>
    <w:rsid w:val="00AE5E67"/>
    <w:rsid w:val="00AE5EC1"/>
    <w:rsid w:val="00AE5F83"/>
    <w:rsid w:val="00AE5F90"/>
    <w:rsid w:val="00AE60B0"/>
    <w:rsid w:val="00AE60BE"/>
    <w:rsid w:val="00AE6170"/>
    <w:rsid w:val="00AE6324"/>
    <w:rsid w:val="00AE6354"/>
    <w:rsid w:val="00AE6380"/>
    <w:rsid w:val="00AE6482"/>
    <w:rsid w:val="00AE64C2"/>
    <w:rsid w:val="00AE64E6"/>
    <w:rsid w:val="00AE65F8"/>
    <w:rsid w:val="00AE66C0"/>
    <w:rsid w:val="00AE676B"/>
    <w:rsid w:val="00AE685F"/>
    <w:rsid w:val="00AE6890"/>
    <w:rsid w:val="00AE68B4"/>
    <w:rsid w:val="00AE6939"/>
    <w:rsid w:val="00AE6951"/>
    <w:rsid w:val="00AE6CD6"/>
    <w:rsid w:val="00AE6D69"/>
    <w:rsid w:val="00AE700E"/>
    <w:rsid w:val="00AE7108"/>
    <w:rsid w:val="00AE7261"/>
    <w:rsid w:val="00AE72AD"/>
    <w:rsid w:val="00AE72D2"/>
    <w:rsid w:val="00AE7323"/>
    <w:rsid w:val="00AE73F2"/>
    <w:rsid w:val="00AE7521"/>
    <w:rsid w:val="00AE7523"/>
    <w:rsid w:val="00AE7595"/>
    <w:rsid w:val="00AE75A6"/>
    <w:rsid w:val="00AE75EE"/>
    <w:rsid w:val="00AE76C6"/>
    <w:rsid w:val="00AE77B3"/>
    <w:rsid w:val="00AE7867"/>
    <w:rsid w:val="00AE78CD"/>
    <w:rsid w:val="00AE79B4"/>
    <w:rsid w:val="00AE7A0C"/>
    <w:rsid w:val="00AE7A1F"/>
    <w:rsid w:val="00AE7AC7"/>
    <w:rsid w:val="00AE7BA2"/>
    <w:rsid w:val="00AE7BD4"/>
    <w:rsid w:val="00AE7C64"/>
    <w:rsid w:val="00AE7D6B"/>
    <w:rsid w:val="00AE7E30"/>
    <w:rsid w:val="00AF002D"/>
    <w:rsid w:val="00AF0033"/>
    <w:rsid w:val="00AF004F"/>
    <w:rsid w:val="00AF012B"/>
    <w:rsid w:val="00AF01A8"/>
    <w:rsid w:val="00AF01F1"/>
    <w:rsid w:val="00AF026B"/>
    <w:rsid w:val="00AF028F"/>
    <w:rsid w:val="00AF0300"/>
    <w:rsid w:val="00AF041F"/>
    <w:rsid w:val="00AF04C5"/>
    <w:rsid w:val="00AF0542"/>
    <w:rsid w:val="00AF0553"/>
    <w:rsid w:val="00AF0561"/>
    <w:rsid w:val="00AF0562"/>
    <w:rsid w:val="00AF05C9"/>
    <w:rsid w:val="00AF0632"/>
    <w:rsid w:val="00AF06C9"/>
    <w:rsid w:val="00AF0754"/>
    <w:rsid w:val="00AF07FF"/>
    <w:rsid w:val="00AF0811"/>
    <w:rsid w:val="00AF08A9"/>
    <w:rsid w:val="00AF099B"/>
    <w:rsid w:val="00AF0A9B"/>
    <w:rsid w:val="00AF0B0C"/>
    <w:rsid w:val="00AF0BE8"/>
    <w:rsid w:val="00AF0BEF"/>
    <w:rsid w:val="00AF0C6C"/>
    <w:rsid w:val="00AF0C9E"/>
    <w:rsid w:val="00AF0F58"/>
    <w:rsid w:val="00AF1079"/>
    <w:rsid w:val="00AF10A1"/>
    <w:rsid w:val="00AF10C0"/>
    <w:rsid w:val="00AF1258"/>
    <w:rsid w:val="00AF12C5"/>
    <w:rsid w:val="00AF12FD"/>
    <w:rsid w:val="00AF1395"/>
    <w:rsid w:val="00AF13A6"/>
    <w:rsid w:val="00AF13F5"/>
    <w:rsid w:val="00AF1470"/>
    <w:rsid w:val="00AF15EE"/>
    <w:rsid w:val="00AF168B"/>
    <w:rsid w:val="00AF16C9"/>
    <w:rsid w:val="00AF18AF"/>
    <w:rsid w:val="00AF18B5"/>
    <w:rsid w:val="00AF19A8"/>
    <w:rsid w:val="00AF1A72"/>
    <w:rsid w:val="00AF1AE6"/>
    <w:rsid w:val="00AF1AEF"/>
    <w:rsid w:val="00AF1B2B"/>
    <w:rsid w:val="00AF1BB9"/>
    <w:rsid w:val="00AF1C71"/>
    <w:rsid w:val="00AF1CB2"/>
    <w:rsid w:val="00AF1D28"/>
    <w:rsid w:val="00AF1D90"/>
    <w:rsid w:val="00AF1ED3"/>
    <w:rsid w:val="00AF1F0A"/>
    <w:rsid w:val="00AF1FB5"/>
    <w:rsid w:val="00AF2128"/>
    <w:rsid w:val="00AF2281"/>
    <w:rsid w:val="00AF22BA"/>
    <w:rsid w:val="00AF2324"/>
    <w:rsid w:val="00AF2467"/>
    <w:rsid w:val="00AF248C"/>
    <w:rsid w:val="00AF2515"/>
    <w:rsid w:val="00AF2667"/>
    <w:rsid w:val="00AF2669"/>
    <w:rsid w:val="00AF26DF"/>
    <w:rsid w:val="00AF26FB"/>
    <w:rsid w:val="00AF273F"/>
    <w:rsid w:val="00AF2765"/>
    <w:rsid w:val="00AF283E"/>
    <w:rsid w:val="00AF2879"/>
    <w:rsid w:val="00AF28A6"/>
    <w:rsid w:val="00AF28EE"/>
    <w:rsid w:val="00AF2915"/>
    <w:rsid w:val="00AF2935"/>
    <w:rsid w:val="00AF2958"/>
    <w:rsid w:val="00AF2A9C"/>
    <w:rsid w:val="00AF2AC1"/>
    <w:rsid w:val="00AF2B44"/>
    <w:rsid w:val="00AF2B64"/>
    <w:rsid w:val="00AF2BDA"/>
    <w:rsid w:val="00AF2DD8"/>
    <w:rsid w:val="00AF2FFE"/>
    <w:rsid w:val="00AF3029"/>
    <w:rsid w:val="00AF3041"/>
    <w:rsid w:val="00AF3052"/>
    <w:rsid w:val="00AF3098"/>
    <w:rsid w:val="00AF31ED"/>
    <w:rsid w:val="00AF32A5"/>
    <w:rsid w:val="00AF335E"/>
    <w:rsid w:val="00AF33B5"/>
    <w:rsid w:val="00AF340F"/>
    <w:rsid w:val="00AF344A"/>
    <w:rsid w:val="00AF34E2"/>
    <w:rsid w:val="00AF35C2"/>
    <w:rsid w:val="00AF35D5"/>
    <w:rsid w:val="00AF3646"/>
    <w:rsid w:val="00AF3716"/>
    <w:rsid w:val="00AF37B5"/>
    <w:rsid w:val="00AF3980"/>
    <w:rsid w:val="00AF3A5B"/>
    <w:rsid w:val="00AF3A88"/>
    <w:rsid w:val="00AF3A8C"/>
    <w:rsid w:val="00AF3A96"/>
    <w:rsid w:val="00AF3B34"/>
    <w:rsid w:val="00AF3B6D"/>
    <w:rsid w:val="00AF3B70"/>
    <w:rsid w:val="00AF3D21"/>
    <w:rsid w:val="00AF3D55"/>
    <w:rsid w:val="00AF3D8F"/>
    <w:rsid w:val="00AF3DDC"/>
    <w:rsid w:val="00AF3DFE"/>
    <w:rsid w:val="00AF3E6A"/>
    <w:rsid w:val="00AF3E81"/>
    <w:rsid w:val="00AF3EE9"/>
    <w:rsid w:val="00AF3F80"/>
    <w:rsid w:val="00AF3F9F"/>
    <w:rsid w:val="00AF3FAB"/>
    <w:rsid w:val="00AF4190"/>
    <w:rsid w:val="00AF42C7"/>
    <w:rsid w:val="00AF430F"/>
    <w:rsid w:val="00AF436D"/>
    <w:rsid w:val="00AF4370"/>
    <w:rsid w:val="00AF4418"/>
    <w:rsid w:val="00AF44C0"/>
    <w:rsid w:val="00AF44C9"/>
    <w:rsid w:val="00AF456B"/>
    <w:rsid w:val="00AF472D"/>
    <w:rsid w:val="00AF47D4"/>
    <w:rsid w:val="00AF48F2"/>
    <w:rsid w:val="00AF493A"/>
    <w:rsid w:val="00AF4952"/>
    <w:rsid w:val="00AF4979"/>
    <w:rsid w:val="00AF49B2"/>
    <w:rsid w:val="00AF4B57"/>
    <w:rsid w:val="00AF4BC1"/>
    <w:rsid w:val="00AF4C2A"/>
    <w:rsid w:val="00AF4C2D"/>
    <w:rsid w:val="00AF4D8A"/>
    <w:rsid w:val="00AF4DBC"/>
    <w:rsid w:val="00AF4F17"/>
    <w:rsid w:val="00AF4F22"/>
    <w:rsid w:val="00AF4F67"/>
    <w:rsid w:val="00AF4FD7"/>
    <w:rsid w:val="00AF5019"/>
    <w:rsid w:val="00AF505C"/>
    <w:rsid w:val="00AF505F"/>
    <w:rsid w:val="00AF5083"/>
    <w:rsid w:val="00AF50A8"/>
    <w:rsid w:val="00AF50FA"/>
    <w:rsid w:val="00AF515D"/>
    <w:rsid w:val="00AF51A3"/>
    <w:rsid w:val="00AF525E"/>
    <w:rsid w:val="00AF5282"/>
    <w:rsid w:val="00AF533C"/>
    <w:rsid w:val="00AF5349"/>
    <w:rsid w:val="00AF5389"/>
    <w:rsid w:val="00AF53AC"/>
    <w:rsid w:val="00AF53FA"/>
    <w:rsid w:val="00AF544E"/>
    <w:rsid w:val="00AF54B1"/>
    <w:rsid w:val="00AF5590"/>
    <w:rsid w:val="00AF55F3"/>
    <w:rsid w:val="00AF56C1"/>
    <w:rsid w:val="00AF56C4"/>
    <w:rsid w:val="00AF5754"/>
    <w:rsid w:val="00AF5761"/>
    <w:rsid w:val="00AF57E8"/>
    <w:rsid w:val="00AF5821"/>
    <w:rsid w:val="00AF5833"/>
    <w:rsid w:val="00AF589C"/>
    <w:rsid w:val="00AF591A"/>
    <w:rsid w:val="00AF5992"/>
    <w:rsid w:val="00AF5A6B"/>
    <w:rsid w:val="00AF5A8F"/>
    <w:rsid w:val="00AF5ABA"/>
    <w:rsid w:val="00AF5C3D"/>
    <w:rsid w:val="00AF5C4C"/>
    <w:rsid w:val="00AF5EAF"/>
    <w:rsid w:val="00AF5ED9"/>
    <w:rsid w:val="00AF5F16"/>
    <w:rsid w:val="00AF5F60"/>
    <w:rsid w:val="00AF5FAF"/>
    <w:rsid w:val="00AF6008"/>
    <w:rsid w:val="00AF603D"/>
    <w:rsid w:val="00AF6046"/>
    <w:rsid w:val="00AF61AA"/>
    <w:rsid w:val="00AF6241"/>
    <w:rsid w:val="00AF625F"/>
    <w:rsid w:val="00AF62CB"/>
    <w:rsid w:val="00AF63CC"/>
    <w:rsid w:val="00AF642A"/>
    <w:rsid w:val="00AF64DF"/>
    <w:rsid w:val="00AF6527"/>
    <w:rsid w:val="00AF65B8"/>
    <w:rsid w:val="00AF65E9"/>
    <w:rsid w:val="00AF6855"/>
    <w:rsid w:val="00AF6863"/>
    <w:rsid w:val="00AF6891"/>
    <w:rsid w:val="00AF68D5"/>
    <w:rsid w:val="00AF68D6"/>
    <w:rsid w:val="00AF69A3"/>
    <w:rsid w:val="00AF6A35"/>
    <w:rsid w:val="00AF6B59"/>
    <w:rsid w:val="00AF6BA1"/>
    <w:rsid w:val="00AF6CD7"/>
    <w:rsid w:val="00AF6E05"/>
    <w:rsid w:val="00AF6E4E"/>
    <w:rsid w:val="00AF6E76"/>
    <w:rsid w:val="00AF6E8C"/>
    <w:rsid w:val="00AF6EB0"/>
    <w:rsid w:val="00AF6EBE"/>
    <w:rsid w:val="00AF6EC9"/>
    <w:rsid w:val="00AF6F60"/>
    <w:rsid w:val="00AF6F95"/>
    <w:rsid w:val="00AF6FAA"/>
    <w:rsid w:val="00AF7137"/>
    <w:rsid w:val="00AF7166"/>
    <w:rsid w:val="00AF723C"/>
    <w:rsid w:val="00AF72A9"/>
    <w:rsid w:val="00AF72BC"/>
    <w:rsid w:val="00AF7304"/>
    <w:rsid w:val="00AF730C"/>
    <w:rsid w:val="00AF738D"/>
    <w:rsid w:val="00AF7457"/>
    <w:rsid w:val="00AF74DF"/>
    <w:rsid w:val="00AF751A"/>
    <w:rsid w:val="00AF7532"/>
    <w:rsid w:val="00AF75C5"/>
    <w:rsid w:val="00AF75FB"/>
    <w:rsid w:val="00AF7673"/>
    <w:rsid w:val="00AF7776"/>
    <w:rsid w:val="00AF7833"/>
    <w:rsid w:val="00AF7991"/>
    <w:rsid w:val="00AF79D5"/>
    <w:rsid w:val="00AF7A61"/>
    <w:rsid w:val="00AF7A7D"/>
    <w:rsid w:val="00AF7B8F"/>
    <w:rsid w:val="00AF7BA1"/>
    <w:rsid w:val="00AF7C2F"/>
    <w:rsid w:val="00AF7C7D"/>
    <w:rsid w:val="00AF7CF2"/>
    <w:rsid w:val="00AF7CF7"/>
    <w:rsid w:val="00AF7E71"/>
    <w:rsid w:val="00AF7EF3"/>
    <w:rsid w:val="00AF7F15"/>
    <w:rsid w:val="00AF7F27"/>
    <w:rsid w:val="00B000CA"/>
    <w:rsid w:val="00B000E1"/>
    <w:rsid w:val="00B000F4"/>
    <w:rsid w:val="00B00106"/>
    <w:rsid w:val="00B0028C"/>
    <w:rsid w:val="00B002B7"/>
    <w:rsid w:val="00B003C7"/>
    <w:rsid w:val="00B005CE"/>
    <w:rsid w:val="00B005F4"/>
    <w:rsid w:val="00B006B1"/>
    <w:rsid w:val="00B006B3"/>
    <w:rsid w:val="00B00706"/>
    <w:rsid w:val="00B00745"/>
    <w:rsid w:val="00B0076A"/>
    <w:rsid w:val="00B007BB"/>
    <w:rsid w:val="00B007FC"/>
    <w:rsid w:val="00B00905"/>
    <w:rsid w:val="00B00A88"/>
    <w:rsid w:val="00B00B9C"/>
    <w:rsid w:val="00B00BA7"/>
    <w:rsid w:val="00B00C3F"/>
    <w:rsid w:val="00B00C7A"/>
    <w:rsid w:val="00B00CA4"/>
    <w:rsid w:val="00B00CC2"/>
    <w:rsid w:val="00B00CF6"/>
    <w:rsid w:val="00B00D3B"/>
    <w:rsid w:val="00B00E01"/>
    <w:rsid w:val="00B00F37"/>
    <w:rsid w:val="00B010A6"/>
    <w:rsid w:val="00B01164"/>
    <w:rsid w:val="00B01168"/>
    <w:rsid w:val="00B01214"/>
    <w:rsid w:val="00B0123A"/>
    <w:rsid w:val="00B01243"/>
    <w:rsid w:val="00B01270"/>
    <w:rsid w:val="00B01300"/>
    <w:rsid w:val="00B01459"/>
    <w:rsid w:val="00B014B4"/>
    <w:rsid w:val="00B015C9"/>
    <w:rsid w:val="00B0166F"/>
    <w:rsid w:val="00B016C5"/>
    <w:rsid w:val="00B01721"/>
    <w:rsid w:val="00B0173D"/>
    <w:rsid w:val="00B0175F"/>
    <w:rsid w:val="00B0178B"/>
    <w:rsid w:val="00B01798"/>
    <w:rsid w:val="00B018C0"/>
    <w:rsid w:val="00B019E8"/>
    <w:rsid w:val="00B01B54"/>
    <w:rsid w:val="00B01BCA"/>
    <w:rsid w:val="00B01BD2"/>
    <w:rsid w:val="00B01DA7"/>
    <w:rsid w:val="00B01DBF"/>
    <w:rsid w:val="00B01EFD"/>
    <w:rsid w:val="00B01F13"/>
    <w:rsid w:val="00B0206C"/>
    <w:rsid w:val="00B0209D"/>
    <w:rsid w:val="00B020FE"/>
    <w:rsid w:val="00B0223E"/>
    <w:rsid w:val="00B0239B"/>
    <w:rsid w:val="00B023BC"/>
    <w:rsid w:val="00B02460"/>
    <w:rsid w:val="00B024B8"/>
    <w:rsid w:val="00B024BF"/>
    <w:rsid w:val="00B02575"/>
    <w:rsid w:val="00B02577"/>
    <w:rsid w:val="00B025DD"/>
    <w:rsid w:val="00B0260B"/>
    <w:rsid w:val="00B0267D"/>
    <w:rsid w:val="00B026B2"/>
    <w:rsid w:val="00B02717"/>
    <w:rsid w:val="00B0290C"/>
    <w:rsid w:val="00B02952"/>
    <w:rsid w:val="00B02A48"/>
    <w:rsid w:val="00B02AE5"/>
    <w:rsid w:val="00B02BEB"/>
    <w:rsid w:val="00B02C12"/>
    <w:rsid w:val="00B02C42"/>
    <w:rsid w:val="00B02CE7"/>
    <w:rsid w:val="00B02D0B"/>
    <w:rsid w:val="00B02E39"/>
    <w:rsid w:val="00B02E64"/>
    <w:rsid w:val="00B02E8C"/>
    <w:rsid w:val="00B02EE1"/>
    <w:rsid w:val="00B02F39"/>
    <w:rsid w:val="00B02F73"/>
    <w:rsid w:val="00B02F85"/>
    <w:rsid w:val="00B02FE4"/>
    <w:rsid w:val="00B02FF6"/>
    <w:rsid w:val="00B03062"/>
    <w:rsid w:val="00B030C0"/>
    <w:rsid w:val="00B031B9"/>
    <w:rsid w:val="00B031C0"/>
    <w:rsid w:val="00B03280"/>
    <w:rsid w:val="00B032AC"/>
    <w:rsid w:val="00B03378"/>
    <w:rsid w:val="00B033B4"/>
    <w:rsid w:val="00B033D0"/>
    <w:rsid w:val="00B034B4"/>
    <w:rsid w:val="00B034E8"/>
    <w:rsid w:val="00B03680"/>
    <w:rsid w:val="00B03694"/>
    <w:rsid w:val="00B03881"/>
    <w:rsid w:val="00B038FE"/>
    <w:rsid w:val="00B03906"/>
    <w:rsid w:val="00B03926"/>
    <w:rsid w:val="00B039DC"/>
    <w:rsid w:val="00B03B28"/>
    <w:rsid w:val="00B03BBE"/>
    <w:rsid w:val="00B03BC1"/>
    <w:rsid w:val="00B03C78"/>
    <w:rsid w:val="00B03CD3"/>
    <w:rsid w:val="00B03D07"/>
    <w:rsid w:val="00B03FBE"/>
    <w:rsid w:val="00B04019"/>
    <w:rsid w:val="00B040F3"/>
    <w:rsid w:val="00B040F9"/>
    <w:rsid w:val="00B042F1"/>
    <w:rsid w:val="00B04398"/>
    <w:rsid w:val="00B043A9"/>
    <w:rsid w:val="00B043E7"/>
    <w:rsid w:val="00B0441B"/>
    <w:rsid w:val="00B04424"/>
    <w:rsid w:val="00B04458"/>
    <w:rsid w:val="00B044CA"/>
    <w:rsid w:val="00B0456E"/>
    <w:rsid w:val="00B045AA"/>
    <w:rsid w:val="00B0467A"/>
    <w:rsid w:val="00B047BA"/>
    <w:rsid w:val="00B04893"/>
    <w:rsid w:val="00B048AD"/>
    <w:rsid w:val="00B048B9"/>
    <w:rsid w:val="00B049A9"/>
    <w:rsid w:val="00B049ED"/>
    <w:rsid w:val="00B049F0"/>
    <w:rsid w:val="00B04A16"/>
    <w:rsid w:val="00B04B05"/>
    <w:rsid w:val="00B04B68"/>
    <w:rsid w:val="00B04CD0"/>
    <w:rsid w:val="00B04CE8"/>
    <w:rsid w:val="00B04D02"/>
    <w:rsid w:val="00B04DB7"/>
    <w:rsid w:val="00B04EBA"/>
    <w:rsid w:val="00B04EDE"/>
    <w:rsid w:val="00B04F42"/>
    <w:rsid w:val="00B05064"/>
    <w:rsid w:val="00B05181"/>
    <w:rsid w:val="00B0526C"/>
    <w:rsid w:val="00B052BB"/>
    <w:rsid w:val="00B052ED"/>
    <w:rsid w:val="00B0538A"/>
    <w:rsid w:val="00B0554E"/>
    <w:rsid w:val="00B055E9"/>
    <w:rsid w:val="00B0570B"/>
    <w:rsid w:val="00B0589E"/>
    <w:rsid w:val="00B058D4"/>
    <w:rsid w:val="00B05963"/>
    <w:rsid w:val="00B0597C"/>
    <w:rsid w:val="00B059F2"/>
    <w:rsid w:val="00B05A30"/>
    <w:rsid w:val="00B05A3B"/>
    <w:rsid w:val="00B05A57"/>
    <w:rsid w:val="00B05A6A"/>
    <w:rsid w:val="00B05BAE"/>
    <w:rsid w:val="00B05BBA"/>
    <w:rsid w:val="00B05D4B"/>
    <w:rsid w:val="00B05E26"/>
    <w:rsid w:val="00B05E7D"/>
    <w:rsid w:val="00B05EB6"/>
    <w:rsid w:val="00B05F2D"/>
    <w:rsid w:val="00B05F9B"/>
    <w:rsid w:val="00B0619D"/>
    <w:rsid w:val="00B061AB"/>
    <w:rsid w:val="00B06275"/>
    <w:rsid w:val="00B0644F"/>
    <w:rsid w:val="00B0648E"/>
    <w:rsid w:val="00B06544"/>
    <w:rsid w:val="00B0662D"/>
    <w:rsid w:val="00B0693E"/>
    <w:rsid w:val="00B06941"/>
    <w:rsid w:val="00B06991"/>
    <w:rsid w:val="00B06A16"/>
    <w:rsid w:val="00B06A52"/>
    <w:rsid w:val="00B06A82"/>
    <w:rsid w:val="00B06A8A"/>
    <w:rsid w:val="00B06C11"/>
    <w:rsid w:val="00B06CC0"/>
    <w:rsid w:val="00B06D28"/>
    <w:rsid w:val="00B06DB3"/>
    <w:rsid w:val="00B06E4A"/>
    <w:rsid w:val="00B06EEF"/>
    <w:rsid w:val="00B0701A"/>
    <w:rsid w:val="00B07033"/>
    <w:rsid w:val="00B07041"/>
    <w:rsid w:val="00B07064"/>
    <w:rsid w:val="00B07102"/>
    <w:rsid w:val="00B071F3"/>
    <w:rsid w:val="00B07299"/>
    <w:rsid w:val="00B073C7"/>
    <w:rsid w:val="00B073D7"/>
    <w:rsid w:val="00B07424"/>
    <w:rsid w:val="00B07469"/>
    <w:rsid w:val="00B07529"/>
    <w:rsid w:val="00B0758F"/>
    <w:rsid w:val="00B07628"/>
    <w:rsid w:val="00B07700"/>
    <w:rsid w:val="00B077F9"/>
    <w:rsid w:val="00B07872"/>
    <w:rsid w:val="00B0788D"/>
    <w:rsid w:val="00B07898"/>
    <w:rsid w:val="00B078E9"/>
    <w:rsid w:val="00B0796D"/>
    <w:rsid w:val="00B07999"/>
    <w:rsid w:val="00B079F9"/>
    <w:rsid w:val="00B07A14"/>
    <w:rsid w:val="00B07B8C"/>
    <w:rsid w:val="00B07B91"/>
    <w:rsid w:val="00B07B94"/>
    <w:rsid w:val="00B07C0E"/>
    <w:rsid w:val="00B07D2F"/>
    <w:rsid w:val="00B07D61"/>
    <w:rsid w:val="00B07DBD"/>
    <w:rsid w:val="00B07DD9"/>
    <w:rsid w:val="00B07E57"/>
    <w:rsid w:val="00B07EC9"/>
    <w:rsid w:val="00B07ED4"/>
    <w:rsid w:val="00B07FC4"/>
    <w:rsid w:val="00B07FC7"/>
    <w:rsid w:val="00B10008"/>
    <w:rsid w:val="00B10067"/>
    <w:rsid w:val="00B100EF"/>
    <w:rsid w:val="00B1015C"/>
    <w:rsid w:val="00B10245"/>
    <w:rsid w:val="00B10267"/>
    <w:rsid w:val="00B10301"/>
    <w:rsid w:val="00B10420"/>
    <w:rsid w:val="00B1044A"/>
    <w:rsid w:val="00B1045F"/>
    <w:rsid w:val="00B104DE"/>
    <w:rsid w:val="00B104FE"/>
    <w:rsid w:val="00B1065A"/>
    <w:rsid w:val="00B106A2"/>
    <w:rsid w:val="00B1075F"/>
    <w:rsid w:val="00B10797"/>
    <w:rsid w:val="00B107AC"/>
    <w:rsid w:val="00B10839"/>
    <w:rsid w:val="00B108B4"/>
    <w:rsid w:val="00B1098D"/>
    <w:rsid w:val="00B109C0"/>
    <w:rsid w:val="00B10A3E"/>
    <w:rsid w:val="00B10DDB"/>
    <w:rsid w:val="00B10E48"/>
    <w:rsid w:val="00B10F23"/>
    <w:rsid w:val="00B10F85"/>
    <w:rsid w:val="00B11005"/>
    <w:rsid w:val="00B11039"/>
    <w:rsid w:val="00B110E5"/>
    <w:rsid w:val="00B111A0"/>
    <w:rsid w:val="00B111C8"/>
    <w:rsid w:val="00B111D4"/>
    <w:rsid w:val="00B111E8"/>
    <w:rsid w:val="00B111F2"/>
    <w:rsid w:val="00B112A4"/>
    <w:rsid w:val="00B11366"/>
    <w:rsid w:val="00B11423"/>
    <w:rsid w:val="00B1153E"/>
    <w:rsid w:val="00B11612"/>
    <w:rsid w:val="00B11669"/>
    <w:rsid w:val="00B116B8"/>
    <w:rsid w:val="00B1175D"/>
    <w:rsid w:val="00B1176B"/>
    <w:rsid w:val="00B11836"/>
    <w:rsid w:val="00B11838"/>
    <w:rsid w:val="00B118AB"/>
    <w:rsid w:val="00B118DB"/>
    <w:rsid w:val="00B11906"/>
    <w:rsid w:val="00B11996"/>
    <w:rsid w:val="00B119E1"/>
    <w:rsid w:val="00B11A72"/>
    <w:rsid w:val="00B11AB1"/>
    <w:rsid w:val="00B11AD8"/>
    <w:rsid w:val="00B11AED"/>
    <w:rsid w:val="00B11B58"/>
    <w:rsid w:val="00B11C94"/>
    <w:rsid w:val="00B11CCC"/>
    <w:rsid w:val="00B11CE9"/>
    <w:rsid w:val="00B11D12"/>
    <w:rsid w:val="00B11D74"/>
    <w:rsid w:val="00B11EE7"/>
    <w:rsid w:val="00B11F2F"/>
    <w:rsid w:val="00B11F38"/>
    <w:rsid w:val="00B11FDD"/>
    <w:rsid w:val="00B120B8"/>
    <w:rsid w:val="00B12223"/>
    <w:rsid w:val="00B12246"/>
    <w:rsid w:val="00B12266"/>
    <w:rsid w:val="00B122CD"/>
    <w:rsid w:val="00B1236C"/>
    <w:rsid w:val="00B123AB"/>
    <w:rsid w:val="00B123E5"/>
    <w:rsid w:val="00B12416"/>
    <w:rsid w:val="00B12464"/>
    <w:rsid w:val="00B12585"/>
    <w:rsid w:val="00B125E4"/>
    <w:rsid w:val="00B12620"/>
    <w:rsid w:val="00B12869"/>
    <w:rsid w:val="00B1294A"/>
    <w:rsid w:val="00B1296A"/>
    <w:rsid w:val="00B12BC6"/>
    <w:rsid w:val="00B12BFF"/>
    <w:rsid w:val="00B12C5F"/>
    <w:rsid w:val="00B12C8B"/>
    <w:rsid w:val="00B12CF1"/>
    <w:rsid w:val="00B12D01"/>
    <w:rsid w:val="00B12E66"/>
    <w:rsid w:val="00B12E77"/>
    <w:rsid w:val="00B12ED9"/>
    <w:rsid w:val="00B12F6C"/>
    <w:rsid w:val="00B12F81"/>
    <w:rsid w:val="00B12FF9"/>
    <w:rsid w:val="00B131E6"/>
    <w:rsid w:val="00B13286"/>
    <w:rsid w:val="00B13390"/>
    <w:rsid w:val="00B13434"/>
    <w:rsid w:val="00B134A2"/>
    <w:rsid w:val="00B135C9"/>
    <w:rsid w:val="00B13676"/>
    <w:rsid w:val="00B136A0"/>
    <w:rsid w:val="00B136B1"/>
    <w:rsid w:val="00B136CC"/>
    <w:rsid w:val="00B13707"/>
    <w:rsid w:val="00B13760"/>
    <w:rsid w:val="00B138F0"/>
    <w:rsid w:val="00B13949"/>
    <w:rsid w:val="00B13A12"/>
    <w:rsid w:val="00B13A69"/>
    <w:rsid w:val="00B13B49"/>
    <w:rsid w:val="00B13BC9"/>
    <w:rsid w:val="00B13D01"/>
    <w:rsid w:val="00B13D73"/>
    <w:rsid w:val="00B13E45"/>
    <w:rsid w:val="00B13E64"/>
    <w:rsid w:val="00B13E95"/>
    <w:rsid w:val="00B14096"/>
    <w:rsid w:val="00B140B6"/>
    <w:rsid w:val="00B140F2"/>
    <w:rsid w:val="00B14153"/>
    <w:rsid w:val="00B141EA"/>
    <w:rsid w:val="00B14219"/>
    <w:rsid w:val="00B1424F"/>
    <w:rsid w:val="00B142B3"/>
    <w:rsid w:val="00B1430E"/>
    <w:rsid w:val="00B14378"/>
    <w:rsid w:val="00B1455D"/>
    <w:rsid w:val="00B14591"/>
    <w:rsid w:val="00B145E6"/>
    <w:rsid w:val="00B14625"/>
    <w:rsid w:val="00B1466C"/>
    <w:rsid w:val="00B14716"/>
    <w:rsid w:val="00B1482B"/>
    <w:rsid w:val="00B1488F"/>
    <w:rsid w:val="00B14927"/>
    <w:rsid w:val="00B14997"/>
    <w:rsid w:val="00B14A09"/>
    <w:rsid w:val="00B14ABA"/>
    <w:rsid w:val="00B14C72"/>
    <w:rsid w:val="00B14DB1"/>
    <w:rsid w:val="00B14E0E"/>
    <w:rsid w:val="00B14FA4"/>
    <w:rsid w:val="00B15179"/>
    <w:rsid w:val="00B151A6"/>
    <w:rsid w:val="00B15262"/>
    <w:rsid w:val="00B15356"/>
    <w:rsid w:val="00B153AF"/>
    <w:rsid w:val="00B1556F"/>
    <w:rsid w:val="00B15626"/>
    <w:rsid w:val="00B156A8"/>
    <w:rsid w:val="00B157E2"/>
    <w:rsid w:val="00B158AF"/>
    <w:rsid w:val="00B158EE"/>
    <w:rsid w:val="00B15921"/>
    <w:rsid w:val="00B159A4"/>
    <w:rsid w:val="00B159E1"/>
    <w:rsid w:val="00B15A78"/>
    <w:rsid w:val="00B15BF1"/>
    <w:rsid w:val="00B15D8D"/>
    <w:rsid w:val="00B15E5B"/>
    <w:rsid w:val="00B15EE0"/>
    <w:rsid w:val="00B15EFE"/>
    <w:rsid w:val="00B15FDD"/>
    <w:rsid w:val="00B16321"/>
    <w:rsid w:val="00B1632A"/>
    <w:rsid w:val="00B1634B"/>
    <w:rsid w:val="00B16408"/>
    <w:rsid w:val="00B164E3"/>
    <w:rsid w:val="00B1658F"/>
    <w:rsid w:val="00B16673"/>
    <w:rsid w:val="00B166D2"/>
    <w:rsid w:val="00B166DE"/>
    <w:rsid w:val="00B1673C"/>
    <w:rsid w:val="00B167CE"/>
    <w:rsid w:val="00B16824"/>
    <w:rsid w:val="00B1682B"/>
    <w:rsid w:val="00B16850"/>
    <w:rsid w:val="00B1688A"/>
    <w:rsid w:val="00B168B6"/>
    <w:rsid w:val="00B1697F"/>
    <w:rsid w:val="00B16A93"/>
    <w:rsid w:val="00B16ADA"/>
    <w:rsid w:val="00B16AF1"/>
    <w:rsid w:val="00B16B00"/>
    <w:rsid w:val="00B16B25"/>
    <w:rsid w:val="00B16B94"/>
    <w:rsid w:val="00B16B9A"/>
    <w:rsid w:val="00B16D0B"/>
    <w:rsid w:val="00B16D25"/>
    <w:rsid w:val="00B16D2F"/>
    <w:rsid w:val="00B16D62"/>
    <w:rsid w:val="00B16E02"/>
    <w:rsid w:val="00B16E43"/>
    <w:rsid w:val="00B16E73"/>
    <w:rsid w:val="00B16E92"/>
    <w:rsid w:val="00B16EEE"/>
    <w:rsid w:val="00B16FB7"/>
    <w:rsid w:val="00B1704A"/>
    <w:rsid w:val="00B1706D"/>
    <w:rsid w:val="00B17137"/>
    <w:rsid w:val="00B1716C"/>
    <w:rsid w:val="00B1727C"/>
    <w:rsid w:val="00B17286"/>
    <w:rsid w:val="00B172D6"/>
    <w:rsid w:val="00B172F2"/>
    <w:rsid w:val="00B17335"/>
    <w:rsid w:val="00B17386"/>
    <w:rsid w:val="00B17424"/>
    <w:rsid w:val="00B174F9"/>
    <w:rsid w:val="00B1753E"/>
    <w:rsid w:val="00B17571"/>
    <w:rsid w:val="00B17636"/>
    <w:rsid w:val="00B1766D"/>
    <w:rsid w:val="00B17794"/>
    <w:rsid w:val="00B17836"/>
    <w:rsid w:val="00B178A4"/>
    <w:rsid w:val="00B178F4"/>
    <w:rsid w:val="00B17917"/>
    <w:rsid w:val="00B17987"/>
    <w:rsid w:val="00B17A2B"/>
    <w:rsid w:val="00B17B3F"/>
    <w:rsid w:val="00B17BCB"/>
    <w:rsid w:val="00B17BD1"/>
    <w:rsid w:val="00B17CAB"/>
    <w:rsid w:val="00B17D7B"/>
    <w:rsid w:val="00B17DD3"/>
    <w:rsid w:val="00B17E15"/>
    <w:rsid w:val="00B17E6F"/>
    <w:rsid w:val="00B17F63"/>
    <w:rsid w:val="00B20089"/>
    <w:rsid w:val="00B200A6"/>
    <w:rsid w:val="00B20111"/>
    <w:rsid w:val="00B2012F"/>
    <w:rsid w:val="00B201D7"/>
    <w:rsid w:val="00B202B5"/>
    <w:rsid w:val="00B2030B"/>
    <w:rsid w:val="00B20340"/>
    <w:rsid w:val="00B20461"/>
    <w:rsid w:val="00B204C7"/>
    <w:rsid w:val="00B204D2"/>
    <w:rsid w:val="00B205A6"/>
    <w:rsid w:val="00B206F9"/>
    <w:rsid w:val="00B206FA"/>
    <w:rsid w:val="00B20700"/>
    <w:rsid w:val="00B20723"/>
    <w:rsid w:val="00B20772"/>
    <w:rsid w:val="00B2084A"/>
    <w:rsid w:val="00B2090D"/>
    <w:rsid w:val="00B20919"/>
    <w:rsid w:val="00B2099B"/>
    <w:rsid w:val="00B209FD"/>
    <w:rsid w:val="00B20A8A"/>
    <w:rsid w:val="00B20D6C"/>
    <w:rsid w:val="00B20DA2"/>
    <w:rsid w:val="00B20E1D"/>
    <w:rsid w:val="00B20E51"/>
    <w:rsid w:val="00B20E88"/>
    <w:rsid w:val="00B20EE8"/>
    <w:rsid w:val="00B20F46"/>
    <w:rsid w:val="00B2118E"/>
    <w:rsid w:val="00B211C6"/>
    <w:rsid w:val="00B21349"/>
    <w:rsid w:val="00B2137C"/>
    <w:rsid w:val="00B213B8"/>
    <w:rsid w:val="00B213CE"/>
    <w:rsid w:val="00B2149B"/>
    <w:rsid w:val="00B21503"/>
    <w:rsid w:val="00B2150A"/>
    <w:rsid w:val="00B21849"/>
    <w:rsid w:val="00B21940"/>
    <w:rsid w:val="00B21A57"/>
    <w:rsid w:val="00B21C33"/>
    <w:rsid w:val="00B21C7C"/>
    <w:rsid w:val="00B21D2C"/>
    <w:rsid w:val="00B21E83"/>
    <w:rsid w:val="00B21F39"/>
    <w:rsid w:val="00B21F8B"/>
    <w:rsid w:val="00B21FCB"/>
    <w:rsid w:val="00B21FFC"/>
    <w:rsid w:val="00B22058"/>
    <w:rsid w:val="00B2220A"/>
    <w:rsid w:val="00B22236"/>
    <w:rsid w:val="00B22263"/>
    <w:rsid w:val="00B222E8"/>
    <w:rsid w:val="00B223B9"/>
    <w:rsid w:val="00B223C5"/>
    <w:rsid w:val="00B223E5"/>
    <w:rsid w:val="00B2242C"/>
    <w:rsid w:val="00B22457"/>
    <w:rsid w:val="00B225F3"/>
    <w:rsid w:val="00B22600"/>
    <w:rsid w:val="00B22655"/>
    <w:rsid w:val="00B226C8"/>
    <w:rsid w:val="00B22723"/>
    <w:rsid w:val="00B2288C"/>
    <w:rsid w:val="00B22897"/>
    <w:rsid w:val="00B228CA"/>
    <w:rsid w:val="00B228CB"/>
    <w:rsid w:val="00B228F2"/>
    <w:rsid w:val="00B22958"/>
    <w:rsid w:val="00B22997"/>
    <w:rsid w:val="00B22A8E"/>
    <w:rsid w:val="00B22AC5"/>
    <w:rsid w:val="00B22AD0"/>
    <w:rsid w:val="00B22B09"/>
    <w:rsid w:val="00B22B29"/>
    <w:rsid w:val="00B22CC9"/>
    <w:rsid w:val="00B22CEA"/>
    <w:rsid w:val="00B22D90"/>
    <w:rsid w:val="00B22F2E"/>
    <w:rsid w:val="00B230F3"/>
    <w:rsid w:val="00B23111"/>
    <w:rsid w:val="00B23119"/>
    <w:rsid w:val="00B231A2"/>
    <w:rsid w:val="00B231D1"/>
    <w:rsid w:val="00B23206"/>
    <w:rsid w:val="00B23211"/>
    <w:rsid w:val="00B2326D"/>
    <w:rsid w:val="00B232A5"/>
    <w:rsid w:val="00B23577"/>
    <w:rsid w:val="00B23584"/>
    <w:rsid w:val="00B23682"/>
    <w:rsid w:val="00B2376F"/>
    <w:rsid w:val="00B237D6"/>
    <w:rsid w:val="00B23989"/>
    <w:rsid w:val="00B2399A"/>
    <w:rsid w:val="00B23A18"/>
    <w:rsid w:val="00B23A7C"/>
    <w:rsid w:val="00B23AC3"/>
    <w:rsid w:val="00B23B46"/>
    <w:rsid w:val="00B23B5D"/>
    <w:rsid w:val="00B23C65"/>
    <w:rsid w:val="00B23C8A"/>
    <w:rsid w:val="00B23CAC"/>
    <w:rsid w:val="00B23DBF"/>
    <w:rsid w:val="00B23F51"/>
    <w:rsid w:val="00B23F54"/>
    <w:rsid w:val="00B23F95"/>
    <w:rsid w:val="00B24043"/>
    <w:rsid w:val="00B2425D"/>
    <w:rsid w:val="00B24615"/>
    <w:rsid w:val="00B246B6"/>
    <w:rsid w:val="00B2470C"/>
    <w:rsid w:val="00B2486C"/>
    <w:rsid w:val="00B2490C"/>
    <w:rsid w:val="00B2490D"/>
    <w:rsid w:val="00B24A10"/>
    <w:rsid w:val="00B24B08"/>
    <w:rsid w:val="00B24B0A"/>
    <w:rsid w:val="00B24C34"/>
    <w:rsid w:val="00B24CDE"/>
    <w:rsid w:val="00B24DBC"/>
    <w:rsid w:val="00B24DEE"/>
    <w:rsid w:val="00B24E89"/>
    <w:rsid w:val="00B24F47"/>
    <w:rsid w:val="00B24F77"/>
    <w:rsid w:val="00B25091"/>
    <w:rsid w:val="00B250CC"/>
    <w:rsid w:val="00B251AF"/>
    <w:rsid w:val="00B251C0"/>
    <w:rsid w:val="00B2520D"/>
    <w:rsid w:val="00B25474"/>
    <w:rsid w:val="00B2555F"/>
    <w:rsid w:val="00B255D0"/>
    <w:rsid w:val="00B25629"/>
    <w:rsid w:val="00B2567B"/>
    <w:rsid w:val="00B256D1"/>
    <w:rsid w:val="00B257EE"/>
    <w:rsid w:val="00B2580D"/>
    <w:rsid w:val="00B25857"/>
    <w:rsid w:val="00B25873"/>
    <w:rsid w:val="00B2589A"/>
    <w:rsid w:val="00B2596C"/>
    <w:rsid w:val="00B259D8"/>
    <w:rsid w:val="00B25A17"/>
    <w:rsid w:val="00B25A9F"/>
    <w:rsid w:val="00B25B32"/>
    <w:rsid w:val="00B25BEE"/>
    <w:rsid w:val="00B25C14"/>
    <w:rsid w:val="00B25D07"/>
    <w:rsid w:val="00B25D95"/>
    <w:rsid w:val="00B25DD6"/>
    <w:rsid w:val="00B25E21"/>
    <w:rsid w:val="00B25E65"/>
    <w:rsid w:val="00B25ED4"/>
    <w:rsid w:val="00B25EF4"/>
    <w:rsid w:val="00B25F17"/>
    <w:rsid w:val="00B25F79"/>
    <w:rsid w:val="00B25F7D"/>
    <w:rsid w:val="00B25F9A"/>
    <w:rsid w:val="00B260A4"/>
    <w:rsid w:val="00B26279"/>
    <w:rsid w:val="00B262F4"/>
    <w:rsid w:val="00B262F6"/>
    <w:rsid w:val="00B26315"/>
    <w:rsid w:val="00B263B0"/>
    <w:rsid w:val="00B2647E"/>
    <w:rsid w:val="00B2657F"/>
    <w:rsid w:val="00B265D0"/>
    <w:rsid w:val="00B26622"/>
    <w:rsid w:val="00B26634"/>
    <w:rsid w:val="00B26674"/>
    <w:rsid w:val="00B26689"/>
    <w:rsid w:val="00B266A2"/>
    <w:rsid w:val="00B267D3"/>
    <w:rsid w:val="00B267E7"/>
    <w:rsid w:val="00B2690E"/>
    <w:rsid w:val="00B269DD"/>
    <w:rsid w:val="00B269F8"/>
    <w:rsid w:val="00B26A18"/>
    <w:rsid w:val="00B26AB9"/>
    <w:rsid w:val="00B26B2F"/>
    <w:rsid w:val="00B26B59"/>
    <w:rsid w:val="00B26B98"/>
    <w:rsid w:val="00B26BE1"/>
    <w:rsid w:val="00B26BE4"/>
    <w:rsid w:val="00B26CA7"/>
    <w:rsid w:val="00B26D2F"/>
    <w:rsid w:val="00B26D44"/>
    <w:rsid w:val="00B26D56"/>
    <w:rsid w:val="00B26D80"/>
    <w:rsid w:val="00B26D86"/>
    <w:rsid w:val="00B26D9F"/>
    <w:rsid w:val="00B26E7A"/>
    <w:rsid w:val="00B26E93"/>
    <w:rsid w:val="00B270BB"/>
    <w:rsid w:val="00B270CE"/>
    <w:rsid w:val="00B270EE"/>
    <w:rsid w:val="00B272EC"/>
    <w:rsid w:val="00B2739B"/>
    <w:rsid w:val="00B27517"/>
    <w:rsid w:val="00B2763F"/>
    <w:rsid w:val="00B276DC"/>
    <w:rsid w:val="00B276FF"/>
    <w:rsid w:val="00B2772D"/>
    <w:rsid w:val="00B27741"/>
    <w:rsid w:val="00B278D0"/>
    <w:rsid w:val="00B27917"/>
    <w:rsid w:val="00B27A25"/>
    <w:rsid w:val="00B27B46"/>
    <w:rsid w:val="00B27BE2"/>
    <w:rsid w:val="00B27C96"/>
    <w:rsid w:val="00B27CCC"/>
    <w:rsid w:val="00B27CE8"/>
    <w:rsid w:val="00B27D2E"/>
    <w:rsid w:val="00B27D5C"/>
    <w:rsid w:val="00B27EC4"/>
    <w:rsid w:val="00B27EE8"/>
    <w:rsid w:val="00B27F30"/>
    <w:rsid w:val="00B27F45"/>
    <w:rsid w:val="00B27F94"/>
    <w:rsid w:val="00B27F99"/>
    <w:rsid w:val="00B27FC6"/>
    <w:rsid w:val="00B27FDD"/>
    <w:rsid w:val="00B3006B"/>
    <w:rsid w:val="00B300E1"/>
    <w:rsid w:val="00B301F5"/>
    <w:rsid w:val="00B30205"/>
    <w:rsid w:val="00B3021E"/>
    <w:rsid w:val="00B30252"/>
    <w:rsid w:val="00B3025C"/>
    <w:rsid w:val="00B30344"/>
    <w:rsid w:val="00B3036B"/>
    <w:rsid w:val="00B30471"/>
    <w:rsid w:val="00B30611"/>
    <w:rsid w:val="00B30673"/>
    <w:rsid w:val="00B3067C"/>
    <w:rsid w:val="00B306DC"/>
    <w:rsid w:val="00B306E9"/>
    <w:rsid w:val="00B307A5"/>
    <w:rsid w:val="00B30808"/>
    <w:rsid w:val="00B30839"/>
    <w:rsid w:val="00B3083F"/>
    <w:rsid w:val="00B308B7"/>
    <w:rsid w:val="00B309AC"/>
    <w:rsid w:val="00B30A0E"/>
    <w:rsid w:val="00B30B89"/>
    <w:rsid w:val="00B30B9A"/>
    <w:rsid w:val="00B30C45"/>
    <w:rsid w:val="00B30C60"/>
    <w:rsid w:val="00B30C9F"/>
    <w:rsid w:val="00B30F7A"/>
    <w:rsid w:val="00B310CA"/>
    <w:rsid w:val="00B31130"/>
    <w:rsid w:val="00B3113B"/>
    <w:rsid w:val="00B3138C"/>
    <w:rsid w:val="00B313C5"/>
    <w:rsid w:val="00B31476"/>
    <w:rsid w:val="00B3159E"/>
    <w:rsid w:val="00B315C1"/>
    <w:rsid w:val="00B31625"/>
    <w:rsid w:val="00B316A2"/>
    <w:rsid w:val="00B31710"/>
    <w:rsid w:val="00B31743"/>
    <w:rsid w:val="00B31871"/>
    <w:rsid w:val="00B31905"/>
    <w:rsid w:val="00B31921"/>
    <w:rsid w:val="00B319AB"/>
    <w:rsid w:val="00B31A38"/>
    <w:rsid w:val="00B31DB0"/>
    <w:rsid w:val="00B31F6C"/>
    <w:rsid w:val="00B31FEF"/>
    <w:rsid w:val="00B32033"/>
    <w:rsid w:val="00B320AC"/>
    <w:rsid w:val="00B321A8"/>
    <w:rsid w:val="00B3223A"/>
    <w:rsid w:val="00B322DD"/>
    <w:rsid w:val="00B322E6"/>
    <w:rsid w:val="00B322F5"/>
    <w:rsid w:val="00B3230E"/>
    <w:rsid w:val="00B32361"/>
    <w:rsid w:val="00B3237D"/>
    <w:rsid w:val="00B323C5"/>
    <w:rsid w:val="00B323E2"/>
    <w:rsid w:val="00B3242F"/>
    <w:rsid w:val="00B32432"/>
    <w:rsid w:val="00B3257D"/>
    <w:rsid w:val="00B325FC"/>
    <w:rsid w:val="00B3261C"/>
    <w:rsid w:val="00B3273B"/>
    <w:rsid w:val="00B32742"/>
    <w:rsid w:val="00B32786"/>
    <w:rsid w:val="00B327A3"/>
    <w:rsid w:val="00B3282B"/>
    <w:rsid w:val="00B3284B"/>
    <w:rsid w:val="00B32873"/>
    <w:rsid w:val="00B3287C"/>
    <w:rsid w:val="00B32903"/>
    <w:rsid w:val="00B32AAC"/>
    <w:rsid w:val="00B32B64"/>
    <w:rsid w:val="00B32BEC"/>
    <w:rsid w:val="00B32BF4"/>
    <w:rsid w:val="00B32C25"/>
    <w:rsid w:val="00B32CB6"/>
    <w:rsid w:val="00B32D15"/>
    <w:rsid w:val="00B32DA5"/>
    <w:rsid w:val="00B32DD7"/>
    <w:rsid w:val="00B32DFD"/>
    <w:rsid w:val="00B32E65"/>
    <w:rsid w:val="00B32E7F"/>
    <w:rsid w:val="00B32F14"/>
    <w:rsid w:val="00B32F43"/>
    <w:rsid w:val="00B33089"/>
    <w:rsid w:val="00B3312B"/>
    <w:rsid w:val="00B3313F"/>
    <w:rsid w:val="00B332F2"/>
    <w:rsid w:val="00B33333"/>
    <w:rsid w:val="00B3338D"/>
    <w:rsid w:val="00B3347E"/>
    <w:rsid w:val="00B334B8"/>
    <w:rsid w:val="00B334F5"/>
    <w:rsid w:val="00B33534"/>
    <w:rsid w:val="00B3353E"/>
    <w:rsid w:val="00B33579"/>
    <w:rsid w:val="00B33597"/>
    <w:rsid w:val="00B33693"/>
    <w:rsid w:val="00B33741"/>
    <w:rsid w:val="00B33977"/>
    <w:rsid w:val="00B33AEA"/>
    <w:rsid w:val="00B33B01"/>
    <w:rsid w:val="00B33C89"/>
    <w:rsid w:val="00B33D70"/>
    <w:rsid w:val="00B33D9E"/>
    <w:rsid w:val="00B33DF9"/>
    <w:rsid w:val="00B33E58"/>
    <w:rsid w:val="00B33E6C"/>
    <w:rsid w:val="00B33E7B"/>
    <w:rsid w:val="00B33F2C"/>
    <w:rsid w:val="00B3403A"/>
    <w:rsid w:val="00B34158"/>
    <w:rsid w:val="00B3418A"/>
    <w:rsid w:val="00B341C1"/>
    <w:rsid w:val="00B34242"/>
    <w:rsid w:val="00B3427C"/>
    <w:rsid w:val="00B3429D"/>
    <w:rsid w:val="00B34397"/>
    <w:rsid w:val="00B3447B"/>
    <w:rsid w:val="00B34520"/>
    <w:rsid w:val="00B34612"/>
    <w:rsid w:val="00B34731"/>
    <w:rsid w:val="00B34A16"/>
    <w:rsid w:val="00B34A2C"/>
    <w:rsid w:val="00B34A69"/>
    <w:rsid w:val="00B34A93"/>
    <w:rsid w:val="00B34C3C"/>
    <w:rsid w:val="00B34CCC"/>
    <w:rsid w:val="00B34E9D"/>
    <w:rsid w:val="00B34EAA"/>
    <w:rsid w:val="00B34EB0"/>
    <w:rsid w:val="00B34F3B"/>
    <w:rsid w:val="00B34FB2"/>
    <w:rsid w:val="00B3510A"/>
    <w:rsid w:val="00B3528A"/>
    <w:rsid w:val="00B352C9"/>
    <w:rsid w:val="00B352FD"/>
    <w:rsid w:val="00B353A4"/>
    <w:rsid w:val="00B353B6"/>
    <w:rsid w:val="00B353C7"/>
    <w:rsid w:val="00B354F4"/>
    <w:rsid w:val="00B3550E"/>
    <w:rsid w:val="00B355A0"/>
    <w:rsid w:val="00B35704"/>
    <w:rsid w:val="00B3576D"/>
    <w:rsid w:val="00B357DB"/>
    <w:rsid w:val="00B35862"/>
    <w:rsid w:val="00B358D5"/>
    <w:rsid w:val="00B3595B"/>
    <w:rsid w:val="00B35976"/>
    <w:rsid w:val="00B35B8A"/>
    <w:rsid w:val="00B35BB6"/>
    <w:rsid w:val="00B35C7D"/>
    <w:rsid w:val="00B35D53"/>
    <w:rsid w:val="00B35F54"/>
    <w:rsid w:val="00B35FAA"/>
    <w:rsid w:val="00B35FBC"/>
    <w:rsid w:val="00B36069"/>
    <w:rsid w:val="00B3607D"/>
    <w:rsid w:val="00B36122"/>
    <w:rsid w:val="00B3628D"/>
    <w:rsid w:val="00B36380"/>
    <w:rsid w:val="00B36432"/>
    <w:rsid w:val="00B365B8"/>
    <w:rsid w:val="00B3668D"/>
    <w:rsid w:val="00B366C4"/>
    <w:rsid w:val="00B366DD"/>
    <w:rsid w:val="00B367A6"/>
    <w:rsid w:val="00B3685E"/>
    <w:rsid w:val="00B36900"/>
    <w:rsid w:val="00B36929"/>
    <w:rsid w:val="00B3693A"/>
    <w:rsid w:val="00B36970"/>
    <w:rsid w:val="00B369FB"/>
    <w:rsid w:val="00B36A18"/>
    <w:rsid w:val="00B36AE4"/>
    <w:rsid w:val="00B36B0A"/>
    <w:rsid w:val="00B36B18"/>
    <w:rsid w:val="00B36BBA"/>
    <w:rsid w:val="00B36BC5"/>
    <w:rsid w:val="00B36C2C"/>
    <w:rsid w:val="00B36C35"/>
    <w:rsid w:val="00B36DFC"/>
    <w:rsid w:val="00B36E53"/>
    <w:rsid w:val="00B36E74"/>
    <w:rsid w:val="00B36E7B"/>
    <w:rsid w:val="00B36EAB"/>
    <w:rsid w:val="00B36EB1"/>
    <w:rsid w:val="00B36F5E"/>
    <w:rsid w:val="00B36F90"/>
    <w:rsid w:val="00B37015"/>
    <w:rsid w:val="00B37032"/>
    <w:rsid w:val="00B370AE"/>
    <w:rsid w:val="00B370D3"/>
    <w:rsid w:val="00B371D3"/>
    <w:rsid w:val="00B371EF"/>
    <w:rsid w:val="00B37276"/>
    <w:rsid w:val="00B372DB"/>
    <w:rsid w:val="00B3753F"/>
    <w:rsid w:val="00B37612"/>
    <w:rsid w:val="00B37666"/>
    <w:rsid w:val="00B376AD"/>
    <w:rsid w:val="00B3777C"/>
    <w:rsid w:val="00B37820"/>
    <w:rsid w:val="00B37824"/>
    <w:rsid w:val="00B37919"/>
    <w:rsid w:val="00B37A0D"/>
    <w:rsid w:val="00B37A51"/>
    <w:rsid w:val="00B37A5C"/>
    <w:rsid w:val="00B37B8C"/>
    <w:rsid w:val="00B37C3C"/>
    <w:rsid w:val="00B37CE7"/>
    <w:rsid w:val="00B37D0B"/>
    <w:rsid w:val="00B37D1D"/>
    <w:rsid w:val="00B37D25"/>
    <w:rsid w:val="00B37D8A"/>
    <w:rsid w:val="00B37DF8"/>
    <w:rsid w:val="00B37E28"/>
    <w:rsid w:val="00B37EC6"/>
    <w:rsid w:val="00B37F19"/>
    <w:rsid w:val="00B4008E"/>
    <w:rsid w:val="00B400D3"/>
    <w:rsid w:val="00B400E0"/>
    <w:rsid w:val="00B400EF"/>
    <w:rsid w:val="00B4010F"/>
    <w:rsid w:val="00B4014A"/>
    <w:rsid w:val="00B401A5"/>
    <w:rsid w:val="00B401BD"/>
    <w:rsid w:val="00B4020E"/>
    <w:rsid w:val="00B4021C"/>
    <w:rsid w:val="00B4023E"/>
    <w:rsid w:val="00B40281"/>
    <w:rsid w:val="00B402AA"/>
    <w:rsid w:val="00B403FF"/>
    <w:rsid w:val="00B40439"/>
    <w:rsid w:val="00B4044C"/>
    <w:rsid w:val="00B4045A"/>
    <w:rsid w:val="00B404B8"/>
    <w:rsid w:val="00B40526"/>
    <w:rsid w:val="00B40531"/>
    <w:rsid w:val="00B40544"/>
    <w:rsid w:val="00B40591"/>
    <w:rsid w:val="00B405E4"/>
    <w:rsid w:val="00B40639"/>
    <w:rsid w:val="00B4066A"/>
    <w:rsid w:val="00B40804"/>
    <w:rsid w:val="00B40861"/>
    <w:rsid w:val="00B408A0"/>
    <w:rsid w:val="00B408A2"/>
    <w:rsid w:val="00B408DA"/>
    <w:rsid w:val="00B408E1"/>
    <w:rsid w:val="00B40919"/>
    <w:rsid w:val="00B40926"/>
    <w:rsid w:val="00B40965"/>
    <w:rsid w:val="00B409BB"/>
    <w:rsid w:val="00B40A11"/>
    <w:rsid w:val="00B40A59"/>
    <w:rsid w:val="00B40B2B"/>
    <w:rsid w:val="00B40C02"/>
    <w:rsid w:val="00B40C71"/>
    <w:rsid w:val="00B40DA6"/>
    <w:rsid w:val="00B40E5A"/>
    <w:rsid w:val="00B40E89"/>
    <w:rsid w:val="00B41102"/>
    <w:rsid w:val="00B412CB"/>
    <w:rsid w:val="00B41345"/>
    <w:rsid w:val="00B413DF"/>
    <w:rsid w:val="00B41420"/>
    <w:rsid w:val="00B414AA"/>
    <w:rsid w:val="00B418A6"/>
    <w:rsid w:val="00B4192A"/>
    <w:rsid w:val="00B419A6"/>
    <w:rsid w:val="00B419BB"/>
    <w:rsid w:val="00B419C3"/>
    <w:rsid w:val="00B41A03"/>
    <w:rsid w:val="00B41A80"/>
    <w:rsid w:val="00B41A94"/>
    <w:rsid w:val="00B41B54"/>
    <w:rsid w:val="00B41BDB"/>
    <w:rsid w:val="00B41C79"/>
    <w:rsid w:val="00B41D9A"/>
    <w:rsid w:val="00B41E06"/>
    <w:rsid w:val="00B41E0E"/>
    <w:rsid w:val="00B41E77"/>
    <w:rsid w:val="00B41F0F"/>
    <w:rsid w:val="00B41F28"/>
    <w:rsid w:val="00B41F41"/>
    <w:rsid w:val="00B41F5F"/>
    <w:rsid w:val="00B41F72"/>
    <w:rsid w:val="00B41FA3"/>
    <w:rsid w:val="00B41FD5"/>
    <w:rsid w:val="00B421D8"/>
    <w:rsid w:val="00B421FD"/>
    <w:rsid w:val="00B4220E"/>
    <w:rsid w:val="00B42278"/>
    <w:rsid w:val="00B42279"/>
    <w:rsid w:val="00B42337"/>
    <w:rsid w:val="00B42353"/>
    <w:rsid w:val="00B423F2"/>
    <w:rsid w:val="00B42429"/>
    <w:rsid w:val="00B4246B"/>
    <w:rsid w:val="00B424C1"/>
    <w:rsid w:val="00B42507"/>
    <w:rsid w:val="00B42629"/>
    <w:rsid w:val="00B426F0"/>
    <w:rsid w:val="00B4288E"/>
    <w:rsid w:val="00B42910"/>
    <w:rsid w:val="00B42A02"/>
    <w:rsid w:val="00B42AA0"/>
    <w:rsid w:val="00B42AFD"/>
    <w:rsid w:val="00B42B1A"/>
    <w:rsid w:val="00B42B36"/>
    <w:rsid w:val="00B42C4F"/>
    <w:rsid w:val="00B42CAC"/>
    <w:rsid w:val="00B42D64"/>
    <w:rsid w:val="00B42EDF"/>
    <w:rsid w:val="00B42F55"/>
    <w:rsid w:val="00B42F77"/>
    <w:rsid w:val="00B42FAD"/>
    <w:rsid w:val="00B43098"/>
    <w:rsid w:val="00B431F4"/>
    <w:rsid w:val="00B43304"/>
    <w:rsid w:val="00B43752"/>
    <w:rsid w:val="00B4379E"/>
    <w:rsid w:val="00B439C3"/>
    <w:rsid w:val="00B43AB1"/>
    <w:rsid w:val="00B43AC4"/>
    <w:rsid w:val="00B43B0C"/>
    <w:rsid w:val="00B43B67"/>
    <w:rsid w:val="00B43B69"/>
    <w:rsid w:val="00B43C1F"/>
    <w:rsid w:val="00B43D9B"/>
    <w:rsid w:val="00B43DE6"/>
    <w:rsid w:val="00B43E65"/>
    <w:rsid w:val="00B43E99"/>
    <w:rsid w:val="00B43EB1"/>
    <w:rsid w:val="00B43EF4"/>
    <w:rsid w:val="00B43FE5"/>
    <w:rsid w:val="00B4404C"/>
    <w:rsid w:val="00B440E1"/>
    <w:rsid w:val="00B44282"/>
    <w:rsid w:val="00B44308"/>
    <w:rsid w:val="00B44364"/>
    <w:rsid w:val="00B44615"/>
    <w:rsid w:val="00B44664"/>
    <w:rsid w:val="00B446C1"/>
    <w:rsid w:val="00B44785"/>
    <w:rsid w:val="00B4489B"/>
    <w:rsid w:val="00B448BB"/>
    <w:rsid w:val="00B44962"/>
    <w:rsid w:val="00B44972"/>
    <w:rsid w:val="00B449A0"/>
    <w:rsid w:val="00B449D4"/>
    <w:rsid w:val="00B44A01"/>
    <w:rsid w:val="00B44A55"/>
    <w:rsid w:val="00B44A65"/>
    <w:rsid w:val="00B44ADD"/>
    <w:rsid w:val="00B44AEE"/>
    <w:rsid w:val="00B44BFD"/>
    <w:rsid w:val="00B44CA5"/>
    <w:rsid w:val="00B44CC8"/>
    <w:rsid w:val="00B44CCE"/>
    <w:rsid w:val="00B44D21"/>
    <w:rsid w:val="00B44D3C"/>
    <w:rsid w:val="00B44E1E"/>
    <w:rsid w:val="00B44E44"/>
    <w:rsid w:val="00B44E8C"/>
    <w:rsid w:val="00B44F05"/>
    <w:rsid w:val="00B44FA5"/>
    <w:rsid w:val="00B44FB3"/>
    <w:rsid w:val="00B44FC0"/>
    <w:rsid w:val="00B44FC8"/>
    <w:rsid w:val="00B44FFD"/>
    <w:rsid w:val="00B45009"/>
    <w:rsid w:val="00B45117"/>
    <w:rsid w:val="00B4518D"/>
    <w:rsid w:val="00B4523E"/>
    <w:rsid w:val="00B45286"/>
    <w:rsid w:val="00B453B3"/>
    <w:rsid w:val="00B453F2"/>
    <w:rsid w:val="00B453F7"/>
    <w:rsid w:val="00B45479"/>
    <w:rsid w:val="00B454B3"/>
    <w:rsid w:val="00B4551F"/>
    <w:rsid w:val="00B45551"/>
    <w:rsid w:val="00B455EE"/>
    <w:rsid w:val="00B456E1"/>
    <w:rsid w:val="00B4574E"/>
    <w:rsid w:val="00B458C3"/>
    <w:rsid w:val="00B4592F"/>
    <w:rsid w:val="00B45933"/>
    <w:rsid w:val="00B45942"/>
    <w:rsid w:val="00B45946"/>
    <w:rsid w:val="00B459B6"/>
    <w:rsid w:val="00B45A73"/>
    <w:rsid w:val="00B45B36"/>
    <w:rsid w:val="00B45B93"/>
    <w:rsid w:val="00B45BF3"/>
    <w:rsid w:val="00B45D70"/>
    <w:rsid w:val="00B45EEF"/>
    <w:rsid w:val="00B46072"/>
    <w:rsid w:val="00B460E3"/>
    <w:rsid w:val="00B461A2"/>
    <w:rsid w:val="00B461B1"/>
    <w:rsid w:val="00B4621C"/>
    <w:rsid w:val="00B46357"/>
    <w:rsid w:val="00B464F6"/>
    <w:rsid w:val="00B46509"/>
    <w:rsid w:val="00B46605"/>
    <w:rsid w:val="00B46607"/>
    <w:rsid w:val="00B46665"/>
    <w:rsid w:val="00B466A6"/>
    <w:rsid w:val="00B46711"/>
    <w:rsid w:val="00B467A6"/>
    <w:rsid w:val="00B467F6"/>
    <w:rsid w:val="00B46951"/>
    <w:rsid w:val="00B46997"/>
    <w:rsid w:val="00B46AA5"/>
    <w:rsid w:val="00B46B6D"/>
    <w:rsid w:val="00B46C2E"/>
    <w:rsid w:val="00B46D6A"/>
    <w:rsid w:val="00B46FA5"/>
    <w:rsid w:val="00B46FBE"/>
    <w:rsid w:val="00B470F8"/>
    <w:rsid w:val="00B470FA"/>
    <w:rsid w:val="00B47140"/>
    <w:rsid w:val="00B471CE"/>
    <w:rsid w:val="00B471EA"/>
    <w:rsid w:val="00B47218"/>
    <w:rsid w:val="00B4727B"/>
    <w:rsid w:val="00B472BD"/>
    <w:rsid w:val="00B472C4"/>
    <w:rsid w:val="00B474C8"/>
    <w:rsid w:val="00B47627"/>
    <w:rsid w:val="00B47640"/>
    <w:rsid w:val="00B47686"/>
    <w:rsid w:val="00B47715"/>
    <w:rsid w:val="00B47746"/>
    <w:rsid w:val="00B477B6"/>
    <w:rsid w:val="00B477E2"/>
    <w:rsid w:val="00B47850"/>
    <w:rsid w:val="00B47977"/>
    <w:rsid w:val="00B4799A"/>
    <w:rsid w:val="00B47A15"/>
    <w:rsid w:val="00B47A16"/>
    <w:rsid w:val="00B47ABC"/>
    <w:rsid w:val="00B47BA6"/>
    <w:rsid w:val="00B47BF8"/>
    <w:rsid w:val="00B47E8C"/>
    <w:rsid w:val="00B47F78"/>
    <w:rsid w:val="00B47FA5"/>
    <w:rsid w:val="00B47FB4"/>
    <w:rsid w:val="00B5000F"/>
    <w:rsid w:val="00B50011"/>
    <w:rsid w:val="00B50072"/>
    <w:rsid w:val="00B500C8"/>
    <w:rsid w:val="00B500CC"/>
    <w:rsid w:val="00B5012C"/>
    <w:rsid w:val="00B50257"/>
    <w:rsid w:val="00B50310"/>
    <w:rsid w:val="00B503FB"/>
    <w:rsid w:val="00B5052E"/>
    <w:rsid w:val="00B50569"/>
    <w:rsid w:val="00B50643"/>
    <w:rsid w:val="00B506AD"/>
    <w:rsid w:val="00B506E7"/>
    <w:rsid w:val="00B507BA"/>
    <w:rsid w:val="00B507F5"/>
    <w:rsid w:val="00B509D6"/>
    <w:rsid w:val="00B50A48"/>
    <w:rsid w:val="00B50ABF"/>
    <w:rsid w:val="00B50AD8"/>
    <w:rsid w:val="00B50B5B"/>
    <w:rsid w:val="00B50C19"/>
    <w:rsid w:val="00B50C5E"/>
    <w:rsid w:val="00B50E17"/>
    <w:rsid w:val="00B50E57"/>
    <w:rsid w:val="00B50F06"/>
    <w:rsid w:val="00B50F91"/>
    <w:rsid w:val="00B51008"/>
    <w:rsid w:val="00B5101E"/>
    <w:rsid w:val="00B51072"/>
    <w:rsid w:val="00B510F2"/>
    <w:rsid w:val="00B51225"/>
    <w:rsid w:val="00B51372"/>
    <w:rsid w:val="00B513F6"/>
    <w:rsid w:val="00B51417"/>
    <w:rsid w:val="00B5141E"/>
    <w:rsid w:val="00B5157F"/>
    <w:rsid w:val="00B5158E"/>
    <w:rsid w:val="00B51622"/>
    <w:rsid w:val="00B5165D"/>
    <w:rsid w:val="00B5167B"/>
    <w:rsid w:val="00B517C5"/>
    <w:rsid w:val="00B518BF"/>
    <w:rsid w:val="00B518EC"/>
    <w:rsid w:val="00B51928"/>
    <w:rsid w:val="00B51943"/>
    <w:rsid w:val="00B51958"/>
    <w:rsid w:val="00B519F8"/>
    <w:rsid w:val="00B51B37"/>
    <w:rsid w:val="00B51B45"/>
    <w:rsid w:val="00B51BB1"/>
    <w:rsid w:val="00B51CA0"/>
    <w:rsid w:val="00B51CAB"/>
    <w:rsid w:val="00B51D60"/>
    <w:rsid w:val="00B51D7D"/>
    <w:rsid w:val="00B51E6A"/>
    <w:rsid w:val="00B51E75"/>
    <w:rsid w:val="00B51E7A"/>
    <w:rsid w:val="00B51F99"/>
    <w:rsid w:val="00B51FC1"/>
    <w:rsid w:val="00B51FE0"/>
    <w:rsid w:val="00B5212B"/>
    <w:rsid w:val="00B5213B"/>
    <w:rsid w:val="00B5213F"/>
    <w:rsid w:val="00B521FB"/>
    <w:rsid w:val="00B52202"/>
    <w:rsid w:val="00B522E2"/>
    <w:rsid w:val="00B52392"/>
    <w:rsid w:val="00B5247A"/>
    <w:rsid w:val="00B5249B"/>
    <w:rsid w:val="00B52526"/>
    <w:rsid w:val="00B52529"/>
    <w:rsid w:val="00B5255B"/>
    <w:rsid w:val="00B525A5"/>
    <w:rsid w:val="00B526DA"/>
    <w:rsid w:val="00B5275D"/>
    <w:rsid w:val="00B52777"/>
    <w:rsid w:val="00B5278C"/>
    <w:rsid w:val="00B527DB"/>
    <w:rsid w:val="00B52849"/>
    <w:rsid w:val="00B52870"/>
    <w:rsid w:val="00B528D5"/>
    <w:rsid w:val="00B529D0"/>
    <w:rsid w:val="00B529D7"/>
    <w:rsid w:val="00B529F6"/>
    <w:rsid w:val="00B52A3E"/>
    <w:rsid w:val="00B52A9C"/>
    <w:rsid w:val="00B52ADA"/>
    <w:rsid w:val="00B52B54"/>
    <w:rsid w:val="00B52B5C"/>
    <w:rsid w:val="00B52BB7"/>
    <w:rsid w:val="00B52CA8"/>
    <w:rsid w:val="00B52E6B"/>
    <w:rsid w:val="00B52E84"/>
    <w:rsid w:val="00B52F50"/>
    <w:rsid w:val="00B52F63"/>
    <w:rsid w:val="00B5306B"/>
    <w:rsid w:val="00B53176"/>
    <w:rsid w:val="00B5317A"/>
    <w:rsid w:val="00B531A7"/>
    <w:rsid w:val="00B531C4"/>
    <w:rsid w:val="00B531D6"/>
    <w:rsid w:val="00B531F9"/>
    <w:rsid w:val="00B533F1"/>
    <w:rsid w:val="00B534BF"/>
    <w:rsid w:val="00B53548"/>
    <w:rsid w:val="00B535C8"/>
    <w:rsid w:val="00B536D6"/>
    <w:rsid w:val="00B5376B"/>
    <w:rsid w:val="00B537D1"/>
    <w:rsid w:val="00B537D6"/>
    <w:rsid w:val="00B538B8"/>
    <w:rsid w:val="00B53ADD"/>
    <w:rsid w:val="00B53BC4"/>
    <w:rsid w:val="00B53BED"/>
    <w:rsid w:val="00B53C45"/>
    <w:rsid w:val="00B53C69"/>
    <w:rsid w:val="00B53CF7"/>
    <w:rsid w:val="00B53D08"/>
    <w:rsid w:val="00B53E43"/>
    <w:rsid w:val="00B53F5F"/>
    <w:rsid w:val="00B53FA3"/>
    <w:rsid w:val="00B53FB4"/>
    <w:rsid w:val="00B54021"/>
    <w:rsid w:val="00B54167"/>
    <w:rsid w:val="00B5421F"/>
    <w:rsid w:val="00B542E7"/>
    <w:rsid w:val="00B5433C"/>
    <w:rsid w:val="00B5436D"/>
    <w:rsid w:val="00B54396"/>
    <w:rsid w:val="00B54398"/>
    <w:rsid w:val="00B543DB"/>
    <w:rsid w:val="00B543EF"/>
    <w:rsid w:val="00B544DE"/>
    <w:rsid w:val="00B54533"/>
    <w:rsid w:val="00B54590"/>
    <w:rsid w:val="00B545E6"/>
    <w:rsid w:val="00B5460E"/>
    <w:rsid w:val="00B5467A"/>
    <w:rsid w:val="00B54699"/>
    <w:rsid w:val="00B546A7"/>
    <w:rsid w:val="00B54716"/>
    <w:rsid w:val="00B54754"/>
    <w:rsid w:val="00B54828"/>
    <w:rsid w:val="00B54840"/>
    <w:rsid w:val="00B548D5"/>
    <w:rsid w:val="00B548F3"/>
    <w:rsid w:val="00B54904"/>
    <w:rsid w:val="00B54925"/>
    <w:rsid w:val="00B54973"/>
    <w:rsid w:val="00B54A53"/>
    <w:rsid w:val="00B54A65"/>
    <w:rsid w:val="00B54AE2"/>
    <w:rsid w:val="00B54E2D"/>
    <w:rsid w:val="00B54E62"/>
    <w:rsid w:val="00B54EF2"/>
    <w:rsid w:val="00B54F3E"/>
    <w:rsid w:val="00B5513E"/>
    <w:rsid w:val="00B55245"/>
    <w:rsid w:val="00B55248"/>
    <w:rsid w:val="00B552B9"/>
    <w:rsid w:val="00B55367"/>
    <w:rsid w:val="00B554E7"/>
    <w:rsid w:val="00B5565C"/>
    <w:rsid w:val="00B55663"/>
    <w:rsid w:val="00B55678"/>
    <w:rsid w:val="00B556BA"/>
    <w:rsid w:val="00B558E7"/>
    <w:rsid w:val="00B559AC"/>
    <w:rsid w:val="00B55A71"/>
    <w:rsid w:val="00B55C64"/>
    <w:rsid w:val="00B55CCD"/>
    <w:rsid w:val="00B55D03"/>
    <w:rsid w:val="00B55D79"/>
    <w:rsid w:val="00B55E15"/>
    <w:rsid w:val="00B55E2A"/>
    <w:rsid w:val="00B55FEC"/>
    <w:rsid w:val="00B560E3"/>
    <w:rsid w:val="00B562B0"/>
    <w:rsid w:val="00B56379"/>
    <w:rsid w:val="00B5639F"/>
    <w:rsid w:val="00B56593"/>
    <w:rsid w:val="00B565A4"/>
    <w:rsid w:val="00B56791"/>
    <w:rsid w:val="00B5683F"/>
    <w:rsid w:val="00B56877"/>
    <w:rsid w:val="00B56901"/>
    <w:rsid w:val="00B569C8"/>
    <w:rsid w:val="00B569CF"/>
    <w:rsid w:val="00B569DD"/>
    <w:rsid w:val="00B56A00"/>
    <w:rsid w:val="00B56AD2"/>
    <w:rsid w:val="00B56BEA"/>
    <w:rsid w:val="00B56C26"/>
    <w:rsid w:val="00B56C2B"/>
    <w:rsid w:val="00B56D82"/>
    <w:rsid w:val="00B56E02"/>
    <w:rsid w:val="00B56EF1"/>
    <w:rsid w:val="00B56FCA"/>
    <w:rsid w:val="00B57023"/>
    <w:rsid w:val="00B571D9"/>
    <w:rsid w:val="00B5723E"/>
    <w:rsid w:val="00B5727F"/>
    <w:rsid w:val="00B573C0"/>
    <w:rsid w:val="00B573F7"/>
    <w:rsid w:val="00B5743B"/>
    <w:rsid w:val="00B5747F"/>
    <w:rsid w:val="00B57498"/>
    <w:rsid w:val="00B5751A"/>
    <w:rsid w:val="00B575BA"/>
    <w:rsid w:val="00B57626"/>
    <w:rsid w:val="00B577BE"/>
    <w:rsid w:val="00B577BF"/>
    <w:rsid w:val="00B577F3"/>
    <w:rsid w:val="00B578B1"/>
    <w:rsid w:val="00B57960"/>
    <w:rsid w:val="00B57982"/>
    <w:rsid w:val="00B579F1"/>
    <w:rsid w:val="00B57A41"/>
    <w:rsid w:val="00B57A73"/>
    <w:rsid w:val="00B57B01"/>
    <w:rsid w:val="00B57B58"/>
    <w:rsid w:val="00B57C0B"/>
    <w:rsid w:val="00B57C95"/>
    <w:rsid w:val="00B57D55"/>
    <w:rsid w:val="00B57D61"/>
    <w:rsid w:val="00B57DAE"/>
    <w:rsid w:val="00B57E0E"/>
    <w:rsid w:val="00B57EA3"/>
    <w:rsid w:val="00B57EBC"/>
    <w:rsid w:val="00B57F54"/>
    <w:rsid w:val="00B57F82"/>
    <w:rsid w:val="00B57F8B"/>
    <w:rsid w:val="00B600C9"/>
    <w:rsid w:val="00B601B8"/>
    <w:rsid w:val="00B601DC"/>
    <w:rsid w:val="00B6023F"/>
    <w:rsid w:val="00B6025C"/>
    <w:rsid w:val="00B603D2"/>
    <w:rsid w:val="00B60419"/>
    <w:rsid w:val="00B60449"/>
    <w:rsid w:val="00B604F8"/>
    <w:rsid w:val="00B60588"/>
    <w:rsid w:val="00B60619"/>
    <w:rsid w:val="00B6067E"/>
    <w:rsid w:val="00B60712"/>
    <w:rsid w:val="00B6075C"/>
    <w:rsid w:val="00B607E8"/>
    <w:rsid w:val="00B608BE"/>
    <w:rsid w:val="00B60A04"/>
    <w:rsid w:val="00B60A22"/>
    <w:rsid w:val="00B60A9B"/>
    <w:rsid w:val="00B60B12"/>
    <w:rsid w:val="00B60B94"/>
    <w:rsid w:val="00B60C16"/>
    <w:rsid w:val="00B60C23"/>
    <w:rsid w:val="00B60C62"/>
    <w:rsid w:val="00B60CA2"/>
    <w:rsid w:val="00B60CB1"/>
    <w:rsid w:val="00B60D01"/>
    <w:rsid w:val="00B60D37"/>
    <w:rsid w:val="00B60EE2"/>
    <w:rsid w:val="00B60F6D"/>
    <w:rsid w:val="00B60F95"/>
    <w:rsid w:val="00B60FE8"/>
    <w:rsid w:val="00B61104"/>
    <w:rsid w:val="00B6114E"/>
    <w:rsid w:val="00B61174"/>
    <w:rsid w:val="00B611B1"/>
    <w:rsid w:val="00B61238"/>
    <w:rsid w:val="00B61258"/>
    <w:rsid w:val="00B6125E"/>
    <w:rsid w:val="00B6127F"/>
    <w:rsid w:val="00B613CF"/>
    <w:rsid w:val="00B613E9"/>
    <w:rsid w:val="00B614B4"/>
    <w:rsid w:val="00B614BF"/>
    <w:rsid w:val="00B6159F"/>
    <w:rsid w:val="00B615C1"/>
    <w:rsid w:val="00B615E6"/>
    <w:rsid w:val="00B6162C"/>
    <w:rsid w:val="00B61631"/>
    <w:rsid w:val="00B61690"/>
    <w:rsid w:val="00B6171A"/>
    <w:rsid w:val="00B61788"/>
    <w:rsid w:val="00B61856"/>
    <w:rsid w:val="00B618FD"/>
    <w:rsid w:val="00B61988"/>
    <w:rsid w:val="00B61AE8"/>
    <w:rsid w:val="00B61B7A"/>
    <w:rsid w:val="00B61C11"/>
    <w:rsid w:val="00B61CBE"/>
    <w:rsid w:val="00B61CE1"/>
    <w:rsid w:val="00B61EC8"/>
    <w:rsid w:val="00B61F69"/>
    <w:rsid w:val="00B6204F"/>
    <w:rsid w:val="00B6213F"/>
    <w:rsid w:val="00B62191"/>
    <w:rsid w:val="00B621F5"/>
    <w:rsid w:val="00B622BB"/>
    <w:rsid w:val="00B62419"/>
    <w:rsid w:val="00B6253D"/>
    <w:rsid w:val="00B625A3"/>
    <w:rsid w:val="00B625B0"/>
    <w:rsid w:val="00B62695"/>
    <w:rsid w:val="00B629B7"/>
    <w:rsid w:val="00B629E0"/>
    <w:rsid w:val="00B62B3F"/>
    <w:rsid w:val="00B62C23"/>
    <w:rsid w:val="00B62CDD"/>
    <w:rsid w:val="00B6306E"/>
    <w:rsid w:val="00B63080"/>
    <w:rsid w:val="00B630A3"/>
    <w:rsid w:val="00B630F1"/>
    <w:rsid w:val="00B63129"/>
    <w:rsid w:val="00B631F9"/>
    <w:rsid w:val="00B6323A"/>
    <w:rsid w:val="00B6325E"/>
    <w:rsid w:val="00B63272"/>
    <w:rsid w:val="00B632DE"/>
    <w:rsid w:val="00B6332F"/>
    <w:rsid w:val="00B6345A"/>
    <w:rsid w:val="00B63488"/>
    <w:rsid w:val="00B635B1"/>
    <w:rsid w:val="00B635D1"/>
    <w:rsid w:val="00B635FE"/>
    <w:rsid w:val="00B6365B"/>
    <w:rsid w:val="00B63708"/>
    <w:rsid w:val="00B63726"/>
    <w:rsid w:val="00B6377F"/>
    <w:rsid w:val="00B6379E"/>
    <w:rsid w:val="00B637D7"/>
    <w:rsid w:val="00B63848"/>
    <w:rsid w:val="00B6386A"/>
    <w:rsid w:val="00B638A3"/>
    <w:rsid w:val="00B63920"/>
    <w:rsid w:val="00B639B1"/>
    <w:rsid w:val="00B639D6"/>
    <w:rsid w:val="00B63A39"/>
    <w:rsid w:val="00B63A52"/>
    <w:rsid w:val="00B63A95"/>
    <w:rsid w:val="00B63B5F"/>
    <w:rsid w:val="00B63B86"/>
    <w:rsid w:val="00B63B8D"/>
    <w:rsid w:val="00B63C1E"/>
    <w:rsid w:val="00B63C26"/>
    <w:rsid w:val="00B63CBE"/>
    <w:rsid w:val="00B63E25"/>
    <w:rsid w:val="00B63F3A"/>
    <w:rsid w:val="00B64011"/>
    <w:rsid w:val="00B64117"/>
    <w:rsid w:val="00B641A6"/>
    <w:rsid w:val="00B641E1"/>
    <w:rsid w:val="00B641EE"/>
    <w:rsid w:val="00B64308"/>
    <w:rsid w:val="00B6433C"/>
    <w:rsid w:val="00B6440D"/>
    <w:rsid w:val="00B64460"/>
    <w:rsid w:val="00B64525"/>
    <w:rsid w:val="00B6458E"/>
    <w:rsid w:val="00B645E5"/>
    <w:rsid w:val="00B645FB"/>
    <w:rsid w:val="00B64604"/>
    <w:rsid w:val="00B64628"/>
    <w:rsid w:val="00B64750"/>
    <w:rsid w:val="00B64810"/>
    <w:rsid w:val="00B64993"/>
    <w:rsid w:val="00B649B8"/>
    <w:rsid w:val="00B64A69"/>
    <w:rsid w:val="00B64A95"/>
    <w:rsid w:val="00B64AB8"/>
    <w:rsid w:val="00B64AE6"/>
    <w:rsid w:val="00B64AEA"/>
    <w:rsid w:val="00B64AFB"/>
    <w:rsid w:val="00B64B70"/>
    <w:rsid w:val="00B64C34"/>
    <w:rsid w:val="00B64C7B"/>
    <w:rsid w:val="00B64DFE"/>
    <w:rsid w:val="00B64E84"/>
    <w:rsid w:val="00B64EA8"/>
    <w:rsid w:val="00B64ECF"/>
    <w:rsid w:val="00B6505C"/>
    <w:rsid w:val="00B65119"/>
    <w:rsid w:val="00B6515C"/>
    <w:rsid w:val="00B651C0"/>
    <w:rsid w:val="00B651D8"/>
    <w:rsid w:val="00B6522D"/>
    <w:rsid w:val="00B6525D"/>
    <w:rsid w:val="00B653D0"/>
    <w:rsid w:val="00B6540F"/>
    <w:rsid w:val="00B654FE"/>
    <w:rsid w:val="00B65507"/>
    <w:rsid w:val="00B65558"/>
    <w:rsid w:val="00B6556A"/>
    <w:rsid w:val="00B655B3"/>
    <w:rsid w:val="00B65685"/>
    <w:rsid w:val="00B65713"/>
    <w:rsid w:val="00B65813"/>
    <w:rsid w:val="00B6581F"/>
    <w:rsid w:val="00B658DC"/>
    <w:rsid w:val="00B658EB"/>
    <w:rsid w:val="00B65973"/>
    <w:rsid w:val="00B659D7"/>
    <w:rsid w:val="00B65B13"/>
    <w:rsid w:val="00B65B3A"/>
    <w:rsid w:val="00B65BC8"/>
    <w:rsid w:val="00B65C95"/>
    <w:rsid w:val="00B65D22"/>
    <w:rsid w:val="00B65D77"/>
    <w:rsid w:val="00B65E8C"/>
    <w:rsid w:val="00B65F2C"/>
    <w:rsid w:val="00B65F4F"/>
    <w:rsid w:val="00B65F69"/>
    <w:rsid w:val="00B65FF7"/>
    <w:rsid w:val="00B660D5"/>
    <w:rsid w:val="00B66142"/>
    <w:rsid w:val="00B66204"/>
    <w:rsid w:val="00B6621A"/>
    <w:rsid w:val="00B66243"/>
    <w:rsid w:val="00B6631C"/>
    <w:rsid w:val="00B6632E"/>
    <w:rsid w:val="00B66340"/>
    <w:rsid w:val="00B6655B"/>
    <w:rsid w:val="00B66636"/>
    <w:rsid w:val="00B666CB"/>
    <w:rsid w:val="00B66768"/>
    <w:rsid w:val="00B667A0"/>
    <w:rsid w:val="00B668B4"/>
    <w:rsid w:val="00B668CB"/>
    <w:rsid w:val="00B668D0"/>
    <w:rsid w:val="00B66978"/>
    <w:rsid w:val="00B669C2"/>
    <w:rsid w:val="00B66B59"/>
    <w:rsid w:val="00B66CBE"/>
    <w:rsid w:val="00B66D1A"/>
    <w:rsid w:val="00B66D3E"/>
    <w:rsid w:val="00B66DFC"/>
    <w:rsid w:val="00B66E35"/>
    <w:rsid w:val="00B66E4B"/>
    <w:rsid w:val="00B66E89"/>
    <w:rsid w:val="00B66F78"/>
    <w:rsid w:val="00B670BD"/>
    <w:rsid w:val="00B67101"/>
    <w:rsid w:val="00B67152"/>
    <w:rsid w:val="00B67217"/>
    <w:rsid w:val="00B673A6"/>
    <w:rsid w:val="00B6748F"/>
    <w:rsid w:val="00B674D7"/>
    <w:rsid w:val="00B67510"/>
    <w:rsid w:val="00B675B7"/>
    <w:rsid w:val="00B676A5"/>
    <w:rsid w:val="00B6770C"/>
    <w:rsid w:val="00B67808"/>
    <w:rsid w:val="00B6785D"/>
    <w:rsid w:val="00B679D1"/>
    <w:rsid w:val="00B67A91"/>
    <w:rsid w:val="00B67B54"/>
    <w:rsid w:val="00B67B70"/>
    <w:rsid w:val="00B67CA3"/>
    <w:rsid w:val="00B67CE7"/>
    <w:rsid w:val="00B67E42"/>
    <w:rsid w:val="00B67F1A"/>
    <w:rsid w:val="00B67FEA"/>
    <w:rsid w:val="00B700C0"/>
    <w:rsid w:val="00B70121"/>
    <w:rsid w:val="00B7014B"/>
    <w:rsid w:val="00B701FF"/>
    <w:rsid w:val="00B70257"/>
    <w:rsid w:val="00B70279"/>
    <w:rsid w:val="00B702A5"/>
    <w:rsid w:val="00B702E7"/>
    <w:rsid w:val="00B7035C"/>
    <w:rsid w:val="00B704B2"/>
    <w:rsid w:val="00B704DF"/>
    <w:rsid w:val="00B70501"/>
    <w:rsid w:val="00B70561"/>
    <w:rsid w:val="00B70603"/>
    <w:rsid w:val="00B7071C"/>
    <w:rsid w:val="00B70767"/>
    <w:rsid w:val="00B7077F"/>
    <w:rsid w:val="00B707D8"/>
    <w:rsid w:val="00B707F4"/>
    <w:rsid w:val="00B70841"/>
    <w:rsid w:val="00B708B1"/>
    <w:rsid w:val="00B70964"/>
    <w:rsid w:val="00B70A22"/>
    <w:rsid w:val="00B70A57"/>
    <w:rsid w:val="00B70A9E"/>
    <w:rsid w:val="00B70BD5"/>
    <w:rsid w:val="00B70BE7"/>
    <w:rsid w:val="00B70C90"/>
    <w:rsid w:val="00B70CD3"/>
    <w:rsid w:val="00B70E48"/>
    <w:rsid w:val="00B70EF0"/>
    <w:rsid w:val="00B71064"/>
    <w:rsid w:val="00B7110E"/>
    <w:rsid w:val="00B7111E"/>
    <w:rsid w:val="00B71222"/>
    <w:rsid w:val="00B71284"/>
    <w:rsid w:val="00B71357"/>
    <w:rsid w:val="00B7136C"/>
    <w:rsid w:val="00B71381"/>
    <w:rsid w:val="00B713EC"/>
    <w:rsid w:val="00B71536"/>
    <w:rsid w:val="00B7158B"/>
    <w:rsid w:val="00B715CF"/>
    <w:rsid w:val="00B71629"/>
    <w:rsid w:val="00B71697"/>
    <w:rsid w:val="00B71818"/>
    <w:rsid w:val="00B71832"/>
    <w:rsid w:val="00B718FA"/>
    <w:rsid w:val="00B71907"/>
    <w:rsid w:val="00B71978"/>
    <w:rsid w:val="00B71982"/>
    <w:rsid w:val="00B719E3"/>
    <w:rsid w:val="00B71ADB"/>
    <w:rsid w:val="00B71B24"/>
    <w:rsid w:val="00B71B47"/>
    <w:rsid w:val="00B71B5F"/>
    <w:rsid w:val="00B71BDE"/>
    <w:rsid w:val="00B71BE6"/>
    <w:rsid w:val="00B71C13"/>
    <w:rsid w:val="00B71CC0"/>
    <w:rsid w:val="00B71D20"/>
    <w:rsid w:val="00B71D75"/>
    <w:rsid w:val="00B71E7E"/>
    <w:rsid w:val="00B71EF9"/>
    <w:rsid w:val="00B71FBD"/>
    <w:rsid w:val="00B71FE4"/>
    <w:rsid w:val="00B72018"/>
    <w:rsid w:val="00B720B7"/>
    <w:rsid w:val="00B720D9"/>
    <w:rsid w:val="00B72232"/>
    <w:rsid w:val="00B72251"/>
    <w:rsid w:val="00B72299"/>
    <w:rsid w:val="00B7229E"/>
    <w:rsid w:val="00B722C0"/>
    <w:rsid w:val="00B72488"/>
    <w:rsid w:val="00B724DA"/>
    <w:rsid w:val="00B724F4"/>
    <w:rsid w:val="00B724FC"/>
    <w:rsid w:val="00B725BB"/>
    <w:rsid w:val="00B726A4"/>
    <w:rsid w:val="00B726BB"/>
    <w:rsid w:val="00B72711"/>
    <w:rsid w:val="00B7278C"/>
    <w:rsid w:val="00B727A4"/>
    <w:rsid w:val="00B727AD"/>
    <w:rsid w:val="00B728B7"/>
    <w:rsid w:val="00B728E8"/>
    <w:rsid w:val="00B72949"/>
    <w:rsid w:val="00B7298B"/>
    <w:rsid w:val="00B72A83"/>
    <w:rsid w:val="00B72BAA"/>
    <w:rsid w:val="00B72C5E"/>
    <w:rsid w:val="00B72CEE"/>
    <w:rsid w:val="00B72D17"/>
    <w:rsid w:val="00B72D53"/>
    <w:rsid w:val="00B72DFE"/>
    <w:rsid w:val="00B72EB8"/>
    <w:rsid w:val="00B72F1B"/>
    <w:rsid w:val="00B72F8F"/>
    <w:rsid w:val="00B72FAC"/>
    <w:rsid w:val="00B72FC8"/>
    <w:rsid w:val="00B730CE"/>
    <w:rsid w:val="00B7313F"/>
    <w:rsid w:val="00B7316B"/>
    <w:rsid w:val="00B731D0"/>
    <w:rsid w:val="00B7335E"/>
    <w:rsid w:val="00B73444"/>
    <w:rsid w:val="00B734BE"/>
    <w:rsid w:val="00B734CF"/>
    <w:rsid w:val="00B7353E"/>
    <w:rsid w:val="00B73596"/>
    <w:rsid w:val="00B736BF"/>
    <w:rsid w:val="00B736FE"/>
    <w:rsid w:val="00B7373E"/>
    <w:rsid w:val="00B7375E"/>
    <w:rsid w:val="00B73814"/>
    <w:rsid w:val="00B738F8"/>
    <w:rsid w:val="00B73949"/>
    <w:rsid w:val="00B73972"/>
    <w:rsid w:val="00B73A59"/>
    <w:rsid w:val="00B73A74"/>
    <w:rsid w:val="00B73AEB"/>
    <w:rsid w:val="00B73B39"/>
    <w:rsid w:val="00B73C5E"/>
    <w:rsid w:val="00B73DA6"/>
    <w:rsid w:val="00B73E06"/>
    <w:rsid w:val="00B73F0D"/>
    <w:rsid w:val="00B73F22"/>
    <w:rsid w:val="00B741B2"/>
    <w:rsid w:val="00B74280"/>
    <w:rsid w:val="00B74322"/>
    <w:rsid w:val="00B74360"/>
    <w:rsid w:val="00B743AE"/>
    <w:rsid w:val="00B743B0"/>
    <w:rsid w:val="00B74431"/>
    <w:rsid w:val="00B744AC"/>
    <w:rsid w:val="00B7454C"/>
    <w:rsid w:val="00B74575"/>
    <w:rsid w:val="00B74589"/>
    <w:rsid w:val="00B74628"/>
    <w:rsid w:val="00B746D7"/>
    <w:rsid w:val="00B746DB"/>
    <w:rsid w:val="00B74762"/>
    <w:rsid w:val="00B747A1"/>
    <w:rsid w:val="00B7486A"/>
    <w:rsid w:val="00B74B16"/>
    <w:rsid w:val="00B74BF0"/>
    <w:rsid w:val="00B74D5C"/>
    <w:rsid w:val="00B74E47"/>
    <w:rsid w:val="00B74F16"/>
    <w:rsid w:val="00B74F65"/>
    <w:rsid w:val="00B75050"/>
    <w:rsid w:val="00B75075"/>
    <w:rsid w:val="00B75114"/>
    <w:rsid w:val="00B75231"/>
    <w:rsid w:val="00B752C6"/>
    <w:rsid w:val="00B752DF"/>
    <w:rsid w:val="00B7536C"/>
    <w:rsid w:val="00B753A5"/>
    <w:rsid w:val="00B753FB"/>
    <w:rsid w:val="00B75405"/>
    <w:rsid w:val="00B75439"/>
    <w:rsid w:val="00B75527"/>
    <w:rsid w:val="00B7558A"/>
    <w:rsid w:val="00B75596"/>
    <w:rsid w:val="00B755EC"/>
    <w:rsid w:val="00B7560C"/>
    <w:rsid w:val="00B7567B"/>
    <w:rsid w:val="00B756FE"/>
    <w:rsid w:val="00B7580E"/>
    <w:rsid w:val="00B75A57"/>
    <w:rsid w:val="00B75B8E"/>
    <w:rsid w:val="00B75BF7"/>
    <w:rsid w:val="00B75CE8"/>
    <w:rsid w:val="00B75DB1"/>
    <w:rsid w:val="00B75DB9"/>
    <w:rsid w:val="00B75EE4"/>
    <w:rsid w:val="00B76040"/>
    <w:rsid w:val="00B7609A"/>
    <w:rsid w:val="00B760CA"/>
    <w:rsid w:val="00B7611D"/>
    <w:rsid w:val="00B761B3"/>
    <w:rsid w:val="00B761C3"/>
    <w:rsid w:val="00B76237"/>
    <w:rsid w:val="00B7626B"/>
    <w:rsid w:val="00B76289"/>
    <w:rsid w:val="00B762C4"/>
    <w:rsid w:val="00B762E5"/>
    <w:rsid w:val="00B7633E"/>
    <w:rsid w:val="00B76365"/>
    <w:rsid w:val="00B763B7"/>
    <w:rsid w:val="00B763D2"/>
    <w:rsid w:val="00B76470"/>
    <w:rsid w:val="00B7648D"/>
    <w:rsid w:val="00B76492"/>
    <w:rsid w:val="00B764F9"/>
    <w:rsid w:val="00B76589"/>
    <w:rsid w:val="00B76601"/>
    <w:rsid w:val="00B76657"/>
    <w:rsid w:val="00B7668F"/>
    <w:rsid w:val="00B76736"/>
    <w:rsid w:val="00B76792"/>
    <w:rsid w:val="00B76795"/>
    <w:rsid w:val="00B768B9"/>
    <w:rsid w:val="00B7691C"/>
    <w:rsid w:val="00B76943"/>
    <w:rsid w:val="00B76B30"/>
    <w:rsid w:val="00B76B54"/>
    <w:rsid w:val="00B76CC0"/>
    <w:rsid w:val="00B76CE6"/>
    <w:rsid w:val="00B76D1A"/>
    <w:rsid w:val="00B76D8D"/>
    <w:rsid w:val="00B76E23"/>
    <w:rsid w:val="00B76E2B"/>
    <w:rsid w:val="00B76E3E"/>
    <w:rsid w:val="00B76E5F"/>
    <w:rsid w:val="00B76F19"/>
    <w:rsid w:val="00B77076"/>
    <w:rsid w:val="00B770D2"/>
    <w:rsid w:val="00B77202"/>
    <w:rsid w:val="00B77232"/>
    <w:rsid w:val="00B77341"/>
    <w:rsid w:val="00B77342"/>
    <w:rsid w:val="00B77394"/>
    <w:rsid w:val="00B773DF"/>
    <w:rsid w:val="00B773FE"/>
    <w:rsid w:val="00B7741F"/>
    <w:rsid w:val="00B774A2"/>
    <w:rsid w:val="00B774C4"/>
    <w:rsid w:val="00B774CD"/>
    <w:rsid w:val="00B7751F"/>
    <w:rsid w:val="00B775F7"/>
    <w:rsid w:val="00B77629"/>
    <w:rsid w:val="00B77710"/>
    <w:rsid w:val="00B777AB"/>
    <w:rsid w:val="00B777BC"/>
    <w:rsid w:val="00B777D4"/>
    <w:rsid w:val="00B777DB"/>
    <w:rsid w:val="00B77824"/>
    <w:rsid w:val="00B77840"/>
    <w:rsid w:val="00B778A2"/>
    <w:rsid w:val="00B7797C"/>
    <w:rsid w:val="00B779A9"/>
    <w:rsid w:val="00B77ACE"/>
    <w:rsid w:val="00B77B34"/>
    <w:rsid w:val="00B77BD8"/>
    <w:rsid w:val="00B77BDE"/>
    <w:rsid w:val="00B77C9B"/>
    <w:rsid w:val="00B77CB8"/>
    <w:rsid w:val="00B77CCD"/>
    <w:rsid w:val="00B77D14"/>
    <w:rsid w:val="00B77DBE"/>
    <w:rsid w:val="00B77E17"/>
    <w:rsid w:val="00B77E1B"/>
    <w:rsid w:val="00B77E74"/>
    <w:rsid w:val="00B77F58"/>
    <w:rsid w:val="00B77FA8"/>
    <w:rsid w:val="00B80044"/>
    <w:rsid w:val="00B800D6"/>
    <w:rsid w:val="00B80106"/>
    <w:rsid w:val="00B8010E"/>
    <w:rsid w:val="00B80351"/>
    <w:rsid w:val="00B80366"/>
    <w:rsid w:val="00B8038A"/>
    <w:rsid w:val="00B804E9"/>
    <w:rsid w:val="00B8060D"/>
    <w:rsid w:val="00B80657"/>
    <w:rsid w:val="00B806A9"/>
    <w:rsid w:val="00B806ED"/>
    <w:rsid w:val="00B8078C"/>
    <w:rsid w:val="00B807F8"/>
    <w:rsid w:val="00B8088B"/>
    <w:rsid w:val="00B8093C"/>
    <w:rsid w:val="00B8094A"/>
    <w:rsid w:val="00B809D8"/>
    <w:rsid w:val="00B809EE"/>
    <w:rsid w:val="00B80AE4"/>
    <w:rsid w:val="00B80AF5"/>
    <w:rsid w:val="00B80B4A"/>
    <w:rsid w:val="00B80B9C"/>
    <w:rsid w:val="00B80BD7"/>
    <w:rsid w:val="00B80C38"/>
    <w:rsid w:val="00B80CAA"/>
    <w:rsid w:val="00B80D57"/>
    <w:rsid w:val="00B80D64"/>
    <w:rsid w:val="00B80D7C"/>
    <w:rsid w:val="00B80DE0"/>
    <w:rsid w:val="00B80E6F"/>
    <w:rsid w:val="00B81003"/>
    <w:rsid w:val="00B812A6"/>
    <w:rsid w:val="00B81359"/>
    <w:rsid w:val="00B81380"/>
    <w:rsid w:val="00B813CA"/>
    <w:rsid w:val="00B81489"/>
    <w:rsid w:val="00B81503"/>
    <w:rsid w:val="00B81571"/>
    <w:rsid w:val="00B815C1"/>
    <w:rsid w:val="00B81663"/>
    <w:rsid w:val="00B816FD"/>
    <w:rsid w:val="00B81936"/>
    <w:rsid w:val="00B8198E"/>
    <w:rsid w:val="00B81A28"/>
    <w:rsid w:val="00B81D10"/>
    <w:rsid w:val="00B81D92"/>
    <w:rsid w:val="00B81E50"/>
    <w:rsid w:val="00B81F46"/>
    <w:rsid w:val="00B82097"/>
    <w:rsid w:val="00B820CB"/>
    <w:rsid w:val="00B820F3"/>
    <w:rsid w:val="00B82122"/>
    <w:rsid w:val="00B82186"/>
    <w:rsid w:val="00B821DA"/>
    <w:rsid w:val="00B8223C"/>
    <w:rsid w:val="00B82247"/>
    <w:rsid w:val="00B822A8"/>
    <w:rsid w:val="00B82305"/>
    <w:rsid w:val="00B824DB"/>
    <w:rsid w:val="00B8256A"/>
    <w:rsid w:val="00B8258E"/>
    <w:rsid w:val="00B825CF"/>
    <w:rsid w:val="00B82681"/>
    <w:rsid w:val="00B82783"/>
    <w:rsid w:val="00B82875"/>
    <w:rsid w:val="00B82917"/>
    <w:rsid w:val="00B82A84"/>
    <w:rsid w:val="00B82B1E"/>
    <w:rsid w:val="00B82BB7"/>
    <w:rsid w:val="00B82BF7"/>
    <w:rsid w:val="00B82C75"/>
    <w:rsid w:val="00B82DF1"/>
    <w:rsid w:val="00B82F53"/>
    <w:rsid w:val="00B82F7E"/>
    <w:rsid w:val="00B82FC8"/>
    <w:rsid w:val="00B8303F"/>
    <w:rsid w:val="00B830A1"/>
    <w:rsid w:val="00B83117"/>
    <w:rsid w:val="00B8318F"/>
    <w:rsid w:val="00B832D6"/>
    <w:rsid w:val="00B832ED"/>
    <w:rsid w:val="00B832EE"/>
    <w:rsid w:val="00B83311"/>
    <w:rsid w:val="00B83363"/>
    <w:rsid w:val="00B83402"/>
    <w:rsid w:val="00B83645"/>
    <w:rsid w:val="00B8369A"/>
    <w:rsid w:val="00B836B4"/>
    <w:rsid w:val="00B836EC"/>
    <w:rsid w:val="00B836FF"/>
    <w:rsid w:val="00B8370E"/>
    <w:rsid w:val="00B837D6"/>
    <w:rsid w:val="00B83950"/>
    <w:rsid w:val="00B83AA0"/>
    <w:rsid w:val="00B83AD3"/>
    <w:rsid w:val="00B83B1C"/>
    <w:rsid w:val="00B83B54"/>
    <w:rsid w:val="00B83B6E"/>
    <w:rsid w:val="00B83B7B"/>
    <w:rsid w:val="00B83B9A"/>
    <w:rsid w:val="00B83BF1"/>
    <w:rsid w:val="00B83C33"/>
    <w:rsid w:val="00B83CEF"/>
    <w:rsid w:val="00B83E6D"/>
    <w:rsid w:val="00B83E83"/>
    <w:rsid w:val="00B83FB2"/>
    <w:rsid w:val="00B83FE3"/>
    <w:rsid w:val="00B84174"/>
    <w:rsid w:val="00B8433D"/>
    <w:rsid w:val="00B844D7"/>
    <w:rsid w:val="00B84516"/>
    <w:rsid w:val="00B84669"/>
    <w:rsid w:val="00B8466A"/>
    <w:rsid w:val="00B8487E"/>
    <w:rsid w:val="00B848E2"/>
    <w:rsid w:val="00B84A18"/>
    <w:rsid w:val="00B84A8D"/>
    <w:rsid w:val="00B84AC6"/>
    <w:rsid w:val="00B84C5B"/>
    <w:rsid w:val="00B84CF2"/>
    <w:rsid w:val="00B84D03"/>
    <w:rsid w:val="00B84D08"/>
    <w:rsid w:val="00B84D16"/>
    <w:rsid w:val="00B84D38"/>
    <w:rsid w:val="00B84D41"/>
    <w:rsid w:val="00B84D5D"/>
    <w:rsid w:val="00B84DA5"/>
    <w:rsid w:val="00B84E2A"/>
    <w:rsid w:val="00B84F85"/>
    <w:rsid w:val="00B84F9B"/>
    <w:rsid w:val="00B85053"/>
    <w:rsid w:val="00B85135"/>
    <w:rsid w:val="00B851B1"/>
    <w:rsid w:val="00B851F4"/>
    <w:rsid w:val="00B85253"/>
    <w:rsid w:val="00B852A5"/>
    <w:rsid w:val="00B852B5"/>
    <w:rsid w:val="00B8543F"/>
    <w:rsid w:val="00B8558D"/>
    <w:rsid w:val="00B8568B"/>
    <w:rsid w:val="00B8569F"/>
    <w:rsid w:val="00B856A5"/>
    <w:rsid w:val="00B8574E"/>
    <w:rsid w:val="00B8581E"/>
    <w:rsid w:val="00B85868"/>
    <w:rsid w:val="00B8586F"/>
    <w:rsid w:val="00B8587E"/>
    <w:rsid w:val="00B8587F"/>
    <w:rsid w:val="00B858A5"/>
    <w:rsid w:val="00B85A0E"/>
    <w:rsid w:val="00B85ADC"/>
    <w:rsid w:val="00B85B65"/>
    <w:rsid w:val="00B85B99"/>
    <w:rsid w:val="00B85BA8"/>
    <w:rsid w:val="00B85BAD"/>
    <w:rsid w:val="00B85CAE"/>
    <w:rsid w:val="00B85D18"/>
    <w:rsid w:val="00B85D5C"/>
    <w:rsid w:val="00B85E43"/>
    <w:rsid w:val="00B85EA8"/>
    <w:rsid w:val="00B85EF2"/>
    <w:rsid w:val="00B85F03"/>
    <w:rsid w:val="00B86021"/>
    <w:rsid w:val="00B8609F"/>
    <w:rsid w:val="00B860BC"/>
    <w:rsid w:val="00B860D0"/>
    <w:rsid w:val="00B861B5"/>
    <w:rsid w:val="00B86204"/>
    <w:rsid w:val="00B86237"/>
    <w:rsid w:val="00B86245"/>
    <w:rsid w:val="00B86315"/>
    <w:rsid w:val="00B8648B"/>
    <w:rsid w:val="00B865A1"/>
    <w:rsid w:val="00B866A2"/>
    <w:rsid w:val="00B866E7"/>
    <w:rsid w:val="00B86787"/>
    <w:rsid w:val="00B8684E"/>
    <w:rsid w:val="00B868C6"/>
    <w:rsid w:val="00B8692C"/>
    <w:rsid w:val="00B86A06"/>
    <w:rsid w:val="00B86A0B"/>
    <w:rsid w:val="00B86A32"/>
    <w:rsid w:val="00B86A40"/>
    <w:rsid w:val="00B86ABB"/>
    <w:rsid w:val="00B86AC1"/>
    <w:rsid w:val="00B86B4C"/>
    <w:rsid w:val="00B86C79"/>
    <w:rsid w:val="00B86D7A"/>
    <w:rsid w:val="00B86DB9"/>
    <w:rsid w:val="00B86DC4"/>
    <w:rsid w:val="00B86DCF"/>
    <w:rsid w:val="00B86E7E"/>
    <w:rsid w:val="00B86E9C"/>
    <w:rsid w:val="00B86EA1"/>
    <w:rsid w:val="00B86F1E"/>
    <w:rsid w:val="00B87136"/>
    <w:rsid w:val="00B87178"/>
    <w:rsid w:val="00B871D1"/>
    <w:rsid w:val="00B871E2"/>
    <w:rsid w:val="00B87283"/>
    <w:rsid w:val="00B8743F"/>
    <w:rsid w:val="00B87479"/>
    <w:rsid w:val="00B87503"/>
    <w:rsid w:val="00B87558"/>
    <w:rsid w:val="00B87577"/>
    <w:rsid w:val="00B8766D"/>
    <w:rsid w:val="00B8773B"/>
    <w:rsid w:val="00B87815"/>
    <w:rsid w:val="00B87819"/>
    <w:rsid w:val="00B8785A"/>
    <w:rsid w:val="00B878FA"/>
    <w:rsid w:val="00B87A48"/>
    <w:rsid w:val="00B87A5C"/>
    <w:rsid w:val="00B87B12"/>
    <w:rsid w:val="00B87B3F"/>
    <w:rsid w:val="00B87B88"/>
    <w:rsid w:val="00B87C51"/>
    <w:rsid w:val="00B87CF7"/>
    <w:rsid w:val="00B87CFA"/>
    <w:rsid w:val="00B87D40"/>
    <w:rsid w:val="00B87DFE"/>
    <w:rsid w:val="00B87E50"/>
    <w:rsid w:val="00B87E59"/>
    <w:rsid w:val="00B9015E"/>
    <w:rsid w:val="00B901AF"/>
    <w:rsid w:val="00B901B0"/>
    <w:rsid w:val="00B901C2"/>
    <w:rsid w:val="00B9022B"/>
    <w:rsid w:val="00B902DA"/>
    <w:rsid w:val="00B9031E"/>
    <w:rsid w:val="00B906B9"/>
    <w:rsid w:val="00B906E7"/>
    <w:rsid w:val="00B90701"/>
    <w:rsid w:val="00B9077D"/>
    <w:rsid w:val="00B90871"/>
    <w:rsid w:val="00B908A5"/>
    <w:rsid w:val="00B90919"/>
    <w:rsid w:val="00B90967"/>
    <w:rsid w:val="00B90A56"/>
    <w:rsid w:val="00B90B6F"/>
    <w:rsid w:val="00B90C48"/>
    <w:rsid w:val="00B90C99"/>
    <w:rsid w:val="00B90CC0"/>
    <w:rsid w:val="00B90D70"/>
    <w:rsid w:val="00B90DFE"/>
    <w:rsid w:val="00B90E2B"/>
    <w:rsid w:val="00B90F44"/>
    <w:rsid w:val="00B90FD4"/>
    <w:rsid w:val="00B90FF9"/>
    <w:rsid w:val="00B91097"/>
    <w:rsid w:val="00B911F6"/>
    <w:rsid w:val="00B91219"/>
    <w:rsid w:val="00B912D4"/>
    <w:rsid w:val="00B91336"/>
    <w:rsid w:val="00B91356"/>
    <w:rsid w:val="00B91471"/>
    <w:rsid w:val="00B91494"/>
    <w:rsid w:val="00B914CE"/>
    <w:rsid w:val="00B914E9"/>
    <w:rsid w:val="00B91611"/>
    <w:rsid w:val="00B917FC"/>
    <w:rsid w:val="00B9182D"/>
    <w:rsid w:val="00B918EF"/>
    <w:rsid w:val="00B919C6"/>
    <w:rsid w:val="00B91A12"/>
    <w:rsid w:val="00B91A57"/>
    <w:rsid w:val="00B91B88"/>
    <w:rsid w:val="00B91C25"/>
    <w:rsid w:val="00B91D98"/>
    <w:rsid w:val="00B91E07"/>
    <w:rsid w:val="00B91E27"/>
    <w:rsid w:val="00B91E4B"/>
    <w:rsid w:val="00B91EE0"/>
    <w:rsid w:val="00B91EEF"/>
    <w:rsid w:val="00B91EFF"/>
    <w:rsid w:val="00B91F7F"/>
    <w:rsid w:val="00B91FAA"/>
    <w:rsid w:val="00B9204B"/>
    <w:rsid w:val="00B922A9"/>
    <w:rsid w:val="00B922AA"/>
    <w:rsid w:val="00B922C1"/>
    <w:rsid w:val="00B9231B"/>
    <w:rsid w:val="00B92394"/>
    <w:rsid w:val="00B92585"/>
    <w:rsid w:val="00B925E9"/>
    <w:rsid w:val="00B926CA"/>
    <w:rsid w:val="00B92725"/>
    <w:rsid w:val="00B9278E"/>
    <w:rsid w:val="00B9281D"/>
    <w:rsid w:val="00B9283E"/>
    <w:rsid w:val="00B92859"/>
    <w:rsid w:val="00B929C8"/>
    <w:rsid w:val="00B92B1C"/>
    <w:rsid w:val="00B92C71"/>
    <w:rsid w:val="00B92DEF"/>
    <w:rsid w:val="00B92EC1"/>
    <w:rsid w:val="00B92F18"/>
    <w:rsid w:val="00B92F33"/>
    <w:rsid w:val="00B92F8A"/>
    <w:rsid w:val="00B92FA2"/>
    <w:rsid w:val="00B930E1"/>
    <w:rsid w:val="00B93114"/>
    <w:rsid w:val="00B9314D"/>
    <w:rsid w:val="00B931E3"/>
    <w:rsid w:val="00B93237"/>
    <w:rsid w:val="00B9326E"/>
    <w:rsid w:val="00B933B1"/>
    <w:rsid w:val="00B93413"/>
    <w:rsid w:val="00B93417"/>
    <w:rsid w:val="00B93424"/>
    <w:rsid w:val="00B93557"/>
    <w:rsid w:val="00B935A4"/>
    <w:rsid w:val="00B935D0"/>
    <w:rsid w:val="00B93680"/>
    <w:rsid w:val="00B9369C"/>
    <w:rsid w:val="00B936EE"/>
    <w:rsid w:val="00B93779"/>
    <w:rsid w:val="00B93780"/>
    <w:rsid w:val="00B9380D"/>
    <w:rsid w:val="00B9381F"/>
    <w:rsid w:val="00B93A05"/>
    <w:rsid w:val="00B93A1B"/>
    <w:rsid w:val="00B93A45"/>
    <w:rsid w:val="00B93AA3"/>
    <w:rsid w:val="00B93B01"/>
    <w:rsid w:val="00B93B79"/>
    <w:rsid w:val="00B93BD3"/>
    <w:rsid w:val="00B93BEA"/>
    <w:rsid w:val="00B93C0D"/>
    <w:rsid w:val="00B93C7B"/>
    <w:rsid w:val="00B93CAB"/>
    <w:rsid w:val="00B93D5E"/>
    <w:rsid w:val="00B93E87"/>
    <w:rsid w:val="00B93F4B"/>
    <w:rsid w:val="00B93FA1"/>
    <w:rsid w:val="00B93FA8"/>
    <w:rsid w:val="00B93FD0"/>
    <w:rsid w:val="00B93FF9"/>
    <w:rsid w:val="00B940BB"/>
    <w:rsid w:val="00B94119"/>
    <w:rsid w:val="00B9422B"/>
    <w:rsid w:val="00B942ED"/>
    <w:rsid w:val="00B94429"/>
    <w:rsid w:val="00B944EB"/>
    <w:rsid w:val="00B94549"/>
    <w:rsid w:val="00B945F9"/>
    <w:rsid w:val="00B9463C"/>
    <w:rsid w:val="00B9466F"/>
    <w:rsid w:val="00B947B2"/>
    <w:rsid w:val="00B94B92"/>
    <w:rsid w:val="00B94C19"/>
    <w:rsid w:val="00B94CB2"/>
    <w:rsid w:val="00B94D83"/>
    <w:rsid w:val="00B94EAC"/>
    <w:rsid w:val="00B94ECD"/>
    <w:rsid w:val="00B94F10"/>
    <w:rsid w:val="00B94F4E"/>
    <w:rsid w:val="00B94FB5"/>
    <w:rsid w:val="00B9502C"/>
    <w:rsid w:val="00B953A5"/>
    <w:rsid w:val="00B953F6"/>
    <w:rsid w:val="00B9547E"/>
    <w:rsid w:val="00B954AF"/>
    <w:rsid w:val="00B954D2"/>
    <w:rsid w:val="00B95530"/>
    <w:rsid w:val="00B9555B"/>
    <w:rsid w:val="00B955AC"/>
    <w:rsid w:val="00B95609"/>
    <w:rsid w:val="00B95686"/>
    <w:rsid w:val="00B956E6"/>
    <w:rsid w:val="00B9570E"/>
    <w:rsid w:val="00B958C1"/>
    <w:rsid w:val="00B95949"/>
    <w:rsid w:val="00B959CA"/>
    <w:rsid w:val="00B959DD"/>
    <w:rsid w:val="00B95A18"/>
    <w:rsid w:val="00B95A25"/>
    <w:rsid w:val="00B95A30"/>
    <w:rsid w:val="00B95AB6"/>
    <w:rsid w:val="00B95AEB"/>
    <w:rsid w:val="00B95BB1"/>
    <w:rsid w:val="00B95BC2"/>
    <w:rsid w:val="00B95BFE"/>
    <w:rsid w:val="00B95D4C"/>
    <w:rsid w:val="00B95DA9"/>
    <w:rsid w:val="00B95DF5"/>
    <w:rsid w:val="00B95E49"/>
    <w:rsid w:val="00B95E68"/>
    <w:rsid w:val="00B95EDD"/>
    <w:rsid w:val="00B95F9E"/>
    <w:rsid w:val="00B95FFB"/>
    <w:rsid w:val="00B960C8"/>
    <w:rsid w:val="00B96115"/>
    <w:rsid w:val="00B9611A"/>
    <w:rsid w:val="00B962BE"/>
    <w:rsid w:val="00B9635E"/>
    <w:rsid w:val="00B9638C"/>
    <w:rsid w:val="00B9641C"/>
    <w:rsid w:val="00B96453"/>
    <w:rsid w:val="00B9659F"/>
    <w:rsid w:val="00B966EE"/>
    <w:rsid w:val="00B96762"/>
    <w:rsid w:val="00B967F4"/>
    <w:rsid w:val="00B96815"/>
    <w:rsid w:val="00B9686D"/>
    <w:rsid w:val="00B968CE"/>
    <w:rsid w:val="00B968FC"/>
    <w:rsid w:val="00B9692A"/>
    <w:rsid w:val="00B969DA"/>
    <w:rsid w:val="00B96A4A"/>
    <w:rsid w:val="00B96A52"/>
    <w:rsid w:val="00B96A57"/>
    <w:rsid w:val="00B96AEE"/>
    <w:rsid w:val="00B96B6B"/>
    <w:rsid w:val="00B96B9B"/>
    <w:rsid w:val="00B96BCA"/>
    <w:rsid w:val="00B96D1F"/>
    <w:rsid w:val="00B96E1D"/>
    <w:rsid w:val="00B96E34"/>
    <w:rsid w:val="00B96ECA"/>
    <w:rsid w:val="00B96F85"/>
    <w:rsid w:val="00B9701E"/>
    <w:rsid w:val="00B97050"/>
    <w:rsid w:val="00B97113"/>
    <w:rsid w:val="00B971E3"/>
    <w:rsid w:val="00B972F1"/>
    <w:rsid w:val="00B97306"/>
    <w:rsid w:val="00B9730D"/>
    <w:rsid w:val="00B97391"/>
    <w:rsid w:val="00B973A5"/>
    <w:rsid w:val="00B973B2"/>
    <w:rsid w:val="00B973F0"/>
    <w:rsid w:val="00B9740D"/>
    <w:rsid w:val="00B974CA"/>
    <w:rsid w:val="00B9755A"/>
    <w:rsid w:val="00B976B6"/>
    <w:rsid w:val="00B97723"/>
    <w:rsid w:val="00B97767"/>
    <w:rsid w:val="00B977AE"/>
    <w:rsid w:val="00B977DF"/>
    <w:rsid w:val="00B9784E"/>
    <w:rsid w:val="00B97877"/>
    <w:rsid w:val="00B9799B"/>
    <w:rsid w:val="00B97A4F"/>
    <w:rsid w:val="00B97A6A"/>
    <w:rsid w:val="00B97BAE"/>
    <w:rsid w:val="00B97C5E"/>
    <w:rsid w:val="00B97D69"/>
    <w:rsid w:val="00B97DEA"/>
    <w:rsid w:val="00B97ED1"/>
    <w:rsid w:val="00B97EFE"/>
    <w:rsid w:val="00B97F19"/>
    <w:rsid w:val="00BA0044"/>
    <w:rsid w:val="00BA00EB"/>
    <w:rsid w:val="00BA01CD"/>
    <w:rsid w:val="00BA0255"/>
    <w:rsid w:val="00BA028F"/>
    <w:rsid w:val="00BA0300"/>
    <w:rsid w:val="00BA039B"/>
    <w:rsid w:val="00BA03BA"/>
    <w:rsid w:val="00BA0410"/>
    <w:rsid w:val="00BA0499"/>
    <w:rsid w:val="00BA05F8"/>
    <w:rsid w:val="00BA0630"/>
    <w:rsid w:val="00BA074C"/>
    <w:rsid w:val="00BA0758"/>
    <w:rsid w:val="00BA07CA"/>
    <w:rsid w:val="00BA08B5"/>
    <w:rsid w:val="00BA0945"/>
    <w:rsid w:val="00BA09A7"/>
    <w:rsid w:val="00BA09C9"/>
    <w:rsid w:val="00BA09D2"/>
    <w:rsid w:val="00BA0AD6"/>
    <w:rsid w:val="00BA0BCC"/>
    <w:rsid w:val="00BA0BDC"/>
    <w:rsid w:val="00BA0C46"/>
    <w:rsid w:val="00BA0CCE"/>
    <w:rsid w:val="00BA0D31"/>
    <w:rsid w:val="00BA0DA0"/>
    <w:rsid w:val="00BA0E68"/>
    <w:rsid w:val="00BA0EA1"/>
    <w:rsid w:val="00BA0ED5"/>
    <w:rsid w:val="00BA0F53"/>
    <w:rsid w:val="00BA0F6B"/>
    <w:rsid w:val="00BA0FEC"/>
    <w:rsid w:val="00BA1083"/>
    <w:rsid w:val="00BA10AE"/>
    <w:rsid w:val="00BA119D"/>
    <w:rsid w:val="00BA11CE"/>
    <w:rsid w:val="00BA12E3"/>
    <w:rsid w:val="00BA13F0"/>
    <w:rsid w:val="00BA1431"/>
    <w:rsid w:val="00BA1483"/>
    <w:rsid w:val="00BA169F"/>
    <w:rsid w:val="00BA1868"/>
    <w:rsid w:val="00BA1887"/>
    <w:rsid w:val="00BA1999"/>
    <w:rsid w:val="00BA19E7"/>
    <w:rsid w:val="00BA1A68"/>
    <w:rsid w:val="00BA1B4B"/>
    <w:rsid w:val="00BA1C16"/>
    <w:rsid w:val="00BA1CF8"/>
    <w:rsid w:val="00BA1D2D"/>
    <w:rsid w:val="00BA1DB7"/>
    <w:rsid w:val="00BA1E5C"/>
    <w:rsid w:val="00BA1E71"/>
    <w:rsid w:val="00BA1E99"/>
    <w:rsid w:val="00BA1EC0"/>
    <w:rsid w:val="00BA1F30"/>
    <w:rsid w:val="00BA1F7D"/>
    <w:rsid w:val="00BA21E2"/>
    <w:rsid w:val="00BA21EB"/>
    <w:rsid w:val="00BA232A"/>
    <w:rsid w:val="00BA2335"/>
    <w:rsid w:val="00BA23F7"/>
    <w:rsid w:val="00BA24F0"/>
    <w:rsid w:val="00BA2615"/>
    <w:rsid w:val="00BA26B2"/>
    <w:rsid w:val="00BA27A4"/>
    <w:rsid w:val="00BA2810"/>
    <w:rsid w:val="00BA2960"/>
    <w:rsid w:val="00BA2A83"/>
    <w:rsid w:val="00BA2AC0"/>
    <w:rsid w:val="00BA2B3D"/>
    <w:rsid w:val="00BA2B53"/>
    <w:rsid w:val="00BA2B7F"/>
    <w:rsid w:val="00BA2B8F"/>
    <w:rsid w:val="00BA2B9E"/>
    <w:rsid w:val="00BA2C2B"/>
    <w:rsid w:val="00BA2C9F"/>
    <w:rsid w:val="00BA2CCF"/>
    <w:rsid w:val="00BA2D35"/>
    <w:rsid w:val="00BA2D66"/>
    <w:rsid w:val="00BA2E06"/>
    <w:rsid w:val="00BA2E1B"/>
    <w:rsid w:val="00BA2E51"/>
    <w:rsid w:val="00BA2F0B"/>
    <w:rsid w:val="00BA30BD"/>
    <w:rsid w:val="00BA30F4"/>
    <w:rsid w:val="00BA32A5"/>
    <w:rsid w:val="00BA32EB"/>
    <w:rsid w:val="00BA33BF"/>
    <w:rsid w:val="00BA3418"/>
    <w:rsid w:val="00BA34A4"/>
    <w:rsid w:val="00BA34E7"/>
    <w:rsid w:val="00BA34EF"/>
    <w:rsid w:val="00BA36C6"/>
    <w:rsid w:val="00BA37FB"/>
    <w:rsid w:val="00BA383D"/>
    <w:rsid w:val="00BA3967"/>
    <w:rsid w:val="00BA3968"/>
    <w:rsid w:val="00BA39A7"/>
    <w:rsid w:val="00BA3A07"/>
    <w:rsid w:val="00BA3BF2"/>
    <w:rsid w:val="00BA3D84"/>
    <w:rsid w:val="00BA3E86"/>
    <w:rsid w:val="00BA3EF0"/>
    <w:rsid w:val="00BA3F81"/>
    <w:rsid w:val="00BA4005"/>
    <w:rsid w:val="00BA4006"/>
    <w:rsid w:val="00BA4024"/>
    <w:rsid w:val="00BA409C"/>
    <w:rsid w:val="00BA40B8"/>
    <w:rsid w:val="00BA41AE"/>
    <w:rsid w:val="00BA41B6"/>
    <w:rsid w:val="00BA42FD"/>
    <w:rsid w:val="00BA434F"/>
    <w:rsid w:val="00BA446B"/>
    <w:rsid w:val="00BA4497"/>
    <w:rsid w:val="00BA44E0"/>
    <w:rsid w:val="00BA45D0"/>
    <w:rsid w:val="00BA468F"/>
    <w:rsid w:val="00BA4695"/>
    <w:rsid w:val="00BA46D8"/>
    <w:rsid w:val="00BA46FB"/>
    <w:rsid w:val="00BA484F"/>
    <w:rsid w:val="00BA49D5"/>
    <w:rsid w:val="00BA49D9"/>
    <w:rsid w:val="00BA4A1B"/>
    <w:rsid w:val="00BA4A8D"/>
    <w:rsid w:val="00BA4B78"/>
    <w:rsid w:val="00BA4B8F"/>
    <w:rsid w:val="00BA4C20"/>
    <w:rsid w:val="00BA4D6A"/>
    <w:rsid w:val="00BA4DE6"/>
    <w:rsid w:val="00BA4DF9"/>
    <w:rsid w:val="00BA4E33"/>
    <w:rsid w:val="00BA4F73"/>
    <w:rsid w:val="00BA508D"/>
    <w:rsid w:val="00BA51E2"/>
    <w:rsid w:val="00BA51EB"/>
    <w:rsid w:val="00BA52F9"/>
    <w:rsid w:val="00BA53ED"/>
    <w:rsid w:val="00BA541A"/>
    <w:rsid w:val="00BA548F"/>
    <w:rsid w:val="00BA54E8"/>
    <w:rsid w:val="00BA5510"/>
    <w:rsid w:val="00BA5542"/>
    <w:rsid w:val="00BA559C"/>
    <w:rsid w:val="00BA55C0"/>
    <w:rsid w:val="00BA55F1"/>
    <w:rsid w:val="00BA56E5"/>
    <w:rsid w:val="00BA57BB"/>
    <w:rsid w:val="00BA57D1"/>
    <w:rsid w:val="00BA58C3"/>
    <w:rsid w:val="00BA58D6"/>
    <w:rsid w:val="00BA5AD8"/>
    <w:rsid w:val="00BA5AFC"/>
    <w:rsid w:val="00BA5BEE"/>
    <w:rsid w:val="00BA5C3B"/>
    <w:rsid w:val="00BA5C43"/>
    <w:rsid w:val="00BA5C48"/>
    <w:rsid w:val="00BA5C61"/>
    <w:rsid w:val="00BA5CC9"/>
    <w:rsid w:val="00BA5D5B"/>
    <w:rsid w:val="00BA5DC5"/>
    <w:rsid w:val="00BA5DED"/>
    <w:rsid w:val="00BA5E2D"/>
    <w:rsid w:val="00BA5FE7"/>
    <w:rsid w:val="00BA6012"/>
    <w:rsid w:val="00BA60E3"/>
    <w:rsid w:val="00BA611C"/>
    <w:rsid w:val="00BA630D"/>
    <w:rsid w:val="00BA6354"/>
    <w:rsid w:val="00BA6488"/>
    <w:rsid w:val="00BA64EB"/>
    <w:rsid w:val="00BA659A"/>
    <w:rsid w:val="00BA659C"/>
    <w:rsid w:val="00BA65B8"/>
    <w:rsid w:val="00BA6638"/>
    <w:rsid w:val="00BA667D"/>
    <w:rsid w:val="00BA6698"/>
    <w:rsid w:val="00BA66D3"/>
    <w:rsid w:val="00BA67C1"/>
    <w:rsid w:val="00BA6830"/>
    <w:rsid w:val="00BA684D"/>
    <w:rsid w:val="00BA68A2"/>
    <w:rsid w:val="00BA6963"/>
    <w:rsid w:val="00BA696E"/>
    <w:rsid w:val="00BA69BA"/>
    <w:rsid w:val="00BA6A16"/>
    <w:rsid w:val="00BA6AE1"/>
    <w:rsid w:val="00BA6DD8"/>
    <w:rsid w:val="00BA6FA4"/>
    <w:rsid w:val="00BA7053"/>
    <w:rsid w:val="00BA71C4"/>
    <w:rsid w:val="00BA7249"/>
    <w:rsid w:val="00BA72DC"/>
    <w:rsid w:val="00BA72DE"/>
    <w:rsid w:val="00BA7354"/>
    <w:rsid w:val="00BA735B"/>
    <w:rsid w:val="00BA73B7"/>
    <w:rsid w:val="00BA73BF"/>
    <w:rsid w:val="00BA76E0"/>
    <w:rsid w:val="00BA7741"/>
    <w:rsid w:val="00BA779B"/>
    <w:rsid w:val="00BA7843"/>
    <w:rsid w:val="00BA7887"/>
    <w:rsid w:val="00BA7889"/>
    <w:rsid w:val="00BA78A1"/>
    <w:rsid w:val="00BA78AB"/>
    <w:rsid w:val="00BA7932"/>
    <w:rsid w:val="00BA797D"/>
    <w:rsid w:val="00BA79A9"/>
    <w:rsid w:val="00BA7B2A"/>
    <w:rsid w:val="00BA7C4D"/>
    <w:rsid w:val="00BA7C55"/>
    <w:rsid w:val="00BA7C5A"/>
    <w:rsid w:val="00BA7CB3"/>
    <w:rsid w:val="00BA7D4E"/>
    <w:rsid w:val="00BA7DDD"/>
    <w:rsid w:val="00BA7F66"/>
    <w:rsid w:val="00BB0019"/>
    <w:rsid w:val="00BB00BB"/>
    <w:rsid w:val="00BB00F3"/>
    <w:rsid w:val="00BB0143"/>
    <w:rsid w:val="00BB01DA"/>
    <w:rsid w:val="00BB0263"/>
    <w:rsid w:val="00BB028E"/>
    <w:rsid w:val="00BB0341"/>
    <w:rsid w:val="00BB034C"/>
    <w:rsid w:val="00BB050C"/>
    <w:rsid w:val="00BB0579"/>
    <w:rsid w:val="00BB05D2"/>
    <w:rsid w:val="00BB05D4"/>
    <w:rsid w:val="00BB062B"/>
    <w:rsid w:val="00BB067D"/>
    <w:rsid w:val="00BB09C1"/>
    <w:rsid w:val="00BB0B60"/>
    <w:rsid w:val="00BB0C43"/>
    <w:rsid w:val="00BB0C5F"/>
    <w:rsid w:val="00BB0D30"/>
    <w:rsid w:val="00BB0E2A"/>
    <w:rsid w:val="00BB0F42"/>
    <w:rsid w:val="00BB0F4E"/>
    <w:rsid w:val="00BB0F63"/>
    <w:rsid w:val="00BB0FC9"/>
    <w:rsid w:val="00BB1010"/>
    <w:rsid w:val="00BB1143"/>
    <w:rsid w:val="00BB11F7"/>
    <w:rsid w:val="00BB12C0"/>
    <w:rsid w:val="00BB12E0"/>
    <w:rsid w:val="00BB13FF"/>
    <w:rsid w:val="00BB143A"/>
    <w:rsid w:val="00BB1486"/>
    <w:rsid w:val="00BB14D6"/>
    <w:rsid w:val="00BB1524"/>
    <w:rsid w:val="00BB1530"/>
    <w:rsid w:val="00BB15A3"/>
    <w:rsid w:val="00BB15F6"/>
    <w:rsid w:val="00BB1679"/>
    <w:rsid w:val="00BB16B0"/>
    <w:rsid w:val="00BB170D"/>
    <w:rsid w:val="00BB173F"/>
    <w:rsid w:val="00BB17E7"/>
    <w:rsid w:val="00BB180C"/>
    <w:rsid w:val="00BB1A42"/>
    <w:rsid w:val="00BB1AC3"/>
    <w:rsid w:val="00BB1B65"/>
    <w:rsid w:val="00BB1BF2"/>
    <w:rsid w:val="00BB1C58"/>
    <w:rsid w:val="00BB1CB7"/>
    <w:rsid w:val="00BB1D29"/>
    <w:rsid w:val="00BB1DE4"/>
    <w:rsid w:val="00BB1ED6"/>
    <w:rsid w:val="00BB1F80"/>
    <w:rsid w:val="00BB1FB0"/>
    <w:rsid w:val="00BB201B"/>
    <w:rsid w:val="00BB2045"/>
    <w:rsid w:val="00BB2156"/>
    <w:rsid w:val="00BB2206"/>
    <w:rsid w:val="00BB22FC"/>
    <w:rsid w:val="00BB2346"/>
    <w:rsid w:val="00BB24C8"/>
    <w:rsid w:val="00BB2599"/>
    <w:rsid w:val="00BB2700"/>
    <w:rsid w:val="00BB287F"/>
    <w:rsid w:val="00BB2899"/>
    <w:rsid w:val="00BB2976"/>
    <w:rsid w:val="00BB2A50"/>
    <w:rsid w:val="00BB2CA5"/>
    <w:rsid w:val="00BB2D18"/>
    <w:rsid w:val="00BB2D81"/>
    <w:rsid w:val="00BB2E09"/>
    <w:rsid w:val="00BB2EE8"/>
    <w:rsid w:val="00BB2FB3"/>
    <w:rsid w:val="00BB2FD0"/>
    <w:rsid w:val="00BB2FDF"/>
    <w:rsid w:val="00BB30BA"/>
    <w:rsid w:val="00BB30CD"/>
    <w:rsid w:val="00BB3113"/>
    <w:rsid w:val="00BB31A1"/>
    <w:rsid w:val="00BB31EF"/>
    <w:rsid w:val="00BB327D"/>
    <w:rsid w:val="00BB3293"/>
    <w:rsid w:val="00BB32C0"/>
    <w:rsid w:val="00BB331C"/>
    <w:rsid w:val="00BB33D0"/>
    <w:rsid w:val="00BB3424"/>
    <w:rsid w:val="00BB3456"/>
    <w:rsid w:val="00BB34F2"/>
    <w:rsid w:val="00BB350B"/>
    <w:rsid w:val="00BB359E"/>
    <w:rsid w:val="00BB35A3"/>
    <w:rsid w:val="00BB374F"/>
    <w:rsid w:val="00BB37D8"/>
    <w:rsid w:val="00BB3823"/>
    <w:rsid w:val="00BB3855"/>
    <w:rsid w:val="00BB387A"/>
    <w:rsid w:val="00BB38C8"/>
    <w:rsid w:val="00BB3989"/>
    <w:rsid w:val="00BB39CC"/>
    <w:rsid w:val="00BB39F7"/>
    <w:rsid w:val="00BB3A91"/>
    <w:rsid w:val="00BB3A99"/>
    <w:rsid w:val="00BB3C7D"/>
    <w:rsid w:val="00BB3CD1"/>
    <w:rsid w:val="00BB3E6B"/>
    <w:rsid w:val="00BB3EE1"/>
    <w:rsid w:val="00BB3F2B"/>
    <w:rsid w:val="00BB3FEB"/>
    <w:rsid w:val="00BB4096"/>
    <w:rsid w:val="00BB439A"/>
    <w:rsid w:val="00BB43DC"/>
    <w:rsid w:val="00BB4407"/>
    <w:rsid w:val="00BB442F"/>
    <w:rsid w:val="00BB4515"/>
    <w:rsid w:val="00BB45A3"/>
    <w:rsid w:val="00BB4624"/>
    <w:rsid w:val="00BB4650"/>
    <w:rsid w:val="00BB46D1"/>
    <w:rsid w:val="00BB470C"/>
    <w:rsid w:val="00BB483E"/>
    <w:rsid w:val="00BB488B"/>
    <w:rsid w:val="00BB4907"/>
    <w:rsid w:val="00BB4920"/>
    <w:rsid w:val="00BB4A88"/>
    <w:rsid w:val="00BB4BBF"/>
    <w:rsid w:val="00BB4BC8"/>
    <w:rsid w:val="00BB4EBC"/>
    <w:rsid w:val="00BB4F1F"/>
    <w:rsid w:val="00BB4F7F"/>
    <w:rsid w:val="00BB4FA3"/>
    <w:rsid w:val="00BB4FB4"/>
    <w:rsid w:val="00BB5004"/>
    <w:rsid w:val="00BB51DB"/>
    <w:rsid w:val="00BB51F5"/>
    <w:rsid w:val="00BB5207"/>
    <w:rsid w:val="00BB523B"/>
    <w:rsid w:val="00BB5256"/>
    <w:rsid w:val="00BB5327"/>
    <w:rsid w:val="00BB545C"/>
    <w:rsid w:val="00BB546B"/>
    <w:rsid w:val="00BB54EF"/>
    <w:rsid w:val="00BB554B"/>
    <w:rsid w:val="00BB55B7"/>
    <w:rsid w:val="00BB55B8"/>
    <w:rsid w:val="00BB55D2"/>
    <w:rsid w:val="00BB55F5"/>
    <w:rsid w:val="00BB56F3"/>
    <w:rsid w:val="00BB573E"/>
    <w:rsid w:val="00BB58E2"/>
    <w:rsid w:val="00BB593F"/>
    <w:rsid w:val="00BB59DC"/>
    <w:rsid w:val="00BB5AA3"/>
    <w:rsid w:val="00BB5C3D"/>
    <w:rsid w:val="00BB5C48"/>
    <w:rsid w:val="00BB5C85"/>
    <w:rsid w:val="00BB5C92"/>
    <w:rsid w:val="00BB5DBF"/>
    <w:rsid w:val="00BB5F42"/>
    <w:rsid w:val="00BB5F73"/>
    <w:rsid w:val="00BB5F7B"/>
    <w:rsid w:val="00BB5F7C"/>
    <w:rsid w:val="00BB5F92"/>
    <w:rsid w:val="00BB5FA1"/>
    <w:rsid w:val="00BB5FDE"/>
    <w:rsid w:val="00BB6302"/>
    <w:rsid w:val="00BB634F"/>
    <w:rsid w:val="00BB637C"/>
    <w:rsid w:val="00BB6445"/>
    <w:rsid w:val="00BB647D"/>
    <w:rsid w:val="00BB64BD"/>
    <w:rsid w:val="00BB64DB"/>
    <w:rsid w:val="00BB6502"/>
    <w:rsid w:val="00BB6511"/>
    <w:rsid w:val="00BB6573"/>
    <w:rsid w:val="00BB6599"/>
    <w:rsid w:val="00BB669F"/>
    <w:rsid w:val="00BB6896"/>
    <w:rsid w:val="00BB68C5"/>
    <w:rsid w:val="00BB696C"/>
    <w:rsid w:val="00BB69D5"/>
    <w:rsid w:val="00BB6A24"/>
    <w:rsid w:val="00BB6A6D"/>
    <w:rsid w:val="00BB6A72"/>
    <w:rsid w:val="00BB6BB9"/>
    <w:rsid w:val="00BB6BF1"/>
    <w:rsid w:val="00BB6C4D"/>
    <w:rsid w:val="00BB6CF5"/>
    <w:rsid w:val="00BB6DB8"/>
    <w:rsid w:val="00BB6E37"/>
    <w:rsid w:val="00BB6E7A"/>
    <w:rsid w:val="00BB6E81"/>
    <w:rsid w:val="00BB6F7D"/>
    <w:rsid w:val="00BB6FC3"/>
    <w:rsid w:val="00BB6FD2"/>
    <w:rsid w:val="00BB6FE5"/>
    <w:rsid w:val="00BB70B6"/>
    <w:rsid w:val="00BB719D"/>
    <w:rsid w:val="00BB725E"/>
    <w:rsid w:val="00BB72EE"/>
    <w:rsid w:val="00BB7356"/>
    <w:rsid w:val="00BB73D6"/>
    <w:rsid w:val="00BB7448"/>
    <w:rsid w:val="00BB74DF"/>
    <w:rsid w:val="00BB75C8"/>
    <w:rsid w:val="00BB765F"/>
    <w:rsid w:val="00BB76DB"/>
    <w:rsid w:val="00BB7705"/>
    <w:rsid w:val="00BB77AE"/>
    <w:rsid w:val="00BB77C0"/>
    <w:rsid w:val="00BB7800"/>
    <w:rsid w:val="00BB7997"/>
    <w:rsid w:val="00BB79E6"/>
    <w:rsid w:val="00BB7B2E"/>
    <w:rsid w:val="00BB7B38"/>
    <w:rsid w:val="00BB7B89"/>
    <w:rsid w:val="00BB7BA3"/>
    <w:rsid w:val="00BB7C4B"/>
    <w:rsid w:val="00BB7C9E"/>
    <w:rsid w:val="00BB7CA0"/>
    <w:rsid w:val="00BB7CF8"/>
    <w:rsid w:val="00BB7D70"/>
    <w:rsid w:val="00BB7E09"/>
    <w:rsid w:val="00BB7E0B"/>
    <w:rsid w:val="00BB7F6A"/>
    <w:rsid w:val="00BB7F9C"/>
    <w:rsid w:val="00BC00C8"/>
    <w:rsid w:val="00BC0145"/>
    <w:rsid w:val="00BC0213"/>
    <w:rsid w:val="00BC0261"/>
    <w:rsid w:val="00BC037F"/>
    <w:rsid w:val="00BC03D8"/>
    <w:rsid w:val="00BC048A"/>
    <w:rsid w:val="00BC05D9"/>
    <w:rsid w:val="00BC0688"/>
    <w:rsid w:val="00BC0787"/>
    <w:rsid w:val="00BC083C"/>
    <w:rsid w:val="00BC08C1"/>
    <w:rsid w:val="00BC08CD"/>
    <w:rsid w:val="00BC09C6"/>
    <w:rsid w:val="00BC0B6A"/>
    <w:rsid w:val="00BC0C8F"/>
    <w:rsid w:val="00BC110E"/>
    <w:rsid w:val="00BC1196"/>
    <w:rsid w:val="00BC1253"/>
    <w:rsid w:val="00BC12C3"/>
    <w:rsid w:val="00BC137B"/>
    <w:rsid w:val="00BC1396"/>
    <w:rsid w:val="00BC13BB"/>
    <w:rsid w:val="00BC14BE"/>
    <w:rsid w:val="00BC1573"/>
    <w:rsid w:val="00BC15FF"/>
    <w:rsid w:val="00BC172B"/>
    <w:rsid w:val="00BC1763"/>
    <w:rsid w:val="00BC18AF"/>
    <w:rsid w:val="00BC19C3"/>
    <w:rsid w:val="00BC1A04"/>
    <w:rsid w:val="00BC1A4E"/>
    <w:rsid w:val="00BC1B17"/>
    <w:rsid w:val="00BC1BAD"/>
    <w:rsid w:val="00BC1D51"/>
    <w:rsid w:val="00BC1DE3"/>
    <w:rsid w:val="00BC1EE1"/>
    <w:rsid w:val="00BC1F71"/>
    <w:rsid w:val="00BC204D"/>
    <w:rsid w:val="00BC206F"/>
    <w:rsid w:val="00BC20B3"/>
    <w:rsid w:val="00BC20D3"/>
    <w:rsid w:val="00BC213F"/>
    <w:rsid w:val="00BC21E7"/>
    <w:rsid w:val="00BC2239"/>
    <w:rsid w:val="00BC2307"/>
    <w:rsid w:val="00BC2439"/>
    <w:rsid w:val="00BC25D9"/>
    <w:rsid w:val="00BC271E"/>
    <w:rsid w:val="00BC27CA"/>
    <w:rsid w:val="00BC28B6"/>
    <w:rsid w:val="00BC2924"/>
    <w:rsid w:val="00BC297C"/>
    <w:rsid w:val="00BC29D0"/>
    <w:rsid w:val="00BC29F6"/>
    <w:rsid w:val="00BC2A78"/>
    <w:rsid w:val="00BC2AAF"/>
    <w:rsid w:val="00BC2ACB"/>
    <w:rsid w:val="00BC2B07"/>
    <w:rsid w:val="00BC2B3F"/>
    <w:rsid w:val="00BC2D9E"/>
    <w:rsid w:val="00BC2DAA"/>
    <w:rsid w:val="00BC2E3D"/>
    <w:rsid w:val="00BC2EA0"/>
    <w:rsid w:val="00BC2F4C"/>
    <w:rsid w:val="00BC2FCE"/>
    <w:rsid w:val="00BC3095"/>
    <w:rsid w:val="00BC3137"/>
    <w:rsid w:val="00BC31AA"/>
    <w:rsid w:val="00BC31EA"/>
    <w:rsid w:val="00BC323F"/>
    <w:rsid w:val="00BC327A"/>
    <w:rsid w:val="00BC3420"/>
    <w:rsid w:val="00BC3422"/>
    <w:rsid w:val="00BC3492"/>
    <w:rsid w:val="00BC35D6"/>
    <w:rsid w:val="00BC35D8"/>
    <w:rsid w:val="00BC3680"/>
    <w:rsid w:val="00BC3710"/>
    <w:rsid w:val="00BC38E1"/>
    <w:rsid w:val="00BC3939"/>
    <w:rsid w:val="00BC3956"/>
    <w:rsid w:val="00BC397C"/>
    <w:rsid w:val="00BC39EC"/>
    <w:rsid w:val="00BC3AC9"/>
    <w:rsid w:val="00BC3ACA"/>
    <w:rsid w:val="00BC3C33"/>
    <w:rsid w:val="00BC3D02"/>
    <w:rsid w:val="00BC3D17"/>
    <w:rsid w:val="00BC3DB3"/>
    <w:rsid w:val="00BC3E0F"/>
    <w:rsid w:val="00BC3E72"/>
    <w:rsid w:val="00BC3E8D"/>
    <w:rsid w:val="00BC3F13"/>
    <w:rsid w:val="00BC3F21"/>
    <w:rsid w:val="00BC3F4A"/>
    <w:rsid w:val="00BC3F6D"/>
    <w:rsid w:val="00BC3FBF"/>
    <w:rsid w:val="00BC3FE6"/>
    <w:rsid w:val="00BC3FEA"/>
    <w:rsid w:val="00BC4092"/>
    <w:rsid w:val="00BC41AA"/>
    <w:rsid w:val="00BC4262"/>
    <w:rsid w:val="00BC4319"/>
    <w:rsid w:val="00BC431C"/>
    <w:rsid w:val="00BC4341"/>
    <w:rsid w:val="00BC4357"/>
    <w:rsid w:val="00BC440F"/>
    <w:rsid w:val="00BC44F3"/>
    <w:rsid w:val="00BC4554"/>
    <w:rsid w:val="00BC45F6"/>
    <w:rsid w:val="00BC4605"/>
    <w:rsid w:val="00BC46A9"/>
    <w:rsid w:val="00BC46B8"/>
    <w:rsid w:val="00BC46FA"/>
    <w:rsid w:val="00BC4721"/>
    <w:rsid w:val="00BC4723"/>
    <w:rsid w:val="00BC4821"/>
    <w:rsid w:val="00BC4A41"/>
    <w:rsid w:val="00BC4AE4"/>
    <w:rsid w:val="00BC4B2B"/>
    <w:rsid w:val="00BC4B69"/>
    <w:rsid w:val="00BC4C5C"/>
    <w:rsid w:val="00BC4C98"/>
    <w:rsid w:val="00BC4D4C"/>
    <w:rsid w:val="00BC4E08"/>
    <w:rsid w:val="00BC4E51"/>
    <w:rsid w:val="00BC4E8A"/>
    <w:rsid w:val="00BC4EE4"/>
    <w:rsid w:val="00BC50FA"/>
    <w:rsid w:val="00BC5162"/>
    <w:rsid w:val="00BC51CF"/>
    <w:rsid w:val="00BC5209"/>
    <w:rsid w:val="00BC5250"/>
    <w:rsid w:val="00BC52F1"/>
    <w:rsid w:val="00BC5300"/>
    <w:rsid w:val="00BC540B"/>
    <w:rsid w:val="00BC541A"/>
    <w:rsid w:val="00BC5490"/>
    <w:rsid w:val="00BC55DA"/>
    <w:rsid w:val="00BC55DC"/>
    <w:rsid w:val="00BC576C"/>
    <w:rsid w:val="00BC577E"/>
    <w:rsid w:val="00BC57EC"/>
    <w:rsid w:val="00BC5811"/>
    <w:rsid w:val="00BC5962"/>
    <w:rsid w:val="00BC59BF"/>
    <w:rsid w:val="00BC5A6E"/>
    <w:rsid w:val="00BC5AA6"/>
    <w:rsid w:val="00BC5BFD"/>
    <w:rsid w:val="00BC5C43"/>
    <w:rsid w:val="00BC5C50"/>
    <w:rsid w:val="00BC5D1A"/>
    <w:rsid w:val="00BC5D48"/>
    <w:rsid w:val="00BC5D7B"/>
    <w:rsid w:val="00BC5DD1"/>
    <w:rsid w:val="00BC5DD5"/>
    <w:rsid w:val="00BC5EF1"/>
    <w:rsid w:val="00BC5FE0"/>
    <w:rsid w:val="00BC61D4"/>
    <w:rsid w:val="00BC626B"/>
    <w:rsid w:val="00BC6286"/>
    <w:rsid w:val="00BC62AB"/>
    <w:rsid w:val="00BC62B3"/>
    <w:rsid w:val="00BC6321"/>
    <w:rsid w:val="00BC6364"/>
    <w:rsid w:val="00BC6442"/>
    <w:rsid w:val="00BC6447"/>
    <w:rsid w:val="00BC6525"/>
    <w:rsid w:val="00BC655F"/>
    <w:rsid w:val="00BC6644"/>
    <w:rsid w:val="00BC66A0"/>
    <w:rsid w:val="00BC66AE"/>
    <w:rsid w:val="00BC66C0"/>
    <w:rsid w:val="00BC67A6"/>
    <w:rsid w:val="00BC680E"/>
    <w:rsid w:val="00BC6821"/>
    <w:rsid w:val="00BC6835"/>
    <w:rsid w:val="00BC6883"/>
    <w:rsid w:val="00BC68AC"/>
    <w:rsid w:val="00BC68CE"/>
    <w:rsid w:val="00BC68E0"/>
    <w:rsid w:val="00BC6972"/>
    <w:rsid w:val="00BC69A6"/>
    <w:rsid w:val="00BC69E2"/>
    <w:rsid w:val="00BC6A46"/>
    <w:rsid w:val="00BC6A78"/>
    <w:rsid w:val="00BC6BB6"/>
    <w:rsid w:val="00BC6C13"/>
    <w:rsid w:val="00BC6CE5"/>
    <w:rsid w:val="00BC6DA9"/>
    <w:rsid w:val="00BC6DB7"/>
    <w:rsid w:val="00BC6F0C"/>
    <w:rsid w:val="00BC6F35"/>
    <w:rsid w:val="00BC6F86"/>
    <w:rsid w:val="00BC7115"/>
    <w:rsid w:val="00BC71A7"/>
    <w:rsid w:val="00BC721B"/>
    <w:rsid w:val="00BC7247"/>
    <w:rsid w:val="00BC7358"/>
    <w:rsid w:val="00BC7403"/>
    <w:rsid w:val="00BC743A"/>
    <w:rsid w:val="00BC74F9"/>
    <w:rsid w:val="00BC7530"/>
    <w:rsid w:val="00BC7676"/>
    <w:rsid w:val="00BC792E"/>
    <w:rsid w:val="00BC7A35"/>
    <w:rsid w:val="00BC7A59"/>
    <w:rsid w:val="00BC7A66"/>
    <w:rsid w:val="00BC7BCE"/>
    <w:rsid w:val="00BC7D61"/>
    <w:rsid w:val="00BC7D99"/>
    <w:rsid w:val="00BC7DE3"/>
    <w:rsid w:val="00BC7DE7"/>
    <w:rsid w:val="00BC7E4D"/>
    <w:rsid w:val="00BC7EB4"/>
    <w:rsid w:val="00BD0074"/>
    <w:rsid w:val="00BD01DE"/>
    <w:rsid w:val="00BD01E7"/>
    <w:rsid w:val="00BD01F1"/>
    <w:rsid w:val="00BD02A9"/>
    <w:rsid w:val="00BD031E"/>
    <w:rsid w:val="00BD03D9"/>
    <w:rsid w:val="00BD0529"/>
    <w:rsid w:val="00BD05BB"/>
    <w:rsid w:val="00BD065C"/>
    <w:rsid w:val="00BD06B3"/>
    <w:rsid w:val="00BD06F2"/>
    <w:rsid w:val="00BD06F4"/>
    <w:rsid w:val="00BD0710"/>
    <w:rsid w:val="00BD07DB"/>
    <w:rsid w:val="00BD07F9"/>
    <w:rsid w:val="00BD08AD"/>
    <w:rsid w:val="00BD0A2A"/>
    <w:rsid w:val="00BD0A39"/>
    <w:rsid w:val="00BD0A8A"/>
    <w:rsid w:val="00BD0BF8"/>
    <w:rsid w:val="00BD0BF9"/>
    <w:rsid w:val="00BD0DA4"/>
    <w:rsid w:val="00BD0DBE"/>
    <w:rsid w:val="00BD0E62"/>
    <w:rsid w:val="00BD0E6F"/>
    <w:rsid w:val="00BD0EFE"/>
    <w:rsid w:val="00BD0F0E"/>
    <w:rsid w:val="00BD0F47"/>
    <w:rsid w:val="00BD0FFA"/>
    <w:rsid w:val="00BD1007"/>
    <w:rsid w:val="00BD1086"/>
    <w:rsid w:val="00BD125A"/>
    <w:rsid w:val="00BD133E"/>
    <w:rsid w:val="00BD1356"/>
    <w:rsid w:val="00BD13DC"/>
    <w:rsid w:val="00BD14D5"/>
    <w:rsid w:val="00BD14E9"/>
    <w:rsid w:val="00BD158E"/>
    <w:rsid w:val="00BD17E2"/>
    <w:rsid w:val="00BD17EB"/>
    <w:rsid w:val="00BD1873"/>
    <w:rsid w:val="00BD18C3"/>
    <w:rsid w:val="00BD18C9"/>
    <w:rsid w:val="00BD18DF"/>
    <w:rsid w:val="00BD1946"/>
    <w:rsid w:val="00BD19DE"/>
    <w:rsid w:val="00BD1A16"/>
    <w:rsid w:val="00BD1A48"/>
    <w:rsid w:val="00BD1A7B"/>
    <w:rsid w:val="00BD1B3C"/>
    <w:rsid w:val="00BD1B5A"/>
    <w:rsid w:val="00BD1CE2"/>
    <w:rsid w:val="00BD1CEA"/>
    <w:rsid w:val="00BD1D5B"/>
    <w:rsid w:val="00BD1E01"/>
    <w:rsid w:val="00BD1E29"/>
    <w:rsid w:val="00BD1E3C"/>
    <w:rsid w:val="00BD1E44"/>
    <w:rsid w:val="00BD1F21"/>
    <w:rsid w:val="00BD2081"/>
    <w:rsid w:val="00BD221B"/>
    <w:rsid w:val="00BD2233"/>
    <w:rsid w:val="00BD2238"/>
    <w:rsid w:val="00BD22DC"/>
    <w:rsid w:val="00BD23AD"/>
    <w:rsid w:val="00BD250B"/>
    <w:rsid w:val="00BD2555"/>
    <w:rsid w:val="00BD273D"/>
    <w:rsid w:val="00BD27A7"/>
    <w:rsid w:val="00BD27CA"/>
    <w:rsid w:val="00BD294A"/>
    <w:rsid w:val="00BD29FB"/>
    <w:rsid w:val="00BD29FD"/>
    <w:rsid w:val="00BD2B03"/>
    <w:rsid w:val="00BD2B08"/>
    <w:rsid w:val="00BD2B3A"/>
    <w:rsid w:val="00BD2BB0"/>
    <w:rsid w:val="00BD2C3E"/>
    <w:rsid w:val="00BD2D8F"/>
    <w:rsid w:val="00BD2EF3"/>
    <w:rsid w:val="00BD2F74"/>
    <w:rsid w:val="00BD3012"/>
    <w:rsid w:val="00BD302B"/>
    <w:rsid w:val="00BD305E"/>
    <w:rsid w:val="00BD30B0"/>
    <w:rsid w:val="00BD31AA"/>
    <w:rsid w:val="00BD32A5"/>
    <w:rsid w:val="00BD3332"/>
    <w:rsid w:val="00BD333C"/>
    <w:rsid w:val="00BD3434"/>
    <w:rsid w:val="00BD3445"/>
    <w:rsid w:val="00BD346B"/>
    <w:rsid w:val="00BD346D"/>
    <w:rsid w:val="00BD35D4"/>
    <w:rsid w:val="00BD35EC"/>
    <w:rsid w:val="00BD3611"/>
    <w:rsid w:val="00BD3711"/>
    <w:rsid w:val="00BD38DA"/>
    <w:rsid w:val="00BD3956"/>
    <w:rsid w:val="00BD3A94"/>
    <w:rsid w:val="00BD3AA6"/>
    <w:rsid w:val="00BD3B01"/>
    <w:rsid w:val="00BD3C40"/>
    <w:rsid w:val="00BD3C93"/>
    <w:rsid w:val="00BD3CCB"/>
    <w:rsid w:val="00BD3D1E"/>
    <w:rsid w:val="00BD3D5D"/>
    <w:rsid w:val="00BD3D9B"/>
    <w:rsid w:val="00BD3DFF"/>
    <w:rsid w:val="00BD4032"/>
    <w:rsid w:val="00BD40BC"/>
    <w:rsid w:val="00BD4215"/>
    <w:rsid w:val="00BD4263"/>
    <w:rsid w:val="00BD4315"/>
    <w:rsid w:val="00BD4356"/>
    <w:rsid w:val="00BD43FA"/>
    <w:rsid w:val="00BD4423"/>
    <w:rsid w:val="00BD47B3"/>
    <w:rsid w:val="00BD47E2"/>
    <w:rsid w:val="00BD4896"/>
    <w:rsid w:val="00BD48D2"/>
    <w:rsid w:val="00BD4A1F"/>
    <w:rsid w:val="00BD4B25"/>
    <w:rsid w:val="00BD4B30"/>
    <w:rsid w:val="00BD4BC1"/>
    <w:rsid w:val="00BD4BDA"/>
    <w:rsid w:val="00BD4D8E"/>
    <w:rsid w:val="00BD4E05"/>
    <w:rsid w:val="00BD4E48"/>
    <w:rsid w:val="00BD4EFF"/>
    <w:rsid w:val="00BD4F93"/>
    <w:rsid w:val="00BD5032"/>
    <w:rsid w:val="00BD509F"/>
    <w:rsid w:val="00BD516F"/>
    <w:rsid w:val="00BD5248"/>
    <w:rsid w:val="00BD5333"/>
    <w:rsid w:val="00BD5378"/>
    <w:rsid w:val="00BD5487"/>
    <w:rsid w:val="00BD55A6"/>
    <w:rsid w:val="00BD56D4"/>
    <w:rsid w:val="00BD5765"/>
    <w:rsid w:val="00BD57A1"/>
    <w:rsid w:val="00BD583A"/>
    <w:rsid w:val="00BD58EA"/>
    <w:rsid w:val="00BD58F5"/>
    <w:rsid w:val="00BD5935"/>
    <w:rsid w:val="00BD593F"/>
    <w:rsid w:val="00BD5A83"/>
    <w:rsid w:val="00BD5ACF"/>
    <w:rsid w:val="00BD5B35"/>
    <w:rsid w:val="00BD5B4D"/>
    <w:rsid w:val="00BD5DEC"/>
    <w:rsid w:val="00BD5FBF"/>
    <w:rsid w:val="00BD6228"/>
    <w:rsid w:val="00BD62D6"/>
    <w:rsid w:val="00BD6300"/>
    <w:rsid w:val="00BD6358"/>
    <w:rsid w:val="00BD6381"/>
    <w:rsid w:val="00BD6464"/>
    <w:rsid w:val="00BD656A"/>
    <w:rsid w:val="00BD65B7"/>
    <w:rsid w:val="00BD65BA"/>
    <w:rsid w:val="00BD6670"/>
    <w:rsid w:val="00BD6674"/>
    <w:rsid w:val="00BD66BA"/>
    <w:rsid w:val="00BD6744"/>
    <w:rsid w:val="00BD696F"/>
    <w:rsid w:val="00BD6A3C"/>
    <w:rsid w:val="00BD6A99"/>
    <w:rsid w:val="00BD6BC1"/>
    <w:rsid w:val="00BD6BEC"/>
    <w:rsid w:val="00BD6C01"/>
    <w:rsid w:val="00BD6CF8"/>
    <w:rsid w:val="00BD6D7A"/>
    <w:rsid w:val="00BD6E00"/>
    <w:rsid w:val="00BD6E03"/>
    <w:rsid w:val="00BD7007"/>
    <w:rsid w:val="00BD711A"/>
    <w:rsid w:val="00BD7190"/>
    <w:rsid w:val="00BD71E8"/>
    <w:rsid w:val="00BD7216"/>
    <w:rsid w:val="00BD72E9"/>
    <w:rsid w:val="00BD72FE"/>
    <w:rsid w:val="00BD7325"/>
    <w:rsid w:val="00BD7352"/>
    <w:rsid w:val="00BD744F"/>
    <w:rsid w:val="00BD74D6"/>
    <w:rsid w:val="00BD750B"/>
    <w:rsid w:val="00BD754A"/>
    <w:rsid w:val="00BD755A"/>
    <w:rsid w:val="00BD7604"/>
    <w:rsid w:val="00BD762E"/>
    <w:rsid w:val="00BD7726"/>
    <w:rsid w:val="00BD778C"/>
    <w:rsid w:val="00BD77DE"/>
    <w:rsid w:val="00BD791C"/>
    <w:rsid w:val="00BD795E"/>
    <w:rsid w:val="00BD7986"/>
    <w:rsid w:val="00BD7A29"/>
    <w:rsid w:val="00BD7A75"/>
    <w:rsid w:val="00BD7A89"/>
    <w:rsid w:val="00BD7B88"/>
    <w:rsid w:val="00BD7C06"/>
    <w:rsid w:val="00BD7CBC"/>
    <w:rsid w:val="00BD7D11"/>
    <w:rsid w:val="00BD7E23"/>
    <w:rsid w:val="00BD7F6D"/>
    <w:rsid w:val="00BD7FC4"/>
    <w:rsid w:val="00BE0022"/>
    <w:rsid w:val="00BE0060"/>
    <w:rsid w:val="00BE012F"/>
    <w:rsid w:val="00BE0287"/>
    <w:rsid w:val="00BE0295"/>
    <w:rsid w:val="00BE02C1"/>
    <w:rsid w:val="00BE037C"/>
    <w:rsid w:val="00BE0394"/>
    <w:rsid w:val="00BE041A"/>
    <w:rsid w:val="00BE043F"/>
    <w:rsid w:val="00BE0447"/>
    <w:rsid w:val="00BE04FD"/>
    <w:rsid w:val="00BE0562"/>
    <w:rsid w:val="00BE05A2"/>
    <w:rsid w:val="00BE05D7"/>
    <w:rsid w:val="00BE07A0"/>
    <w:rsid w:val="00BE0848"/>
    <w:rsid w:val="00BE0870"/>
    <w:rsid w:val="00BE08B6"/>
    <w:rsid w:val="00BE08D2"/>
    <w:rsid w:val="00BE08DC"/>
    <w:rsid w:val="00BE08FB"/>
    <w:rsid w:val="00BE090C"/>
    <w:rsid w:val="00BE0A32"/>
    <w:rsid w:val="00BE0ADA"/>
    <w:rsid w:val="00BE0C32"/>
    <w:rsid w:val="00BE0D93"/>
    <w:rsid w:val="00BE0D9D"/>
    <w:rsid w:val="00BE0E05"/>
    <w:rsid w:val="00BE0E91"/>
    <w:rsid w:val="00BE0F06"/>
    <w:rsid w:val="00BE0F6E"/>
    <w:rsid w:val="00BE1023"/>
    <w:rsid w:val="00BE1046"/>
    <w:rsid w:val="00BE1126"/>
    <w:rsid w:val="00BE14DA"/>
    <w:rsid w:val="00BE152E"/>
    <w:rsid w:val="00BE154A"/>
    <w:rsid w:val="00BE15C3"/>
    <w:rsid w:val="00BE1620"/>
    <w:rsid w:val="00BE1624"/>
    <w:rsid w:val="00BE16A2"/>
    <w:rsid w:val="00BE1758"/>
    <w:rsid w:val="00BE17C9"/>
    <w:rsid w:val="00BE1855"/>
    <w:rsid w:val="00BE18AF"/>
    <w:rsid w:val="00BE18F3"/>
    <w:rsid w:val="00BE19A7"/>
    <w:rsid w:val="00BE19F2"/>
    <w:rsid w:val="00BE1A59"/>
    <w:rsid w:val="00BE1B20"/>
    <w:rsid w:val="00BE1BD0"/>
    <w:rsid w:val="00BE1C47"/>
    <w:rsid w:val="00BE1C6D"/>
    <w:rsid w:val="00BE1DBC"/>
    <w:rsid w:val="00BE1EE1"/>
    <w:rsid w:val="00BE1F0C"/>
    <w:rsid w:val="00BE1FC7"/>
    <w:rsid w:val="00BE2044"/>
    <w:rsid w:val="00BE219F"/>
    <w:rsid w:val="00BE21E9"/>
    <w:rsid w:val="00BE22B9"/>
    <w:rsid w:val="00BE22CB"/>
    <w:rsid w:val="00BE232D"/>
    <w:rsid w:val="00BE2339"/>
    <w:rsid w:val="00BE237C"/>
    <w:rsid w:val="00BE23F0"/>
    <w:rsid w:val="00BE2500"/>
    <w:rsid w:val="00BE2522"/>
    <w:rsid w:val="00BE2540"/>
    <w:rsid w:val="00BE2693"/>
    <w:rsid w:val="00BE26BF"/>
    <w:rsid w:val="00BE26F2"/>
    <w:rsid w:val="00BE277B"/>
    <w:rsid w:val="00BE278C"/>
    <w:rsid w:val="00BE2856"/>
    <w:rsid w:val="00BE292F"/>
    <w:rsid w:val="00BE295A"/>
    <w:rsid w:val="00BE2966"/>
    <w:rsid w:val="00BE2A25"/>
    <w:rsid w:val="00BE2A64"/>
    <w:rsid w:val="00BE2A8E"/>
    <w:rsid w:val="00BE2B2D"/>
    <w:rsid w:val="00BE2C6C"/>
    <w:rsid w:val="00BE2CCC"/>
    <w:rsid w:val="00BE2D47"/>
    <w:rsid w:val="00BE2ED5"/>
    <w:rsid w:val="00BE2F3C"/>
    <w:rsid w:val="00BE2FAD"/>
    <w:rsid w:val="00BE2FCC"/>
    <w:rsid w:val="00BE3017"/>
    <w:rsid w:val="00BE316E"/>
    <w:rsid w:val="00BE318A"/>
    <w:rsid w:val="00BE31F6"/>
    <w:rsid w:val="00BE31FC"/>
    <w:rsid w:val="00BE3200"/>
    <w:rsid w:val="00BE3315"/>
    <w:rsid w:val="00BE336A"/>
    <w:rsid w:val="00BE337A"/>
    <w:rsid w:val="00BE33E9"/>
    <w:rsid w:val="00BE3467"/>
    <w:rsid w:val="00BE34AD"/>
    <w:rsid w:val="00BE350B"/>
    <w:rsid w:val="00BE3608"/>
    <w:rsid w:val="00BE3694"/>
    <w:rsid w:val="00BE3712"/>
    <w:rsid w:val="00BE3783"/>
    <w:rsid w:val="00BE3787"/>
    <w:rsid w:val="00BE379D"/>
    <w:rsid w:val="00BE379F"/>
    <w:rsid w:val="00BE38B4"/>
    <w:rsid w:val="00BE38EE"/>
    <w:rsid w:val="00BE3923"/>
    <w:rsid w:val="00BE3951"/>
    <w:rsid w:val="00BE3991"/>
    <w:rsid w:val="00BE3A0A"/>
    <w:rsid w:val="00BE3A0D"/>
    <w:rsid w:val="00BE3B67"/>
    <w:rsid w:val="00BE3B8A"/>
    <w:rsid w:val="00BE3BC7"/>
    <w:rsid w:val="00BE3C99"/>
    <w:rsid w:val="00BE3D7B"/>
    <w:rsid w:val="00BE3DEA"/>
    <w:rsid w:val="00BE3E42"/>
    <w:rsid w:val="00BE3E7C"/>
    <w:rsid w:val="00BE3EC1"/>
    <w:rsid w:val="00BE3EEA"/>
    <w:rsid w:val="00BE3F00"/>
    <w:rsid w:val="00BE3F25"/>
    <w:rsid w:val="00BE3FC6"/>
    <w:rsid w:val="00BE3FE7"/>
    <w:rsid w:val="00BE3FE9"/>
    <w:rsid w:val="00BE3FF2"/>
    <w:rsid w:val="00BE41A2"/>
    <w:rsid w:val="00BE4220"/>
    <w:rsid w:val="00BE42B4"/>
    <w:rsid w:val="00BE4357"/>
    <w:rsid w:val="00BE4396"/>
    <w:rsid w:val="00BE44A8"/>
    <w:rsid w:val="00BE45DD"/>
    <w:rsid w:val="00BE4600"/>
    <w:rsid w:val="00BE4660"/>
    <w:rsid w:val="00BE46B8"/>
    <w:rsid w:val="00BE4985"/>
    <w:rsid w:val="00BE4ACE"/>
    <w:rsid w:val="00BE4B12"/>
    <w:rsid w:val="00BE4C2C"/>
    <w:rsid w:val="00BE4C3D"/>
    <w:rsid w:val="00BE4CDC"/>
    <w:rsid w:val="00BE4CF4"/>
    <w:rsid w:val="00BE4D07"/>
    <w:rsid w:val="00BE4E5B"/>
    <w:rsid w:val="00BE4F44"/>
    <w:rsid w:val="00BE4FF1"/>
    <w:rsid w:val="00BE512E"/>
    <w:rsid w:val="00BE5164"/>
    <w:rsid w:val="00BE5313"/>
    <w:rsid w:val="00BE543A"/>
    <w:rsid w:val="00BE54CE"/>
    <w:rsid w:val="00BE5513"/>
    <w:rsid w:val="00BE556D"/>
    <w:rsid w:val="00BE55C7"/>
    <w:rsid w:val="00BE55FA"/>
    <w:rsid w:val="00BE567C"/>
    <w:rsid w:val="00BE568A"/>
    <w:rsid w:val="00BE56D2"/>
    <w:rsid w:val="00BE56E4"/>
    <w:rsid w:val="00BE5760"/>
    <w:rsid w:val="00BE5858"/>
    <w:rsid w:val="00BE58D2"/>
    <w:rsid w:val="00BE58E6"/>
    <w:rsid w:val="00BE5946"/>
    <w:rsid w:val="00BE5A88"/>
    <w:rsid w:val="00BE5BB8"/>
    <w:rsid w:val="00BE5E10"/>
    <w:rsid w:val="00BE5F90"/>
    <w:rsid w:val="00BE6019"/>
    <w:rsid w:val="00BE604C"/>
    <w:rsid w:val="00BE60F0"/>
    <w:rsid w:val="00BE60FD"/>
    <w:rsid w:val="00BE61DF"/>
    <w:rsid w:val="00BE6223"/>
    <w:rsid w:val="00BE64E4"/>
    <w:rsid w:val="00BE653B"/>
    <w:rsid w:val="00BE653D"/>
    <w:rsid w:val="00BE65B2"/>
    <w:rsid w:val="00BE65BD"/>
    <w:rsid w:val="00BE6784"/>
    <w:rsid w:val="00BE689B"/>
    <w:rsid w:val="00BE68A8"/>
    <w:rsid w:val="00BE6982"/>
    <w:rsid w:val="00BE69F2"/>
    <w:rsid w:val="00BE6A77"/>
    <w:rsid w:val="00BE6BA8"/>
    <w:rsid w:val="00BE6C98"/>
    <w:rsid w:val="00BE6CB3"/>
    <w:rsid w:val="00BE6D01"/>
    <w:rsid w:val="00BE6F1D"/>
    <w:rsid w:val="00BE6FB3"/>
    <w:rsid w:val="00BE6FBE"/>
    <w:rsid w:val="00BE7041"/>
    <w:rsid w:val="00BE7152"/>
    <w:rsid w:val="00BE718C"/>
    <w:rsid w:val="00BE7198"/>
    <w:rsid w:val="00BE71FC"/>
    <w:rsid w:val="00BE71FF"/>
    <w:rsid w:val="00BE72AA"/>
    <w:rsid w:val="00BE72E1"/>
    <w:rsid w:val="00BE73A2"/>
    <w:rsid w:val="00BE7449"/>
    <w:rsid w:val="00BE74A9"/>
    <w:rsid w:val="00BE74BE"/>
    <w:rsid w:val="00BE7520"/>
    <w:rsid w:val="00BE756D"/>
    <w:rsid w:val="00BE7636"/>
    <w:rsid w:val="00BE7847"/>
    <w:rsid w:val="00BE78CD"/>
    <w:rsid w:val="00BE78D4"/>
    <w:rsid w:val="00BE791E"/>
    <w:rsid w:val="00BE7960"/>
    <w:rsid w:val="00BE799B"/>
    <w:rsid w:val="00BE79E8"/>
    <w:rsid w:val="00BE7A26"/>
    <w:rsid w:val="00BE7A63"/>
    <w:rsid w:val="00BE7B07"/>
    <w:rsid w:val="00BE7B0D"/>
    <w:rsid w:val="00BE7B17"/>
    <w:rsid w:val="00BE7CB4"/>
    <w:rsid w:val="00BE7DF1"/>
    <w:rsid w:val="00BE7E69"/>
    <w:rsid w:val="00BE7E8A"/>
    <w:rsid w:val="00BE7E97"/>
    <w:rsid w:val="00BE7EB1"/>
    <w:rsid w:val="00BE7F13"/>
    <w:rsid w:val="00BE7F1F"/>
    <w:rsid w:val="00BE7F50"/>
    <w:rsid w:val="00BE7FBC"/>
    <w:rsid w:val="00BF0073"/>
    <w:rsid w:val="00BF01F1"/>
    <w:rsid w:val="00BF0211"/>
    <w:rsid w:val="00BF02A9"/>
    <w:rsid w:val="00BF035D"/>
    <w:rsid w:val="00BF0369"/>
    <w:rsid w:val="00BF03A9"/>
    <w:rsid w:val="00BF03B4"/>
    <w:rsid w:val="00BF041B"/>
    <w:rsid w:val="00BF0446"/>
    <w:rsid w:val="00BF0476"/>
    <w:rsid w:val="00BF04E0"/>
    <w:rsid w:val="00BF068B"/>
    <w:rsid w:val="00BF0784"/>
    <w:rsid w:val="00BF0787"/>
    <w:rsid w:val="00BF07BD"/>
    <w:rsid w:val="00BF0811"/>
    <w:rsid w:val="00BF081A"/>
    <w:rsid w:val="00BF0837"/>
    <w:rsid w:val="00BF08AC"/>
    <w:rsid w:val="00BF08B8"/>
    <w:rsid w:val="00BF0AB4"/>
    <w:rsid w:val="00BF0AF7"/>
    <w:rsid w:val="00BF0C41"/>
    <w:rsid w:val="00BF0C7B"/>
    <w:rsid w:val="00BF0E25"/>
    <w:rsid w:val="00BF0FC9"/>
    <w:rsid w:val="00BF1069"/>
    <w:rsid w:val="00BF106F"/>
    <w:rsid w:val="00BF109F"/>
    <w:rsid w:val="00BF10A6"/>
    <w:rsid w:val="00BF114C"/>
    <w:rsid w:val="00BF12F7"/>
    <w:rsid w:val="00BF14FC"/>
    <w:rsid w:val="00BF152A"/>
    <w:rsid w:val="00BF1533"/>
    <w:rsid w:val="00BF1581"/>
    <w:rsid w:val="00BF16E4"/>
    <w:rsid w:val="00BF1753"/>
    <w:rsid w:val="00BF17C3"/>
    <w:rsid w:val="00BF17C4"/>
    <w:rsid w:val="00BF1871"/>
    <w:rsid w:val="00BF18AA"/>
    <w:rsid w:val="00BF190E"/>
    <w:rsid w:val="00BF1A2C"/>
    <w:rsid w:val="00BF1A7F"/>
    <w:rsid w:val="00BF1BAF"/>
    <w:rsid w:val="00BF1BE4"/>
    <w:rsid w:val="00BF1BF1"/>
    <w:rsid w:val="00BF1C14"/>
    <w:rsid w:val="00BF1D40"/>
    <w:rsid w:val="00BF1DDE"/>
    <w:rsid w:val="00BF1E21"/>
    <w:rsid w:val="00BF1F34"/>
    <w:rsid w:val="00BF1FBD"/>
    <w:rsid w:val="00BF201A"/>
    <w:rsid w:val="00BF216D"/>
    <w:rsid w:val="00BF2271"/>
    <w:rsid w:val="00BF2294"/>
    <w:rsid w:val="00BF230D"/>
    <w:rsid w:val="00BF235F"/>
    <w:rsid w:val="00BF23AC"/>
    <w:rsid w:val="00BF242E"/>
    <w:rsid w:val="00BF24D0"/>
    <w:rsid w:val="00BF25C5"/>
    <w:rsid w:val="00BF262E"/>
    <w:rsid w:val="00BF26F4"/>
    <w:rsid w:val="00BF28AF"/>
    <w:rsid w:val="00BF2962"/>
    <w:rsid w:val="00BF2964"/>
    <w:rsid w:val="00BF29F8"/>
    <w:rsid w:val="00BF2CEF"/>
    <w:rsid w:val="00BF2D7A"/>
    <w:rsid w:val="00BF2DA1"/>
    <w:rsid w:val="00BF2DFD"/>
    <w:rsid w:val="00BF2E68"/>
    <w:rsid w:val="00BF2ED8"/>
    <w:rsid w:val="00BF2F81"/>
    <w:rsid w:val="00BF308C"/>
    <w:rsid w:val="00BF30F4"/>
    <w:rsid w:val="00BF30FA"/>
    <w:rsid w:val="00BF312B"/>
    <w:rsid w:val="00BF3162"/>
    <w:rsid w:val="00BF3228"/>
    <w:rsid w:val="00BF32D8"/>
    <w:rsid w:val="00BF32F3"/>
    <w:rsid w:val="00BF338E"/>
    <w:rsid w:val="00BF33DA"/>
    <w:rsid w:val="00BF3470"/>
    <w:rsid w:val="00BF3499"/>
    <w:rsid w:val="00BF35B9"/>
    <w:rsid w:val="00BF35CB"/>
    <w:rsid w:val="00BF35CE"/>
    <w:rsid w:val="00BF361E"/>
    <w:rsid w:val="00BF3620"/>
    <w:rsid w:val="00BF367E"/>
    <w:rsid w:val="00BF36D3"/>
    <w:rsid w:val="00BF36E1"/>
    <w:rsid w:val="00BF3789"/>
    <w:rsid w:val="00BF38AD"/>
    <w:rsid w:val="00BF39BD"/>
    <w:rsid w:val="00BF3A73"/>
    <w:rsid w:val="00BF3A96"/>
    <w:rsid w:val="00BF3AA3"/>
    <w:rsid w:val="00BF3B31"/>
    <w:rsid w:val="00BF3B78"/>
    <w:rsid w:val="00BF3BF7"/>
    <w:rsid w:val="00BF3C34"/>
    <w:rsid w:val="00BF3C73"/>
    <w:rsid w:val="00BF3CC1"/>
    <w:rsid w:val="00BF3E1C"/>
    <w:rsid w:val="00BF3ED7"/>
    <w:rsid w:val="00BF3EF2"/>
    <w:rsid w:val="00BF3F82"/>
    <w:rsid w:val="00BF4214"/>
    <w:rsid w:val="00BF423D"/>
    <w:rsid w:val="00BF425A"/>
    <w:rsid w:val="00BF4343"/>
    <w:rsid w:val="00BF435D"/>
    <w:rsid w:val="00BF43DF"/>
    <w:rsid w:val="00BF446A"/>
    <w:rsid w:val="00BF44A1"/>
    <w:rsid w:val="00BF44FD"/>
    <w:rsid w:val="00BF4506"/>
    <w:rsid w:val="00BF454D"/>
    <w:rsid w:val="00BF4695"/>
    <w:rsid w:val="00BF472B"/>
    <w:rsid w:val="00BF474B"/>
    <w:rsid w:val="00BF4777"/>
    <w:rsid w:val="00BF477B"/>
    <w:rsid w:val="00BF4797"/>
    <w:rsid w:val="00BF47A8"/>
    <w:rsid w:val="00BF489C"/>
    <w:rsid w:val="00BF498B"/>
    <w:rsid w:val="00BF49EA"/>
    <w:rsid w:val="00BF4A21"/>
    <w:rsid w:val="00BF4A84"/>
    <w:rsid w:val="00BF4B67"/>
    <w:rsid w:val="00BF4B7C"/>
    <w:rsid w:val="00BF4CBA"/>
    <w:rsid w:val="00BF4CFB"/>
    <w:rsid w:val="00BF4D01"/>
    <w:rsid w:val="00BF4D69"/>
    <w:rsid w:val="00BF4D8D"/>
    <w:rsid w:val="00BF4D94"/>
    <w:rsid w:val="00BF4DFA"/>
    <w:rsid w:val="00BF4E70"/>
    <w:rsid w:val="00BF4EB5"/>
    <w:rsid w:val="00BF4F0D"/>
    <w:rsid w:val="00BF504A"/>
    <w:rsid w:val="00BF50E8"/>
    <w:rsid w:val="00BF50EA"/>
    <w:rsid w:val="00BF514F"/>
    <w:rsid w:val="00BF52C8"/>
    <w:rsid w:val="00BF52EF"/>
    <w:rsid w:val="00BF547B"/>
    <w:rsid w:val="00BF54CB"/>
    <w:rsid w:val="00BF54CD"/>
    <w:rsid w:val="00BF54D5"/>
    <w:rsid w:val="00BF553E"/>
    <w:rsid w:val="00BF5569"/>
    <w:rsid w:val="00BF5617"/>
    <w:rsid w:val="00BF56C2"/>
    <w:rsid w:val="00BF5718"/>
    <w:rsid w:val="00BF57B6"/>
    <w:rsid w:val="00BF57D8"/>
    <w:rsid w:val="00BF5807"/>
    <w:rsid w:val="00BF5808"/>
    <w:rsid w:val="00BF584C"/>
    <w:rsid w:val="00BF590B"/>
    <w:rsid w:val="00BF5981"/>
    <w:rsid w:val="00BF59CF"/>
    <w:rsid w:val="00BF5A30"/>
    <w:rsid w:val="00BF5A37"/>
    <w:rsid w:val="00BF5BD8"/>
    <w:rsid w:val="00BF5C14"/>
    <w:rsid w:val="00BF5DF6"/>
    <w:rsid w:val="00BF5E63"/>
    <w:rsid w:val="00BF605D"/>
    <w:rsid w:val="00BF6152"/>
    <w:rsid w:val="00BF61C1"/>
    <w:rsid w:val="00BF61C4"/>
    <w:rsid w:val="00BF6332"/>
    <w:rsid w:val="00BF6340"/>
    <w:rsid w:val="00BF664A"/>
    <w:rsid w:val="00BF664D"/>
    <w:rsid w:val="00BF6656"/>
    <w:rsid w:val="00BF66C8"/>
    <w:rsid w:val="00BF66CB"/>
    <w:rsid w:val="00BF674E"/>
    <w:rsid w:val="00BF68D2"/>
    <w:rsid w:val="00BF69B2"/>
    <w:rsid w:val="00BF69C8"/>
    <w:rsid w:val="00BF6AF9"/>
    <w:rsid w:val="00BF6B23"/>
    <w:rsid w:val="00BF6B7A"/>
    <w:rsid w:val="00BF6DDA"/>
    <w:rsid w:val="00BF6ED6"/>
    <w:rsid w:val="00BF6EF9"/>
    <w:rsid w:val="00BF705C"/>
    <w:rsid w:val="00BF71CB"/>
    <w:rsid w:val="00BF7306"/>
    <w:rsid w:val="00BF735D"/>
    <w:rsid w:val="00BF7362"/>
    <w:rsid w:val="00BF73BA"/>
    <w:rsid w:val="00BF76F0"/>
    <w:rsid w:val="00BF7705"/>
    <w:rsid w:val="00BF7837"/>
    <w:rsid w:val="00BF783B"/>
    <w:rsid w:val="00BF7842"/>
    <w:rsid w:val="00BF7932"/>
    <w:rsid w:val="00BF79EB"/>
    <w:rsid w:val="00BF7A77"/>
    <w:rsid w:val="00BF7A8E"/>
    <w:rsid w:val="00BF7C78"/>
    <w:rsid w:val="00BF7CBD"/>
    <w:rsid w:val="00BF7CCB"/>
    <w:rsid w:val="00BF7D43"/>
    <w:rsid w:val="00BF7DF0"/>
    <w:rsid w:val="00BF7EBD"/>
    <w:rsid w:val="00BF7EC0"/>
    <w:rsid w:val="00BF7F5C"/>
    <w:rsid w:val="00BF7FCE"/>
    <w:rsid w:val="00C00091"/>
    <w:rsid w:val="00C0032A"/>
    <w:rsid w:val="00C003B6"/>
    <w:rsid w:val="00C00450"/>
    <w:rsid w:val="00C004A7"/>
    <w:rsid w:val="00C004E5"/>
    <w:rsid w:val="00C005BA"/>
    <w:rsid w:val="00C00633"/>
    <w:rsid w:val="00C00634"/>
    <w:rsid w:val="00C0064C"/>
    <w:rsid w:val="00C006A6"/>
    <w:rsid w:val="00C007BB"/>
    <w:rsid w:val="00C008DA"/>
    <w:rsid w:val="00C00B24"/>
    <w:rsid w:val="00C00B60"/>
    <w:rsid w:val="00C00C0E"/>
    <w:rsid w:val="00C00D44"/>
    <w:rsid w:val="00C00D8E"/>
    <w:rsid w:val="00C00E1E"/>
    <w:rsid w:val="00C00E5A"/>
    <w:rsid w:val="00C00E9A"/>
    <w:rsid w:val="00C01015"/>
    <w:rsid w:val="00C0103D"/>
    <w:rsid w:val="00C01170"/>
    <w:rsid w:val="00C0120C"/>
    <w:rsid w:val="00C012BC"/>
    <w:rsid w:val="00C0131E"/>
    <w:rsid w:val="00C01368"/>
    <w:rsid w:val="00C013E2"/>
    <w:rsid w:val="00C013E5"/>
    <w:rsid w:val="00C0147A"/>
    <w:rsid w:val="00C01495"/>
    <w:rsid w:val="00C01499"/>
    <w:rsid w:val="00C0149C"/>
    <w:rsid w:val="00C01548"/>
    <w:rsid w:val="00C0157A"/>
    <w:rsid w:val="00C0158D"/>
    <w:rsid w:val="00C01607"/>
    <w:rsid w:val="00C01616"/>
    <w:rsid w:val="00C0164C"/>
    <w:rsid w:val="00C01749"/>
    <w:rsid w:val="00C0175C"/>
    <w:rsid w:val="00C0181D"/>
    <w:rsid w:val="00C01A69"/>
    <w:rsid w:val="00C01B3D"/>
    <w:rsid w:val="00C01C0C"/>
    <w:rsid w:val="00C01D72"/>
    <w:rsid w:val="00C01D8C"/>
    <w:rsid w:val="00C01DDB"/>
    <w:rsid w:val="00C01F10"/>
    <w:rsid w:val="00C02045"/>
    <w:rsid w:val="00C020A5"/>
    <w:rsid w:val="00C020ED"/>
    <w:rsid w:val="00C02111"/>
    <w:rsid w:val="00C02122"/>
    <w:rsid w:val="00C021E3"/>
    <w:rsid w:val="00C021F5"/>
    <w:rsid w:val="00C02227"/>
    <w:rsid w:val="00C02294"/>
    <w:rsid w:val="00C022E1"/>
    <w:rsid w:val="00C0239A"/>
    <w:rsid w:val="00C023A8"/>
    <w:rsid w:val="00C024A9"/>
    <w:rsid w:val="00C024F8"/>
    <w:rsid w:val="00C0267C"/>
    <w:rsid w:val="00C026ED"/>
    <w:rsid w:val="00C0273F"/>
    <w:rsid w:val="00C02755"/>
    <w:rsid w:val="00C0277B"/>
    <w:rsid w:val="00C0284B"/>
    <w:rsid w:val="00C028A5"/>
    <w:rsid w:val="00C029FB"/>
    <w:rsid w:val="00C02A4C"/>
    <w:rsid w:val="00C02B0A"/>
    <w:rsid w:val="00C02B2F"/>
    <w:rsid w:val="00C02BA8"/>
    <w:rsid w:val="00C02D49"/>
    <w:rsid w:val="00C02DCA"/>
    <w:rsid w:val="00C02EAF"/>
    <w:rsid w:val="00C02FCF"/>
    <w:rsid w:val="00C030C5"/>
    <w:rsid w:val="00C0320F"/>
    <w:rsid w:val="00C0330B"/>
    <w:rsid w:val="00C03342"/>
    <w:rsid w:val="00C03398"/>
    <w:rsid w:val="00C033DD"/>
    <w:rsid w:val="00C0340A"/>
    <w:rsid w:val="00C03553"/>
    <w:rsid w:val="00C037DF"/>
    <w:rsid w:val="00C03870"/>
    <w:rsid w:val="00C039D8"/>
    <w:rsid w:val="00C039E2"/>
    <w:rsid w:val="00C03A1D"/>
    <w:rsid w:val="00C03A5B"/>
    <w:rsid w:val="00C03B6B"/>
    <w:rsid w:val="00C03C47"/>
    <w:rsid w:val="00C03C49"/>
    <w:rsid w:val="00C03C4B"/>
    <w:rsid w:val="00C03C77"/>
    <w:rsid w:val="00C03D4B"/>
    <w:rsid w:val="00C03E66"/>
    <w:rsid w:val="00C03F0D"/>
    <w:rsid w:val="00C03FF8"/>
    <w:rsid w:val="00C0410E"/>
    <w:rsid w:val="00C04161"/>
    <w:rsid w:val="00C04202"/>
    <w:rsid w:val="00C042BD"/>
    <w:rsid w:val="00C04332"/>
    <w:rsid w:val="00C04361"/>
    <w:rsid w:val="00C04414"/>
    <w:rsid w:val="00C0448C"/>
    <w:rsid w:val="00C044FC"/>
    <w:rsid w:val="00C0456D"/>
    <w:rsid w:val="00C04598"/>
    <w:rsid w:val="00C046B3"/>
    <w:rsid w:val="00C046EF"/>
    <w:rsid w:val="00C047A1"/>
    <w:rsid w:val="00C04826"/>
    <w:rsid w:val="00C048DC"/>
    <w:rsid w:val="00C048EA"/>
    <w:rsid w:val="00C0492D"/>
    <w:rsid w:val="00C04A0D"/>
    <w:rsid w:val="00C04A24"/>
    <w:rsid w:val="00C04A68"/>
    <w:rsid w:val="00C04A9C"/>
    <w:rsid w:val="00C04AC6"/>
    <w:rsid w:val="00C04B7D"/>
    <w:rsid w:val="00C04B98"/>
    <w:rsid w:val="00C04BB0"/>
    <w:rsid w:val="00C04C6D"/>
    <w:rsid w:val="00C04CC8"/>
    <w:rsid w:val="00C04D07"/>
    <w:rsid w:val="00C04D9A"/>
    <w:rsid w:val="00C04DCD"/>
    <w:rsid w:val="00C04E5A"/>
    <w:rsid w:val="00C04E91"/>
    <w:rsid w:val="00C04F26"/>
    <w:rsid w:val="00C04F66"/>
    <w:rsid w:val="00C05020"/>
    <w:rsid w:val="00C0504C"/>
    <w:rsid w:val="00C051D5"/>
    <w:rsid w:val="00C05206"/>
    <w:rsid w:val="00C05271"/>
    <w:rsid w:val="00C0528F"/>
    <w:rsid w:val="00C052AB"/>
    <w:rsid w:val="00C052B7"/>
    <w:rsid w:val="00C052C6"/>
    <w:rsid w:val="00C05320"/>
    <w:rsid w:val="00C0532B"/>
    <w:rsid w:val="00C05467"/>
    <w:rsid w:val="00C0548E"/>
    <w:rsid w:val="00C054AB"/>
    <w:rsid w:val="00C05518"/>
    <w:rsid w:val="00C05561"/>
    <w:rsid w:val="00C055B3"/>
    <w:rsid w:val="00C05649"/>
    <w:rsid w:val="00C05718"/>
    <w:rsid w:val="00C057B7"/>
    <w:rsid w:val="00C057F2"/>
    <w:rsid w:val="00C0580F"/>
    <w:rsid w:val="00C0584F"/>
    <w:rsid w:val="00C0589A"/>
    <w:rsid w:val="00C05915"/>
    <w:rsid w:val="00C0593B"/>
    <w:rsid w:val="00C059D5"/>
    <w:rsid w:val="00C05A07"/>
    <w:rsid w:val="00C05A21"/>
    <w:rsid w:val="00C05B0D"/>
    <w:rsid w:val="00C05B27"/>
    <w:rsid w:val="00C05B36"/>
    <w:rsid w:val="00C05BB2"/>
    <w:rsid w:val="00C05C93"/>
    <w:rsid w:val="00C05DC5"/>
    <w:rsid w:val="00C05DD2"/>
    <w:rsid w:val="00C05E33"/>
    <w:rsid w:val="00C05E44"/>
    <w:rsid w:val="00C05E5B"/>
    <w:rsid w:val="00C05E7D"/>
    <w:rsid w:val="00C05EDB"/>
    <w:rsid w:val="00C05F78"/>
    <w:rsid w:val="00C05F7C"/>
    <w:rsid w:val="00C0610F"/>
    <w:rsid w:val="00C0612C"/>
    <w:rsid w:val="00C0614C"/>
    <w:rsid w:val="00C06161"/>
    <w:rsid w:val="00C061A9"/>
    <w:rsid w:val="00C06415"/>
    <w:rsid w:val="00C0647E"/>
    <w:rsid w:val="00C064C4"/>
    <w:rsid w:val="00C06786"/>
    <w:rsid w:val="00C067C6"/>
    <w:rsid w:val="00C067CA"/>
    <w:rsid w:val="00C0682A"/>
    <w:rsid w:val="00C068B6"/>
    <w:rsid w:val="00C069E1"/>
    <w:rsid w:val="00C06AC3"/>
    <w:rsid w:val="00C06AC5"/>
    <w:rsid w:val="00C06B38"/>
    <w:rsid w:val="00C06C7F"/>
    <w:rsid w:val="00C06CB6"/>
    <w:rsid w:val="00C06CF7"/>
    <w:rsid w:val="00C06EA6"/>
    <w:rsid w:val="00C06EE9"/>
    <w:rsid w:val="00C06F75"/>
    <w:rsid w:val="00C07094"/>
    <w:rsid w:val="00C07111"/>
    <w:rsid w:val="00C0717C"/>
    <w:rsid w:val="00C0717F"/>
    <w:rsid w:val="00C07370"/>
    <w:rsid w:val="00C074DA"/>
    <w:rsid w:val="00C074FB"/>
    <w:rsid w:val="00C07503"/>
    <w:rsid w:val="00C07518"/>
    <w:rsid w:val="00C0752D"/>
    <w:rsid w:val="00C075D3"/>
    <w:rsid w:val="00C075FE"/>
    <w:rsid w:val="00C07960"/>
    <w:rsid w:val="00C079A5"/>
    <w:rsid w:val="00C07AB7"/>
    <w:rsid w:val="00C07ADD"/>
    <w:rsid w:val="00C07AF5"/>
    <w:rsid w:val="00C07B5C"/>
    <w:rsid w:val="00C07C94"/>
    <w:rsid w:val="00C07F17"/>
    <w:rsid w:val="00C07F20"/>
    <w:rsid w:val="00C07FA0"/>
    <w:rsid w:val="00C07FBA"/>
    <w:rsid w:val="00C10005"/>
    <w:rsid w:val="00C10076"/>
    <w:rsid w:val="00C101C4"/>
    <w:rsid w:val="00C102AF"/>
    <w:rsid w:val="00C102E8"/>
    <w:rsid w:val="00C102F1"/>
    <w:rsid w:val="00C10334"/>
    <w:rsid w:val="00C10342"/>
    <w:rsid w:val="00C10388"/>
    <w:rsid w:val="00C10506"/>
    <w:rsid w:val="00C10517"/>
    <w:rsid w:val="00C10570"/>
    <w:rsid w:val="00C10580"/>
    <w:rsid w:val="00C10604"/>
    <w:rsid w:val="00C107BF"/>
    <w:rsid w:val="00C107C0"/>
    <w:rsid w:val="00C10960"/>
    <w:rsid w:val="00C1097B"/>
    <w:rsid w:val="00C10A2A"/>
    <w:rsid w:val="00C10B54"/>
    <w:rsid w:val="00C10C84"/>
    <w:rsid w:val="00C10E01"/>
    <w:rsid w:val="00C10E36"/>
    <w:rsid w:val="00C10EAD"/>
    <w:rsid w:val="00C10EE7"/>
    <w:rsid w:val="00C10F41"/>
    <w:rsid w:val="00C1106F"/>
    <w:rsid w:val="00C111DB"/>
    <w:rsid w:val="00C111FD"/>
    <w:rsid w:val="00C1121C"/>
    <w:rsid w:val="00C11379"/>
    <w:rsid w:val="00C1145E"/>
    <w:rsid w:val="00C11469"/>
    <w:rsid w:val="00C114C2"/>
    <w:rsid w:val="00C114EC"/>
    <w:rsid w:val="00C11524"/>
    <w:rsid w:val="00C1154A"/>
    <w:rsid w:val="00C11577"/>
    <w:rsid w:val="00C115B9"/>
    <w:rsid w:val="00C1185C"/>
    <w:rsid w:val="00C118F4"/>
    <w:rsid w:val="00C11969"/>
    <w:rsid w:val="00C119ED"/>
    <w:rsid w:val="00C11A1E"/>
    <w:rsid w:val="00C11AA2"/>
    <w:rsid w:val="00C11B1E"/>
    <w:rsid w:val="00C11B91"/>
    <w:rsid w:val="00C11BC5"/>
    <w:rsid w:val="00C11D2D"/>
    <w:rsid w:val="00C11D57"/>
    <w:rsid w:val="00C11D7D"/>
    <w:rsid w:val="00C11DB4"/>
    <w:rsid w:val="00C11E4E"/>
    <w:rsid w:val="00C11E65"/>
    <w:rsid w:val="00C11E70"/>
    <w:rsid w:val="00C11EB1"/>
    <w:rsid w:val="00C11F6C"/>
    <w:rsid w:val="00C11FAC"/>
    <w:rsid w:val="00C12022"/>
    <w:rsid w:val="00C120E7"/>
    <w:rsid w:val="00C1212F"/>
    <w:rsid w:val="00C12193"/>
    <w:rsid w:val="00C121E9"/>
    <w:rsid w:val="00C1227E"/>
    <w:rsid w:val="00C122CB"/>
    <w:rsid w:val="00C122E7"/>
    <w:rsid w:val="00C123C7"/>
    <w:rsid w:val="00C12518"/>
    <w:rsid w:val="00C1252F"/>
    <w:rsid w:val="00C1256A"/>
    <w:rsid w:val="00C125E6"/>
    <w:rsid w:val="00C126BA"/>
    <w:rsid w:val="00C126EB"/>
    <w:rsid w:val="00C127E5"/>
    <w:rsid w:val="00C12809"/>
    <w:rsid w:val="00C12AD3"/>
    <w:rsid w:val="00C12B09"/>
    <w:rsid w:val="00C12B45"/>
    <w:rsid w:val="00C12B7D"/>
    <w:rsid w:val="00C12CAC"/>
    <w:rsid w:val="00C12CC1"/>
    <w:rsid w:val="00C12EC6"/>
    <w:rsid w:val="00C13013"/>
    <w:rsid w:val="00C1314E"/>
    <w:rsid w:val="00C13152"/>
    <w:rsid w:val="00C131FB"/>
    <w:rsid w:val="00C13308"/>
    <w:rsid w:val="00C1348C"/>
    <w:rsid w:val="00C134EE"/>
    <w:rsid w:val="00C135A8"/>
    <w:rsid w:val="00C13756"/>
    <w:rsid w:val="00C138A8"/>
    <w:rsid w:val="00C138D4"/>
    <w:rsid w:val="00C139A7"/>
    <w:rsid w:val="00C13A01"/>
    <w:rsid w:val="00C13A30"/>
    <w:rsid w:val="00C13C8C"/>
    <w:rsid w:val="00C13D36"/>
    <w:rsid w:val="00C13DB4"/>
    <w:rsid w:val="00C13E95"/>
    <w:rsid w:val="00C13EC6"/>
    <w:rsid w:val="00C13F73"/>
    <w:rsid w:val="00C13FDE"/>
    <w:rsid w:val="00C1412D"/>
    <w:rsid w:val="00C14181"/>
    <w:rsid w:val="00C14203"/>
    <w:rsid w:val="00C14241"/>
    <w:rsid w:val="00C143DB"/>
    <w:rsid w:val="00C14408"/>
    <w:rsid w:val="00C1442D"/>
    <w:rsid w:val="00C14434"/>
    <w:rsid w:val="00C144A1"/>
    <w:rsid w:val="00C144FB"/>
    <w:rsid w:val="00C14607"/>
    <w:rsid w:val="00C14634"/>
    <w:rsid w:val="00C146AE"/>
    <w:rsid w:val="00C146D1"/>
    <w:rsid w:val="00C146F0"/>
    <w:rsid w:val="00C14759"/>
    <w:rsid w:val="00C14803"/>
    <w:rsid w:val="00C14867"/>
    <w:rsid w:val="00C14885"/>
    <w:rsid w:val="00C148B6"/>
    <w:rsid w:val="00C14966"/>
    <w:rsid w:val="00C14A15"/>
    <w:rsid w:val="00C14A17"/>
    <w:rsid w:val="00C14A36"/>
    <w:rsid w:val="00C14A39"/>
    <w:rsid w:val="00C14C02"/>
    <w:rsid w:val="00C14CF8"/>
    <w:rsid w:val="00C14D47"/>
    <w:rsid w:val="00C14DF9"/>
    <w:rsid w:val="00C14F11"/>
    <w:rsid w:val="00C14F98"/>
    <w:rsid w:val="00C15076"/>
    <w:rsid w:val="00C150AC"/>
    <w:rsid w:val="00C150D4"/>
    <w:rsid w:val="00C151C8"/>
    <w:rsid w:val="00C15316"/>
    <w:rsid w:val="00C15366"/>
    <w:rsid w:val="00C15419"/>
    <w:rsid w:val="00C154ED"/>
    <w:rsid w:val="00C15507"/>
    <w:rsid w:val="00C155C6"/>
    <w:rsid w:val="00C155FC"/>
    <w:rsid w:val="00C15623"/>
    <w:rsid w:val="00C157B4"/>
    <w:rsid w:val="00C1593B"/>
    <w:rsid w:val="00C1594B"/>
    <w:rsid w:val="00C159D8"/>
    <w:rsid w:val="00C15B2E"/>
    <w:rsid w:val="00C15C17"/>
    <w:rsid w:val="00C15C2A"/>
    <w:rsid w:val="00C15CD0"/>
    <w:rsid w:val="00C15D07"/>
    <w:rsid w:val="00C15D64"/>
    <w:rsid w:val="00C15E78"/>
    <w:rsid w:val="00C15E9A"/>
    <w:rsid w:val="00C15ECA"/>
    <w:rsid w:val="00C15EF1"/>
    <w:rsid w:val="00C15F2C"/>
    <w:rsid w:val="00C16009"/>
    <w:rsid w:val="00C16175"/>
    <w:rsid w:val="00C1619B"/>
    <w:rsid w:val="00C16352"/>
    <w:rsid w:val="00C16356"/>
    <w:rsid w:val="00C163B2"/>
    <w:rsid w:val="00C164D7"/>
    <w:rsid w:val="00C16534"/>
    <w:rsid w:val="00C1654B"/>
    <w:rsid w:val="00C1666B"/>
    <w:rsid w:val="00C1668A"/>
    <w:rsid w:val="00C1683A"/>
    <w:rsid w:val="00C16998"/>
    <w:rsid w:val="00C16A4E"/>
    <w:rsid w:val="00C16AEE"/>
    <w:rsid w:val="00C16B18"/>
    <w:rsid w:val="00C16C65"/>
    <w:rsid w:val="00C16C70"/>
    <w:rsid w:val="00C16C91"/>
    <w:rsid w:val="00C16D83"/>
    <w:rsid w:val="00C16D89"/>
    <w:rsid w:val="00C16E72"/>
    <w:rsid w:val="00C1717A"/>
    <w:rsid w:val="00C17191"/>
    <w:rsid w:val="00C172FB"/>
    <w:rsid w:val="00C1737E"/>
    <w:rsid w:val="00C173BF"/>
    <w:rsid w:val="00C17449"/>
    <w:rsid w:val="00C1745C"/>
    <w:rsid w:val="00C1750C"/>
    <w:rsid w:val="00C17554"/>
    <w:rsid w:val="00C17630"/>
    <w:rsid w:val="00C176C7"/>
    <w:rsid w:val="00C17704"/>
    <w:rsid w:val="00C17774"/>
    <w:rsid w:val="00C1777F"/>
    <w:rsid w:val="00C17914"/>
    <w:rsid w:val="00C17948"/>
    <w:rsid w:val="00C17958"/>
    <w:rsid w:val="00C17962"/>
    <w:rsid w:val="00C179AD"/>
    <w:rsid w:val="00C17A99"/>
    <w:rsid w:val="00C17C84"/>
    <w:rsid w:val="00C17D65"/>
    <w:rsid w:val="00C17F75"/>
    <w:rsid w:val="00C2004B"/>
    <w:rsid w:val="00C20208"/>
    <w:rsid w:val="00C20258"/>
    <w:rsid w:val="00C20342"/>
    <w:rsid w:val="00C203A3"/>
    <w:rsid w:val="00C203A4"/>
    <w:rsid w:val="00C203A6"/>
    <w:rsid w:val="00C203EA"/>
    <w:rsid w:val="00C20417"/>
    <w:rsid w:val="00C20531"/>
    <w:rsid w:val="00C205B3"/>
    <w:rsid w:val="00C2072A"/>
    <w:rsid w:val="00C20821"/>
    <w:rsid w:val="00C208B3"/>
    <w:rsid w:val="00C20A4F"/>
    <w:rsid w:val="00C20BD5"/>
    <w:rsid w:val="00C20C22"/>
    <w:rsid w:val="00C20C32"/>
    <w:rsid w:val="00C20CC7"/>
    <w:rsid w:val="00C20CD4"/>
    <w:rsid w:val="00C20E04"/>
    <w:rsid w:val="00C20F09"/>
    <w:rsid w:val="00C21004"/>
    <w:rsid w:val="00C2115F"/>
    <w:rsid w:val="00C2116C"/>
    <w:rsid w:val="00C21172"/>
    <w:rsid w:val="00C21193"/>
    <w:rsid w:val="00C211CC"/>
    <w:rsid w:val="00C21419"/>
    <w:rsid w:val="00C21500"/>
    <w:rsid w:val="00C21592"/>
    <w:rsid w:val="00C215F0"/>
    <w:rsid w:val="00C21766"/>
    <w:rsid w:val="00C21768"/>
    <w:rsid w:val="00C2177C"/>
    <w:rsid w:val="00C21786"/>
    <w:rsid w:val="00C217AA"/>
    <w:rsid w:val="00C217C8"/>
    <w:rsid w:val="00C217F1"/>
    <w:rsid w:val="00C21867"/>
    <w:rsid w:val="00C218AC"/>
    <w:rsid w:val="00C218BB"/>
    <w:rsid w:val="00C2194C"/>
    <w:rsid w:val="00C219D6"/>
    <w:rsid w:val="00C21A56"/>
    <w:rsid w:val="00C21AA7"/>
    <w:rsid w:val="00C21AD2"/>
    <w:rsid w:val="00C21AE8"/>
    <w:rsid w:val="00C21B4C"/>
    <w:rsid w:val="00C21B7F"/>
    <w:rsid w:val="00C21B9A"/>
    <w:rsid w:val="00C21CB4"/>
    <w:rsid w:val="00C21CC3"/>
    <w:rsid w:val="00C21D91"/>
    <w:rsid w:val="00C21E9B"/>
    <w:rsid w:val="00C21EAF"/>
    <w:rsid w:val="00C21FBF"/>
    <w:rsid w:val="00C220D4"/>
    <w:rsid w:val="00C22122"/>
    <w:rsid w:val="00C2219D"/>
    <w:rsid w:val="00C22221"/>
    <w:rsid w:val="00C2225B"/>
    <w:rsid w:val="00C22388"/>
    <w:rsid w:val="00C223A5"/>
    <w:rsid w:val="00C2242B"/>
    <w:rsid w:val="00C224A0"/>
    <w:rsid w:val="00C224DA"/>
    <w:rsid w:val="00C2256C"/>
    <w:rsid w:val="00C2257A"/>
    <w:rsid w:val="00C22653"/>
    <w:rsid w:val="00C226C8"/>
    <w:rsid w:val="00C226F2"/>
    <w:rsid w:val="00C22785"/>
    <w:rsid w:val="00C227EC"/>
    <w:rsid w:val="00C22805"/>
    <w:rsid w:val="00C22982"/>
    <w:rsid w:val="00C22AB1"/>
    <w:rsid w:val="00C22C6D"/>
    <w:rsid w:val="00C22CED"/>
    <w:rsid w:val="00C22D05"/>
    <w:rsid w:val="00C22D2A"/>
    <w:rsid w:val="00C22F3B"/>
    <w:rsid w:val="00C22FD1"/>
    <w:rsid w:val="00C22FDA"/>
    <w:rsid w:val="00C2305C"/>
    <w:rsid w:val="00C2343D"/>
    <w:rsid w:val="00C23462"/>
    <w:rsid w:val="00C23500"/>
    <w:rsid w:val="00C2364F"/>
    <w:rsid w:val="00C236B1"/>
    <w:rsid w:val="00C236E0"/>
    <w:rsid w:val="00C23782"/>
    <w:rsid w:val="00C237C1"/>
    <w:rsid w:val="00C237E0"/>
    <w:rsid w:val="00C23840"/>
    <w:rsid w:val="00C23944"/>
    <w:rsid w:val="00C239B1"/>
    <w:rsid w:val="00C239E5"/>
    <w:rsid w:val="00C239E8"/>
    <w:rsid w:val="00C239F4"/>
    <w:rsid w:val="00C23A01"/>
    <w:rsid w:val="00C23A45"/>
    <w:rsid w:val="00C23A9B"/>
    <w:rsid w:val="00C23ADC"/>
    <w:rsid w:val="00C23AE9"/>
    <w:rsid w:val="00C23B9D"/>
    <w:rsid w:val="00C23C82"/>
    <w:rsid w:val="00C23C96"/>
    <w:rsid w:val="00C23D15"/>
    <w:rsid w:val="00C23D2F"/>
    <w:rsid w:val="00C23D60"/>
    <w:rsid w:val="00C23E52"/>
    <w:rsid w:val="00C23FA1"/>
    <w:rsid w:val="00C23FCE"/>
    <w:rsid w:val="00C2408D"/>
    <w:rsid w:val="00C24130"/>
    <w:rsid w:val="00C241D0"/>
    <w:rsid w:val="00C241DA"/>
    <w:rsid w:val="00C24353"/>
    <w:rsid w:val="00C244D5"/>
    <w:rsid w:val="00C2453E"/>
    <w:rsid w:val="00C245A6"/>
    <w:rsid w:val="00C24634"/>
    <w:rsid w:val="00C246E0"/>
    <w:rsid w:val="00C24758"/>
    <w:rsid w:val="00C24773"/>
    <w:rsid w:val="00C24794"/>
    <w:rsid w:val="00C248C0"/>
    <w:rsid w:val="00C24946"/>
    <w:rsid w:val="00C24A0F"/>
    <w:rsid w:val="00C24A92"/>
    <w:rsid w:val="00C24B47"/>
    <w:rsid w:val="00C24B54"/>
    <w:rsid w:val="00C24C30"/>
    <w:rsid w:val="00C24CB3"/>
    <w:rsid w:val="00C24D38"/>
    <w:rsid w:val="00C24D9E"/>
    <w:rsid w:val="00C24EE5"/>
    <w:rsid w:val="00C24F27"/>
    <w:rsid w:val="00C24F31"/>
    <w:rsid w:val="00C24F57"/>
    <w:rsid w:val="00C24FBC"/>
    <w:rsid w:val="00C24FE6"/>
    <w:rsid w:val="00C25011"/>
    <w:rsid w:val="00C252CD"/>
    <w:rsid w:val="00C25374"/>
    <w:rsid w:val="00C2537F"/>
    <w:rsid w:val="00C25468"/>
    <w:rsid w:val="00C2552B"/>
    <w:rsid w:val="00C25559"/>
    <w:rsid w:val="00C25614"/>
    <w:rsid w:val="00C25665"/>
    <w:rsid w:val="00C256CB"/>
    <w:rsid w:val="00C25715"/>
    <w:rsid w:val="00C258E3"/>
    <w:rsid w:val="00C259A3"/>
    <w:rsid w:val="00C259FA"/>
    <w:rsid w:val="00C25A6A"/>
    <w:rsid w:val="00C25AF2"/>
    <w:rsid w:val="00C25C23"/>
    <w:rsid w:val="00C25CF9"/>
    <w:rsid w:val="00C25D42"/>
    <w:rsid w:val="00C25DEA"/>
    <w:rsid w:val="00C25E08"/>
    <w:rsid w:val="00C25E47"/>
    <w:rsid w:val="00C25EC7"/>
    <w:rsid w:val="00C25ED4"/>
    <w:rsid w:val="00C25F11"/>
    <w:rsid w:val="00C2604F"/>
    <w:rsid w:val="00C26058"/>
    <w:rsid w:val="00C2612E"/>
    <w:rsid w:val="00C2616C"/>
    <w:rsid w:val="00C26289"/>
    <w:rsid w:val="00C262F5"/>
    <w:rsid w:val="00C2641C"/>
    <w:rsid w:val="00C26450"/>
    <w:rsid w:val="00C26455"/>
    <w:rsid w:val="00C266E6"/>
    <w:rsid w:val="00C268D5"/>
    <w:rsid w:val="00C2690A"/>
    <w:rsid w:val="00C269E7"/>
    <w:rsid w:val="00C269FF"/>
    <w:rsid w:val="00C26A10"/>
    <w:rsid w:val="00C26A80"/>
    <w:rsid w:val="00C26ABD"/>
    <w:rsid w:val="00C26AC2"/>
    <w:rsid w:val="00C26AF3"/>
    <w:rsid w:val="00C26B07"/>
    <w:rsid w:val="00C26CD4"/>
    <w:rsid w:val="00C26D3E"/>
    <w:rsid w:val="00C26DFD"/>
    <w:rsid w:val="00C26E1D"/>
    <w:rsid w:val="00C26EDF"/>
    <w:rsid w:val="00C26F88"/>
    <w:rsid w:val="00C26F9A"/>
    <w:rsid w:val="00C26FC0"/>
    <w:rsid w:val="00C26FF9"/>
    <w:rsid w:val="00C27143"/>
    <w:rsid w:val="00C2714F"/>
    <w:rsid w:val="00C27363"/>
    <w:rsid w:val="00C274A9"/>
    <w:rsid w:val="00C274B7"/>
    <w:rsid w:val="00C274F3"/>
    <w:rsid w:val="00C274F7"/>
    <w:rsid w:val="00C274FF"/>
    <w:rsid w:val="00C275CF"/>
    <w:rsid w:val="00C275E1"/>
    <w:rsid w:val="00C275EA"/>
    <w:rsid w:val="00C27644"/>
    <w:rsid w:val="00C27664"/>
    <w:rsid w:val="00C27757"/>
    <w:rsid w:val="00C277C0"/>
    <w:rsid w:val="00C2787C"/>
    <w:rsid w:val="00C279C5"/>
    <w:rsid w:val="00C27A38"/>
    <w:rsid w:val="00C27A43"/>
    <w:rsid w:val="00C27AA0"/>
    <w:rsid w:val="00C27B3A"/>
    <w:rsid w:val="00C27B87"/>
    <w:rsid w:val="00C27BC0"/>
    <w:rsid w:val="00C27C9B"/>
    <w:rsid w:val="00C27D70"/>
    <w:rsid w:val="00C27DB3"/>
    <w:rsid w:val="00C27DFB"/>
    <w:rsid w:val="00C27EF4"/>
    <w:rsid w:val="00C3000A"/>
    <w:rsid w:val="00C30316"/>
    <w:rsid w:val="00C30327"/>
    <w:rsid w:val="00C30491"/>
    <w:rsid w:val="00C3054B"/>
    <w:rsid w:val="00C30588"/>
    <w:rsid w:val="00C305A1"/>
    <w:rsid w:val="00C305C7"/>
    <w:rsid w:val="00C305E8"/>
    <w:rsid w:val="00C30605"/>
    <w:rsid w:val="00C30651"/>
    <w:rsid w:val="00C306C6"/>
    <w:rsid w:val="00C3074E"/>
    <w:rsid w:val="00C3078E"/>
    <w:rsid w:val="00C307A1"/>
    <w:rsid w:val="00C308B3"/>
    <w:rsid w:val="00C30937"/>
    <w:rsid w:val="00C3099D"/>
    <w:rsid w:val="00C30ADF"/>
    <w:rsid w:val="00C30C62"/>
    <w:rsid w:val="00C30CB8"/>
    <w:rsid w:val="00C30E66"/>
    <w:rsid w:val="00C30EBD"/>
    <w:rsid w:val="00C31016"/>
    <w:rsid w:val="00C3101D"/>
    <w:rsid w:val="00C311FC"/>
    <w:rsid w:val="00C3122E"/>
    <w:rsid w:val="00C312DB"/>
    <w:rsid w:val="00C312E3"/>
    <w:rsid w:val="00C31437"/>
    <w:rsid w:val="00C31530"/>
    <w:rsid w:val="00C31647"/>
    <w:rsid w:val="00C316F6"/>
    <w:rsid w:val="00C31736"/>
    <w:rsid w:val="00C31765"/>
    <w:rsid w:val="00C31876"/>
    <w:rsid w:val="00C3189F"/>
    <w:rsid w:val="00C318E7"/>
    <w:rsid w:val="00C3190D"/>
    <w:rsid w:val="00C319CE"/>
    <w:rsid w:val="00C31A1A"/>
    <w:rsid w:val="00C31A6B"/>
    <w:rsid w:val="00C31A7D"/>
    <w:rsid w:val="00C31D48"/>
    <w:rsid w:val="00C31D93"/>
    <w:rsid w:val="00C31E11"/>
    <w:rsid w:val="00C31E1A"/>
    <w:rsid w:val="00C31E48"/>
    <w:rsid w:val="00C31E7C"/>
    <w:rsid w:val="00C31FA0"/>
    <w:rsid w:val="00C31FDC"/>
    <w:rsid w:val="00C3203A"/>
    <w:rsid w:val="00C32072"/>
    <w:rsid w:val="00C320C3"/>
    <w:rsid w:val="00C32124"/>
    <w:rsid w:val="00C32145"/>
    <w:rsid w:val="00C32154"/>
    <w:rsid w:val="00C321B4"/>
    <w:rsid w:val="00C321C7"/>
    <w:rsid w:val="00C3241E"/>
    <w:rsid w:val="00C32426"/>
    <w:rsid w:val="00C3244D"/>
    <w:rsid w:val="00C32496"/>
    <w:rsid w:val="00C32585"/>
    <w:rsid w:val="00C325B4"/>
    <w:rsid w:val="00C32744"/>
    <w:rsid w:val="00C32849"/>
    <w:rsid w:val="00C32850"/>
    <w:rsid w:val="00C32887"/>
    <w:rsid w:val="00C328D2"/>
    <w:rsid w:val="00C32910"/>
    <w:rsid w:val="00C3293C"/>
    <w:rsid w:val="00C3297F"/>
    <w:rsid w:val="00C32B27"/>
    <w:rsid w:val="00C32B29"/>
    <w:rsid w:val="00C32B2B"/>
    <w:rsid w:val="00C32B8B"/>
    <w:rsid w:val="00C32BB3"/>
    <w:rsid w:val="00C32BC0"/>
    <w:rsid w:val="00C32C5A"/>
    <w:rsid w:val="00C32CF9"/>
    <w:rsid w:val="00C32CFA"/>
    <w:rsid w:val="00C32EF3"/>
    <w:rsid w:val="00C32F57"/>
    <w:rsid w:val="00C32F76"/>
    <w:rsid w:val="00C33006"/>
    <w:rsid w:val="00C330E3"/>
    <w:rsid w:val="00C33101"/>
    <w:rsid w:val="00C3311E"/>
    <w:rsid w:val="00C33219"/>
    <w:rsid w:val="00C33308"/>
    <w:rsid w:val="00C3330E"/>
    <w:rsid w:val="00C33317"/>
    <w:rsid w:val="00C33408"/>
    <w:rsid w:val="00C334A9"/>
    <w:rsid w:val="00C33567"/>
    <w:rsid w:val="00C335C7"/>
    <w:rsid w:val="00C33684"/>
    <w:rsid w:val="00C336CE"/>
    <w:rsid w:val="00C3374B"/>
    <w:rsid w:val="00C3379E"/>
    <w:rsid w:val="00C33950"/>
    <w:rsid w:val="00C3396B"/>
    <w:rsid w:val="00C33988"/>
    <w:rsid w:val="00C339BB"/>
    <w:rsid w:val="00C33A00"/>
    <w:rsid w:val="00C33A44"/>
    <w:rsid w:val="00C33A45"/>
    <w:rsid w:val="00C33A7D"/>
    <w:rsid w:val="00C33A9D"/>
    <w:rsid w:val="00C33AF0"/>
    <w:rsid w:val="00C33B64"/>
    <w:rsid w:val="00C33B8F"/>
    <w:rsid w:val="00C33BC0"/>
    <w:rsid w:val="00C33CFB"/>
    <w:rsid w:val="00C33D1C"/>
    <w:rsid w:val="00C33E9A"/>
    <w:rsid w:val="00C33F6E"/>
    <w:rsid w:val="00C33F88"/>
    <w:rsid w:val="00C33FAB"/>
    <w:rsid w:val="00C33FC8"/>
    <w:rsid w:val="00C34183"/>
    <w:rsid w:val="00C3419F"/>
    <w:rsid w:val="00C341D7"/>
    <w:rsid w:val="00C341F5"/>
    <w:rsid w:val="00C341FF"/>
    <w:rsid w:val="00C342E0"/>
    <w:rsid w:val="00C342EB"/>
    <w:rsid w:val="00C34352"/>
    <w:rsid w:val="00C3438E"/>
    <w:rsid w:val="00C34440"/>
    <w:rsid w:val="00C34447"/>
    <w:rsid w:val="00C344E9"/>
    <w:rsid w:val="00C34613"/>
    <w:rsid w:val="00C34655"/>
    <w:rsid w:val="00C34676"/>
    <w:rsid w:val="00C346DD"/>
    <w:rsid w:val="00C347A9"/>
    <w:rsid w:val="00C34842"/>
    <w:rsid w:val="00C34906"/>
    <w:rsid w:val="00C3495C"/>
    <w:rsid w:val="00C349C5"/>
    <w:rsid w:val="00C34C21"/>
    <w:rsid w:val="00C34C26"/>
    <w:rsid w:val="00C34D94"/>
    <w:rsid w:val="00C34DB1"/>
    <w:rsid w:val="00C34E0F"/>
    <w:rsid w:val="00C34EE0"/>
    <w:rsid w:val="00C35048"/>
    <w:rsid w:val="00C350F4"/>
    <w:rsid w:val="00C3512F"/>
    <w:rsid w:val="00C35183"/>
    <w:rsid w:val="00C35286"/>
    <w:rsid w:val="00C353AA"/>
    <w:rsid w:val="00C353EC"/>
    <w:rsid w:val="00C354DC"/>
    <w:rsid w:val="00C35522"/>
    <w:rsid w:val="00C35530"/>
    <w:rsid w:val="00C35622"/>
    <w:rsid w:val="00C356A5"/>
    <w:rsid w:val="00C35775"/>
    <w:rsid w:val="00C357A4"/>
    <w:rsid w:val="00C357FF"/>
    <w:rsid w:val="00C35805"/>
    <w:rsid w:val="00C35813"/>
    <w:rsid w:val="00C35866"/>
    <w:rsid w:val="00C35941"/>
    <w:rsid w:val="00C35942"/>
    <w:rsid w:val="00C35958"/>
    <w:rsid w:val="00C35960"/>
    <w:rsid w:val="00C359CD"/>
    <w:rsid w:val="00C35A63"/>
    <w:rsid w:val="00C35AC3"/>
    <w:rsid w:val="00C35BCB"/>
    <w:rsid w:val="00C35CEF"/>
    <w:rsid w:val="00C35D09"/>
    <w:rsid w:val="00C35E3B"/>
    <w:rsid w:val="00C35E6C"/>
    <w:rsid w:val="00C35E6E"/>
    <w:rsid w:val="00C35E70"/>
    <w:rsid w:val="00C35E79"/>
    <w:rsid w:val="00C35FD7"/>
    <w:rsid w:val="00C36007"/>
    <w:rsid w:val="00C360D8"/>
    <w:rsid w:val="00C3614D"/>
    <w:rsid w:val="00C3614F"/>
    <w:rsid w:val="00C36152"/>
    <w:rsid w:val="00C36237"/>
    <w:rsid w:val="00C36280"/>
    <w:rsid w:val="00C362E0"/>
    <w:rsid w:val="00C3633A"/>
    <w:rsid w:val="00C3635F"/>
    <w:rsid w:val="00C36394"/>
    <w:rsid w:val="00C363FA"/>
    <w:rsid w:val="00C3642A"/>
    <w:rsid w:val="00C36431"/>
    <w:rsid w:val="00C364E6"/>
    <w:rsid w:val="00C36560"/>
    <w:rsid w:val="00C3662A"/>
    <w:rsid w:val="00C36659"/>
    <w:rsid w:val="00C3686D"/>
    <w:rsid w:val="00C368E3"/>
    <w:rsid w:val="00C369BF"/>
    <w:rsid w:val="00C36A83"/>
    <w:rsid w:val="00C36A9D"/>
    <w:rsid w:val="00C36B8C"/>
    <w:rsid w:val="00C36D6A"/>
    <w:rsid w:val="00C36DAA"/>
    <w:rsid w:val="00C36DD3"/>
    <w:rsid w:val="00C36EAE"/>
    <w:rsid w:val="00C36F3C"/>
    <w:rsid w:val="00C36F8A"/>
    <w:rsid w:val="00C36FB7"/>
    <w:rsid w:val="00C36FC2"/>
    <w:rsid w:val="00C3700D"/>
    <w:rsid w:val="00C37057"/>
    <w:rsid w:val="00C370EC"/>
    <w:rsid w:val="00C37275"/>
    <w:rsid w:val="00C3735F"/>
    <w:rsid w:val="00C37377"/>
    <w:rsid w:val="00C3740B"/>
    <w:rsid w:val="00C37494"/>
    <w:rsid w:val="00C37588"/>
    <w:rsid w:val="00C375C0"/>
    <w:rsid w:val="00C375D5"/>
    <w:rsid w:val="00C375F9"/>
    <w:rsid w:val="00C3767D"/>
    <w:rsid w:val="00C376AE"/>
    <w:rsid w:val="00C37769"/>
    <w:rsid w:val="00C378BF"/>
    <w:rsid w:val="00C378FB"/>
    <w:rsid w:val="00C37948"/>
    <w:rsid w:val="00C379BB"/>
    <w:rsid w:val="00C37A3F"/>
    <w:rsid w:val="00C37A52"/>
    <w:rsid w:val="00C37A70"/>
    <w:rsid w:val="00C37A91"/>
    <w:rsid w:val="00C37BA1"/>
    <w:rsid w:val="00C37BF3"/>
    <w:rsid w:val="00C37CA1"/>
    <w:rsid w:val="00C37D07"/>
    <w:rsid w:val="00C37E6D"/>
    <w:rsid w:val="00C37EFC"/>
    <w:rsid w:val="00C37FE9"/>
    <w:rsid w:val="00C400BA"/>
    <w:rsid w:val="00C40121"/>
    <w:rsid w:val="00C4015C"/>
    <w:rsid w:val="00C402BF"/>
    <w:rsid w:val="00C4040F"/>
    <w:rsid w:val="00C40436"/>
    <w:rsid w:val="00C404B6"/>
    <w:rsid w:val="00C40500"/>
    <w:rsid w:val="00C4069F"/>
    <w:rsid w:val="00C406CC"/>
    <w:rsid w:val="00C406E1"/>
    <w:rsid w:val="00C40768"/>
    <w:rsid w:val="00C4077A"/>
    <w:rsid w:val="00C40844"/>
    <w:rsid w:val="00C4089B"/>
    <w:rsid w:val="00C4094F"/>
    <w:rsid w:val="00C40961"/>
    <w:rsid w:val="00C4096C"/>
    <w:rsid w:val="00C40A3E"/>
    <w:rsid w:val="00C40A5E"/>
    <w:rsid w:val="00C40AD4"/>
    <w:rsid w:val="00C40C31"/>
    <w:rsid w:val="00C40CE2"/>
    <w:rsid w:val="00C40E1F"/>
    <w:rsid w:val="00C40E8F"/>
    <w:rsid w:val="00C40EA0"/>
    <w:rsid w:val="00C40ECD"/>
    <w:rsid w:val="00C40F1A"/>
    <w:rsid w:val="00C40F27"/>
    <w:rsid w:val="00C40F47"/>
    <w:rsid w:val="00C41018"/>
    <w:rsid w:val="00C41080"/>
    <w:rsid w:val="00C41086"/>
    <w:rsid w:val="00C410BB"/>
    <w:rsid w:val="00C4110B"/>
    <w:rsid w:val="00C41156"/>
    <w:rsid w:val="00C41157"/>
    <w:rsid w:val="00C4116B"/>
    <w:rsid w:val="00C41229"/>
    <w:rsid w:val="00C41283"/>
    <w:rsid w:val="00C41331"/>
    <w:rsid w:val="00C41334"/>
    <w:rsid w:val="00C4135F"/>
    <w:rsid w:val="00C41395"/>
    <w:rsid w:val="00C4142E"/>
    <w:rsid w:val="00C41527"/>
    <w:rsid w:val="00C416AD"/>
    <w:rsid w:val="00C4173C"/>
    <w:rsid w:val="00C417BF"/>
    <w:rsid w:val="00C4195C"/>
    <w:rsid w:val="00C41AAA"/>
    <w:rsid w:val="00C41AAF"/>
    <w:rsid w:val="00C41ABA"/>
    <w:rsid w:val="00C41BE7"/>
    <w:rsid w:val="00C41C1E"/>
    <w:rsid w:val="00C41D1F"/>
    <w:rsid w:val="00C41F2B"/>
    <w:rsid w:val="00C41F32"/>
    <w:rsid w:val="00C41F72"/>
    <w:rsid w:val="00C4204F"/>
    <w:rsid w:val="00C42097"/>
    <w:rsid w:val="00C4212F"/>
    <w:rsid w:val="00C4218C"/>
    <w:rsid w:val="00C421AE"/>
    <w:rsid w:val="00C421D4"/>
    <w:rsid w:val="00C4224C"/>
    <w:rsid w:val="00C4226F"/>
    <w:rsid w:val="00C422AB"/>
    <w:rsid w:val="00C422EA"/>
    <w:rsid w:val="00C42450"/>
    <w:rsid w:val="00C42470"/>
    <w:rsid w:val="00C42574"/>
    <w:rsid w:val="00C425CF"/>
    <w:rsid w:val="00C426DE"/>
    <w:rsid w:val="00C426FF"/>
    <w:rsid w:val="00C42755"/>
    <w:rsid w:val="00C42821"/>
    <w:rsid w:val="00C428C0"/>
    <w:rsid w:val="00C429A8"/>
    <w:rsid w:val="00C429B5"/>
    <w:rsid w:val="00C42B99"/>
    <w:rsid w:val="00C42DEB"/>
    <w:rsid w:val="00C42E9D"/>
    <w:rsid w:val="00C42F4C"/>
    <w:rsid w:val="00C42FD2"/>
    <w:rsid w:val="00C43087"/>
    <w:rsid w:val="00C430EE"/>
    <w:rsid w:val="00C43113"/>
    <w:rsid w:val="00C4315C"/>
    <w:rsid w:val="00C431A3"/>
    <w:rsid w:val="00C433CF"/>
    <w:rsid w:val="00C43414"/>
    <w:rsid w:val="00C43434"/>
    <w:rsid w:val="00C434EE"/>
    <w:rsid w:val="00C4360F"/>
    <w:rsid w:val="00C43615"/>
    <w:rsid w:val="00C43761"/>
    <w:rsid w:val="00C4377A"/>
    <w:rsid w:val="00C437C9"/>
    <w:rsid w:val="00C438C1"/>
    <w:rsid w:val="00C43A3F"/>
    <w:rsid w:val="00C43ADC"/>
    <w:rsid w:val="00C43AE2"/>
    <w:rsid w:val="00C43C10"/>
    <w:rsid w:val="00C43C12"/>
    <w:rsid w:val="00C43CAC"/>
    <w:rsid w:val="00C43CBF"/>
    <w:rsid w:val="00C43CDB"/>
    <w:rsid w:val="00C43CF2"/>
    <w:rsid w:val="00C43DB7"/>
    <w:rsid w:val="00C43FA2"/>
    <w:rsid w:val="00C43FB2"/>
    <w:rsid w:val="00C43FBE"/>
    <w:rsid w:val="00C44005"/>
    <w:rsid w:val="00C4414F"/>
    <w:rsid w:val="00C44288"/>
    <w:rsid w:val="00C44378"/>
    <w:rsid w:val="00C443E2"/>
    <w:rsid w:val="00C4447F"/>
    <w:rsid w:val="00C4449F"/>
    <w:rsid w:val="00C444D5"/>
    <w:rsid w:val="00C44559"/>
    <w:rsid w:val="00C4460C"/>
    <w:rsid w:val="00C446E5"/>
    <w:rsid w:val="00C4473E"/>
    <w:rsid w:val="00C4478B"/>
    <w:rsid w:val="00C44972"/>
    <w:rsid w:val="00C44A3A"/>
    <w:rsid w:val="00C44AE3"/>
    <w:rsid w:val="00C44AFE"/>
    <w:rsid w:val="00C44B74"/>
    <w:rsid w:val="00C44B9C"/>
    <w:rsid w:val="00C44C62"/>
    <w:rsid w:val="00C44D61"/>
    <w:rsid w:val="00C44D76"/>
    <w:rsid w:val="00C44DC8"/>
    <w:rsid w:val="00C44DF9"/>
    <w:rsid w:val="00C44E01"/>
    <w:rsid w:val="00C44E1A"/>
    <w:rsid w:val="00C44E24"/>
    <w:rsid w:val="00C44E74"/>
    <w:rsid w:val="00C44E87"/>
    <w:rsid w:val="00C44EB9"/>
    <w:rsid w:val="00C44F6D"/>
    <w:rsid w:val="00C44F80"/>
    <w:rsid w:val="00C45158"/>
    <w:rsid w:val="00C451B4"/>
    <w:rsid w:val="00C45289"/>
    <w:rsid w:val="00C452AC"/>
    <w:rsid w:val="00C452F3"/>
    <w:rsid w:val="00C45375"/>
    <w:rsid w:val="00C45518"/>
    <w:rsid w:val="00C455A9"/>
    <w:rsid w:val="00C457A6"/>
    <w:rsid w:val="00C457B5"/>
    <w:rsid w:val="00C4580E"/>
    <w:rsid w:val="00C458B5"/>
    <w:rsid w:val="00C458F1"/>
    <w:rsid w:val="00C4596F"/>
    <w:rsid w:val="00C45A3A"/>
    <w:rsid w:val="00C45AF7"/>
    <w:rsid w:val="00C45B22"/>
    <w:rsid w:val="00C45B27"/>
    <w:rsid w:val="00C45B72"/>
    <w:rsid w:val="00C45DE1"/>
    <w:rsid w:val="00C45E18"/>
    <w:rsid w:val="00C45E24"/>
    <w:rsid w:val="00C45F1C"/>
    <w:rsid w:val="00C45F31"/>
    <w:rsid w:val="00C45F69"/>
    <w:rsid w:val="00C45F83"/>
    <w:rsid w:val="00C45FBB"/>
    <w:rsid w:val="00C45FE9"/>
    <w:rsid w:val="00C46033"/>
    <w:rsid w:val="00C461B2"/>
    <w:rsid w:val="00C461EE"/>
    <w:rsid w:val="00C4623D"/>
    <w:rsid w:val="00C46299"/>
    <w:rsid w:val="00C462A7"/>
    <w:rsid w:val="00C462EE"/>
    <w:rsid w:val="00C463C6"/>
    <w:rsid w:val="00C463DA"/>
    <w:rsid w:val="00C463F0"/>
    <w:rsid w:val="00C46454"/>
    <w:rsid w:val="00C4655F"/>
    <w:rsid w:val="00C465A2"/>
    <w:rsid w:val="00C46644"/>
    <w:rsid w:val="00C46653"/>
    <w:rsid w:val="00C4667F"/>
    <w:rsid w:val="00C46693"/>
    <w:rsid w:val="00C4675F"/>
    <w:rsid w:val="00C4678B"/>
    <w:rsid w:val="00C46814"/>
    <w:rsid w:val="00C468E9"/>
    <w:rsid w:val="00C46A5C"/>
    <w:rsid w:val="00C46AAA"/>
    <w:rsid w:val="00C46AC4"/>
    <w:rsid w:val="00C46B2A"/>
    <w:rsid w:val="00C46BDE"/>
    <w:rsid w:val="00C46C63"/>
    <w:rsid w:val="00C46CD6"/>
    <w:rsid w:val="00C46CE8"/>
    <w:rsid w:val="00C46E05"/>
    <w:rsid w:val="00C46EAB"/>
    <w:rsid w:val="00C46F60"/>
    <w:rsid w:val="00C46F9E"/>
    <w:rsid w:val="00C470C2"/>
    <w:rsid w:val="00C47103"/>
    <w:rsid w:val="00C471BA"/>
    <w:rsid w:val="00C47228"/>
    <w:rsid w:val="00C4727B"/>
    <w:rsid w:val="00C4736C"/>
    <w:rsid w:val="00C47375"/>
    <w:rsid w:val="00C47563"/>
    <w:rsid w:val="00C475D1"/>
    <w:rsid w:val="00C4766F"/>
    <w:rsid w:val="00C47673"/>
    <w:rsid w:val="00C47757"/>
    <w:rsid w:val="00C47759"/>
    <w:rsid w:val="00C47769"/>
    <w:rsid w:val="00C477F3"/>
    <w:rsid w:val="00C4791B"/>
    <w:rsid w:val="00C47964"/>
    <w:rsid w:val="00C479B2"/>
    <w:rsid w:val="00C479E1"/>
    <w:rsid w:val="00C479F9"/>
    <w:rsid w:val="00C47A39"/>
    <w:rsid w:val="00C47B1E"/>
    <w:rsid w:val="00C47B6A"/>
    <w:rsid w:val="00C47D76"/>
    <w:rsid w:val="00C47E16"/>
    <w:rsid w:val="00C47F1B"/>
    <w:rsid w:val="00C47FA3"/>
    <w:rsid w:val="00C50051"/>
    <w:rsid w:val="00C500AF"/>
    <w:rsid w:val="00C5010F"/>
    <w:rsid w:val="00C501ED"/>
    <w:rsid w:val="00C50356"/>
    <w:rsid w:val="00C5048F"/>
    <w:rsid w:val="00C5051B"/>
    <w:rsid w:val="00C50549"/>
    <w:rsid w:val="00C50597"/>
    <w:rsid w:val="00C50600"/>
    <w:rsid w:val="00C5060D"/>
    <w:rsid w:val="00C506B5"/>
    <w:rsid w:val="00C50769"/>
    <w:rsid w:val="00C508E8"/>
    <w:rsid w:val="00C50B45"/>
    <w:rsid w:val="00C50B46"/>
    <w:rsid w:val="00C50C33"/>
    <w:rsid w:val="00C50D62"/>
    <w:rsid w:val="00C50E1B"/>
    <w:rsid w:val="00C50EC8"/>
    <w:rsid w:val="00C50FD2"/>
    <w:rsid w:val="00C51044"/>
    <w:rsid w:val="00C51054"/>
    <w:rsid w:val="00C511AD"/>
    <w:rsid w:val="00C511C4"/>
    <w:rsid w:val="00C511F4"/>
    <w:rsid w:val="00C5146E"/>
    <w:rsid w:val="00C514F6"/>
    <w:rsid w:val="00C5150B"/>
    <w:rsid w:val="00C5158C"/>
    <w:rsid w:val="00C515C7"/>
    <w:rsid w:val="00C515E1"/>
    <w:rsid w:val="00C516A4"/>
    <w:rsid w:val="00C516C6"/>
    <w:rsid w:val="00C5184E"/>
    <w:rsid w:val="00C519BC"/>
    <w:rsid w:val="00C51A13"/>
    <w:rsid w:val="00C51AAB"/>
    <w:rsid w:val="00C51C02"/>
    <w:rsid w:val="00C51C3A"/>
    <w:rsid w:val="00C51C74"/>
    <w:rsid w:val="00C51CFF"/>
    <w:rsid w:val="00C51E48"/>
    <w:rsid w:val="00C51E5F"/>
    <w:rsid w:val="00C51ED1"/>
    <w:rsid w:val="00C51F8D"/>
    <w:rsid w:val="00C51FBA"/>
    <w:rsid w:val="00C51FF4"/>
    <w:rsid w:val="00C52048"/>
    <w:rsid w:val="00C52105"/>
    <w:rsid w:val="00C52185"/>
    <w:rsid w:val="00C521DB"/>
    <w:rsid w:val="00C521E9"/>
    <w:rsid w:val="00C52345"/>
    <w:rsid w:val="00C5234E"/>
    <w:rsid w:val="00C52374"/>
    <w:rsid w:val="00C5244F"/>
    <w:rsid w:val="00C524D5"/>
    <w:rsid w:val="00C52568"/>
    <w:rsid w:val="00C52673"/>
    <w:rsid w:val="00C52732"/>
    <w:rsid w:val="00C5274F"/>
    <w:rsid w:val="00C527EB"/>
    <w:rsid w:val="00C52803"/>
    <w:rsid w:val="00C52819"/>
    <w:rsid w:val="00C5288D"/>
    <w:rsid w:val="00C5290F"/>
    <w:rsid w:val="00C52937"/>
    <w:rsid w:val="00C529A2"/>
    <w:rsid w:val="00C529BC"/>
    <w:rsid w:val="00C52A11"/>
    <w:rsid w:val="00C52AEB"/>
    <w:rsid w:val="00C52AF2"/>
    <w:rsid w:val="00C52AFB"/>
    <w:rsid w:val="00C52B0E"/>
    <w:rsid w:val="00C52B32"/>
    <w:rsid w:val="00C52B45"/>
    <w:rsid w:val="00C52B54"/>
    <w:rsid w:val="00C52D3F"/>
    <w:rsid w:val="00C52E0B"/>
    <w:rsid w:val="00C52E39"/>
    <w:rsid w:val="00C52E6C"/>
    <w:rsid w:val="00C52E7A"/>
    <w:rsid w:val="00C52F0B"/>
    <w:rsid w:val="00C52F45"/>
    <w:rsid w:val="00C52FE1"/>
    <w:rsid w:val="00C53052"/>
    <w:rsid w:val="00C530F8"/>
    <w:rsid w:val="00C53148"/>
    <w:rsid w:val="00C53173"/>
    <w:rsid w:val="00C531B9"/>
    <w:rsid w:val="00C531E7"/>
    <w:rsid w:val="00C53206"/>
    <w:rsid w:val="00C53252"/>
    <w:rsid w:val="00C53261"/>
    <w:rsid w:val="00C53283"/>
    <w:rsid w:val="00C532DB"/>
    <w:rsid w:val="00C53342"/>
    <w:rsid w:val="00C533DA"/>
    <w:rsid w:val="00C533E7"/>
    <w:rsid w:val="00C533F2"/>
    <w:rsid w:val="00C53427"/>
    <w:rsid w:val="00C53541"/>
    <w:rsid w:val="00C53552"/>
    <w:rsid w:val="00C5365E"/>
    <w:rsid w:val="00C536E6"/>
    <w:rsid w:val="00C53766"/>
    <w:rsid w:val="00C537C5"/>
    <w:rsid w:val="00C53886"/>
    <w:rsid w:val="00C5388A"/>
    <w:rsid w:val="00C538F2"/>
    <w:rsid w:val="00C53902"/>
    <w:rsid w:val="00C53958"/>
    <w:rsid w:val="00C5395D"/>
    <w:rsid w:val="00C53978"/>
    <w:rsid w:val="00C539F4"/>
    <w:rsid w:val="00C539F7"/>
    <w:rsid w:val="00C53B6F"/>
    <w:rsid w:val="00C53CC3"/>
    <w:rsid w:val="00C53DCD"/>
    <w:rsid w:val="00C53DE4"/>
    <w:rsid w:val="00C53E41"/>
    <w:rsid w:val="00C53F63"/>
    <w:rsid w:val="00C53FB3"/>
    <w:rsid w:val="00C53FFF"/>
    <w:rsid w:val="00C54027"/>
    <w:rsid w:val="00C54151"/>
    <w:rsid w:val="00C541DD"/>
    <w:rsid w:val="00C54258"/>
    <w:rsid w:val="00C542FA"/>
    <w:rsid w:val="00C54315"/>
    <w:rsid w:val="00C5458F"/>
    <w:rsid w:val="00C5460C"/>
    <w:rsid w:val="00C54671"/>
    <w:rsid w:val="00C5471C"/>
    <w:rsid w:val="00C5473E"/>
    <w:rsid w:val="00C54765"/>
    <w:rsid w:val="00C5480B"/>
    <w:rsid w:val="00C54862"/>
    <w:rsid w:val="00C5487D"/>
    <w:rsid w:val="00C5493F"/>
    <w:rsid w:val="00C549B4"/>
    <w:rsid w:val="00C54A13"/>
    <w:rsid w:val="00C54AAF"/>
    <w:rsid w:val="00C54ABA"/>
    <w:rsid w:val="00C54B09"/>
    <w:rsid w:val="00C54CBC"/>
    <w:rsid w:val="00C54CC3"/>
    <w:rsid w:val="00C54DC6"/>
    <w:rsid w:val="00C54E6D"/>
    <w:rsid w:val="00C54EAC"/>
    <w:rsid w:val="00C54F3E"/>
    <w:rsid w:val="00C54FFC"/>
    <w:rsid w:val="00C55037"/>
    <w:rsid w:val="00C551A5"/>
    <w:rsid w:val="00C553A7"/>
    <w:rsid w:val="00C55403"/>
    <w:rsid w:val="00C5548A"/>
    <w:rsid w:val="00C5560F"/>
    <w:rsid w:val="00C55629"/>
    <w:rsid w:val="00C5566C"/>
    <w:rsid w:val="00C5575E"/>
    <w:rsid w:val="00C55772"/>
    <w:rsid w:val="00C55773"/>
    <w:rsid w:val="00C55853"/>
    <w:rsid w:val="00C558C0"/>
    <w:rsid w:val="00C559C5"/>
    <w:rsid w:val="00C55A13"/>
    <w:rsid w:val="00C55A78"/>
    <w:rsid w:val="00C55AE0"/>
    <w:rsid w:val="00C55AF9"/>
    <w:rsid w:val="00C55BF2"/>
    <w:rsid w:val="00C55C71"/>
    <w:rsid w:val="00C55CBA"/>
    <w:rsid w:val="00C55D1F"/>
    <w:rsid w:val="00C55E93"/>
    <w:rsid w:val="00C55EA4"/>
    <w:rsid w:val="00C55EC0"/>
    <w:rsid w:val="00C55F11"/>
    <w:rsid w:val="00C5607C"/>
    <w:rsid w:val="00C561ED"/>
    <w:rsid w:val="00C561F6"/>
    <w:rsid w:val="00C563AE"/>
    <w:rsid w:val="00C5642B"/>
    <w:rsid w:val="00C56478"/>
    <w:rsid w:val="00C56488"/>
    <w:rsid w:val="00C564C7"/>
    <w:rsid w:val="00C5651A"/>
    <w:rsid w:val="00C566FE"/>
    <w:rsid w:val="00C5685B"/>
    <w:rsid w:val="00C5689E"/>
    <w:rsid w:val="00C568BE"/>
    <w:rsid w:val="00C5697E"/>
    <w:rsid w:val="00C569A7"/>
    <w:rsid w:val="00C569BA"/>
    <w:rsid w:val="00C56A4A"/>
    <w:rsid w:val="00C56AFB"/>
    <w:rsid w:val="00C56B5D"/>
    <w:rsid w:val="00C56CD6"/>
    <w:rsid w:val="00C56CF8"/>
    <w:rsid w:val="00C56D37"/>
    <w:rsid w:val="00C56DBE"/>
    <w:rsid w:val="00C56E1A"/>
    <w:rsid w:val="00C56E1E"/>
    <w:rsid w:val="00C56E62"/>
    <w:rsid w:val="00C56F7D"/>
    <w:rsid w:val="00C56F9A"/>
    <w:rsid w:val="00C56FD8"/>
    <w:rsid w:val="00C56FEC"/>
    <w:rsid w:val="00C570C1"/>
    <w:rsid w:val="00C572F8"/>
    <w:rsid w:val="00C572FC"/>
    <w:rsid w:val="00C5734F"/>
    <w:rsid w:val="00C5745F"/>
    <w:rsid w:val="00C5747F"/>
    <w:rsid w:val="00C5761F"/>
    <w:rsid w:val="00C576FD"/>
    <w:rsid w:val="00C5770C"/>
    <w:rsid w:val="00C57718"/>
    <w:rsid w:val="00C57790"/>
    <w:rsid w:val="00C5783D"/>
    <w:rsid w:val="00C57893"/>
    <w:rsid w:val="00C5789F"/>
    <w:rsid w:val="00C57926"/>
    <w:rsid w:val="00C57A4F"/>
    <w:rsid w:val="00C57A82"/>
    <w:rsid w:val="00C57A89"/>
    <w:rsid w:val="00C57ABC"/>
    <w:rsid w:val="00C57B06"/>
    <w:rsid w:val="00C57B7A"/>
    <w:rsid w:val="00C57B86"/>
    <w:rsid w:val="00C57BA9"/>
    <w:rsid w:val="00C57C76"/>
    <w:rsid w:val="00C57CDA"/>
    <w:rsid w:val="00C57CF0"/>
    <w:rsid w:val="00C57D18"/>
    <w:rsid w:val="00C57DA4"/>
    <w:rsid w:val="00C57F0D"/>
    <w:rsid w:val="00C57F1D"/>
    <w:rsid w:val="00C57F64"/>
    <w:rsid w:val="00C57FC6"/>
    <w:rsid w:val="00C60074"/>
    <w:rsid w:val="00C600CA"/>
    <w:rsid w:val="00C60170"/>
    <w:rsid w:val="00C60173"/>
    <w:rsid w:val="00C602F8"/>
    <w:rsid w:val="00C60369"/>
    <w:rsid w:val="00C603BE"/>
    <w:rsid w:val="00C60513"/>
    <w:rsid w:val="00C60542"/>
    <w:rsid w:val="00C60551"/>
    <w:rsid w:val="00C605B7"/>
    <w:rsid w:val="00C605C6"/>
    <w:rsid w:val="00C60657"/>
    <w:rsid w:val="00C6066D"/>
    <w:rsid w:val="00C6068E"/>
    <w:rsid w:val="00C60839"/>
    <w:rsid w:val="00C608E5"/>
    <w:rsid w:val="00C60910"/>
    <w:rsid w:val="00C6091A"/>
    <w:rsid w:val="00C60BA8"/>
    <w:rsid w:val="00C60C82"/>
    <w:rsid w:val="00C60D34"/>
    <w:rsid w:val="00C60DB5"/>
    <w:rsid w:val="00C60DFF"/>
    <w:rsid w:val="00C60EE4"/>
    <w:rsid w:val="00C60EE9"/>
    <w:rsid w:val="00C60EF4"/>
    <w:rsid w:val="00C60F3C"/>
    <w:rsid w:val="00C60F7E"/>
    <w:rsid w:val="00C60FA2"/>
    <w:rsid w:val="00C60FDB"/>
    <w:rsid w:val="00C60FE2"/>
    <w:rsid w:val="00C6103C"/>
    <w:rsid w:val="00C6138D"/>
    <w:rsid w:val="00C61432"/>
    <w:rsid w:val="00C61464"/>
    <w:rsid w:val="00C614AC"/>
    <w:rsid w:val="00C6153C"/>
    <w:rsid w:val="00C61562"/>
    <w:rsid w:val="00C6176C"/>
    <w:rsid w:val="00C617F4"/>
    <w:rsid w:val="00C618B6"/>
    <w:rsid w:val="00C618FF"/>
    <w:rsid w:val="00C61A23"/>
    <w:rsid w:val="00C61A52"/>
    <w:rsid w:val="00C61A65"/>
    <w:rsid w:val="00C61B73"/>
    <w:rsid w:val="00C61BB5"/>
    <w:rsid w:val="00C61C37"/>
    <w:rsid w:val="00C61C5D"/>
    <w:rsid w:val="00C61C8F"/>
    <w:rsid w:val="00C61CA2"/>
    <w:rsid w:val="00C61CA4"/>
    <w:rsid w:val="00C61CF8"/>
    <w:rsid w:val="00C61EB1"/>
    <w:rsid w:val="00C61F46"/>
    <w:rsid w:val="00C61F5B"/>
    <w:rsid w:val="00C61F9A"/>
    <w:rsid w:val="00C620D5"/>
    <w:rsid w:val="00C620F3"/>
    <w:rsid w:val="00C62252"/>
    <w:rsid w:val="00C6226C"/>
    <w:rsid w:val="00C6231E"/>
    <w:rsid w:val="00C62358"/>
    <w:rsid w:val="00C6236C"/>
    <w:rsid w:val="00C623C5"/>
    <w:rsid w:val="00C6264E"/>
    <w:rsid w:val="00C626FE"/>
    <w:rsid w:val="00C6276B"/>
    <w:rsid w:val="00C62779"/>
    <w:rsid w:val="00C628FB"/>
    <w:rsid w:val="00C62956"/>
    <w:rsid w:val="00C62B4B"/>
    <w:rsid w:val="00C62BB5"/>
    <w:rsid w:val="00C62C49"/>
    <w:rsid w:val="00C62CB6"/>
    <w:rsid w:val="00C62D6F"/>
    <w:rsid w:val="00C631B2"/>
    <w:rsid w:val="00C631C6"/>
    <w:rsid w:val="00C631DD"/>
    <w:rsid w:val="00C63299"/>
    <w:rsid w:val="00C6349E"/>
    <w:rsid w:val="00C634E8"/>
    <w:rsid w:val="00C63525"/>
    <w:rsid w:val="00C6352E"/>
    <w:rsid w:val="00C635D8"/>
    <w:rsid w:val="00C63816"/>
    <w:rsid w:val="00C6399F"/>
    <w:rsid w:val="00C63A84"/>
    <w:rsid w:val="00C63B38"/>
    <w:rsid w:val="00C63B6D"/>
    <w:rsid w:val="00C63B71"/>
    <w:rsid w:val="00C63B87"/>
    <w:rsid w:val="00C63B92"/>
    <w:rsid w:val="00C63BB8"/>
    <w:rsid w:val="00C63D68"/>
    <w:rsid w:val="00C63DDD"/>
    <w:rsid w:val="00C63F30"/>
    <w:rsid w:val="00C6424F"/>
    <w:rsid w:val="00C643FD"/>
    <w:rsid w:val="00C6440E"/>
    <w:rsid w:val="00C64485"/>
    <w:rsid w:val="00C64568"/>
    <w:rsid w:val="00C645B8"/>
    <w:rsid w:val="00C6465B"/>
    <w:rsid w:val="00C64726"/>
    <w:rsid w:val="00C647AC"/>
    <w:rsid w:val="00C64816"/>
    <w:rsid w:val="00C64932"/>
    <w:rsid w:val="00C64ABC"/>
    <w:rsid w:val="00C64AD5"/>
    <w:rsid w:val="00C64C8D"/>
    <w:rsid w:val="00C64CC7"/>
    <w:rsid w:val="00C64D5F"/>
    <w:rsid w:val="00C64ED1"/>
    <w:rsid w:val="00C64FBA"/>
    <w:rsid w:val="00C650CE"/>
    <w:rsid w:val="00C65140"/>
    <w:rsid w:val="00C651BF"/>
    <w:rsid w:val="00C651F1"/>
    <w:rsid w:val="00C6520A"/>
    <w:rsid w:val="00C65317"/>
    <w:rsid w:val="00C653A4"/>
    <w:rsid w:val="00C653C1"/>
    <w:rsid w:val="00C65630"/>
    <w:rsid w:val="00C657DE"/>
    <w:rsid w:val="00C657FE"/>
    <w:rsid w:val="00C65807"/>
    <w:rsid w:val="00C658E0"/>
    <w:rsid w:val="00C65B53"/>
    <w:rsid w:val="00C65B61"/>
    <w:rsid w:val="00C65B8E"/>
    <w:rsid w:val="00C65C2A"/>
    <w:rsid w:val="00C65C56"/>
    <w:rsid w:val="00C65D6A"/>
    <w:rsid w:val="00C65E7D"/>
    <w:rsid w:val="00C65FFB"/>
    <w:rsid w:val="00C660AE"/>
    <w:rsid w:val="00C661AC"/>
    <w:rsid w:val="00C66292"/>
    <w:rsid w:val="00C66322"/>
    <w:rsid w:val="00C6644C"/>
    <w:rsid w:val="00C664EA"/>
    <w:rsid w:val="00C66534"/>
    <w:rsid w:val="00C66546"/>
    <w:rsid w:val="00C66595"/>
    <w:rsid w:val="00C66623"/>
    <w:rsid w:val="00C6666C"/>
    <w:rsid w:val="00C6673E"/>
    <w:rsid w:val="00C667F1"/>
    <w:rsid w:val="00C66801"/>
    <w:rsid w:val="00C66894"/>
    <w:rsid w:val="00C66907"/>
    <w:rsid w:val="00C66A95"/>
    <w:rsid w:val="00C66AD7"/>
    <w:rsid w:val="00C66CA3"/>
    <w:rsid w:val="00C66D4F"/>
    <w:rsid w:val="00C66DE3"/>
    <w:rsid w:val="00C66EA8"/>
    <w:rsid w:val="00C66ED0"/>
    <w:rsid w:val="00C67210"/>
    <w:rsid w:val="00C67214"/>
    <w:rsid w:val="00C67253"/>
    <w:rsid w:val="00C6731E"/>
    <w:rsid w:val="00C67364"/>
    <w:rsid w:val="00C67365"/>
    <w:rsid w:val="00C673B2"/>
    <w:rsid w:val="00C673C5"/>
    <w:rsid w:val="00C67452"/>
    <w:rsid w:val="00C6748D"/>
    <w:rsid w:val="00C674BA"/>
    <w:rsid w:val="00C67792"/>
    <w:rsid w:val="00C677C2"/>
    <w:rsid w:val="00C6785A"/>
    <w:rsid w:val="00C67875"/>
    <w:rsid w:val="00C678B3"/>
    <w:rsid w:val="00C67992"/>
    <w:rsid w:val="00C679E0"/>
    <w:rsid w:val="00C67A00"/>
    <w:rsid w:val="00C67B82"/>
    <w:rsid w:val="00C67E77"/>
    <w:rsid w:val="00C67F1B"/>
    <w:rsid w:val="00C67F38"/>
    <w:rsid w:val="00C67FD5"/>
    <w:rsid w:val="00C7016B"/>
    <w:rsid w:val="00C701B7"/>
    <w:rsid w:val="00C701C1"/>
    <w:rsid w:val="00C7024E"/>
    <w:rsid w:val="00C70257"/>
    <w:rsid w:val="00C702BB"/>
    <w:rsid w:val="00C70336"/>
    <w:rsid w:val="00C70370"/>
    <w:rsid w:val="00C70459"/>
    <w:rsid w:val="00C704B2"/>
    <w:rsid w:val="00C704B8"/>
    <w:rsid w:val="00C7052B"/>
    <w:rsid w:val="00C7059F"/>
    <w:rsid w:val="00C705A3"/>
    <w:rsid w:val="00C705C3"/>
    <w:rsid w:val="00C705C5"/>
    <w:rsid w:val="00C7062C"/>
    <w:rsid w:val="00C70729"/>
    <w:rsid w:val="00C70771"/>
    <w:rsid w:val="00C70918"/>
    <w:rsid w:val="00C709E3"/>
    <w:rsid w:val="00C70AF3"/>
    <w:rsid w:val="00C70AF5"/>
    <w:rsid w:val="00C70B11"/>
    <w:rsid w:val="00C70B19"/>
    <w:rsid w:val="00C70BCF"/>
    <w:rsid w:val="00C70DF1"/>
    <w:rsid w:val="00C70E50"/>
    <w:rsid w:val="00C70F37"/>
    <w:rsid w:val="00C7104B"/>
    <w:rsid w:val="00C7109D"/>
    <w:rsid w:val="00C71114"/>
    <w:rsid w:val="00C71170"/>
    <w:rsid w:val="00C712D4"/>
    <w:rsid w:val="00C7131C"/>
    <w:rsid w:val="00C7131F"/>
    <w:rsid w:val="00C71328"/>
    <w:rsid w:val="00C713B0"/>
    <w:rsid w:val="00C713F9"/>
    <w:rsid w:val="00C71420"/>
    <w:rsid w:val="00C7151C"/>
    <w:rsid w:val="00C71553"/>
    <w:rsid w:val="00C716BA"/>
    <w:rsid w:val="00C716CD"/>
    <w:rsid w:val="00C7175C"/>
    <w:rsid w:val="00C71762"/>
    <w:rsid w:val="00C71888"/>
    <w:rsid w:val="00C718A6"/>
    <w:rsid w:val="00C718CB"/>
    <w:rsid w:val="00C718DF"/>
    <w:rsid w:val="00C719E7"/>
    <w:rsid w:val="00C71A19"/>
    <w:rsid w:val="00C71A97"/>
    <w:rsid w:val="00C71ACD"/>
    <w:rsid w:val="00C71AFF"/>
    <w:rsid w:val="00C71B24"/>
    <w:rsid w:val="00C71B82"/>
    <w:rsid w:val="00C71B9C"/>
    <w:rsid w:val="00C71BC3"/>
    <w:rsid w:val="00C71C4D"/>
    <w:rsid w:val="00C71C76"/>
    <w:rsid w:val="00C71D21"/>
    <w:rsid w:val="00C71D2F"/>
    <w:rsid w:val="00C71D7A"/>
    <w:rsid w:val="00C72126"/>
    <w:rsid w:val="00C72222"/>
    <w:rsid w:val="00C722AF"/>
    <w:rsid w:val="00C724B9"/>
    <w:rsid w:val="00C725B8"/>
    <w:rsid w:val="00C725BC"/>
    <w:rsid w:val="00C7262E"/>
    <w:rsid w:val="00C7263B"/>
    <w:rsid w:val="00C7265D"/>
    <w:rsid w:val="00C72690"/>
    <w:rsid w:val="00C7288D"/>
    <w:rsid w:val="00C72939"/>
    <w:rsid w:val="00C72A4E"/>
    <w:rsid w:val="00C72A54"/>
    <w:rsid w:val="00C72A6C"/>
    <w:rsid w:val="00C72A9B"/>
    <w:rsid w:val="00C72B1B"/>
    <w:rsid w:val="00C72B1C"/>
    <w:rsid w:val="00C72B6A"/>
    <w:rsid w:val="00C72B78"/>
    <w:rsid w:val="00C72BC8"/>
    <w:rsid w:val="00C72BE3"/>
    <w:rsid w:val="00C72C0B"/>
    <w:rsid w:val="00C72D04"/>
    <w:rsid w:val="00C72E8C"/>
    <w:rsid w:val="00C72EEF"/>
    <w:rsid w:val="00C72FC0"/>
    <w:rsid w:val="00C73097"/>
    <w:rsid w:val="00C730E7"/>
    <w:rsid w:val="00C730F2"/>
    <w:rsid w:val="00C73399"/>
    <w:rsid w:val="00C733E9"/>
    <w:rsid w:val="00C7357E"/>
    <w:rsid w:val="00C736C0"/>
    <w:rsid w:val="00C737EE"/>
    <w:rsid w:val="00C73848"/>
    <w:rsid w:val="00C73908"/>
    <w:rsid w:val="00C73C25"/>
    <w:rsid w:val="00C73C47"/>
    <w:rsid w:val="00C73CA6"/>
    <w:rsid w:val="00C73CDA"/>
    <w:rsid w:val="00C73D67"/>
    <w:rsid w:val="00C73F94"/>
    <w:rsid w:val="00C73FE7"/>
    <w:rsid w:val="00C7401F"/>
    <w:rsid w:val="00C7402B"/>
    <w:rsid w:val="00C741B0"/>
    <w:rsid w:val="00C74272"/>
    <w:rsid w:val="00C74297"/>
    <w:rsid w:val="00C74308"/>
    <w:rsid w:val="00C7437E"/>
    <w:rsid w:val="00C74387"/>
    <w:rsid w:val="00C74430"/>
    <w:rsid w:val="00C744C7"/>
    <w:rsid w:val="00C7453E"/>
    <w:rsid w:val="00C74568"/>
    <w:rsid w:val="00C745C0"/>
    <w:rsid w:val="00C745D9"/>
    <w:rsid w:val="00C7466A"/>
    <w:rsid w:val="00C746E9"/>
    <w:rsid w:val="00C746FF"/>
    <w:rsid w:val="00C747E9"/>
    <w:rsid w:val="00C74846"/>
    <w:rsid w:val="00C74904"/>
    <w:rsid w:val="00C749A4"/>
    <w:rsid w:val="00C749D4"/>
    <w:rsid w:val="00C749E9"/>
    <w:rsid w:val="00C74B8E"/>
    <w:rsid w:val="00C74BF7"/>
    <w:rsid w:val="00C74C77"/>
    <w:rsid w:val="00C74CB2"/>
    <w:rsid w:val="00C74CF4"/>
    <w:rsid w:val="00C74E23"/>
    <w:rsid w:val="00C74ED9"/>
    <w:rsid w:val="00C74EDD"/>
    <w:rsid w:val="00C750B8"/>
    <w:rsid w:val="00C750BC"/>
    <w:rsid w:val="00C75103"/>
    <w:rsid w:val="00C75253"/>
    <w:rsid w:val="00C752EC"/>
    <w:rsid w:val="00C75336"/>
    <w:rsid w:val="00C75380"/>
    <w:rsid w:val="00C7538E"/>
    <w:rsid w:val="00C753ED"/>
    <w:rsid w:val="00C755B7"/>
    <w:rsid w:val="00C7562D"/>
    <w:rsid w:val="00C7564F"/>
    <w:rsid w:val="00C75689"/>
    <w:rsid w:val="00C75697"/>
    <w:rsid w:val="00C756A5"/>
    <w:rsid w:val="00C756ED"/>
    <w:rsid w:val="00C7570B"/>
    <w:rsid w:val="00C757B9"/>
    <w:rsid w:val="00C757BA"/>
    <w:rsid w:val="00C757ED"/>
    <w:rsid w:val="00C758CD"/>
    <w:rsid w:val="00C758EA"/>
    <w:rsid w:val="00C75995"/>
    <w:rsid w:val="00C759E7"/>
    <w:rsid w:val="00C75A06"/>
    <w:rsid w:val="00C75A48"/>
    <w:rsid w:val="00C75A7D"/>
    <w:rsid w:val="00C75AF9"/>
    <w:rsid w:val="00C75B94"/>
    <w:rsid w:val="00C75BFB"/>
    <w:rsid w:val="00C75C02"/>
    <w:rsid w:val="00C75C1B"/>
    <w:rsid w:val="00C75C94"/>
    <w:rsid w:val="00C75CAC"/>
    <w:rsid w:val="00C75D87"/>
    <w:rsid w:val="00C75F1A"/>
    <w:rsid w:val="00C75F22"/>
    <w:rsid w:val="00C75F71"/>
    <w:rsid w:val="00C75F74"/>
    <w:rsid w:val="00C75F8F"/>
    <w:rsid w:val="00C75FF0"/>
    <w:rsid w:val="00C7604B"/>
    <w:rsid w:val="00C760E7"/>
    <w:rsid w:val="00C76180"/>
    <w:rsid w:val="00C7628E"/>
    <w:rsid w:val="00C762B2"/>
    <w:rsid w:val="00C762FC"/>
    <w:rsid w:val="00C7637D"/>
    <w:rsid w:val="00C763C5"/>
    <w:rsid w:val="00C7646E"/>
    <w:rsid w:val="00C764E0"/>
    <w:rsid w:val="00C76523"/>
    <w:rsid w:val="00C7660A"/>
    <w:rsid w:val="00C76610"/>
    <w:rsid w:val="00C766C1"/>
    <w:rsid w:val="00C76711"/>
    <w:rsid w:val="00C76783"/>
    <w:rsid w:val="00C76815"/>
    <w:rsid w:val="00C7685C"/>
    <w:rsid w:val="00C768AA"/>
    <w:rsid w:val="00C768BC"/>
    <w:rsid w:val="00C768D5"/>
    <w:rsid w:val="00C76A9C"/>
    <w:rsid w:val="00C76C21"/>
    <w:rsid w:val="00C76DC4"/>
    <w:rsid w:val="00C76E30"/>
    <w:rsid w:val="00C76EF1"/>
    <w:rsid w:val="00C76F1B"/>
    <w:rsid w:val="00C76F5C"/>
    <w:rsid w:val="00C76F8F"/>
    <w:rsid w:val="00C76FAC"/>
    <w:rsid w:val="00C7701F"/>
    <w:rsid w:val="00C77062"/>
    <w:rsid w:val="00C77086"/>
    <w:rsid w:val="00C770C9"/>
    <w:rsid w:val="00C77187"/>
    <w:rsid w:val="00C772B4"/>
    <w:rsid w:val="00C772DE"/>
    <w:rsid w:val="00C77327"/>
    <w:rsid w:val="00C7733A"/>
    <w:rsid w:val="00C77450"/>
    <w:rsid w:val="00C77471"/>
    <w:rsid w:val="00C774E9"/>
    <w:rsid w:val="00C77563"/>
    <w:rsid w:val="00C77641"/>
    <w:rsid w:val="00C77651"/>
    <w:rsid w:val="00C776C3"/>
    <w:rsid w:val="00C776C8"/>
    <w:rsid w:val="00C776FD"/>
    <w:rsid w:val="00C7774F"/>
    <w:rsid w:val="00C77830"/>
    <w:rsid w:val="00C77886"/>
    <w:rsid w:val="00C778B9"/>
    <w:rsid w:val="00C778F2"/>
    <w:rsid w:val="00C779E4"/>
    <w:rsid w:val="00C77AE5"/>
    <w:rsid w:val="00C77B05"/>
    <w:rsid w:val="00C77B41"/>
    <w:rsid w:val="00C77BE9"/>
    <w:rsid w:val="00C77C1D"/>
    <w:rsid w:val="00C77CF3"/>
    <w:rsid w:val="00C77D45"/>
    <w:rsid w:val="00C77DD2"/>
    <w:rsid w:val="00C77DF0"/>
    <w:rsid w:val="00C77DF8"/>
    <w:rsid w:val="00C77E22"/>
    <w:rsid w:val="00C77E4F"/>
    <w:rsid w:val="00C77E55"/>
    <w:rsid w:val="00C77EE2"/>
    <w:rsid w:val="00C77F7E"/>
    <w:rsid w:val="00C77FE1"/>
    <w:rsid w:val="00C80031"/>
    <w:rsid w:val="00C80038"/>
    <w:rsid w:val="00C801DA"/>
    <w:rsid w:val="00C80202"/>
    <w:rsid w:val="00C8027C"/>
    <w:rsid w:val="00C8028A"/>
    <w:rsid w:val="00C80316"/>
    <w:rsid w:val="00C80356"/>
    <w:rsid w:val="00C803A3"/>
    <w:rsid w:val="00C803E5"/>
    <w:rsid w:val="00C8045F"/>
    <w:rsid w:val="00C8053C"/>
    <w:rsid w:val="00C80588"/>
    <w:rsid w:val="00C80740"/>
    <w:rsid w:val="00C807A6"/>
    <w:rsid w:val="00C8094B"/>
    <w:rsid w:val="00C80951"/>
    <w:rsid w:val="00C80AEB"/>
    <w:rsid w:val="00C80AED"/>
    <w:rsid w:val="00C80B3D"/>
    <w:rsid w:val="00C80B77"/>
    <w:rsid w:val="00C80BE2"/>
    <w:rsid w:val="00C80D88"/>
    <w:rsid w:val="00C80E5D"/>
    <w:rsid w:val="00C80ECC"/>
    <w:rsid w:val="00C80ED5"/>
    <w:rsid w:val="00C80FBD"/>
    <w:rsid w:val="00C8112E"/>
    <w:rsid w:val="00C8129B"/>
    <w:rsid w:val="00C81437"/>
    <w:rsid w:val="00C81601"/>
    <w:rsid w:val="00C8170E"/>
    <w:rsid w:val="00C81749"/>
    <w:rsid w:val="00C818A8"/>
    <w:rsid w:val="00C81902"/>
    <w:rsid w:val="00C81920"/>
    <w:rsid w:val="00C81938"/>
    <w:rsid w:val="00C81A32"/>
    <w:rsid w:val="00C81A3B"/>
    <w:rsid w:val="00C81A72"/>
    <w:rsid w:val="00C81B07"/>
    <w:rsid w:val="00C81B4B"/>
    <w:rsid w:val="00C81BA8"/>
    <w:rsid w:val="00C81BE7"/>
    <w:rsid w:val="00C81D7C"/>
    <w:rsid w:val="00C81DB3"/>
    <w:rsid w:val="00C81DE1"/>
    <w:rsid w:val="00C81F90"/>
    <w:rsid w:val="00C81F91"/>
    <w:rsid w:val="00C81FE8"/>
    <w:rsid w:val="00C8200C"/>
    <w:rsid w:val="00C82054"/>
    <w:rsid w:val="00C8206D"/>
    <w:rsid w:val="00C8222A"/>
    <w:rsid w:val="00C82263"/>
    <w:rsid w:val="00C8230E"/>
    <w:rsid w:val="00C8234B"/>
    <w:rsid w:val="00C823E7"/>
    <w:rsid w:val="00C8262D"/>
    <w:rsid w:val="00C826B0"/>
    <w:rsid w:val="00C826B1"/>
    <w:rsid w:val="00C82749"/>
    <w:rsid w:val="00C827FE"/>
    <w:rsid w:val="00C82847"/>
    <w:rsid w:val="00C828B6"/>
    <w:rsid w:val="00C829CF"/>
    <w:rsid w:val="00C82A28"/>
    <w:rsid w:val="00C82B0F"/>
    <w:rsid w:val="00C82BB2"/>
    <w:rsid w:val="00C82C07"/>
    <w:rsid w:val="00C82CD0"/>
    <w:rsid w:val="00C82E16"/>
    <w:rsid w:val="00C82E33"/>
    <w:rsid w:val="00C82E4C"/>
    <w:rsid w:val="00C82EF0"/>
    <w:rsid w:val="00C82F61"/>
    <w:rsid w:val="00C82FDE"/>
    <w:rsid w:val="00C8310D"/>
    <w:rsid w:val="00C83274"/>
    <w:rsid w:val="00C832B5"/>
    <w:rsid w:val="00C832BE"/>
    <w:rsid w:val="00C833D9"/>
    <w:rsid w:val="00C83476"/>
    <w:rsid w:val="00C8350F"/>
    <w:rsid w:val="00C835AE"/>
    <w:rsid w:val="00C83628"/>
    <w:rsid w:val="00C8364B"/>
    <w:rsid w:val="00C83718"/>
    <w:rsid w:val="00C83792"/>
    <w:rsid w:val="00C83823"/>
    <w:rsid w:val="00C8395D"/>
    <w:rsid w:val="00C83A26"/>
    <w:rsid w:val="00C83A89"/>
    <w:rsid w:val="00C83B98"/>
    <w:rsid w:val="00C83C24"/>
    <w:rsid w:val="00C83D0A"/>
    <w:rsid w:val="00C83D56"/>
    <w:rsid w:val="00C83D9A"/>
    <w:rsid w:val="00C83DA1"/>
    <w:rsid w:val="00C83DD9"/>
    <w:rsid w:val="00C83E1A"/>
    <w:rsid w:val="00C83E9D"/>
    <w:rsid w:val="00C84123"/>
    <w:rsid w:val="00C84193"/>
    <w:rsid w:val="00C8419A"/>
    <w:rsid w:val="00C841A8"/>
    <w:rsid w:val="00C842E0"/>
    <w:rsid w:val="00C8433F"/>
    <w:rsid w:val="00C84357"/>
    <w:rsid w:val="00C84399"/>
    <w:rsid w:val="00C8439F"/>
    <w:rsid w:val="00C843A6"/>
    <w:rsid w:val="00C84427"/>
    <w:rsid w:val="00C84429"/>
    <w:rsid w:val="00C846B2"/>
    <w:rsid w:val="00C8470B"/>
    <w:rsid w:val="00C8476E"/>
    <w:rsid w:val="00C847E2"/>
    <w:rsid w:val="00C84821"/>
    <w:rsid w:val="00C848F4"/>
    <w:rsid w:val="00C84BFC"/>
    <w:rsid w:val="00C84C2F"/>
    <w:rsid w:val="00C84C9B"/>
    <w:rsid w:val="00C84D19"/>
    <w:rsid w:val="00C84D34"/>
    <w:rsid w:val="00C84DC0"/>
    <w:rsid w:val="00C84F94"/>
    <w:rsid w:val="00C85003"/>
    <w:rsid w:val="00C851A0"/>
    <w:rsid w:val="00C85255"/>
    <w:rsid w:val="00C85336"/>
    <w:rsid w:val="00C853C0"/>
    <w:rsid w:val="00C853D2"/>
    <w:rsid w:val="00C8540B"/>
    <w:rsid w:val="00C8545E"/>
    <w:rsid w:val="00C854AB"/>
    <w:rsid w:val="00C85531"/>
    <w:rsid w:val="00C85570"/>
    <w:rsid w:val="00C8558E"/>
    <w:rsid w:val="00C8563E"/>
    <w:rsid w:val="00C85698"/>
    <w:rsid w:val="00C856AB"/>
    <w:rsid w:val="00C856F4"/>
    <w:rsid w:val="00C8575F"/>
    <w:rsid w:val="00C8582E"/>
    <w:rsid w:val="00C858CE"/>
    <w:rsid w:val="00C85935"/>
    <w:rsid w:val="00C85A4F"/>
    <w:rsid w:val="00C85A65"/>
    <w:rsid w:val="00C85AE8"/>
    <w:rsid w:val="00C85AFF"/>
    <w:rsid w:val="00C85B1F"/>
    <w:rsid w:val="00C85B98"/>
    <w:rsid w:val="00C85BF0"/>
    <w:rsid w:val="00C85C4B"/>
    <w:rsid w:val="00C85CBA"/>
    <w:rsid w:val="00C85CEC"/>
    <w:rsid w:val="00C85D55"/>
    <w:rsid w:val="00C85DFE"/>
    <w:rsid w:val="00C85FCB"/>
    <w:rsid w:val="00C86079"/>
    <w:rsid w:val="00C860D2"/>
    <w:rsid w:val="00C8615E"/>
    <w:rsid w:val="00C861DE"/>
    <w:rsid w:val="00C8639E"/>
    <w:rsid w:val="00C863E1"/>
    <w:rsid w:val="00C8645A"/>
    <w:rsid w:val="00C865F7"/>
    <w:rsid w:val="00C8671A"/>
    <w:rsid w:val="00C86746"/>
    <w:rsid w:val="00C86880"/>
    <w:rsid w:val="00C868A0"/>
    <w:rsid w:val="00C86918"/>
    <w:rsid w:val="00C86A0F"/>
    <w:rsid w:val="00C86C42"/>
    <w:rsid w:val="00C86C6B"/>
    <w:rsid w:val="00C86DB0"/>
    <w:rsid w:val="00C86E49"/>
    <w:rsid w:val="00C86F45"/>
    <w:rsid w:val="00C86FA4"/>
    <w:rsid w:val="00C86FB6"/>
    <w:rsid w:val="00C8708B"/>
    <w:rsid w:val="00C870CC"/>
    <w:rsid w:val="00C870E1"/>
    <w:rsid w:val="00C87145"/>
    <w:rsid w:val="00C871B8"/>
    <w:rsid w:val="00C87213"/>
    <w:rsid w:val="00C87231"/>
    <w:rsid w:val="00C87306"/>
    <w:rsid w:val="00C87393"/>
    <w:rsid w:val="00C873C5"/>
    <w:rsid w:val="00C873CC"/>
    <w:rsid w:val="00C873EC"/>
    <w:rsid w:val="00C873F5"/>
    <w:rsid w:val="00C87499"/>
    <w:rsid w:val="00C874DB"/>
    <w:rsid w:val="00C874F2"/>
    <w:rsid w:val="00C875BE"/>
    <w:rsid w:val="00C875CC"/>
    <w:rsid w:val="00C875E1"/>
    <w:rsid w:val="00C875F0"/>
    <w:rsid w:val="00C87670"/>
    <w:rsid w:val="00C87702"/>
    <w:rsid w:val="00C87710"/>
    <w:rsid w:val="00C8776B"/>
    <w:rsid w:val="00C87791"/>
    <w:rsid w:val="00C87795"/>
    <w:rsid w:val="00C877B4"/>
    <w:rsid w:val="00C87862"/>
    <w:rsid w:val="00C878C6"/>
    <w:rsid w:val="00C878F6"/>
    <w:rsid w:val="00C879B9"/>
    <w:rsid w:val="00C87A53"/>
    <w:rsid w:val="00C87B3A"/>
    <w:rsid w:val="00C87B58"/>
    <w:rsid w:val="00C87B75"/>
    <w:rsid w:val="00C87BB3"/>
    <w:rsid w:val="00C87C09"/>
    <w:rsid w:val="00C87EEC"/>
    <w:rsid w:val="00C87F52"/>
    <w:rsid w:val="00C87F5A"/>
    <w:rsid w:val="00C9006C"/>
    <w:rsid w:val="00C90109"/>
    <w:rsid w:val="00C90159"/>
    <w:rsid w:val="00C9023C"/>
    <w:rsid w:val="00C90244"/>
    <w:rsid w:val="00C902A8"/>
    <w:rsid w:val="00C90409"/>
    <w:rsid w:val="00C904D8"/>
    <w:rsid w:val="00C904DB"/>
    <w:rsid w:val="00C90562"/>
    <w:rsid w:val="00C90579"/>
    <w:rsid w:val="00C90689"/>
    <w:rsid w:val="00C906D2"/>
    <w:rsid w:val="00C9071A"/>
    <w:rsid w:val="00C9085A"/>
    <w:rsid w:val="00C9085B"/>
    <w:rsid w:val="00C908E7"/>
    <w:rsid w:val="00C909A2"/>
    <w:rsid w:val="00C90A24"/>
    <w:rsid w:val="00C90A5D"/>
    <w:rsid w:val="00C90AA9"/>
    <w:rsid w:val="00C90AD6"/>
    <w:rsid w:val="00C90C2C"/>
    <w:rsid w:val="00C90C39"/>
    <w:rsid w:val="00C90D4F"/>
    <w:rsid w:val="00C90E23"/>
    <w:rsid w:val="00C90E64"/>
    <w:rsid w:val="00C90F88"/>
    <w:rsid w:val="00C90FC1"/>
    <w:rsid w:val="00C91074"/>
    <w:rsid w:val="00C910A6"/>
    <w:rsid w:val="00C91144"/>
    <w:rsid w:val="00C911DA"/>
    <w:rsid w:val="00C91227"/>
    <w:rsid w:val="00C912AE"/>
    <w:rsid w:val="00C912C2"/>
    <w:rsid w:val="00C91351"/>
    <w:rsid w:val="00C91365"/>
    <w:rsid w:val="00C913B1"/>
    <w:rsid w:val="00C913EE"/>
    <w:rsid w:val="00C91444"/>
    <w:rsid w:val="00C915C3"/>
    <w:rsid w:val="00C915CC"/>
    <w:rsid w:val="00C915FA"/>
    <w:rsid w:val="00C916E1"/>
    <w:rsid w:val="00C91737"/>
    <w:rsid w:val="00C9199D"/>
    <w:rsid w:val="00C91A57"/>
    <w:rsid w:val="00C91AFE"/>
    <w:rsid w:val="00C91B22"/>
    <w:rsid w:val="00C91B93"/>
    <w:rsid w:val="00C91BEE"/>
    <w:rsid w:val="00C91C50"/>
    <w:rsid w:val="00C91CFA"/>
    <w:rsid w:val="00C91D34"/>
    <w:rsid w:val="00C91D5A"/>
    <w:rsid w:val="00C91DB1"/>
    <w:rsid w:val="00C91E9F"/>
    <w:rsid w:val="00C91F2C"/>
    <w:rsid w:val="00C91F41"/>
    <w:rsid w:val="00C91F94"/>
    <w:rsid w:val="00C92028"/>
    <w:rsid w:val="00C92097"/>
    <w:rsid w:val="00C920AC"/>
    <w:rsid w:val="00C92133"/>
    <w:rsid w:val="00C921B9"/>
    <w:rsid w:val="00C921E8"/>
    <w:rsid w:val="00C92286"/>
    <w:rsid w:val="00C922B0"/>
    <w:rsid w:val="00C922E7"/>
    <w:rsid w:val="00C9239F"/>
    <w:rsid w:val="00C923F7"/>
    <w:rsid w:val="00C92446"/>
    <w:rsid w:val="00C9244C"/>
    <w:rsid w:val="00C92499"/>
    <w:rsid w:val="00C9262D"/>
    <w:rsid w:val="00C9277E"/>
    <w:rsid w:val="00C927C3"/>
    <w:rsid w:val="00C9283A"/>
    <w:rsid w:val="00C9291D"/>
    <w:rsid w:val="00C92A83"/>
    <w:rsid w:val="00C92BC4"/>
    <w:rsid w:val="00C92BC8"/>
    <w:rsid w:val="00C92BD4"/>
    <w:rsid w:val="00C92CA1"/>
    <w:rsid w:val="00C92E42"/>
    <w:rsid w:val="00C92E49"/>
    <w:rsid w:val="00C92F2D"/>
    <w:rsid w:val="00C92FAC"/>
    <w:rsid w:val="00C93156"/>
    <w:rsid w:val="00C932A8"/>
    <w:rsid w:val="00C932C4"/>
    <w:rsid w:val="00C9330E"/>
    <w:rsid w:val="00C93347"/>
    <w:rsid w:val="00C933D0"/>
    <w:rsid w:val="00C93582"/>
    <w:rsid w:val="00C935ED"/>
    <w:rsid w:val="00C93603"/>
    <w:rsid w:val="00C93653"/>
    <w:rsid w:val="00C9366D"/>
    <w:rsid w:val="00C936DD"/>
    <w:rsid w:val="00C9372E"/>
    <w:rsid w:val="00C9372F"/>
    <w:rsid w:val="00C93764"/>
    <w:rsid w:val="00C93841"/>
    <w:rsid w:val="00C9399F"/>
    <w:rsid w:val="00C93B58"/>
    <w:rsid w:val="00C93B78"/>
    <w:rsid w:val="00C93C84"/>
    <w:rsid w:val="00C93D3E"/>
    <w:rsid w:val="00C93D9B"/>
    <w:rsid w:val="00C93DA2"/>
    <w:rsid w:val="00C93DC7"/>
    <w:rsid w:val="00C93F09"/>
    <w:rsid w:val="00C93F21"/>
    <w:rsid w:val="00C93F91"/>
    <w:rsid w:val="00C940C1"/>
    <w:rsid w:val="00C94101"/>
    <w:rsid w:val="00C94176"/>
    <w:rsid w:val="00C94219"/>
    <w:rsid w:val="00C94282"/>
    <w:rsid w:val="00C94285"/>
    <w:rsid w:val="00C94297"/>
    <w:rsid w:val="00C94338"/>
    <w:rsid w:val="00C9440B"/>
    <w:rsid w:val="00C94425"/>
    <w:rsid w:val="00C94578"/>
    <w:rsid w:val="00C945DF"/>
    <w:rsid w:val="00C94667"/>
    <w:rsid w:val="00C94671"/>
    <w:rsid w:val="00C94685"/>
    <w:rsid w:val="00C94687"/>
    <w:rsid w:val="00C9476A"/>
    <w:rsid w:val="00C94796"/>
    <w:rsid w:val="00C947C5"/>
    <w:rsid w:val="00C947D1"/>
    <w:rsid w:val="00C94800"/>
    <w:rsid w:val="00C948AD"/>
    <w:rsid w:val="00C94910"/>
    <w:rsid w:val="00C949B9"/>
    <w:rsid w:val="00C94A2C"/>
    <w:rsid w:val="00C94A85"/>
    <w:rsid w:val="00C94ABD"/>
    <w:rsid w:val="00C94ACF"/>
    <w:rsid w:val="00C94B6D"/>
    <w:rsid w:val="00C94BA2"/>
    <w:rsid w:val="00C94BFB"/>
    <w:rsid w:val="00C94BFD"/>
    <w:rsid w:val="00C94CB8"/>
    <w:rsid w:val="00C94CC9"/>
    <w:rsid w:val="00C94D80"/>
    <w:rsid w:val="00C94ECF"/>
    <w:rsid w:val="00C94EDE"/>
    <w:rsid w:val="00C94F31"/>
    <w:rsid w:val="00C94F98"/>
    <w:rsid w:val="00C95038"/>
    <w:rsid w:val="00C95102"/>
    <w:rsid w:val="00C95224"/>
    <w:rsid w:val="00C95279"/>
    <w:rsid w:val="00C952A4"/>
    <w:rsid w:val="00C952D5"/>
    <w:rsid w:val="00C9545F"/>
    <w:rsid w:val="00C95499"/>
    <w:rsid w:val="00C954D8"/>
    <w:rsid w:val="00C95509"/>
    <w:rsid w:val="00C9560C"/>
    <w:rsid w:val="00C957B3"/>
    <w:rsid w:val="00C957FE"/>
    <w:rsid w:val="00C9580E"/>
    <w:rsid w:val="00C95813"/>
    <w:rsid w:val="00C95A22"/>
    <w:rsid w:val="00C95B0F"/>
    <w:rsid w:val="00C95B21"/>
    <w:rsid w:val="00C95B55"/>
    <w:rsid w:val="00C95BCE"/>
    <w:rsid w:val="00C95C1A"/>
    <w:rsid w:val="00C95CBE"/>
    <w:rsid w:val="00C95E86"/>
    <w:rsid w:val="00C95E93"/>
    <w:rsid w:val="00C95EA1"/>
    <w:rsid w:val="00C95F04"/>
    <w:rsid w:val="00C95F48"/>
    <w:rsid w:val="00C95F84"/>
    <w:rsid w:val="00C95F85"/>
    <w:rsid w:val="00C95FF4"/>
    <w:rsid w:val="00C9615E"/>
    <w:rsid w:val="00C961C2"/>
    <w:rsid w:val="00C96260"/>
    <w:rsid w:val="00C962A9"/>
    <w:rsid w:val="00C962FB"/>
    <w:rsid w:val="00C96375"/>
    <w:rsid w:val="00C96392"/>
    <w:rsid w:val="00C963DA"/>
    <w:rsid w:val="00C96493"/>
    <w:rsid w:val="00C964E0"/>
    <w:rsid w:val="00C965B4"/>
    <w:rsid w:val="00C966D9"/>
    <w:rsid w:val="00C966EB"/>
    <w:rsid w:val="00C966F4"/>
    <w:rsid w:val="00C96716"/>
    <w:rsid w:val="00C9674A"/>
    <w:rsid w:val="00C9675E"/>
    <w:rsid w:val="00C9676C"/>
    <w:rsid w:val="00C96790"/>
    <w:rsid w:val="00C967DC"/>
    <w:rsid w:val="00C968D8"/>
    <w:rsid w:val="00C968FC"/>
    <w:rsid w:val="00C96970"/>
    <w:rsid w:val="00C969DD"/>
    <w:rsid w:val="00C96A18"/>
    <w:rsid w:val="00C96A33"/>
    <w:rsid w:val="00C96B76"/>
    <w:rsid w:val="00C96BC9"/>
    <w:rsid w:val="00C96C66"/>
    <w:rsid w:val="00C96C8F"/>
    <w:rsid w:val="00C96CCC"/>
    <w:rsid w:val="00C96D9F"/>
    <w:rsid w:val="00C96ED5"/>
    <w:rsid w:val="00C96F2A"/>
    <w:rsid w:val="00C96F45"/>
    <w:rsid w:val="00C96F66"/>
    <w:rsid w:val="00C96F8F"/>
    <w:rsid w:val="00C97162"/>
    <w:rsid w:val="00C972E9"/>
    <w:rsid w:val="00C972F7"/>
    <w:rsid w:val="00C97342"/>
    <w:rsid w:val="00C97399"/>
    <w:rsid w:val="00C973E6"/>
    <w:rsid w:val="00C97441"/>
    <w:rsid w:val="00C97582"/>
    <w:rsid w:val="00C976BB"/>
    <w:rsid w:val="00C97746"/>
    <w:rsid w:val="00C978BC"/>
    <w:rsid w:val="00C978C0"/>
    <w:rsid w:val="00C978ED"/>
    <w:rsid w:val="00C97A08"/>
    <w:rsid w:val="00C97AD6"/>
    <w:rsid w:val="00C97B1F"/>
    <w:rsid w:val="00C97B40"/>
    <w:rsid w:val="00C97D06"/>
    <w:rsid w:val="00C97D1E"/>
    <w:rsid w:val="00C97DBF"/>
    <w:rsid w:val="00C97E06"/>
    <w:rsid w:val="00C97EEA"/>
    <w:rsid w:val="00C97F1C"/>
    <w:rsid w:val="00C97F5A"/>
    <w:rsid w:val="00C97F93"/>
    <w:rsid w:val="00CA00C2"/>
    <w:rsid w:val="00CA00EF"/>
    <w:rsid w:val="00CA01F9"/>
    <w:rsid w:val="00CA02AB"/>
    <w:rsid w:val="00CA02C0"/>
    <w:rsid w:val="00CA02EB"/>
    <w:rsid w:val="00CA0322"/>
    <w:rsid w:val="00CA0354"/>
    <w:rsid w:val="00CA039E"/>
    <w:rsid w:val="00CA053D"/>
    <w:rsid w:val="00CA0589"/>
    <w:rsid w:val="00CA060B"/>
    <w:rsid w:val="00CA0627"/>
    <w:rsid w:val="00CA0661"/>
    <w:rsid w:val="00CA07B5"/>
    <w:rsid w:val="00CA0850"/>
    <w:rsid w:val="00CA0A22"/>
    <w:rsid w:val="00CA0B1C"/>
    <w:rsid w:val="00CA0B76"/>
    <w:rsid w:val="00CA0BA7"/>
    <w:rsid w:val="00CA0BCE"/>
    <w:rsid w:val="00CA0C7A"/>
    <w:rsid w:val="00CA0F16"/>
    <w:rsid w:val="00CA0FB9"/>
    <w:rsid w:val="00CA1089"/>
    <w:rsid w:val="00CA1091"/>
    <w:rsid w:val="00CA10F1"/>
    <w:rsid w:val="00CA1210"/>
    <w:rsid w:val="00CA12BA"/>
    <w:rsid w:val="00CA136B"/>
    <w:rsid w:val="00CA1388"/>
    <w:rsid w:val="00CA1473"/>
    <w:rsid w:val="00CA14C1"/>
    <w:rsid w:val="00CA1517"/>
    <w:rsid w:val="00CA1539"/>
    <w:rsid w:val="00CA15EE"/>
    <w:rsid w:val="00CA1678"/>
    <w:rsid w:val="00CA168F"/>
    <w:rsid w:val="00CA170E"/>
    <w:rsid w:val="00CA182A"/>
    <w:rsid w:val="00CA18BF"/>
    <w:rsid w:val="00CA18E9"/>
    <w:rsid w:val="00CA1A08"/>
    <w:rsid w:val="00CA1B60"/>
    <w:rsid w:val="00CA1B62"/>
    <w:rsid w:val="00CA1C72"/>
    <w:rsid w:val="00CA1E58"/>
    <w:rsid w:val="00CA1E8D"/>
    <w:rsid w:val="00CA1F5D"/>
    <w:rsid w:val="00CA1F85"/>
    <w:rsid w:val="00CA1FDD"/>
    <w:rsid w:val="00CA1FF3"/>
    <w:rsid w:val="00CA2068"/>
    <w:rsid w:val="00CA2086"/>
    <w:rsid w:val="00CA2096"/>
    <w:rsid w:val="00CA20DD"/>
    <w:rsid w:val="00CA20F4"/>
    <w:rsid w:val="00CA2249"/>
    <w:rsid w:val="00CA22A4"/>
    <w:rsid w:val="00CA2363"/>
    <w:rsid w:val="00CA23B0"/>
    <w:rsid w:val="00CA23DF"/>
    <w:rsid w:val="00CA250C"/>
    <w:rsid w:val="00CA259B"/>
    <w:rsid w:val="00CA25BD"/>
    <w:rsid w:val="00CA2608"/>
    <w:rsid w:val="00CA2661"/>
    <w:rsid w:val="00CA2739"/>
    <w:rsid w:val="00CA2743"/>
    <w:rsid w:val="00CA2889"/>
    <w:rsid w:val="00CA29BE"/>
    <w:rsid w:val="00CA29F6"/>
    <w:rsid w:val="00CA2A66"/>
    <w:rsid w:val="00CA2B26"/>
    <w:rsid w:val="00CA2B5F"/>
    <w:rsid w:val="00CA2BFA"/>
    <w:rsid w:val="00CA2CCA"/>
    <w:rsid w:val="00CA2DDF"/>
    <w:rsid w:val="00CA2E36"/>
    <w:rsid w:val="00CA2E68"/>
    <w:rsid w:val="00CA2F37"/>
    <w:rsid w:val="00CA2F52"/>
    <w:rsid w:val="00CA2FC6"/>
    <w:rsid w:val="00CA302B"/>
    <w:rsid w:val="00CA307E"/>
    <w:rsid w:val="00CA3102"/>
    <w:rsid w:val="00CA320A"/>
    <w:rsid w:val="00CA3252"/>
    <w:rsid w:val="00CA3259"/>
    <w:rsid w:val="00CA3267"/>
    <w:rsid w:val="00CA32EB"/>
    <w:rsid w:val="00CA3340"/>
    <w:rsid w:val="00CA3393"/>
    <w:rsid w:val="00CA33F5"/>
    <w:rsid w:val="00CA342B"/>
    <w:rsid w:val="00CA348A"/>
    <w:rsid w:val="00CA34D6"/>
    <w:rsid w:val="00CA3522"/>
    <w:rsid w:val="00CA3567"/>
    <w:rsid w:val="00CA359C"/>
    <w:rsid w:val="00CA3652"/>
    <w:rsid w:val="00CA3653"/>
    <w:rsid w:val="00CA369E"/>
    <w:rsid w:val="00CA36AA"/>
    <w:rsid w:val="00CA36D0"/>
    <w:rsid w:val="00CA380C"/>
    <w:rsid w:val="00CA386A"/>
    <w:rsid w:val="00CA38A0"/>
    <w:rsid w:val="00CA38F0"/>
    <w:rsid w:val="00CA396A"/>
    <w:rsid w:val="00CA39EE"/>
    <w:rsid w:val="00CA3A31"/>
    <w:rsid w:val="00CA3AC6"/>
    <w:rsid w:val="00CA3B45"/>
    <w:rsid w:val="00CA3B62"/>
    <w:rsid w:val="00CA3CB7"/>
    <w:rsid w:val="00CA3CDA"/>
    <w:rsid w:val="00CA3D0C"/>
    <w:rsid w:val="00CA3D7E"/>
    <w:rsid w:val="00CA3DCB"/>
    <w:rsid w:val="00CA3E26"/>
    <w:rsid w:val="00CA3E30"/>
    <w:rsid w:val="00CA3F35"/>
    <w:rsid w:val="00CA4032"/>
    <w:rsid w:val="00CA410E"/>
    <w:rsid w:val="00CA4189"/>
    <w:rsid w:val="00CA41CB"/>
    <w:rsid w:val="00CA41D4"/>
    <w:rsid w:val="00CA42B9"/>
    <w:rsid w:val="00CA4494"/>
    <w:rsid w:val="00CA44DD"/>
    <w:rsid w:val="00CA4504"/>
    <w:rsid w:val="00CA459F"/>
    <w:rsid w:val="00CA45ED"/>
    <w:rsid w:val="00CA4625"/>
    <w:rsid w:val="00CA469F"/>
    <w:rsid w:val="00CA46C3"/>
    <w:rsid w:val="00CA46CE"/>
    <w:rsid w:val="00CA46DE"/>
    <w:rsid w:val="00CA472B"/>
    <w:rsid w:val="00CA4738"/>
    <w:rsid w:val="00CA485B"/>
    <w:rsid w:val="00CA4892"/>
    <w:rsid w:val="00CA4898"/>
    <w:rsid w:val="00CA48CD"/>
    <w:rsid w:val="00CA4904"/>
    <w:rsid w:val="00CA493D"/>
    <w:rsid w:val="00CA49F4"/>
    <w:rsid w:val="00CA4AC8"/>
    <w:rsid w:val="00CA4AEB"/>
    <w:rsid w:val="00CA4C4B"/>
    <w:rsid w:val="00CA4C8E"/>
    <w:rsid w:val="00CA4CF8"/>
    <w:rsid w:val="00CA4CFD"/>
    <w:rsid w:val="00CA4E05"/>
    <w:rsid w:val="00CA4E09"/>
    <w:rsid w:val="00CA4E9F"/>
    <w:rsid w:val="00CA4EB4"/>
    <w:rsid w:val="00CA4F36"/>
    <w:rsid w:val="00CA5080"/>
    <w:rsid w:val="00CA5093"/>
    <w:rsid w:val="00CA5219"/>
    <w:rsid w:val="00CA5384"/>
    <w:rsid w:val="00CA53C3"/>
    <w:rsid w:val="00CA54C9"/>
    <w:rsid w:val="00CA54EC"/>
    <w:rsid w:val="00CA553C"/>
    <w:rsid w:val="00CA5563"/>
    <w:rsid w:val="00CA5590"/>
    <w:rsid w:val="00CA5609"/>
    <w:rsid w:val="00CA56ED"/>
    <w:rsid w:val="00CA5814"/>
    <w:rsid w:val="00CA584C"/>
    <w:rsid w:val="00CA58F8"/>
    <w:rsid w:val="00CA590C"/>
    <w:rsid w:val="00CA5924"/>
    <w:rsid w:val="00CA5940"/>
    <w:rsid w:val="00CA5975"/>
    <w:rsid w:val="00CA597F"/>
    <w:rsid w:val="00CA598C"/>
    <w:rsid w:val="00CA59F2"/>
    <w:rsid w:val="00CA5B2E"/>
    <w:rsid w:val="00CA5B94"/>
    <w:rsid w:val="00CA5B9E"/>
    <w:rsid w:val="00CA5CE0"/>
    <w:rsid w:val="00CA5DE5"/>
    <w:rsid w:val="00CA5EB8"/>
    <w:rsid w:val="00CA5EC6"/>
    <w:rsid w:val="00CA5F20"/>
    <w:rsid w:val="00CA6056"/>
    <w:rsid w:val="00CA609B"/>
    <w:rsid w:val="00CA617A"/>
    <w:rsid w:val="00CA6343"/>
    <w:rsid w:val="00CA63C4"/>
    <w:rsid w:val="00CA63DC"/>
    <w:rsid w:val="00CA6434"/>
    <w:rsid w:val="00CA6442"/>
    <w:rsid w:val="00CA64B7"/>
    <w:rsid w:val="00CA64F7"/>
    <w:rsid w:val="00CA6773"/>
    <w:rsid w:val="00CA67E2"/>
    <w:rsid w:val="00CA6824"/>
    <w:rsid w:val="00CA682A"/>
    <w:rsid w:val="00CA683B"/>
    <w:rsid w:val="00CA6886"/>
    <w:rsid w:val="00CA694A"/>
    <w:rsid w:val="00CA6986"/>
    <w:rsid w:val="00CA6AA6"/>
    <w:rsid w:val="00CA6AB3"/>
    <w:rsid w:val="00CA6AC0"/>
    <w:rsid w:val="00CA6BD1"/>
    <w:rsid w:val="00CA6C34"/>
    <w:rsid w:val="00CA6CE1"/>
    <w:rsid w:val="00CA6DF4"/>
    <w:rsid w:val="00CA6F2A"/>
    <w:rsid w:val="00CA6FA0"/>
    <w:rsid w:val="00CA7044"/>
    <w:rsid w:val="00CA7070"/>
    <w:rsid w:val="00CA7079"/>
    <w:rsid w:val="00CA717B"/>
    <w:rsid w:val="00CA7259"/>
    <w:rsid w:val="00CA72A0"/>
    <w:rsid w:val="00CA72E9"/>
    <w:rsid w:val="00CA7385"/>
    <w:rsid w:val="00CA7398"/>
    <w:rsid w:val="00CA73F9"/>
    <w:rsid w:val="00CA7483"/>
    <w:rsid w:val="00CA7523"/>
    <w:rsid w:val="00CA766B"/>
    <w:rsid w:val="00CA7695"/>
    <w:rsid w:val="00CA76CD"/>
    <w:rsid w:val="00CA7774"/>
    <w:rsid w:val="00CA7892"/>
    <w:rsid w:val="00CA78B3"/>
    <w:rsid w:val="00CA78CC"/>
    <w:rsid w:val="00CA795C"/>
    <w:rsid w:val="00CA7ADD"/>
    <w:rsid w:val="00CA7BAB"/>
    <w:rsid w:val="00CA7BAE"/>
    <w:rsid w:val="00CA7BB7"/>
    <w:rsid w:val="00CA7CDF"/>
    <w:rsid w:val="00CA7D4B"/>
    <w:rsid w:val="00CA7D85"/>
    <w:rsid w:val="00CA7E08"/>
    <w:rsid w:val="00CA7E19"/>
    <w:rsid w:val="00CA7F29"/>
    <w:rsid w:val="00CA7F4A"/>
    <w:rsid w:val="00CA7F67"/>
    <w:rsid w:val="00CA7FB9"/>
    <w:rsid w:val="00CB0025"/>
    <w:rsid w:val="00CB00E2"/>
    <w:rsid w:val="00CB00E4"/>
    <w:rsid w:val="00CB010B"/>
    <w:rsid w:val="00CB01A6"/>
    <w:rsid w:val="00CB01CB"/>
    <w:rsid w:val="00CB02B5"/>
    <w:rsid w:val="00CB02B9"/>
    <w:rsid w:val="00CB02D7"/>
    <w:rsid w:val="00CB038E"/>
    <w:rsid w:val="00CB043B"/>
    <w:rsid w:val="00CB04F8"/>
    <w:rsid w:val="00CB054E"/>
    <w:rsid w:val="00CB06BF"/>
    <w:rsid w:val="00CB07C6"/>
    <w:rsid w:val="00CB086E"/>
    <w:rsid w:val="00CB0932"/>
    <w:rsid w:val="00CB0981"/>
    <w:rsid w:val="00CB098E"/>
    <w:rsid w:val="00CB09E0"/>
    <w:rsid w:val="00CB0A1A"/>
    <w:rsid w:val="00CB0B0A"/>
    <w:rsid w:val="00CB0B22"/>
    <w:rsid w:val="00CB0B36"/>
    <w:rsid w:val="00CB0BE3"/>
    <w:rsid w:val="00CB0C9F"/>
    <w:rsid w:val="00CB0D86"/>
    <w:rsid w:val="00CB0DAE"/>
    <w:rsid w:val="00CB0DD0"/>
    <w:rsid w:val="00CB0E9B"/>
    <w:rsid w:val="00CB0F17"/>
    <w:rsid w:val="00CB1093"/>
    <w:rsid w:val="00CB11BC"/>
    <w:rsid w:val="00CB11E5"/>
    <w:rsid w:val="00CB11E8"/>
    <w:rsid w:val="00CB11FF"/>
    <w:rsid w:val="00CB1249"/>
    <w:rsid w:val="00CB129A"/>
    <w:rsid w:val="00CB12ED"/>
    <w:rsid w:val="00CB1405"/>
    <w:rsid w:val="00CB1445"/>
    <w:rsid w:val="00CB14AD"/>
    <w:rsid w:val="00CB156E"/>
    <w:rsid w:val="00CB158D"/>
    <w:rsid w:val="00CB159D"/>
    <w:rsid w:val="00CB15C9"/>
    <w:rsid w:val="00CB15CB"/>
    <w:rsid w:val="00CB16B0"/>
    <w:rsid w:val="00CB16DB"/>
    <w:rsid w:val="00CB16EE"/>
    <w:rsid w:val="00CB1700"/>
    <w:rsid w:val="00CB1709"/>
    <w:rsid w:val="00CB18BF"/>
    <w:rsid w:val="00CB18C8"/>
    <w:rsid w:val="00CB19D7"/>
    <w:rsid w:val="00CB1AAB"/>
    <w:rsid w:val="00CB1AFF"/>
    <w:rsid w:val="00CB1B19"/>
    <w:rsid w:val="00CB1B42"/>
    <w:rsid w:val="00CB1BE6"/>
    <w:rsid w:val="00CB1C0A"/>
    <w:rsid w:val="00CB1C12"/>
    <w:rsid w:val="00CB1CE6"/>
    <w:rsid w:val="00CB1DB6"/>
    <w:rsid w:val="00CB1E65"/>
    <w:rsid w:val="00CB1EB5"/>
    <w:rsid w:val="00CB2005"/>
    <w:rsid w:val="00CB2007"/>
    <w:rsid w:val="00CB206C"/>
    <w:rsid w:val="00CB2073"/>
    <w:rsid w:val="00CB207D"/>
    <w:rsid w:val="00CB2099"/>
    <w:rsid w:val="00CB20C0"/>
    <w:rsid w:val="00CB2168"/>
    <w:rsid w:val="00CB2232"/>
    <w:rsid w:val="00CB2254"/>
    <w:rsid w:val="00CB226D"/>
    <w:rsid w:val="00CB22BE"/>
    <w:rsid w:val="00CB2374"/>
    <w:rsid w:val="00CB2427"/>
    <w:rsid w:val="00CB24DA"/>
    <w:rsid w:val="00CB25F8"/>
    <w:rsid w:val="00CB26AC"/>
    <w:rsid w:val="00CB272F"/>
    <w:rsid w:val="00CB28E8"/>
    <w:rsid w:val="00CB2B19"/>
    <w:rsid w:val="00CB2C14"/>
    <w:rsid w:val="00CB2D24"/>
    <w:rsid w:val="00CB2E08"/>
    <w:rsid w:val="00CB2E4F"/>
    <w:rsid w:val="00CB2EA6"/>
    <w:rsid w:val="00CB2ED4"/>
    <w:rsid w:val="00CB2F21"/>
    <w:rsid w:val="00CB3019"/>
    <w:rsid w:val="00CB3029"/>
    <w:rsid w:val="00CB304C"/>
    <w:rsid w:val="00CB306F"/>
    <w:rsid w:val="00CB308C"/>
    <w:rsid w:val="00CB310B"/>
    <w:rsid w:val="00CB3153"/>
    <w:rsid w:val="00CB322C"/>
    <w:rsid w:val="00CB324B"/>
    <w:rsid w:val="00CB328B"/>
    <w:rsid w:val="00CB32DE"/>
    <w:rsid w:val="00CB3327"/>
    <w:rsid w:val="00CB33A0"/>
    <w:rsid w:val="00CB33B0"/>
    <w:rsid w:val="00CB34E1"/>
    <w:rsid w:val="00CB3559"/>
    <w:rsid w:val="00CB355C"/>
    <w:rsid w:val="00CB35C1"/>
    <w:rsid w:val="00CB3753"/>
    <w:rsid w:val="00CB37FD"/>
    <w:rsid w:val="00CB3850"/>
    <w:rsid w:val="00CB38C9"/>
    <w:rsid w:val="00CB3903"/>
    <w:rsid w:val="00CB393B"/>
    <w:rsid w:val="00CB3958"/>
    <w:rsid w:val="00CB39D1"/>
    <w:rsid w:val="00CB3A35"/>
    <w:rsid w:val="00CB3A6B"/>
    <w:rsid w:val="00CB3ACB"/>
    <w:rsid w:val="00CB3B88"/>
    <w:rsid w:val="00CB3D71"/>
    <w:rsid w:val="00CB3DC7"/>
    <w:rsid w:val="00CB3E23"/>
    <w:rsid w:val="00CB3E55"/>
    <w:rsid w:val="00CB3EE0"/>
    <w:rsid w:val="00CB3FDC"/>
    <w:rsid w:val="00CB409C"/>
    <w:rsid w:val="00CB40A4"/>
    <w:rsid w:val="00CB412F"/>
    <w:rsid w:val="00CB4176"/>
    <w:rsid w:val="00CB4185"/>
    <w:rsid w:val="00CB418C"/>
    <w:rsid w:val="00CB4259"/>
    <w:rsid w:val="00CB4400"/>
    <w:rsid w:val="00CB4653"/>
    <w:rsid w:val="00CB465D"/>
    <w:rsid w:val="00CB4699"/>
    <w:rsid w:val="00CB4722"/>
    <w:rsid w:val="00CB47C1"/>
    <w:rsid w:val="00CB47C3"/>
    <w:rsid w:val="00CB47ED"/>
    <w:rsid w:val="00CB47F1"/>
    <w:rsid w:val="00CB4865"/>
    <w:rsid w:val="00CB48C4"/>
    <w:rsid w:val="00CB491C"/>
    <w:rsid w:val="00CB492F"/>
    <w:rsid w:val="00CB4A16"/>
    <w:rsid w:val="00CB4AF9"/>
    <w:rsid w:val="00CB4B53"/>
    <w:rsid w:val="00CB4BDE"/>
    <w:rsid w:val="00CB4C00"/>
    <w:rsid w:val="00CB4C15"/>
    <w:rsid w:val="00CB4C54"/>
    <w:rsid w:val="00CB4D33"/>
    <w:rsid w:val="00CB4D3C"/>
    <w:rsid w:val="00CB4DEB"/>
    <w:rsid w:val="00CB4E0D"/>
    <w:rsid w:val="00CB4E44"/>
    <w:rsid w:val="00CB4EB3"/>
    <w:rsid w:val="00CB4F67"/>
    <w:rsid w:val="00CB4FA7"/>
    <w:rsid w:val="00CB5017"/>
    <w:rsid w:val="00CB5054"/>
    <w:rsid w:val="00CB512F"/>
    <w:rsid w:val="00CB51CE"/>
    <w:rsid w:val="00CB5226"/>
    <w:rsid w:val="00CB5296"/>
    <w:rsid w:val="00CB52A1"/>
    <w:rsid w:val="00CB5390"/>
    <w:rsid w:val="00CB53B2"/>
    <w:rsid w:val="00CB53DF"/>
    <w:rsid w:val="00CB543A"/>
    <w:rsid w:val="00CB54A9"/>
    <w:rsid w:val="00CB54C9"/>
    <w:rsid w:val="00CB553C"/>
    <w:rsid w:val="00CB565D"/>
    <w:rsid w:val="00CB5674"/>
    <w:rsid w:val="00CB56FD"/>
    <w:rsid w:val="00CB5760"/>
    <w:rsid w:val="00CB57E7"/>
    <w:rsid w:val="00CB5861"/>
    <w:rsid w:val="00CB58A5"/>
    <w:rsid w:val="00CB593F"/>
    <w:rsid w:val="00CB59A6"/>
    <w:rsid w:val="00CB59BB"/>
    <w:rsid w:val="00CB5A0C"/>
    <w:rsid w:val="00CB5A84"/>
    <w:rsid w:val="00CB5AFA"/>
    <w:rsid w:val="00CB5B26"/>
    <w:rsid w:val="00CB5B48"/>
    <w:rsid w:val="00CB5B56"/>
    <w:rsid w:val="00CB5BD9"/>
    <w:rsid w:val="00CB5C0B"/>
    <w:rsid w:val="00CB5C83"/>
    <w:rsid w:val="00CB5CC1"/>
    <w:rsid w:val="00CB5CFB"/>
    <w:rsid w:val="00CB5D5F"/>
    <w:rsid w:val="00CB5D8B"/>
    <w:rsid w:val="00CB5DC9"/>
    <w:rsid w:val="00CB5E3F"/>
    <w:rsid w:val="00CB5E4B"/>
    <w:rsid w:val="00CB5ED2"/>
    <w:rsid w:val="00CB5F10"/>
    <w:rsid w:val="00CB5F1E"/>
    <w:rsid w:val="00CB5F57"/>
    <w:rsid w:val="00CB5FD6"/>
    <w:rsid w:val="00CB6039"/>
    <w:rsid w:val="00CB60ED"/>
    <w:rsid w:val="00CB626C"/>
    <w:rsid w:val="00CB6464"/>
    <w:rsid w:val="00CB65CA"/>
    <w:rsid w:val="00CB669F"/>
    <w:rsid w:val="00CB66CC"/>
    <w:rsid w:val="00CB66D6"/>
    <w:rsid w:val="00CB6840"/>
    <w:rsid w:val="00CB684E"/>
    <w:rsid w:val="00CB68AB"/>
    <w:rsid w:val="00CB6911"/>
    <w:rsid w:val="00CB6948"/>
    <w:rsid w:val="00CB69A2"/>
    <w:rsid w:val="00CB6AA5"/>
    <w:rsid w:val="00CB6AD8"/>
    <w:rsid w:val="00CB6C45"/>
    <w:rsid w:val="00CB6C4D"/>
    <w:rsid w:val="00CB6C4E"/>
    <w:rsid w:val="00CB6C94"/>
    <w:rsid w:val="00CB6CE8"/>
    <w:rsid w:val="00CB6D58"/>
    <w:rsid w:val="00CB6DD8"/>
    <w:rsid w:val="00CB6EA5"/>
    <w:rsid w:val="00CB6F0A"/>
    <w:rsid w:val="00CB6F65"/>
    <w:rsid w:val="00CB6FE5"/>
    <w:rsid w:val="00CB7046"/>
    <w:rsid w:val="00CB7076"/>
    <w:rsid w:val="00CB7094"/>
    <w:rsid w:val="00CB709E"/>
    <w:rsid w:val="00CB70A2"/>
    <w:rsid w:val="00CB70AF"/>
    <w:rsid w:val="00CB70CC"/>
    <w:rsid w:val="00CB71D9"/>
    <w:rsid w:val="00CB72B5"/>
    <w:rsid w:val="00CB72F5"/>
    <w:rsid w:val="00CB7310"/>
    <w:rsid w:val="00CB73B9"/>
    <w:rsid w:val="00CB73FA"/>
    <w:rsid w:val="00CB7437"/>
    <w:rsid w:val="00CB74D3"/>
    <w:rsid w:val="00CB751F"/>
    <w:rsid w:val="00CB7598"/>
    <w:rsid w:val="00CB75C9"/>
    <w:rsid w:val="00CB764A"/>
    <w:rsid w:val="00CB76D1"/>
    <w:rsid w:val="00CB76DC"/>
    <w:rsid w:val="00CB7752"/>
    <w:rsid w:val="00CB779B"/>
    <w:rsid w:val="00CB77F3"/>
    <w:rsid w:val="00CB788F"/>
    <w:rsid w:val="00CB7904"/>
    <w:rsid w:val="00CB793A"/>
    <w:rsid w:val="00CB79B7"/>
    <w:rsid w:val="00CB79E7"/>
    <w:rsid w:val="00CB7A28"/>
    <w:rsid w:val="00CB7AA8"/>
    <w:rsid w:val="00CB7B2E"/>
    <w:rsid w:val="00CB7B94"/>
    <w:rsid w:val="00CB7BD6"/>
    <w:rsid w:val="00CB7C62"/>
    <w:rsid w:val="00CB7CC4"/>
    <w:rsid w:val="00CB7EFF"/>
    <w:rsid w:val="00CB7F88"/>
    <w:rsid w:val="00CC000E"/>
    <w:rsid w:val="00CC0114"/>
    <w:rsid w:val="00CC0144"/>
    <w:rsid w:val="00CC02B8"/>
    <w:rsid w:val="00CC043E"/>
    <w:rsid w:val="00CC04D3"/>
    <w:rsid w:val="00CC04F2"/>
    <w:rsid w:val="00CC0556"/>
    <w:rsid w:val="00CC0564"/>
    <w:rsid w:val="00CC057A"/>
    <w:rsid w:val="00CC065E"/>
    <w:rsid w:val="00CC083D"/>
    <w:rsid w:val="00CC0980"/>
    <w:rsid w:val="00CC09BD"/>
    <w:rsid w:val="00CC0A28"/>
    <w:rsid w:val="00CC0AC8"/>
    <w:rsid w:val="00CC0B09"/>
    <w:rsid w:val="00CC0CCB"/>
    <w:rsid w:val="00CC0DDE"/>
    <w:rsid w:val="00CC0E00"/>
    <w:rsid w:val="00CC0E09"/>
    <w:rsid w:val="00CC0E42"/>
    <w:rsid w:val="00CC0E77"/>
    <w:rsid w:val="00CC0EC3"/>
    <w:rsid w:val="00CC0ECD"/>
    <w:rsid w:val="00CC0EDD"/>
    <w:rsid w:val="00CC1136"/>
    <w:rsid w:val="00CC11AB"/>
    <w:rsid w:val="00CC11B9"/>
    <w:rsid w:val="00CC128E"/>
    <w:rsid w:val="00CC12D3"/>
    <w:rsid w:val="00CC134C"/>
    <w:rsid w:val="00CC139B"/>
    <w:rsid w:val="00CC13D4"/>
    <w:rsid w:val="00CC1427"/>
    <w:rsid w:val="00CC14A3"/>
    <w:rsid w:val="00CC156D"/>
    <w:rsid w:val="00CC15D1"/>
    <w:rsid w:val="00CC1612"/>
    <w:rsid w:val="00CC16A1"/>
    <w:rsid w:val="00CC16E1"/>
    <w:rsid w:val="00CC1710"/>
    <w:rsid w:val="00CC171A"/>
    <w:rsid w:val="00CC1758"/>
    <w:rsid w:val="00CC1819"/>
    <w:rsid w:val="00CC1967"/>
    <w:rsid w:val="00CC19F9"/>
    <w:rsid w:val="00CC1AFE"/>
    <w:rsid w:val="00CC1BE8"/>
    <w:rsid w:val="00CC1CB1"/>
    <w:rsid w:val="00CC1CFA"/>
    <w:rsid w:val="00CC1E46"/>
    <w:rsid w:val="00CC1E5E"/>
    <w:rsid w:val="00CC1E86"/>
    <w:rsid w:val="00CC1F0C"/>
    <w:rsid w:val="00CC1F90"/>
    <w:rsid w:val="00CC1FD4"/>
    <w:rsid w:val="00CC204E"/>
    <w:rsid w:val="00CC2051"/>
    <w:rsid w:val="00CC210B"/>
    <w:rsid w:val="00CC21EE"/>
    <w:rsid w:val="00CC2204"/>
    <w:rsid w:val="00CC22E1"/>
    <w:rsid w:val="00CC2409"/>
    <w:rsid w:val="00CC2488"/>
    <w:rsid w:val="00CC25DD"/>
    <w:rsid w:val="00CC2666"/>
    <w:rsid w:val="00CC26D3"/>
    <w:rsid w:val="00CC26FC"/>
    <w:rsid w:val="00CC27DB"/>
    <w:rsid w:val="00CC2B32"/>
    <w:rsid w:val="00CC2B6D"/>
    <w:rsid w:val="00CC2B8D"/>
    <w:rsid w:val="00CC2C55"/>
    <w:rsid w:val="00CC2CC6"/>
    <w:rsid w:val="00CC2DFC"/>
    <w:rsid w:val="00CC2E2A"/>
    <w:rsid w:val="00CC2E3A"/>
    <w:rsid w:val="00CC2EB8"/>
    <w:rsid w:val="00CC2FE1"/>
    <w:rsid w:val="00CC325F"/>
    <w:rsid w:val="00CC32F8"/>
    <w:rsid w:val="00CC3326"/>
    <w:rsid w:val="00CC3370"/>
    <w:rsid w:val="00CC33F4"/>
    <w:rsid w:val="00CC3484"/>
    <w:rsid w:val="00CC34D3"/>
    <w:rsid w:val="00CC3519"/>
    <w:rsid w:val="00CC359D"/>
    <w:rsid w:val="00CC3667"/>
    <w:rsid w:val="00CC366A"/>
    <w:rsid w:val="00CC36E0"/>
    <w:rsid w:val="00CC3769"/>
    <w:rsid w:val="00CC37A0"/>
    <w:rsid w:val="00CC391B"/>
    <w:rsid w:val="00CC392F"/>
    <w:rsid w:val="00CC394D"/>
    <w:rsid w:val="00CC396F"/>
    <w:rsid w:val="00CC398A"/>
    <w:rsid w:val="00CC39CF"/>
    <w:rsid w:val="00CC3B0C"/>
    <w:rsid w:val="00CC3B35"/>
    <w:rsid w:val="00CC3B82"/>
    <w:rsid w:val="00CC3B99"/>
    <w:rsid w:val="00CC3BD7"/>
    <w:rsid w:val="00CC3C10"/>
    <w:rsid w:val="00CC3C48"/>
    <w:rsid w:val="00CC3C98"/>
    <w:rsid w:val="00CC3CA3"/>
    <w:rsid w:val="00CC3D03"/>
    <w:rsid w:val="00CC3D04"/>
    <w:rsid w:val="00CC3D50"/>
    <w:rsid w:val="00CC3D7D"/>
    <w:rsid w:val="00CC3DF6"/>
    <w:rsid w:val="00CC3E1D"/>
    <w:rsid w:val="00CC3ED6"/>
    <w:rsid w:val="00CC4180"/>
    <w:rsid w:val="00CC41C2"/>
    <w:rsid w:val="00CC424D"/>
    <w:rsid w:val="00CC4280"/>
    <w:rsid w:val="00CC4372"/>
    <w:rsid w:val="00CC4407"/>
    <w:rsid w:val="00CC4561"/>
    <w:rsid w:val="00CC46CB"/>
    <w:rsid w:val="00CC470A"/>
    <w:rsid w:val="00CC4871"/>
    <w:rsid w:val="00CC48EB"/>
    <w:rsid w:val="00CC4975"/>
    <w:rsid w:val="00CC4A09"/>
    <w:rsid w:val="00CC4AB5"/>
    <w:rsid w:val="00CC4ACB"/>
    <w:rsid w:val="00CC4B21"/>
    <w:rsid w:val="00CC4B64"/>
    <w:rsid w:val="00CC4CC2"/>
    <w:rsid w:val="00CC4DC0"/>
    <w:rsid w:val="00CC4F26"/>
    <w:rsid w:val="00CC4FB3"/>
    <w:rsid w:val="00CC502A"/>
    <w:rsid w:val="00CC51B9"/>
    <w:rsid w:val="00CC52C4"/>
    <w:rsid w:val="00CC5360"/>
    <w:rsid w:val="00CC536E"/>
    <w:rsid w:val="00CC5409"/>
    <w:rsid w:val="00CC5418"/>
    <w:rsid w:val="00CC543F"/>
    <w:rsid w:val="00CC5463"/>
    <w:rsid w:val="00CC5474"/>
    <w:rsid w:val="00CC55CA"/>
    <w:rsid w:val="00CC55CE"/>
    <w:rsid w:val="00CC5747"/>
    <w:rsid w:val="00CC5768"/>
    <w:rsid w:val="00CC57C7"/>
    <w:rsid w:val="00CC593C"/>
    <w:rsid w:val="00CC597C"/>
    <w:rsid w:val="00CC59F3"/>
    <w:rsid w:val="00CC5A1C"/>
    <w:rsid w:val="00CC5C1B"/>
    <w:rsid w:val="00CC5C30"/>
    <w:rsid w:val="00CC5C44"/>
    <w:rsid w:val="00CC5C75"/>
    <w:rsid w:val="00CC5E37"/>
    <w:rsid w:val="00CC6007"/>
    <w:rsid w:val="00CC6025"/>
    <w:rsid w:val="00CC603C"/>
    <w:rsid w:val="00CC6068"/>
    <w:rsid w:val="00CC60C6"/>
    <w:rsid w:val="00CC60D0"/>
    <w:rsid w:val="00CC6274"/>
    <w:rsid w:val="00CC6305"/>
    <w:rsid w:val="00CC63CA"/>
    <w:rsid w:val="00CC64ED"/>
    <w:rsid w:val="00CC6551"/>
    <w:rsid w:val="00CC65C6"/>
    <w:rsid w:val="00CC66E3"/>
    <w:rsid w:val="00CC677E"/>
    <w:rsid w:val="00CC678E"/>
    <w:rsid w:val="00CC683A"/>
    <w:rsid w:val="00CC68EA"/>
    <w:rsid w:val="00CC68F7"/>
    <w:rsid w:val="00CC6962"/>
    <w:rsid w:val="00CC6A59"/>
    <w:rsid w:val="00CC6AA4"/>
    <w:rsid w:val="00CC6AAB"/>
    <w:rsid w:val="00CC6AF4"/>
    <w:rsid w:val="00CC6BE6"/>
    <w:rsid w:val="00CC6C2D"/>
    <w:rsid w:val="00CC6CE2"/>
    <w:rsid w:val="00CC6DC6"/>
    <w:rsid w:val="00CC6F1F"/>
    <w:rsid w:val="00CC6F3D"/>
    <w:rsid w:val="00CC6F8D"/>
    <w:rsid w:val="00CC6FA4"/>
    <w:rsid w:val="00CC6FB0"/>
    <w:rsid w:val="00CC70EB"/>
    <w:rsid w:val="00CC7174"/>
    <w:rsid w:val="00CC7177"/>
    <w:rsid w:val="00CC71E6"/>
    <w:rsid w:val="00CC73B0"/>
    <w:rsid w:val="00CC73F8"/>
    <w:rsid w:val="00CC7463"/>
    <w:rsid w:val="00CC7512"/>
    <w:rsid w:val="00CC7575"/>
    <w:rsid w:val="00CC757B"/>
    <w:rsid w:val="00CC75C4"/>
    <w:rsid w:val="00CC776A"/>
    <w:rsid w:val="00CC7772"/>
    <w:rsid w:val="00CC786F"/>
    <w:rsid w:val="00CC78A1"/>
    <w:rsid w:val="00CC794B"/>
    <w:rsid w:val="00CC7B32"/>
    <w:rsid w:val="00CC7B89"/>
    <w:rsid w:val="00CC7C6C"/>
    <w:rsid w:val="00CC7CF6"/>
    <w:rsid w:val="00CC7D7B"/>
    <w:rsid w:val="00CC7DD1"/>
    <w:rsid w:val="00CC7F13"/>
    <w:rsid w:val="00CC7FF3"/>
    <w:rsid w:val="00CD009E"/>
    <w:rsid w:val="00CD00B7"/>
    <w:rsid w:val="00CD0148"/>
    <w:rsid w:val="00CD0199"/>
    <w:rsid w:val="00CD01C6"/>
    <w:rsid w:val="00CD0205"/>
    <w:rsid w:val="00CD02B3"/>
    <w:rsid w:val="00CD02CD"/>
    <w:rsid w:val="00CD041A"/>
    <w:rsid w:val="00CD04F9"/>
    <w:rsid w:val="00CD0577"/>
    <w:rsid w:val="00CD066E"/>
    <w:rsid w:val="00CD067F"/>
    <w:rsid w:val="00CD0704"/>
    <w:rsid w:val="00CD08B1"/>
    <w:rsid w:val="00CD097B"/>
    <w:rsid w:val="00CD0A12"/>
    <w:rsid w:val="00CD0A43"/>
    <w:rsid w:val="00CD0B50"/>
    <w:rsid w:val="00CD0B6E"/>
    <w:rsid w:val="00CD0C08"/>
    <w:rsid w:val="00CD0C71"/>
    <w:rsid w:val="00CD0D1F"/>
    <w:rsid w:val="00CD0FEC"/>
    <w:rsid w:val="00CD1288"/>
    <w:rsid w:val="00CD12F4"/>
    <w:rsid w:val="00CD1448"/>
    <w:rsid w:val="00CD1477"/>
    <w:rsid w:val="00CD14E0"/>
    <w:rsid w:val="00CD1525"/>
    <w:rsid w:val="00CD1579"/>
    <w:rsid w:val="00CD15D2"/>
    <w:rsid w:val="00CD15DD"/>
    <w:rsid w:val="00CD1727"/>
    <w:rsid w:val="00CD1737"/>
    <w:rsid w:val="00CD1777"/>
    <w:rsid w:val="00CD183A"/>
    <w:rsid w:val="00CD19CD"/>
    <w:rsid w:val="00CD1A7D"/>
    <w:rsid w:val="00CD1AA2"/>
    <w:rsid w:val="00CD1AFF"/>
    <w:rsid w:val="00CD1B38"/>
    <w:rsid w:val="00CD1B45"/>
    <w:rsid w:val="00CD1C60"/>
    <w:rsid w:val="00CD1CB9"/>
    <w:rsid w:val="00CD1DE5"/>
    <w:rsid w:val="00CD1DE6"/>
    <w:rsid w:val="00CD1E40"/>
    <w:rsid w:val="00CD1EE1"/>
    <w:rsid w:val="00CD1EF5"/>
    <w:rsid w:val="00CD1F78"/>
    <w:rsid w:val="00CD1F8A"/>
    <w:rsid w:val="00CD1F99"/>
    <w:rsid w:val="00CD2023"/>
    <w:rsid w:val="00CD2042"/>
    <w:rsid w:val="00CD2081"/>
    <w:rsid w:val="00CD2084"/>
    <w:rsid w:val="00CD2088"/>
    <w:rsid w:val="00CD20D0"/>
    <w:rsid w:val="00CD20EB"/>
    <w:rsid w:val="00CD2100"/>
    <w:rsid w:val="00CD2114"/>
    <w:rsid w:val="00CD218B"/>
    <w:rsid w:val="00CD21F4"/>
    <w:rsid w:val="00CD2209"/>
    <w:rsid w:val="00CD2294"/>
    <w:rsid w:val="00CD22C4"/>
    <w:rsid w:val="00CD22ED"/>
    <w:rsid w:val="00CD2302"/>
    <w:rsid w:val="00CD2421"/>
    <w:rsid w:val="00CD2482"/>
    <w:rsid w:val="00CD24A9"/>
    <w:rsid w:val="00CD2526"/>
    <w:rsid w:val="00CD258E"/>
    <w:rsid w:val="00CD269F"/>
    <w:rsid w:val="00CD26B0"/>
    <w:rsid w:val="00CD26B4"/>
    <w:rsid w:val="00CD26D2"/>
    <w:rsid w:val="00CD27C2"/>
    <w:rsid w:val="00CD283E"/>
    <w:rsid w:val="00CD284A"/>
    <w:rsid w:val="00CD2993"/>
    <w:rsid w:val="00CD29BD"/>
    <w:rsid w:val="00CD2AFA"/>
    <w:rsid w:val="00CD2B29"/>
    <w:rsid w:val="00CD2C8A"/>
    <w:rsid w:val="00CD2EDD"/>
    <w:rsid w:val="00CD2F5B"/>
    <w:rsid w:val="00CD2F88"/>
    <w:rsid w:val="00CD30E1"/>
    <w:rsid w:val="00CD31B5"/>
    <w:rsid w:val="00CD326F"/>
    <w:rsid w:val="00CD32C5"/>
    <w:rsid w:val="00CD3307"/>
    <w:rsid w:val="00CD3343"/>
    <w:rsid w:val="00CD3351"/>
    <w:rsid w:val="00CD33C8"/>
    <w:rsid w:val="00CD349F"/>
    <w:rsid w:val="00CD34B2"/>
    <w:rsid w:val="00CD34CC"/>
    <w:rsid w:val="00CD3500"/>
    <w:rsid w:val="00CD3528"/>
    <w:rsid w:val="00CD3568"/>
    <w:rsid w:val="00CD3614"/>
    <w:rsid w:val="00CD369E"/>
    <w:rsid w:val="00CD3703"/>
    <w:rsid w:val="00CD3747"/>
    <w:rsid w:val="00CD375D"/>
    <w:rsid w:val="00CD37C8"/>
    <w:rsid w:val="00CD37FA"/>
    <w:rsid w:val="00CD3822"/>
    <w:rsid w:val="00CD38B3"/>
    <w:rsid w:val="00CD3938"/>
    <w:rsid w:val="00CD3A33"/>
    <w:rsid w:val="00CD3AA6"/>
    <w:rsid w:val="00CD3C12"/>
    <w:rsid w:val="00CD3C19"/>
    <w:rsid w:val="00CD3C36"/>
    <w:rsid w:val="00CD3CA0"/>
    <w:rsid w:val="00CD3CB4"/>
    <w:rsid w:val="00CD3CB6"/>
    <w:rsid w:val="00CD3CDD"/>
    <w:rsid w:val="00CD3CEC"/>
    <w:rsid w:val="00CD3D72"/>
    <w:rsid w:val="00CD3DDB"/>
    <w:rsid w:val="00CD3DF5"/>
    <w:rsid w:val="00CD3E03"/>
    <w:rsid w:val="00CD3F96"/>
    <w:rsid w:val="00CD408B"/>
    <w:rsid w:val="00CD40C3"/>
    <w:rsid w:val="00CD4143"/>
    <w:rsid w:val="00CD416B"/>
    <w:rsid w:val="00CD41B6"/>
    <w:rsid w:val="00CD41B8"/>
    <w:rsid w:val="00CD41BC"/>
    <w:rsid w:val="00CD42C2"/>
    <w:rsid w:val="00CD436A"/>
    <w:rsid w:val="00CD43D7"/>
    <w:rsid w:val="00CD4500"/>
    <w:rsid w:val="00CD4516"/>
    <w:rsid w:val="00CD4719"/>
    <w:rsid w:val="00CD472D"/>
    <w:rsid w:val="00CD487A"/>
    <w:rsid w:val="00CD499C"/>
    <w:rsid w:val="00CD4C14"/>
    <w:rsid w:val="00CD4C33"/>
    <w:rsid w:val="00CD4C67"/>
    <w:rsid w:val="00CD4CAC"/>
    <w:rsid w:val="00CD4D74"/>
    <w:rsid w:val="00CD4DCE"/>
    <w:rsid w:val="00CD4DD5"/>
    <w:rsid w:val="00CD4F47"/>
    <w:rsid w:val="00CD4FC1"/>
    <w:rsid w:val="00CD5064"/>
    <w:rsid w:val="00CD5067"/>
    <w:rsid w:val="00CD506B"/>
    <w:rsid w:val="00CD5219"/>
    <w:rsid w:val="00CD529D"/>
    <w:rsid w:val="00CD5301"/>
    <w:rsid w:val="00CD537F"/>
    <w:rsid w:val="00CD538F"/>
    <w:rsid w:val="00CD5422"/>
    <w:rsid w:val="00CD54D5"/>
    <w:rsid w:val="00CD556E"/>
    <w:rsid w:val="00CD5677"/>
    <w:rsid w:val="00CD5755"/>
    <w:rsid w:val="00CD576E"/>
    <w:rsid w:val="00CD5804"/>
    <w:rsid w:val="00CD581D"/>
    <w:rsid w:val="00CD5877"/>
    <w:rsid w:val="00CD58A1"/>
    <w:rsid w:val="00CD5959"/>
    <w:rsid w:val="00CD595C"/>
    <w:rsid w:val="00CD599E"/>
    <w:rsid w:val="00CD59ED"/>
    <w:rsid w:val="00CD5A2E"/>
    <w:rsid w:val="00CD5A9F"/>
    <w:rsid w:val="00CD5AD7"/>
    <w:rsid w:val="00CD5BB4"/>
    <w:rsid w:val="00CD5C08"/>
    <w:rsid w:val="00CD5C77"/>
    <w:rsid w:val="00CD5D25"/>
    <w:rsid w:val="00CD5F89"/>
    <w:rsid w:val="00CD5F9A"/>
    <w:rsid w:val="00CD5FB7"/>
    <w:rsid w:val="00CD5FFA"/>
    <w:rsid w:val="00CD608F"/>
    <w:rsid w:val="00CD6119"/>
    <w:rsid w:val="00CD6172"/>
    <w:rsid w:val="00CD61ED"/>
    <w:rsid w:val="00CD628C"/>
    <w:rsid w:val="00CD6356"/>
    <w:rsid w:val="00CD6379"/>
    <w:rsid w:val="00CD657C"/>
    <w:rsid w:val="00CD6595"/>
    <w:rsid w:val="00CD6626"/>
    <w:rsid w:val="00CD66F9"/>
    <w:rsid w:val="00CD6778"/>
    <w:rsid w:val="00CD6789"/>
    <w:rsid w:val="00CD67DC"/>
    <w:rsid w:val="00CD6801"/>
    <w:rsid w:val="00CD6872"/>
    <w:rsid w:val="00CD6893"/>
    <w:rsid w:val="00CD68D1"/>
    <w:rsid w:val="00CD68F5"/>
    <w:rsid w:val="00CD6AD8"/>
    <w:rsid w:val="00CD6BE4"/>
    <w:rsid w:val="00CD6BF0"/>
    <w:rsid w:val="00CD6ECA"/>
    <w:rsid w:val="00CD6F00"/>
    <w:rsid w:val="00CD6F29"/>
    <w:rsid w:val="00CD7116"/>
    <w:rsid w:val="00CD7374"/>
    <w:rsid w:val="00CD7385"/>
    <w:rsid w:val="00CD7438"/>
    <w:rsid w:val="00CD74D0"/>
    <w:rsid w:val="00CD7535"/>
    <w:rsid w:val="00CD7580"/>
    <w:rsid w:val="00CD75C3"/>
    <w:rsid w:val="00CD764C"/>
    <w:rsid w:val="00CD766A"/>
    <w:rsid w:val="00CD7798"/>
    <w:rsid w:val="00CD7A2E"/>
    <w:rsid w:val="00CD7ADA"/>
    <w:rsid w:val="00CD7B45"/>
    <w:rsid w:val="00CD7DB4"/>
    <w:rsid w:val="00CD7E6D"/>
    <w:rsid w:val="00CD7EC8"/>
    <w:rsid w:val="00CD7EE9"/>
    <w:rsid w:val="00CD7F09"/>
    <w:rsid w:val="00CD7FBD"/>
    <w:rsid w:val="00CE016A"/>
    <w:rsid w:val="00CE0203"/>
    <w:rsid w:val="00CE029D"/>
    <w:rsid w:val="00CE0465"/>
    <w:rsid w:val="00CE0492"/>
    <w:rsid w:val="00CE0585"/>
    <w:rsid w:val="00CE05C4"/>
    <w:rsid w:val="00CE05E2"/>
    <w:rsid w:val="00CE06B6"/>
    <w:rsid w:val="00CE06B8"/>
    <w:rsid w:val="00CE06F4"/>
    <w:rsid w:val="00CE0737"/>
    <w:rsid w:val="00CE085B"/>
    <w:rsid w:val="00CE092B"/>
    <w:rsid w:val="00CE0AA1"/>
    <w:rsid w:val="00CE0CDF"/>
    <w:rsid w:val="00CE0E63"/>
    <w:rsid w:val="00CE0EBD"/>
    <w:rsid w:val="00CE0F13"/>
    <w:rsid w:val="00CE0F66"/>
    <w:rsid w:val="00CE0FBC"/>
    <w:rsid w:val="00CE100A"/>
    <w:rsid w:val="00CE1018"/>
    <w:rsid w:val="00CE10AE"/>
    <w:rsid w:val="00CE1163"/>
    <w:rsid w:val="00CE1170"/>
    <w:rsid w:val="00CE124F"/>
    <w:rsid w:val="00CE128C"/>
    <w:rsid w:val="00CE12A8"/>
    <w:rsid w:val="00CE1479"/>
    <w:rsid w:val="00CE14A9"/>
    <w:rsid w:val="00CE14B8"/>
    <w:rsid w:val="00CE151E"/>
    <w:rsid w:val="00CE155E"/>
    <w:rsid w:val="00CE15F2"/>
    <w:rsid w:val="00CE1624"/>
    <w:rsid w:val="00CE1665"/>
    <w:rsid w:val="00CE17B5"/>
    <w:rsid w:val="00CE1877"/>
    <w:rsid w:val="00CE196D"/>
    <w:rsid w:val="00CE1CC7"/>
    <w:rsid w:val="00CE1D3E"/>
    <w:rsid w:val="00CE1D71"/>
    <w:rsid w:val="00CE1DD2"/>
    <w:rsid w:val="00CE1EC3"/>
    <w:rsid w:val="00CE1EDD"/>
    <w:rsid w:val="00CE1F26"/>
    <w:rsid w:val="00CE1FAC"/>
    <w:rsid w:val="00CE2076"/>
    <w:rsid w:val="00CE20AE"/>
    <w:rsid w:val="00CE21BF"/>
    <w:rsid w:val="00CE2222"/>
    <w:rsid w:val="00CE23B6"/>
    <w:rsid w:val="00CE2453"/>
    <w:rsid w:val="00CE24AD"/>
    <w:rsid w:val="00CE24BB"/>
    <w:rsid w:val="00CE2663"/>
    <w:rsid w:val="00CE2690"/>
    <w:rsid w:val="00CE2731"/>
    <w:rsid w:val="00CE284E"/>
    <w:rsid w:val="00CE2896"/>
    <w:rsid w:val="00CE2943"/>
    <w:rsid w:val="00CE298F"/>
    <w:rsid w:val="00CE2A93"/>
    <w:rsid w:val="00CE2B21"/>
    <w:rsid w:val="00CE2B39"/>
    <w:rsid w:val="00CE2C61"/>
    <w:rsid w:val="00CE2CCF"/>
    <w:rsid w:val="00CE2E02"/>
    <w:rsid w:val="00CE2EC4"/>
    <w:rsid w:val="00CE2F0A"/>
    <w:rsid w:val="00CE2FCF"/>
    <w:rsid w:val="00CE2FE2"/>
    <w:rsid w:val="00CE3123"/>
    <w:rsid w:val="00CE31F6"/>
    <w:rsid w:val="00CE320A"/>
    <w:rsid w:val="00CE3316"/>
    <w:rsid w:val="00CE3317"/>
    <w:rsid w:val="00CE3531"/>
    <w:rsid w:val="00CE35CD"/>
    <w:rsid w:val="00CE35D7"/>
    <w:rsid w:val="00CE360F"/>
    <w:rsid w:val="00CE362E"/>
    <w:rsid w:val="00CE3691"/>
    <w:rsid w:val="00CE37BE"/>
    <w:rsid w:val="00CE37FE"/>
    <w:rsid w:val="00CE3804"/>
    <w:rsid w:val="00CE3811"/>
    <w:rsid w:val="00CE390A"/>
    <w:rsid w:val="00CE39ED"/>
    <w:rsid w:val="00CE3A75"/>
    <w:rsid w:val="00CE3B35"/>
    <w:rsid w:val="00CE3B83"/>
    <w:rsid w:val="00CE3C4E"/>
    <w:rsid w:val="00CE3D25"/>
    <w:rsid w:val="00CE3DF1"/>
    <w:rsid w:val="00CE3EA0"/>
    <w:rsid w:val="00CE3EBC"/>
    <w:rsid w:val="00CE3ED1"/>
    <w:rsid w:val="00CE3F75"/>
    <w:rsid w:val="00CE3FD9"/>
    <w:rsid w:val="00CE4046"/>
    <w:rsid w:val="00CE404E"/>
    <w:rsid w:val="00CE4051"/>
    <w:rsid w:val="00CE40F0"/>
    <w:rsid w:val="00CE4151"/>
    <w:rsid w:val="00CE415B"/>
    <w:rsid w:val="00CE418B"/>
    <w:rsid w:val="00CE4279"/>
    <w:rsid w:val="00CE428C"/>
    <w:rsid w:val="00CE4382"/>
    <w:rsid w:val="00CE44D8"/>
    <w:rsid w:val="00CE450A"/>
    <w:rsid w:val="00CE46D8"/>
    <w:rsid w:val="00CE46F9"/>
    <w:rsid w:val="00CE4766"/>
    <w:rsid w:val="00CE4831"/>
    <w:rsid w:val="00CE483E"/>
    <w:rsid w:val="00CE485C"/>
    <w:rsid w:val="00CE49AD"/>
    <w:rsid w:val="00CE49D0"/>
    <w:rsid w:val="00CE4A3B"/>
    <w:rsid w:val="00CE4ABF"/>
    <w:rsid w:val="00CE4B43"/>
    <w:rsid w:val="00CE4BBF"/>
    <w:rsid w:val="00CE4CDE"/>
    <w:rsid w:val="00CE4DE0"/>
    <w:rsid w:val="00CE4E03"/>
    <w:rsid w:val="00CE4F75"/>
    <w:rsid w:val="00CE4FBF"/>
    <w:rsid w:val="00CE5055"/>
    <w:rsid w:val="00CE5067"/>
    <w:rsid w:val="00CE50BC"/>
    <w:rsid w:val="00CE516A"/>
    <w:rsid w:val="00CE5185"/>
    <w:rsid w:val="00CE5202"/>
    <w:rsid w:val="00CE5445"/>
    <w:rsid w:val="00CE5576"/>
    <w:rsid w:val="00CE568C"/>
    <w:rsid w:val="00CE57AF"/>
    <w:rsid w:val="00CE5817"/>
    <w:rsid w:val="00CE5A00"/>
    <w:rsid w:val="00CE5AFD"/>
    <w:rsid w:val="00CE5B16"/>
    <w:rsid w:val="00CE5B91"/>
    <w:rsid w:val="00CE5C54"/>
    <w:rsid w:val="00CE5CA7"/>
    <w:rsid w:val="00CE5D40"/>
    <w:rsid w:val="00CE5F6A"/>
    <w:rsid w:val="00CE60F6"/>
    <w:rsid w:val="00CE6144"/>
    <w:rsid w:val="00CE62D7"/>
    <w:rsid w:val="00CE63B0"/>
    <w:rsid w:val="00CE646E"/>
    <w:rsid w:val="00CE64B4"/>
    <w:rsid w:val="00CE64F0"/>
    <w:rsid w:val="00CE6588"/>
    <w:rsid w:val="00CE66D6"/>
    <w:rsid w:val="00CE6735"/>
    <w:rsid w:val="00CE678D"/>
    <w:rsid w:val="00CE67AF"/>
    <w:rsid w:val="00CE67B2"/>
    <w:rsid w:val="00CE6836"/>
    <w:rsid w:val="00CE68AB"/>
    <w:rsid w:val="00CE6ADE"/>
    <w:rsid w:val="00CE6B88"/>
    <w:rsid w:val="00CE6D21"/>
    <w:rsid w:val="00CE6D3A"/>
    <w:rsid w:val="00CE6DBC"/>
    <w:rsid w:val="00CE6F17"/>
    <w:rsid w:val="00CE6FA9"/>
    <w:rsid w:val="00CE6FB9"/>
    <w:rsid w:val="00CE701D"/>
    <w:rsid w:val="00CE711E"/>
    <w:rsid w:val="00CE715B"/>
    <w:rsid w:val="00CE71FA"/>
    <w:rsid w:val="00CE7216"/>
    <w:rsid w:val="00CE7267"/>
    <w:rsid w:val="00CE7349"/>
    <w:rsid w:val="00CE749D"/>
    <w:rsid w:val="00CE7637"/>
    <w:rsid w:val="00CE76F7"/>
    <w:rsid w:val="00CE77B4"/>
    <w:rsid w:val="00CE77C7"/>
    <w:rsid w:val="00CE77CA"/>
    <w:rsid w:val="00CE7801"/>
    <w:rsid w:val="00CE7893"/>
    <w:rsid w:val="00CE78A3"/>
    <w:rsid w:val="00CE7958"/>
    <w:rsid w:val="00CE7A88"/>
    <w:rsid w:val="00CE7AD0"/>
    <w:rsid w:val="00CE7AD7"/>
    <w:rsid w:val="00CE7AEB"/>
    <w:rsid w:val="00CE7BB5"/>
    <w:rsid w:val="00CE7C2C"/>
    <w:rsid w:val="00CE7CBA"/>
    <w:rsid w:val="00CE7F14"/>
    <w:rsid w:val="00CE7FE0"/>
    <w:rsid w:val="00CF01B6"/>
    <w:rsid w:val="00CF0296"/>
    <w:rsid w:val="00CF02A8"/>
    <w:rsid w:val="00CF03CD"/>
    <w:rsid w:val="00CF0431"/>
    <w:rsid w:val="00CF0454"/>
    <w:rsid w:val="00CF0462"/>
    <w:rsid w:val="00CF05C3"/>
    <w:rsid w:val="00CF0609"/>
    <w:rsid w:val="00CF0610"/>
    <w:rsid w:val="00CF07DA"/>
    <w:rsid w:val="00CF0861"/>
    <w:rsid w:val="00CF0A36"/>
    <w:rsid w:val="00CF0A58"/>
    <w:rsid w:val="00CF0B21"/>
    <w:rsid w:val="00CF0CEC"/>
    <w:rsid w:val="00CF0D99"/>
    <w:rsid w:val="00CF0DC1"/>
    <w:rsid w:val="00CF0F9C"/>
    <w:rsid w:val="00CF10AF"/>
    <w:rsid w:val="00CF10B2"/>
    <w:rsid w:val="00CF1291"/>
    <w:rsid w:val="00CF130F"/>
    <w:rsid w:val="00CF13D0"/>
    <w:rsid w:val="00CF148E"/>
    <w:rsid w:val="00CF14D7"/>
    <w:rsid w:val="00CF1528"/>
    <w:rsid w:val="00CF1645"/>
    <w:rsid w:val="00CF1690"/>
    <w:rsid w:val="00CF16A3"/>
    <w:rsid w:val="00CF16AF"/>
    <w:rsid w:val="00CF16EE"/>
    <w:rsid w:val="00CF1745"/>
    <w:rsid w:val="00CF177C"/>
    <w:rsid w:val="00CF1819"/>
    <w:rsid w:val="00CF182E"/>
    <w:rsid w:val="00CF1847"/>
    <w:rsid w:val="00CF186A"/>
    <w:rsid w:val="00CF189C"/>
    <w:rsid w:val="00CF1905"/>
    <w:rsid w:val="00CF19FD"/>
    <w:rsid w:val="00CF1AD1"/>
    <w:rsid w:val="00CF1B47"/>
    <w:rsid w:val="00CF1C6A"/>
    <w:rsid w:val="00CF1C84"/>
    <w:rsid w:val="00CF1D34"/>
    <w:rsid w:val="00CF1D9F"/>
    <w:rsid w:val="00CF1DBA"/>
    <w:rsid w:val="00CF1E13"/>
    <w:rsid w:val="00CF1E3D"/>
    <w:rsid w:val="00CF1F0E"/>
    <w:rsid w:val="00CF1F19"/>
    <w:rsid w:val="00CF2035"/>
    <w:rsid w:val="00CF2075"/>
    <w:rsid w:val="00CF20BC"/>
    <w:rsid w:val="00CF214E"/>
    <w:rsid w:val="00CF221E"/>
    <w:rsid w:val="00CF238B"/>
    <w:rsid w:val="00CF23A4"/>
    <w:rsid w:val="00CF23FB"/>
    <w:rsid w:val="00CF254D"/>
    <w:rsid w:val="00CF2569"/>
    <w:rsid w:val="00CF25B3"/>
    <w:rsid w:val="00CF26EB"/>
    <w:rsid w:val="00CF2722"/>
    <w:rsid w:val="00CF2735"/>
    <w:rsid w:val="00CF2738"/>
    <w:rsid w:val="00CF27E4"/>
    <w:rsid w:val="00CF285D"/>
    <w:rsid w:val="00CF296D"/>
    <w:rsid w:val="00CF2BE7"/>
    <w:rsid w:val="00CF2C6B"/>
    <w:rsid w:val="00CF2C74"/>
    <w:rsid w:val="00CF2D98"/>
    <w:rsid w:val="00CF2E01"/>
    <w:rsid w:val="00CF2EBF"/>
    <w:rsid w:val="00CF2ED2"/>
    <w:rsid w:val="00CF2ED8"/>
    <w:rsid w:val="00CF2F2D"/>
    <w:rsid w:val="00CF2FB9"/>
    <w:rsid w:val="00CF2FD3"/>
    <w:rsid w:val="00CF3159"/>
    <w:rsid w:val="00CF31B0"/>
    <w:rsid w:val="00CF32AA"/>
    <w:rsid w:val="00CF3390"/>
    <w:rsid w:val="00CF340C"/>
    <w:rsid w:val="00CF346F"/>
    <w:rsid w:val="00CF349C"/>
    <w:rsid w:val="00CF34C0"/>
    <w:rsid w:val="00CF34DE"/>
    <w:rsid w:val="00CF368C"/>
    <w:rsid w:val="00CF3709"/>
    <w:rsid w:val="00CF377F"/>
    <w:rsid w:val="00CF3841"/>
    <w:rsid w:val="00CF38DC"/>
    <w:rsid w:val="00CF38F1"/>
    <w:rsid w:val="00CF3906"/>
    <w:rsid w:val="00CF39E9"/>
    <w:rsid w:val="00CF3A4F"/>
    <w:rsid w:val="00CF3AB4"/>
    <w:rsid w:val="00CF3AD8"/>
    <w:rsid w:val="00CF3AE0"/>
    <w:rsid w:val="00CF3B02"/>
    <w:rsid w:val="00CF3BEF"/>
    <w:rsid w:val="00CF3BFC"/>
    <w:rsid w:val="00CF3C5F"/>
    <w:rsid w:val="00CF3CA5"/>
    <w:rsid w:val="00CF3DFE"/>
    <w:rsid w:val="00CF3E1A"/>
    <w:rsid w:val="00CF3E7C"/>
    <w:rsid w:val="00CF3E8A"/>
    <w:rsid w:val="00CF3E8F"/>
    <w:rsid w:val="00CF3F1D"/>
    <w:rsid w:val="00CF3F9C"/>
    <w:rsid w:val="00CF4010"/>
    <w:rsid w:val="00CF409F"/>
    <w:rsid w:val="00CF40BA"/>
    <w:rsid w:val="00CF4263"/>
    <w:rsid w:val="00CF4283"/>
    <w:rsid w:val="00CF42F5"/>
    <w:rsid w:val="00CF433A"/>
    <w:rsid w:val="00CF4348"/>
    <w:rsid w:val="00CF43BA"/>
    <w:rsid w:val="00CF44B8"/>
    <w:rsid w:val="00CF45FB"/>
    <w:rsid w:val="00CF470A"/>
    <w:rsid w:val="00CF472D"/>
    <w:rsid w:val="00CF475D"/>
    <w:rsid w:val="00CF4790"/>
    <w:rsid w:val="00CF47C3"/>
    <w:rsid w:val="00CF481F"/>
    <w:rsid w:val="00CF48F8"/>
    <w:rsid w:val="00CF4901"/>
    <w:rsid w:val="00CF49AE"/>
    <w:rsid w:val="00CF49E2"/>
    <w:rsid w:val="00CF49FC"/>
    <w:rsid w:val="00CF4A5B"/>
    <w:rsid w:val="00CF4A60"/>
    <w:rsid w:val="00CF4ADD"/>
    <w:rsid w:val="00CF4C4B"/>
    <w:rsid w:val="00CF4E8D"/>
    <w:rsid w:val="00CF5076"/>
    <w:rsid w:val="00CF50E8"/>
    <w:rsid w:val="00CF50EE"/>
    <w:rsid w:val="00CF5177"/>
    <w:rsid w:val="00CF52F4"/>
    <w:rsid w:val="00CF5404"/>
    <w:rsid w:val="00CF5419"/>
    <w:rsid w:val="00CF549C"/>
    <w:rsid w:val="00CF553C"/>
    <w:rsid w:val="00CF5555"/>
    <w:rsid w:val="00CF5564"/>
    <w:rsid w:val="00CF55A4"/>
    <w:rsid w:val="00CF5610"/>
    <w:rsid w:val="00CF5729"/>
    <w:rsid w:val="00CF5732"/>
    <w:rsid w:val="00CF5866"/>
    <w:rsid w:val="00CF5969"/>
    <w:rsid w:val="00CF5A2E"/>
    <w:rsid w:val="00CF5A43"/>
    <w:rsid w:val="00CF5C8D"/>
    <w:rsid w:val="00CF5D1A"/>
    <w:rsid w:val="00CF5D43"/>
    <w:rsid w:val="00CF5D70"/>
    <w:rsid w:val="00CF5D87"/>
    <w:rsid w:val="00CF5D89"/>
    <w:rsid w:val="00CF5E42"/>
    <w:rsid w:val="00CF5F56"/>
    <w:rsid w:val="00CF5F74"/>
    <w:rsid w:val="00CF5FED"/>
    <w:rsid w:val="00CF614E"/>
    <w:rsid w:val="00CF6197"/>
    <w:rsid w:val="00CF61A5"/>
    <w:rsid w:val="00CF6296"/>
    <w:rsid w:val="00CF6369"/>
    <w:rsid w:val="00CF64D7"/>
    <w:rsid w:val="00CF6720"/>
    <w:rsid w:val="00CF678F"/>
    <w:rsid w:val="00CF67EC"/>
    <w:rsid w:val="00CF6822"/>
    <w:rsid w:val="00CF683F"/>
    <w:rsid w:val="00CF697B"/>
    <w:rsid w:val="00CF6A24"/>
    <w:rsid w:val="00CF6A86"/>
    <w:rsid w:val="00CF6B3E"/>
    <w:rsid w:val="00CF6B86"/>
    <w:rsid w:val="00CF6BD6"/>
    <w:rsid w:val="00CF6BF6"/>
    <w:rsid w:val="00CF6C33"/>
    <w:rsid w:val="00CF6C77"/>
    <w:rsid w:val="00CF6CFB"/>
    <w:rsid w:val="00CF6DEF"/>
    <w:rsid w:val="00CF70C7"/>
    <w:rsid w:val="00CF73CA"/>
    <w:rsid w:val="00CF73FF"/>
    <w:rsid w:val="00CF74D7"/>
    <w:rsid w:val="00CF74FE"/>
    <w:rsid w:val="00CF7523"/>
    <w:rsid w:val="00CF755B"/>
    <w:rsid w:val="00CF7631"/>
    <w:rsid w:val="00CF7723"/>
    <w:rsid w:val="00CF79E3"/>
    <w:rsid w:val="00CF79F4"/>
    <w:rsid w:val="00CF7A2D"/>
    <w:rsid w:val="00CF7ABF"/>
    <w:rsid w:val="00CF7AFC"/>
    <w:rsid w:val="00CF7B8A"/>
    <w:rsid w:val="00CF7BF3"/>
    <w:rsid w:val="00CF7C1B"/>
    <w:rsid w:val="00CF7C48"/>
    <w:rsid w:val="00CF7D13"/>
    <w:rsid w:val="00CF7D39"/>
    <w:rsid w:val="00CF7EEB"/>
    <w:rsid w:val="00CF7F87"/>
    <w:rsid w:val="00CF7FC8"/>
    <w:rsid w:val="00CF7FE6"/>
    <w:rsid w:val="00D00098"/>
    <w:rsid w:val="00D000C3"/>
    <w:rsid w:val="00D0027E"/>
    <w:rsid w:val="00D002AD"/>
    <w:rsid w:val="00D002ED"/>
    <w:rsid w:val="00D00341"/>
    <w:rsid w:val="00D00393"/>
    <w:rsid w:val="00D003CD"/>
    <w:rsid w:val="00D0043E"/>
    <w:rsid w:val="00D0055B"/>
    <w:rsid w:val="00D006AF"/>
    <w:rsid w:val="00D006FC"/>
    <w:rsid w:val="00D007A7"/>
    <w:rsid w:val="00D00A4B"/>
    <w:rsid w:val="00D00AA6"/>
    <w:rsid w:val="00D00B02"/>
    <w:rsid w:val="00D00B8C"/>
    <w:rsid w:val="00D00BA3"/>
    <w:rsid w:val="00D00BC3"/>
    <w:rsid w:val="00D00C59"/>
    <w:rsid w:val="00D00D51"/>
    <w:rsid w:val="00D00D67"/>
    <w:rsid w:val="00D00E0B"/>
    <w:rsid w:val="00D00E1B"/>
    <w:rsid w:val="00D00EB8"/>
    <w:rsid w:val="00D00FF7"/>
    <w:rsid w:val="00D01033"/>
    <w:rsid w:val="00D010DD"/>
    <w:rsid w:val="00D01158"/>
    <w:rsid w:val="00D01169"/>
    <w:rsid w:val="00D0119C"/>
    <w:rsid w:val="00D01251"/>
    <w:rsid w:val="00D01296"/>
    <w:rsid w:val="00D012BA"/>
    <w:rsid w:val="00D012D1"/>
    <w:rsid w:val="00D01350"/>
    <w:rsid w:val="00D014D3"/>
    <w:rsid w:val="00D0156C"/>
    <w:rsid w:val="00D015A3"/>
    <w:rsid w:val="00D015CF"/>
    <w:rsid w:val="00D0163D"/>
    <w:rsid w:val="00D0167E"/>
    <w:rsid w:val="00D017D1"/>
    <w:rsid w:val="00D0188D"/>
    <w:rsid w:val="00D0188F"/>
    <w:rsid w:val="00D018C2"/>
    <w:rsid w:val="00D0190A"/>
    <w:rsid w:val="00D01946"/>
    <w:rsid w:val="00D019F4"/>
    <w:rsid w:val="00D01A06"/>
    <w:rsid w:val="00D01A0E"/>
    <w:rsid w:val="00D01B25"/>
    <w:rsid w:val="00D01BBD"/>
    <w:rsid w:val="00D01BE2"/>
    <w:rsid w:val="00D01D7E"/>
    <w:rsid w:val="00D01E5C"/>
    <w:rsid w:val="00D01EB5"/>
    <w:rsid w:val="00D01F07"/>
    <w:rsid w:val="00D01F2E"/>
    <w:rsid w:val="00D01FD8"/>
    <w:rsid w:val="00D0202B"/>
    <w:rsid w:val="00D020B3"/>
    <w:rsid w:val="00D020CA"/>
    <w:rsid w:val="00D02165"/>
    <w:rsid w:val="00D02184"/>
    <w:rsid w:val="00D021C0"/>
    <w:rsid w:val="00D021DA"/>
    <w:rsid w:val="00D021F4"/>
    <w:rsid w:val="00D02284"/>
    <w:rsid w:val="00D0233B"/>
    <w:rsid w:val="00D023D2"/>
    <w:rsid w:val="00D024DA"/>
    <w:rsid w:val="00D024E6"/>
    <w:rsid w:val="00D02612"/>
    <w:rsid w:val="00D02666"/>
    <w:rsid w:val="00D0267D"/>
    <w:rsid w:val="00D02842"/>
    <w:rsid w:val="00D029C7"/>
    <w:rsid w:val="00D02B2E"/>
    <w:rsid w:val="00D02B48"/>
    <w:rsid w:val="00D02B54"/>
    <w:rsid w:val="00D02CD6"/>
    <w:rsid w:val="00D02CFF"/>
    <w:rsid w:val="00D02D4F"/>
    <w:rsid w:val="00D02D69"/>
    <w:rsid w:val="00D02DF6"/>
    <w:rsid w:val="00D02E14"/>
    <w:rsid w:val="00D02E5D"/>
    <w:rsid w:val="00D02F66"/>
    <w:rsid w:val="00D0313B"/>
    <w:rsid w:val="00D0318D"/>
    <w:rsid w:val="00D03270"/>
    <w:rsid w:val="00D03379"/>
    <w:rsid w:val="00D0338B"/>
    <w:rsid w:val="00D03425"/>
    <w:rsid w:val="00D034D5"/>
    <w:rsid w:val="00D0369D"/>
    <w:rsid w:val="00D03748"/>
    <w:rsid w:val="00D037D2"/>
    <w:rsid w:val="00D0386B"/>
    <w:rsid w:val="00D038C0"/>
    <w:rsid w:val="00D038DB"/>
    <w:rsid w:val="00D039CA"/>
    <w:rsid w:val="00D03A45"/>
    <w:rsid w:val="00D03B82"/>
    <w:rsid w:val="00D03C3B"/>
    <w:rsid w:val="00D03CC6"/>
    <w:rsid w:val="00D03DBB"/>
    <w:rsid w:val="00D03E18"/>
    <w:rsid w:val="00D03E3E"/>
    <w:rsid w:val="00D03E42"/>
    <w:rsid w:val="00D03EF1"/>
    <w:rsid w:val="00D03F07"/>
    <w:rsid w:val="00D04008"/>
    <w:rsid w:val="00D04043"/>
    <w:rsid w:val="00D0409C"/>
    <w:rsid w:val="00D04120"/>
    <w:rsid w:val="00D04196"/>
    <w:rsid w:val="00D0420B"/>
    <w:rsid w:val="00D043FA"/>
    <w:rsid w:val="00D0440F"/>
    <w:rsid w:val="00D04415"/>
    <w:rsid w:val="00D0443C"/>
    <w:rsid w:val="00D0454A"/>
    <w:rsid w:val="00D0456A"/>
    <w:rsid w:val="00D04620"/>
    <w:rsid w:val="00D04763"/>
    <w:rsid w:val="00D04774"/>
    <w:rsid w:val="00D04814"/>
    <w:rsid w:val="00D04834"/>
    <w:rsid w:val="00D04861"/>
    <w:rsid w:val="00D048E4"/>
    <w:rsid w:val="00D04903"/>
    <w:rsid w:val="00D0499F"/>
    <w:rsid w:val="00D049F4"/>
    <w:rsid w:val="00D04AF8"/>
    <w:rsid w:val="00D04B95"/>
    <w:rsid w:val="00D04C8D"/>
    <w:rsid w:val="00D04CE5"/>
    <w:rsid w:val="00D04E19"/>
    <w:rsid w:val="00D04F4E"/>
    <w:rsid w:val="00D04FB5"/>
    <w:rsid w:val="00D05011"/>
    <w:rsid w:val="00D05064"/>
    <w:rsid w:val="00D05267"/>
    <w:rsid w:val="00D0528C"/>
    <w:rsid w:val="00D052ED"/>
    <w:rsid w:val="00D05376"/>
    <w:rsid w:val="00D05538"/>
    <w:rsid w:val="00D05637"/>
    <w:rsid w:val="00D0567F"/>
    <w:rsid w:val="00D056F6"/>
    <w:rsid w:val="00D0579B"/>
    <w:rsid w:val="00D058E3"/>
    <w:rsid w:val="00D05903"/>
    <w:rsid w:val="00D059F7"/>
    <w:rsid w:val="00D05ADD"/>
    <w:rsid w:val="00D05C00"/>
    <w:rsid w:val="00D05CB2"/>
    <w:rsid w:val="00D05D8C"/>
    <w:rsid w:val="00D05DEE"/>
    <w:rsid w:val="00D05F81"/>
    <w:rsid w:val="00D06010"/>
    <w:rsid w:val="00D06175"/>
    <w:rsid w:val="00D061A4"/>
    <w:rsid w:val="00D061AD"/>
    <w:rsid w:val="00D06205"/>
    <w:rsid w:val="00D06213"/>
    <w:rsid w:val="00D06239"/>
    <w:rsid w:val="00D0624C"/>
    <w:rsid w:val="00D062F8"/>
    <w:rsid w:val="00D06314"/>
    <w:rsid w:val="00D063C3"/>
    <w:rsid w:val="00D063F7"/>
    <w:rsid w:val="00D0648B"/>
    <w:rsid w:val="00D06534"/>
    <w:rsid w:val="00D0669D"/>
    <w:rsid w:val="00D0672F"/>
    <w:rsid w:val="00D06781"/>
    <w:rsid w:val="00D068AB"/>
    <w:rsid w:val="00D069A7"/>
    <w:rsid w:val="00D06AA7"/>
    <w:rsid w:val="00D06B24"/>
    <w:rsid w:val="00D06B32"/>
    <w:rsid w:val="00D06BA8"/>
    <w:rsid w:val="00D06BE7"/>
    <w:rsid w:val="00D06C48"/>
    <w:rsid w:val="00D06CB8"/>
    <w:rsid w:val="00D06DAF"/>
    <w:rsid w:val="00D06EE2"/>
    <w:rsid w:val="00D07149"/>
    <w:rsid w:val="00D07194"/>
    <w:rsid w:val="00D0720F"/>
    <w:rsid w:val="00D07220"/>
    <w:rsid w:val="00D07275"/>
    <w:rsid w:val="00D072DC"/>
    <w:rsid w:val="00D073CD"/>
    <w:rsid w:val="00D073EE"/>
    <w:rsid w:val="00D07533"/>
    <w:rsid w:val="00D0756C"/>
    <w:rsid w:val="00D07646"/>
    <w:rsid w:val="00D07768"/>
    <w:rsid w:val="00D07787"/>
    <w:rsid w:val="00D077DB"/>
    <w:rsid w:val="00D07899"/>
    <w:rsid w:val="00D078BF"/>
    <w:rsid w:val="00D078EF"/>
    <w:rsid w:val="00D07910"/>
    <w:rsid w:val="00D07931"/>
    <w:rsid w:val="00D07949"/>
    <w:rsid w:val="00D0798D"/>
    <w:rsid w:val="00D079B9"/>
    <w:rsid w:val="00D079EF"/>
    <w:rsid w:val="00D07A3A"/>
    <w:rsid w:val="00D07A73"/>
    <w:rsid w:val="00D07B1D"/>
    <w:rsid w:val="00D07B55"/>
    <w:rsid w:val="00D07B71"/>
    <w:rsid w:val="00D07D78"/>
    <w:rsid w:val="00D07EFF"/>
    <w:rsid w:val="00D10006"/>
    <w:rsid w:val="00D1007B"/>
    <w:rsid w:val="00D1032B"/>
    <w:rsid w:val="00D10422"/>
    <w:rsid w:val="00D104C0"/>
    <w:rsid w:val="00D104CF"/>
    <w:rsid w:val="00D106A4"/>
    <w:rsid w:val="00D1078A"/>
    <w:rsid w:val="00D107F9"/>
    <w:rsid w:val="00D10841"/>
    <w:rsid w:val="00D10965"/>
    <w:rsid w:val="00D109D6"/>
    <w:rsid w:val="00D10A7C"/>
    <w:rsid w:val="00D10AAF"/>
    <w:rsid w:val="00D10AB3"/>
    <w:rsid w:val="00D10B52"/>
    <w:rsid w:val="00D10B77"/>
    <w:rsid w:val="00D10BEF"/>
    <w:rsid w:val="00D10C37"/>
    <w:rsid w:val="00D10C9D"/>
    <w:rsid w:val="00D10CF3"/>
    <w:rsid w:val="00D10D06"/>
    <w:rsid w:val="00D10D7B"/>
    <w:rsid w:val="00D10DD7"/>
    <w:rsid w:val="00D10F24"/>
    <w:rsid w:val="00D10FEC"/>
    <w:rsid w:val="00D11008"/>
    <w:rsid w:val="00D1108F"/>
    <w:rsid w:val="00D11091"/>
    <w:rsid w:val="00D1109D"/>
    <w:rsid w:val="00D1117D"/>
    <w:rsid w:val="00D112A5"/>
    <w:rsid w:val="00D112F7"/>
    <w:rsid w:val="00D1132A"/>
    <w:rsid w:val="00D114EE"/>
    <w:rsid w:val="00D1155B"/>
    <w:rsid w:val="00D1164E"/>
    <w:rsid w:val="00D1166C"/>
    <w:rsid w:val="00D11784"/>
    <w:rsid w:val="00D11844"/>
    <w:rsid w:val="00D118B3"/>
    <w:rsid w:val="00D1197C"/>
    <w:rsid w:val="00D119BA"/>
    <w:rsid w:val="00D11A3B"/>
    <w:rsid w:val="00D11A6A"/>
    <w:rsid w:val="00D11C18"/>
    <w:rsid w:val="00D11C31"/>
    <w:rsid w:val="00D11C91"/>
    <w:rsid w:val="00D11D14"/>
    <w:rsid w:val="00D11DB0"/>
    <w:rsid w:val="00D11DD7"/>
    <w:rsid w:val="00D11E46"/>
    <w:rsid w:val="00D11E4D"/>
    <w:rsid w:val="00D11E79"/>
    <w:rsid w:val="00D11ED3"/>
    <w:rsid w:val="00D11EEA"/>
    <w:rsid w:val="00D11F2B"/>
    <w:rsid w:val="00D11F8F"/>
    <w:rsid w:val="00D11F94"/>
    <w:rsid w:val="00D1207B"/>
    <w:rsid w:val="00D120C2"/>
    <w:rsid w:val="00D120EA"/>
    <w:rsid w:val="00D1214F"/>
    <w:rsid w:val="00D121CC"/>
    <w:rsid w:val="00D12246"/>
    <w:rsid w:val="00D122A6"/>
    <w:rsid w:val="00D123D5"/>
    <w:rsid w:val="00D12462"/>
    <w:rsid w:val="00D124AB"/>
    <w:rsid w:val="00D124D8"/>
    <w:rsid w:val="00D12518"/>
    <w:rsid w:val="00D126B1"/>
    <w:rsid w:val="00D126CD"/>
    <w:rsid w:val="00D12736"/>
    <w:rsid w:val="00D12855"/>
    <w:rsid w:val="00D1290B"/>
    <w:rsid w:val="00D1290D"/>
    <w:rsid w:val="00D1295C"/>
    <w:rsid w:val="00D12961"/>
    <w:rsid w:val="00D12979"/>
    <w:rsid w:val="00D1299A"/>
    <w:rsid w:val="00D12AB2"/>
    <w:rsid w:val="00D12CD4"/>
    <w:rsid w:val="00D12CF1"/>
    <w:rsid w:val="00D12D49"/>
    <w:rsid w:val="00D12F44"/>
    <w:rsid w:val="00D12F85"/>
    <w:rsid w:val="00D12F93"/>
    <w:rsid w:val="00D130A6"/>
    <w:rsid w:val="00D130B0"/>
    <w:rsid w:val="00D130CB"/>
    <w:rsid w:val="00D130F6"/>
    <w:rsid w:val="00D1311E"/>
    <w:rsid w:val="00D13124"/>
    <w:rsid w:val="00D13142"/>
    <w:rsid w:val="00D131CE"/>
    <w:rsid w:val="00D1338A"/>
    <w:rsid w:val="00D13393"/>
    <w:rsid w:val="00D13452"/>
    <w:rsid w:val="00D134BD"/>
    <w:rsid w:val="00D1351D"/>
    <w:rsid w:val="00D1366D"/>
    <w:rsid w:val="00D136B1"/>
    <w:rsid w:val="00D136EE"/>
    <w:rsid w:val="00D13707"/>
    <w:rsid w:val="00D137C3"/>
    <w:rsid w:val="00D137E7"/>
    <w:rsid w:val="00D13917"/>
    <w:rsid w:val="00D13942"/>
    <w:rsid w:val="00D13990"/>
    <w:rsid w:val="00D139AF"/>
    <w:rsid w:val="00D139BF"/>
    <w:rsid w:val="00D139C2"/>
    <w:rsid w:val="00D13A45"/>
    <w:rsid w:val="00D13AAF"/>
    <w:rsid w:val="00D13AE1"/>
    <w:rsid w:val="00D13B1A"/>
    <w:rsid w:val="00D13B2A"/>
    <w:rsid w:val="00D13B2B"/>
    <w:rsid w:val="00D13B96"/>
    <w:rsid w:val="00D13BFB"/>
    <w:rsid w:val="00D13C31"/>
    <w:rsid w:val="00D13C6B"/>
    <w:rsid w:val="00D13C8B"/>
    <w:rsid w:val="00D13C9B"/>
    <w:rsid w:val="00D13D2A"/>
    <w:rsid w:val="00D13DB9"/>
    <w:rsid w:val="00D13DDE"/>
    <w:rsid w:val="00D13DE9"/>
    <w:rsid w:val="00D13E62"/>
    <w:rsid w:val="00D13EBF"/>
    <w:rsid w:val="00D13EC9"/>
    <w:rsid w:val="00D13FC4"/>
    <w:rsid w:val="00D13FFB"/>
    <w:rsid w:val="00D1416E"/>
    <w:rsid w:val="00D141A6"/>
    <w:rsid w:val="00D141BB"/>
    <w:rsid w:val="00D141DE"/>
    <w:rsid w:val="00D142DE"/>
    <w:rsid w:val="00D1430F"/>
    <w:rsid w:val="00D143C8"/>
    <w:rsid w:val="00D143DC"/>
    <w:rsid w:val="00D14425"/>
    <w:rsid w:val="00D14505"/>
    <w:rsid w:val="00D14592"/>
    <w:rsid w:val="00D1460A"/>
    <w:rsid w:val="00D146D7"/>
    <w:rsid w:val="00D148FF"/>
    <w:rsid w:val="00D149D5"/>
    <w:rsid w:val="00D14A2F"/>
    <w:rsid w:val="00D14AD3"/>
    <w:rsid w:val="00D14BA5"/>
    <w:rsid w:val="00D14C02"/>
    <w:rsid w:val="00D14CE8"/>
    <w:rsid w:val="00D14D47"/>
    <w:rsid w:val="00D14ECB"/>
    <w:rsid w:val="00D14F36"/>
    <w:rsid w:val="00D14F9E"/>
    <w:rsid w:val="00D14FAC"/>
    <w:rsid w:val="00D15058"/>
    <w:rsid w:val="00D1505B"/>
    <w:rsid w:val="00D150F7"/>
    <w:rsid w:val="00D150F8"/>
    <w:rsid w:val="00D15165"/>
    <w:rsid w:val="00D1542C"/>
    <w:rsid w:val="00D1556C"/>
    <w:rsid w:val="00D155B6"/>
    <w:rsid w:val="00D15729"/>
    <w:rsid w:val="00D15824"/>
    <w:rsid w:val="00D15846"/>
    <w:rsid w:val="00D15862"/>
    <w:rsid w:val="00D15866"/>
    <w:rsid w:val="00D1598F"/>
    <w:rsid w:val="00D15B08"/>
    <w:rsid w:val="00D15B0E"/>
    <w:rsid w:val="00D15BFE"/>
    <w:rsid w:val="00D15CBA"/>
    <w:rsid w:val="00D15CDB"/>
    <w:rsid w:val="00D15DF6"/>
    <w:rsid w:val="00D15E5B"/>
    <w:rsid w:val="00D15F68"/>
    <w:rsid w:val="00D15F79"/>
    <w:rsid w:val="00D15F9D"/>
    <w:rsid w:val="00D161B0"/>
    <w:rsid w:val="00D1628F"/>
    <w:rsid w:val="00D162D1"/>
    <w:rsid w:val="00D162F2"/>
    <w:rsid w:val="00D162FC"/>
    <w:rsid w:val="00D16309"/>
    <w:rsid w:val="00D16343"/>
    <w:rsid w:val="00D163C2"/>
    <w:rsid w:val="00D163C6"/>
    <w:rsid w:val="00D163EF"/>
    <w:rsid w:val="00D1644B"/>
    <w:rsid w:val="00D16474"/>
    <w:rsid w:val="00D1659B"/>
    <w:rsid w:val="00D165A2"/>
    <w:rsid w:val="00D16602"/>
    <w:rsid w:val="00D166FB"/>
    <w:rsid w:val="00D16711"/>
    <w:rsid w:val="00D16741"/>
    <w:rsid w:val="00D167F5"/>
    <w:rsid w:val="00D167F7"/>
    <w:rsid w:val="00D16860"/>
    <w:rsid w:val="00D1686A"/>
    <w:rsid w:val="00D16892"/>
    <w:rsid w:val="00D169BC"/>
    <w:rsid w:val="00D16A84"/>
    <w:rsid w:val="00D16A9A"/>
    <w:rsid w:val="00D16B7B"/>
    <w:rsid w:val="00D16BD0"/>
    <w:rsid w:val="00D16BE9"/>
    <w:rsid w:val="00D16C40"/>
    <w:rsid w:val="00D16C69"/>
    <w:rsid w:val="00D16C92"/>
    <w:rsid w:val="00D16CB6"/>
    <w:rsid w:val="00D16CFB"/>
    <w:rsid w:val="00D16DB1"/>
    <w:rsid w:val="00D16E38"/>
    <w:rsid w:val="00D16E64"/>
    <w:rsid w:val="00D16E9C"/>
    <w:rsid w:val="00D16ED0"/>
    <w:rsid w:val="00D16ED9"/>
    <w:rsid w:val="00D16EF7"/>
    <w:rsid w:val="00D16F1D"/>
    <w:rsid w:val="00D16F59"/>
    <w:rsid w:val="00D1700D"/>
    <w:rsid w:val="00D170C5"/>
    <w:rsid w:val="00D170D4"/>
    <w:rsid w:val="00D172D0"/>
    <w:rsid w:val="00D173A6"/>
    <w:rsid w:val="00D17413"/>
    <w:rsid w:val="00D174B1"/>
    <w:rsid w:val="00D174B6"/>
    <w:rsid w:val="00D174BE"/>
    <w:rsid w:val="00D17508"/>
    <w:rsid w:val="00D1765A"/>
    <w:rsid w:val="00D17711"/>
    <w:rsid w:val="00D1775E"/>
    <w:rsid w:val="00D1791D"/>
    <w:rsid w:val="00D17977"/>
    <w:rsid w:val="00D17986"/>
    <w:rsid w:val="00D17998"/>
    <w:rsid w:val="00D17A5B"/>
    <w:rsid w:val="00D17A7A"/>
    <w:rsid w:val="00D17B35"/>
    <w:rsid w:val="00D17BAA"/>
    <w:rsid w:val="00D17C3B"/>
    <w:rsid w:val="00D17C57"/>
    <w:rsid w:val="00D17CB5"/>
    <w:rsid w:val="00D17D96"/>
    <w:rsid w:val="00D17DB7"/>
    <w:rsid w:val="00D17DD7"/>
    <w:rsid w:val="00D17E12"/>
    <w:rsid w:val="00D17EF0"/>
    <w:rsid w:val="00D17F34"/>
    <w:rsid w:val="00D17F77"/>
    <w:rsid w:val="00D17FCA"/>
    <w:rsid w:val="00D20194"/>
    <w:rsid w:val="00D2020B"/>
    <w:rsid w:val="00D20235"/>
    <w:rsid w:val="00D20277"/>
    <w:rsid w:val="00D20316"/>
    <w:rsid w:val="00D20393"/>
    <w:rsid w:val="00D20488"/>
    <w:rsid w:val="00D20497"/>
    <w:rsid w:val="00D20587"/>
    <w:rsid w:val="00D20614"/>
    <w:rsid w:val="00D206BA"/>
    <w:rsid w:val="00D20710"/>
    <w:rsid w:val="00D20724"/>
    <w:rsid w:val="00D207E4"/>
    <w:rsid w:val="00D2084B"/>
    <w:rsid w:val="00D208BE"/>
    <w:rsid w:val="00D208DD"/>
    <w:rsid w:val="00D208F7"/>
    <w:rsid w:val="00D20943"/>
    <w:rsid w:val="00D20A64"/>
    <w:rsid w:val="00D20A7A"/>
    <w:rsid w:val="00D20AD4"/>
    <w:rsid w:val="00D20D2A"/>
    <w:rsid w:val="00D20E1E"/>
    <w:rsid w:val="00D20E41"/>
    <w:rsid w:val="00D20F3B"/>
    <w:rsid w:val="00D20FC7"/>
    <w:rsid w:val="00D21017"/>
    <w:rsid w:val="00D21054"/>
    <w:rsid w:val="00D210D1"/>
    <w:rsid w:val="00D210EA"/>
    <w:rsid w:val="00D2114E"/>
    <w:rsid w:val="00D21179"/>
    <w:rsid w:val="00D211DA"/>
    <w:rsid w:val="00D2120B"/>
    <w:rsid w:val="00D21236"/>
    <w:rsid w:val="00D21302"/>
    <w:rsid w:val="00D21335"/>
    <w:rsid w:val="00D21374"/>
    <w:rsid w:val="00D213F4"/>
    <w:rsid w:val="00D21501"/>
    <w:rsid w:val="00D215ED"/>
    <w:rsid w:val="00D216B2"/>
    <w:rsid w:val="00D2172A"/>
    <w:rsid w:val="00D21799"/>
    <w:rsid w:val="00D2199A"/>
    <w:rsid w:val="00D219C4"/>
    <w:rsid w:val="00D21A9D"/>
    <w:rsid w:val="00D21C24"/>
    <w:rsid w:val="00D21CB1"/>
    <w:rsid w:val="00D21D00"/>
    <w:rsid w:val="00D21D69"/>
    <w:rsid w:val="00D21DA8"/>
    <w:rsid w:val="00D21DDF"/>
    <w:rsid w:val="00D21E55"/>
    <w:rsid w:val="00D21EE8"/>
    <w:rsid w:val="00D21F1F"/>
    <w:rsid w:val="00D21F23"/>
    <w:rsid w:val="00D21F86"/>
    <w:rsid w:val="00D21FE3"/>
    <w:rsid w:val="00D22082"/>
    <w:rsid w:val="00D220A4"/>
    <w:rsid w:val="00D221C7"/>
    <w:rsid w:val="00D221F4"/>
    <w:rsid w:val="00D22222"/>
    <w:rsid w:val="00D22223"/>
    <w:rsid w:val="00D2236C"/>
    <w:rsid w:val="00D223BB"/>
    <w:rsid w:val="00D223E5"/>
    <w:rsid w:val="00D22552"/>
    <w:rsid w:val="00D2256F"/>
    <w:rsid w:val="00D22573"/>
    <w:rsid w:val="00D22582"/>
    <w:rsid w:val="00D2262C"/>
    <w:rsid w:val="00D226B2"/>
    <w:rsid w:val="00D226C2"/>
    <w:rsid w:val="00D226D8"/>
    <w:rsid w:val="00D2275C"/>
    <w:rsid w:val="00D2277F"/>
    <w:rsid w:val="00D227BE"/>
    <w:rsid w:val="00D227D4"/>
    <w:rsid w:val="00D227E6"/>
    <w:rsid w:val="00D22966"/>
    <w:rsid w:val="00D229E6"/>
    <w:rsid w:val="00D229F2"/>
    <w:rsid w:val="00D22BF3"/>
    <w:rsid w:val="00D22C04"/>
    <w:rsid w:val="00D22D2D"/>
    <w:rsid w:val="00D22DD8"/>
    <w:rsid w:val="00D22DDF"/>
    <w:rsid w:val="00D22E12"/>
    <w:rsid w:val="00D22EB3"/>
    <w:rsid w:val="00D22F5B"/>
    <w:rsid w:val="00D22FBA"/>
    <w:rsid w:val="00D22FDD"/>
    <w:rsid w:val="00D2305A"/>
    <w:rsid w:val="00D2310B"/>
    <w:rsid w:val="00D2328F"/>
    <w:rsid w:val="00D232B7"/>
    <w:rsid w:val="00D23397"/>
    <w:rsid w:val="00D234E6"/>
    <w:rsid w:val="00D2353F"/>
    <w:rsid w:val="00D235A6"/>
    <w:rsid w:val="00D237F1"/>
    <w:rsid w:val="00D23A0A"/>
    <w:rsid w:val="00D23AB8"/>
    <w:rsid w:val="00D23AFA"/>
    <w:rsid w:val="00D23B93"/>
    <w:rsid w:val="00D23B9E"/>
    <w:rsid w:val="00D23C17"/>
    <w:rsid w:val="00D23D03"/>
    <w:rsid w:val="00D23D49"/>
    <w:rsid w:val="00D23E17"/>
    <w:rsid w:val="00D23F0C"/>
    <w:rsid w:val="00D24001"/>
    <w:rsid w:val="00D241A2"/>
    <w:rsid w:val="00D241DD"/>
    <w:rsid w:val="00D24254"/>
    <w:rsid w:val="00D24534"/>
    <w:rsid w:val="00D245AE"/>
    <w:rsid w:val="00D246BA"/>
    <w:rsid w:val="00D246E6"/>
    <w:rsid w:val="00D24836"/>
    <w:rsid w:val="00D24877"/>
    <w:rsid w:val="00D2490C"/>
    <w:rsid w:val="00D249C7"/>
    <w:rsid w:val="00D24A8B"/>
    <w:rsid w:val="00D24C90"/>
    <w:rsid w:val="00D24CA4"/>
    <w:rsid w:val="00D24D09"/>
    <w:rsid w:val="00D24D3F"/>
    <w:rsid w:val="00D24D56"/>
    <w:rsid w:val="00D24D67"/>
    <w:rsid w:val="00D24DDA"/>
    <w:rsid w:val="00D24E45"/>
    <w:rsid w:val="00D24E62"/>
    <w:rsid w:val="00D24F4F"/>
    <w:rsid w:val="00D24F6E"/>
    <w:rsid w:val="00D25014"/>
    <w:rsid w:val="00D25072"/>
    <w:rsid w:val="00D2510E"/>
    <w:rsid w:val="00D2513B"/>
    <w:rsid w:val="00D251AF"/>
    <w:rsid w:val="00D25249"/>
    <w:rsid w:val="00D252BE"/>
    <w:rsid w:val="00D25329"/>
    <w:rsid w:val="00D253A6"/>
    <w:rsid w:val="00D253F2"/>
    <w:rsid w:val="00D25490"/>
    <w:rsid w:val="00D25508"/>
    <w:rsid w:val="00D2553C"/>
    <w:rsid w:val="00D255F8"/>
    <w:rsid w:val="00D256B8"/>
    <w:rsid w:val="00D25717"/>
    <w:rsid w:val="00D257B9"/>
    <w:rsid w:val="00D25878"/>
    <w:rsid w:val="00D2590B"/>
    <w:rsid w:val="00D25917"/>
    <w:rsid w:val="00D25A8C"/>
    <w:rsid w:val="00D25AE0"/>
    <w:rsid w:val="00D25BAD"/>
    <w:rsid w:val="00D25C94"/>
    <w:rsid w:val="00D25D5B"/>
    <w:rsid w:val="00D25D7E"/>
    <w:rsid w:val="00D25D90"/>
    <w:rsid w:val="00D25DE4"/>
    <w:rsid w:val="00D25E28"/>
    <w:rsid w:val="00D25FB3"/>
    <w:rsid w:val="00D2601D"/>
    <w:rsid w:val="00D26023"/>
    <w:rsid w:val="00D26109"/>
    <w:rsid w:val="00D26141"/>
    <w:rsid w:val="00D261DC"/>
    <w:rsid w:val="00D261ED"/>
    <w:rsid w:val="00D262A9"/>
    <w:rsid w:val="00D26361"/>
    <w:rsid w:val="00D263CD"/>
    <w:rsid w:val="00D263D0"/>
    <w:rsid w:val="00D263ED"/>
    <w:rsid w:val="00D2643D"/>
    <w:rsid w:val="00D2647D"/>
    <w:rsid w:val="00D26481"/>
    <w:rsid w:val="00D2650C"/>
    <w:rsid w:val="00D26702"/>
    <w:rsid w:val="00D267DB"/>
    <w:rsid w:val="00D26856"/>
    <w:rsid w:val="00D268AA"/>
    <w:rsid w:val="00D268F1"/>
    <w:rsid w:val="00D26935"/>
    <w:rsid w:val="00D26975"/>
    <w:rsid w:val="00D26A05"/>
    <w:rsid w:val="00D26A17"/>
    <w:rsid w:val="00D26A50"/>
    <w:rsid w:val="00D26A5E"/>
    <w:rsid w:val="00D26B01"/>
    <w:rsid w:val="00D26BE3"/>
    <w:rsid w:val="00D26C39"/>
    <w:rsid w:val="00D26D7C"/>
    <w:rsid w:val="00D26DB2"/>
    <w:rsid w:val="00D26E4F"/>
    <w:rsid w:val="00D26EE0"/>
    <w:rsid w:val="00D270B5"/>
    <w:rsid w:val="00D270B7"/>
    <w:rsid w:val="00D27124"/>
    <w:rsid w:val="00D2718C"/>
    <w:rsid w:val="00D2719D"/>
    <w:rsid w:val="00D27299"/>
    <w:rsid w:val="00D2731F"/>
    <w:rsid w:val="00D2733E"/>
    <w:rsid w:val="00D2741D"/>
    <w:rsid w:val="00D27481"/>
    <w:rsid w:val="00D274A7"/>
    <w:rsid w:val="00D275CC"/>
    <w:rsid w:val="00D2761F"/>
    <w:rsid w:val="00D27633"/>
    <w:rsid w:val="00D2766D"/>
    <w:rsid w:val="00D27696"/>
    <w:rsid w:val="00D276D4"/>
    <w:rsid w:val="00D2777E"/>
    <w:rsid w:val="00D27804"/>
    <w:rsid w:val="00D278B7"/>
    <w:rsid w:val="00D27A13"/>
    <w:rsid w:val="00D27A3C"/>
    <w:rsid w:val="00D27A3E"/>
    <w:rsid w:val="00D27A5B"/>
    <w:rsid w:val="00D27AE2"/>
    <w:rsid w:val="00D27AEF"/>
    <w:rsid w:val="00D27B05"/>
    <w:rsid w:val="00D27B1F"/>
    <w:rsid w:val="00D27B6A"/>
    <w:rsid w:val="00D27D16"/>
    <w:rsid w:val="00D27D38"/>
    <w:rsid w:val="00D27D9F"/>
    <w:rsid w:val="00D27E1D"/>
    <w:rsid w:val="00D27E53"/>
    <w:rsid w:val="00D27F98"/>
    <w:rsid w:val="00D27FBA"/>
    <w:rsid w:val="00D27FE7"/>
    <w:rsid w:val="00D30007"/>
    <w:rsid w:val="00D30112"/>
    <w:rsid w:val="00D302CF"/>
    <w:rsid w:val="00D3034C"/>
    <w:rsid w:val="00D303D6"/>
    <w:rsid w:val="00D303F4"/>
    <w:rsid w:val="00D3045C"/>
    <w:rsid w:val="00D3051A"/>
    <w:rsid w:val="00D3051F"/>
    <w:rsid w:val="00D30561"/>
    <w:rsid w:val="00D305C7"/>
    <w:rsid w:val="00D307B0"/>
    <w:rsid w:val="00D308EB"/>
    <w:rsid w:val="00D30A46"/>
    <w:rsid w:val="00D30AF8"/>
    <w:rsid w:val="00D30B5D"/>
    <w:rsid w:val="00D30B60"/>
    <w:rsid w:val="00D30BEA"/>
    <w:rsid w:val="00D30C9E"/>
    <w:rsid w:val="00D30D2B"/>
    <w:rsid w:val="00D30D49"/>
    <w:rsid w:val="00D30DDC"/>
    <w:rsid w:val="00D30F8D"/>
    <w:rsid w:val="00D310A4"/>
    <w:rsid w:val="00D311BB"/>
    <w:rsid w:val="00D3122C"/>
    <w:rsid w:val="00D3123D"/>
    <w:rsid w:val="00D31265"/>
    <w:rsid w:val="00D31269"/>
    <w:rsid w:val="00D312F9"/>
    <w:rsid w:val="00D3138E"/>
    <w:rsid w:val="00D314C8"/>
    <w:rsid w:val="00D31746"/>
    <w:rsid w:val="00D31762"/>
    <w:rsid w:val="00D317C3"/>
    <w:rsid w:val="00D31942"/>
    <w:rsid w:val="00D31950"/>
    <w:rsid w:val="00D31958"/>
    <w:rsid w:val="00D31AEF"/>
    <w:rsid w:val="00D31B04"/>
    <w:rsid w:val="00D31E38"/>
    <w:rsid w:val="00D31ECE"/>
    <w:rsid w:val="00D3200D"/>
    <w:rsid w:val="00D320D9"/>
    <w:rsid w:val="00D32185"/>
    <w:rsid w:val="00D322DB"/>
    <w:rsid w:val="00D325D8"/>
    <w:rsid w:val="00D325FD"/>
    <w:rsid w:val="00D32651"/>
    <w:rsid w:val="00D326BF"/>
    <w:rsid w:val="00D32715"/>
    <w:rsid w:val="00D32747"/>
    <w:rsid w:val="00D327DB"/>
    <w:rsid w:val="00D32803"/>
    <w:rsid w:val="00D32808"/>
    <w:rsid w:val="00D3292B"/>
    <w:rsid w:val="00D32A4E"/>
    <w:rsid w:val="00D32A67"/>
    <w:rsid w:val="00D32AC5"/>
    <w:rsid w:val="00D32BB3"/>
    <w:rsid w:val="00D32C3F"/>
    <w:rsid w:val="00D32C4D"/>
    <w:rsid w:val="00D32CFA"/>
    <w:rsid w:val="00D32E5D"/>
    <w:rsid w:val="00D32F0D"/>
    <w:rsid w:val="00D32FC7"/>
    <w:rsid w:val="00D33010"/>
    <w:rsid w:val="00D33122"/>
    <w:rsid w:val="00D33141"/>
    <w:rsid w:val="00D331B5"/>
    <w:rsid w:val="00D331C9"/>
    <w:rsid w:val="00D33424"/>
    <w:rsid w:val="00D33474"/>
    <w:rsid w:val="00D33475"/>
    <w:rsid w:val="00D334EA"/>
    <w:rsid w:val="00D3358C"/>
    <w:rsid w:val="00D335EC"/>
    <w:rsid w:val="00D336C7"/>
    <w:rsid w:val="00D337BE"/>
    <w:rsid w:val="00D337E4"/>
    <w:rsid w:val="00D33810"/>
    <w:rsid w:val="00D33851"/>
    <w:rsid w:val="00D338E0"/>
    <w:rsid w:val="00D339D8"/>
    <w:rsid w:val="00D33A1B"/>
    <w:rsid w:val="00D33ABB"/>
    <w:rsid w:val="00D33AC5"/>
    <w:rsid w:val="00D33BF7"/>
    <w:rsid w:val="00D33C70"/>
    <w:rsid w:val="00D33CE9"/>
    <w:rsid w:val="00D33D58"/>
    <w:rsid w:val="00D33F23"/>
    <w:rsid w:val="00D33FEF"/>
    <w:rsid w:val="00D33FFE"/>
    <w:rsid w:val="00D3403E"/>
    <w:rsid w:val="00D3415F"/>
    <w:rsid w:val="00D341F4"/>
    <w:rsid w:val="00D3420A"/>
    <w:rsid w:val="00D34249"/>
    <w:rsid w:val="00D342C5"/>
    <w:rsid w:val="00D3440A"/>
    <w:rsid w:val="00D34466"/>
    <w:rsid w:val="00D34543"/>
    <w:rsid w:val="00D34648"/>
    <w:rsid w:val="00D34687"/>
    <w:rsid w:val="00D34736"/>
    <w:rsid w:val="00D349AE"/>
    <w:rsid w:val="00D34AD2"/>
    <w:rsid w:val="00D34AD9"/>
    <w:rsid w:val="00D34BE1"/>
    <w:rsid w:val="00D34CB6"/>
    <w:rsid w:val="00D34CC1"/>
    <w:rsid w:val="00D34D22"/>
    <w:rsid w:val="00D34FF4"/>
    <w:rsid w:val="00D3507F"/>
    <w:rsid w:val="00D35128"/>
    <w:rsid w:val="00D3512C"/>
    <w:rsid w:val="00D351CC"/>
    <w:rsid w:val="00D352EE"/>
    <w:rsid w:val="00D35423"/>
    <w:rsid w:val="00D35543"/>
    <w:rsid w:val="00D3555E"/>
    <w:rsid w:val="00D355E7"/>
    <w:rsid w:val="00D356E3"/>
    <w:rsid w:val="00D356FF"/>
    <w:rsid w:val="00D35728"/>
    <w:rsid w:val="00D357D1"/>
    <w:rsid w:val="00D35829"/>
    <w:rsid w:val="00D35973"/>
    <w:rsid w:val="00D35AA7"/>
    <w:rsid w:val="00D35B26"/>
    <w:rsid w:val="00D35B2D"/>
    <w:rsid w:val="00D35C87"/>
    <w:rsid w:val="00D35D4C"/>
    <w:rsid w:val="00D35E66"/>
    <w:rsid w:val="00D35E9C"/>
    <w:rsid w:val="00D35F33"/>
    <w:rsid w:val="00D360B8"/>
    <w:rsid w:val="00D360FA"/>
    <w:rsid w:val="00D36159"/>
    <w:rsid w:val="00D3624C"/>
    <w:rsid w:val="00D36298"/>
    <w:rsid w:val="00D36340"/>
    <w:rsid w:val="00D36381"/>
    <w:rsid w:val="00D363C7"/>
    <w:rsid w:val="00D363FF"/>
    <w:rsid w:val="00D36443"/>
    <w:rsid w:val="00D36522"/>
    <w:rsid w:val="00D3658A"/>
    <w:rsid w:val="00D365ED"/>
    <w:rsid w:val="00D366D8"/>
    <w:rsid w:val="00D3670E"/>
    <w:rsid w:val="00D36804"/>
    <w:rsid w:val="00D368DC"/>
    <w:rsid w:val="00D3691B"/>
    <w:rsid w:val="00D36960"/>
    <w:rsid w:val="00D3699A"/>
    <w:rsid w:val="00D3699C"/>
    <w:rsid w:val="00D36C64"/>
    <w:rsid w:val="00D36CA9"/>
    <w:rsid w:val="00D36D8E"/>
    <w:rsid w:val="00D36E62"/>
    <w:rsid w:val="00D36EDC"/>
    <w:rsid w:val="00D36EF5"/>
    <w:rsid w:val="00D36F4B"/>
    <w:rsid w:val="00D36FA7"/>
    <w:rsid w:val="00D36FAF"/>
    <w:rsid w:val="00D36FF5"/>
    <w:rsid w:val="00D3702A"/>
    <w:rsid w:val="00D37124"/>
    <w:rsid w:val="00D3715C"/>
    <w:rsid w:val="00D3718F"/>
    <w:rsid w:val="00D371F7"/>
    <w:rsid w:val="00D3727B"/>
    <w:rsid w:val="00D372B1"/>
    <w:rsid w:val="00D374D7"/>
    <w:rsid w:val="00D3757C"/>
    <w:rsid w:val="00D3779F"/>
    <w:rsid w:val="00D377A6"/>
    <w:rsid w:val="00D37813"/>
    <w:rsid w:val="00D37844"/>
    <w:rsid w:val="00D378C8"/>
    <w:rsid w:val="00D379B4"/>
    <w:rsid w:val="00D379D8"/>
    <w:rsid w:val="00D379F6"/>
    <w:rsid w:val="00D37B75"/>
    <w:rsid w:val="00D37BB6"/>
    <w:rsid w:val="00D37EAD"/>
    <w:rsid w:val="00D37FC5"/>
    <w:rsid w:val="00D37FF8"/>
    <w:rsid w:val="00D4001B"/>
    <w:rsid w:val="00D40099"/>
    <w:rsid w:val="00D401F9"/>
    <w:rsid w:val="00D4021E"/>
    <w:rsid w:val="00D40297"/>
    <w:rsid w:val="00D4036D"/>
    <w:rsid w:val="00D40384"/>
    <w:rsid w:val="00D404EC"/>
    <w:rsid w:val="00D40761"/>
    <w:rsid w:val="00D4088C"/>
    <w:rsid w:val="00D4091D"/>
    <w:rsid w:val="00D4094E"/>
    <w:rsid w:val="00D40B96"/>
    <w:rsid w:val="00D40BBB"/>
    <w:rsid w:val="00D40E99"/>
    <w:rsid w:val="00D40F99"/>
    <w:rsid w:val="00D41003"/>
    <w:rsid w:val="00D4103B"/>
    <w:rsid w:val="00D4106C"/>
    <w:rsid w:val="00D41076"/>
    <w:rsid w:val="00D411FC"/>
    <w:rsid w:val="00D4127F"/>
    <w:rsid w:val="00D412E4"/>
    <w:rsid w:val="00D415BA"/>
    <w:rsid w:val="00D415C9"/>
    <w:rsid w:val="00D415EC"/>
    <w:rsid w:val="00D41674"/>
    <w:rsid w:val="00D4167F"/>
    <w:rsid w:val="00D417C5"/>
    <w:rsid w:val="00D419E2"/>
    <w:rsid w:val="00D41B38"/>
    <w:rsid w:val="00D41D07"/>
    <w:rsid w:val="00D41DAF"/>
    <w:rsid w:val="00D41E11"/>
    <w:rsid w:val="00D41E8B"/>
    <w:rsid w:val="00D41FC5"/>
    <w:rsid w:val="00D42003"/>
    <w:rsid w:val="00D420AB"/>
    <w:rsid w:val="00D4214E"/>
    <w:rsid w:val="00D421EC"/>
    <w:rsid w:val="00D4223A"/>
    <w:rsid w:val="00D42268"/>
    <w:rsid w:val="00D422CE"/>
    <w:rsid w:val="00D422EF"/>
    <w:rsid w:val="00D42325"/>
    <w:rsid w:val="00D42361"/>
    <w:rsid w:val="00D42372"/>
    <w:rsid w:val="00D42416"/>
    <w:rsid w:val="00D42420"/>
    <w:rsid w:val="00D42448"/>
    <w:rsid w:val="00D4265F"/>
    <w:rsid w:val="00D42700"/>
    <w:rsid w:val="00D42736"/>
    <w:rsid w:val="00D42858"/>
    <w:rsid w:val="00D428BD"/>
    <w:rsid w:val="00D428CE"/>
    <w:rsid w:val="00D429DA"/>
    <w:rsid w:val="00D42A2B"/>
    <w:rsid w:val="00D42AC2"/>
    <w:rsid w:val="00D42C15"/>
    <w:rsid w:val="00D42C19"/>
    <w:rsid w:val="00D42C2F"/>
    <w:rsid w:val="00D42D86"/>
    <w:rsid w:val="00D42DED"/>
    <w:rsid w:val="00D42DFF"/>
    <w:rsid w:val="00D42E6B"/>
    <w:rsid w:val="00D42EC4"/>
    <w:rsid w:val="00D42F46"/>
    <w:rsid w:val="00D43031"/>
    <w:rsid w:val="00D430DD"/>
    <w:rsid w:val="00D430DF"/>
    <w:rsid w:val="00D43185"/>
    <w:rsid w:val="00D431AA"/>
    <w:rsid w:val="00D4325B"/>
    <w:rsid w:val="00D43326"/>
    <w:rsid w:val="00D4335B"/>
    <w:rsid w:val="00D4338D"/>
    <w:rsid w:val="00D43515"/>
    <w:rsid w:val="00D435B8"/>
    <w:rsid w:val="00D435F2"/>
    <w:rsid w:val="00D4360A"/>
    <w:rsid w:val="00D436AD"/>
    <w:rsid w:val="00D436DC"/>
    <w:rsid w:val="00D4370E"/>
    <w:rsid w:val="00D4383C"/>
    <w:rsid w:val="00D43924"/>
    <w:rsid w:val="00D4393A"/>
    <w:rsid w:val="00D4399B"/>
    <w:rsid w:val="00D439C9"/>
    <w:rsid w:val="00D43ACE"/>
    <w:rsid w:val="00D43B08"/>
    <w:rsid w:val="00D43B41"/>
    <w:rsid w:val="00D43BB3"/>
    <w:rsid w:val="00D43BDC"/>
    <w:rsid w:val="00D43C51"/>
    <w:rsid w:val="00D43D78"/>
    <w:rsid w:val="00D43D83"/>
    <w:rsid w:val="00D43DAA"/>
    <w:rsid w:val="00D43E11"/>
    <w:rsid w:val="00D43E7A"/>
    <w:rsid w:val="00D43EE8"/>
    <w:rsid w:val="00D43FD2"/>
    <w:rsid w:val="00D43FDE"/>
    <w:rsid w:val="00D4409E"/>
    <w:rsid w:val="00D440CF"/>
    <w:rsid w:val="00D44122"/>
    <w:rsid w:val="00D4415F"/>
    <w:rsid w:val="00D44180"/>
    <w:rsid w:val="00D44267"/>
    <w:rsid w:val="00D442A2"/>
    <w:rsid w:val="00D442E1"/>
    <w:rsid w:val="00D442F0"/>
    <w:rsid w:val="00D4436B"/>
    <w:rsid w:val="00D44371"/>
    <w:rsid w:val="00D444AF"/>
    <w:rsid w:val="00D4450B"/>
    <w:rsid w:val="00D44521"/>
    <w:rsid w:val="00D4457E"/>
    <w:rsid w:val="00D44594"/>
    <w:rsid w:val="00D445BA"/>
    <w:rsid w:val="00D445E8"/>
    <w:rsid w:val="00D446C7"/>
    <w:rsid w:val="00D4483B"/>
    <w:rsid w:val="00D4489B"/>
    <w:rsid w:val="00D448F6"/>
    <w:rsid w:val="00D44921"/>
    <w:rsid w:val="00D449C7"/>
    <w:rsid w:val="00D449FF"/>
    <w:rsid w:val="00D44B54"/>
    <w:rsid w:val="00D44BE6"/>
    <w:rsid w:val="00D44CDB"/>
    <w:rsid w:val="00D44D5B"/>
    <w:rsid w:val="00D44D8D"/>
    <w:rsid w:val="00D44FFE"/>
    <w:rsid w:val="00D45049"/>
    <w:rsid w:val="00D45059"/>
    <w:rsid w:val="00D45061"/>
    <w:rsid w:val="00D4518D"/>
    <w:rsid w:val="00D451AD"/>
    <w:rsid w:val="00D45362"/>
    <w:rsid w:val="00D45399"/>
    <w:rsid w:val="00D45498"/>
    <w:rsid w:val="00D4559A"/>
    <w:rsid w:val="00D45648"/>
    <w:rsid w:val="00D45765"/>
    <w:rsid w:val="00D45766"/>
    <w:rsid w:val="00D4583C"/>
    <w:rsid w:val="00D4586C"/>
    <w:rsid w:val="00D45886"/>
    <w:rsid w:val="00D45A37"/>
    <w:rsid w:val="00D45A4E"/>
    <w:rsid w:val="00D45A72"/>
    <w:rsid w:val="00D45AB3"/>
    <w:rsid w:val="00D45AED"/>
    <w:rsid w:val="00D45B53"/>
    <w:rsid w:val="00D45D76"/>
    <w:rsid w:val="00D45D83"/>
    <w:rsid w:val="00D45DC6"/>
    <w:rsid w:val="00D45E70"/>
    <w:rsid w:val="00D45F9B"/>
    <w:rsid w:val="00D46107"/>
    <w:rsid w:val="00D46172"/>
    <w:rsid w:val="00D4624B"/>
    <w:rsid w:val="00D46279"/>
    <w:rsid w:val="00D462D0"/>
    <w:rsid w:val="00D4630A"/>
    <w:rsid w:val="00D46387"/>
    <w:rsid w:val="00D463E5"/>
    <w:rsid w:val="00D4642E"/>
    <w:rsid w:val="00D46443"/>
    <w:rsid w:val="00D4645A"/>
    <w:rsid w:val="00D4647B"/>
    <w:rsid w:val="00D464E7"/>
    <w:rsid w:val="00D4650C"/>
    <w:rsid w:val="00D4655E"/>
    <w:rsid w:val="00D465FA"/>
    <w:rsid w:val="00D4669B"/>
    <w:rsid w:val="00D46722"/>
    <w:rsid w:val="00D4678E"/>
    <w:rsid w:val="00D46797"/>
    <w:rsid w:val="00D467A5"/>
    <w:rsid w:val="00D467F0"/>
    <w:rsid w:val="00D46938"/>
    <w:rsid w:val="00D469C9"/>
    <w:rsid w:val="00D46A6C"/>
    <w:rsid w:val="00D46AC6"/>
    <w:rsid w:val="00D46B3F"/>
    <w:rsid w:val="00D46B8B"/>
    <w:rsid w:val="00D46BB5"/>
    <w:rsid w:val="00D46BE5"/>
    <w:rsid w:val="00D46C09"/>
    <w:rsid w:val="00D46CBB"/>
    <w:rsid w:val="00D46D0B"/>
    <w:rsid w:val="00D46D24"/>
    <w:rsid w:val="00D46DA3"/>
    <w:rsid w:val="00D46E0B"/>
    <w:rsid w:val="00D46ECD"/>
    <w:rsid w:val="00D46EE8"/>
    <w:rsid w:val="00D46F88"/>
    <w:rsid w:val="00D47229"/>
    <w:rsid w:val="00D47254"/>
    <w:rsid w:val="00D47448"/>
    <w:rsid w:val="00D474BD"/>
    <w:rsid w:val="00D474D4"/>
    <w:rsid w:val="00D4751A"/>
    <w:rsid w:val="00D4754F"/>
    <w:rsid w:val="00D47590"/>
    <w:rsid w:val="00D4764F"/>
    <w:rsid w:val="00D4766D"/>
    <w:rsid w:val="00D4769A"/>
    <w:rsid w:val="00D47778"/>
    <w:rsid w:val="00D47792"/>
    <w:rsid w:val="00D47803"/>
    <w:rsid w:val="00D47843"/>
    <w:rsid w:val="00D4786B"/>
    <w:rsid w:val="00D479AA"/>
    <w:rsid w:val="00D47A90"/>
    <w:rsid w:val="00D47B05"/>
    <w:rsid w:val="00D47B2E"/>
    <w:rsid w:val="00D47B3C"/>
    <w:rsid w:val="00D47CD6"/>
    <w:rsid w:val="00D47CF6"/>
    <w:rsid w:val="00D47D96"/>
    <w:rsid w:val="00D47E29"/>
    <w:rsid w:val="00D47EE2"/>
    <w:rsid w:val="00D47EF6"/>
    <w:rsid w:val="00D47F42"/>
    <w:rsid w:val="00D50095"/>
    <w:rsid w:val="00D500FC"/>
    <w:rsid w:val="00D50102"/>
    <w:rsid w:val="00D50115"/>
    <w:rsid w:val="00D5020A"/>
    <w:rsid w:val="00D5020E"/>
    <w:rsid w:val="00D5021E"/>
    <w:rsid w:val="00D50238"/>
    <w:rsid w:val="00D5025C"/>
    <w:rsid w:val="00D50404"/>
    <w:rsid w:val="00D504D2"/>
    <w:rsid w:val="00D5058D"/>
    <w:rsid w:val="00D506A3"/>
    <w:rsid w:val="00D506E4"/>
    <w:rsid w:val="00D506EE"/>
    <w:rsid w:val="00D5071A"/>
    <w:rsid w:val="00D50737"/>
    <w:rsid w:val="00D507E9"/>
    <w:rsid w:val="00D507F1"/>
    <w:rsid w:val="00D50850"/>
    <w:rsid w:val="00D50933"/>
    <w:rsid w:val="00D50A0E"/>
    <w:rsid w:val="00D50AD7"/>
    <w:rsid w:val="00D50AD8"/>
    <w:rsid w:val="00D50B3D"/>
    <w:rsid w:val="00D50B8C"/>
    <w:rsid w:val="00D50BDF"/>
    <w:rsid w:val="00D50CA6"/>
    <w:rsid w:val="00D50CD0"/>
    <w:rsid w:val="00D50D1C"/>
    <w:rsid w:val="00D50EA4"/>
    <w:rsid w:val="00D50ED8"/>
    <w:rsid w:val="00D50FE7"/>
    <w:rsid w:val="00D51084"/>
    <w:rsid w:val="00D51097"/>
    <w:rsid w:val="00D510B5"/>
    <w:rsid w:val="00D51120"/>
    <w:rsid w:val="00D51217"/>
    <w:rsid w:val="00D512D6"/>
    <w:rsid w:val="00D5132A"/>
    <w:rsid w:val="00D513A8"/>
    <w:rsid w:val="00D514BF"/>
    <w:rsid w:val="00D514C0"/>
    <w:rsid w:val="00D514C9"/>
    <w:rsid w:val="00D514CD"/>
    <w:rsid w:val="00D51502"/>
    <w:rsid w:val="00D5160B"/>
    <w:rsid w:val="00D51620"/>
    <w:rsid w:val="00D51667"/>
    <w:rsid w:val="00D51675"/>
    <w:rsid w:val="00D51868"/>
    <w:rsid w:val="00D5186F"/>
    <w:rsid w:val="00D51872"/>
    <w:rsid w:val="00D51965"/>
    <w:rsid w:val="00D51AF8"/>
    <w:rsid w:val="00D51B24"/>
    <w:rsid w:val="00D51BC9"/>
    <w:rsid w:val="00D51C8F"/>
    <w:rsid w:val="00D51CB7"/>
    <w:rsid w:val="00D51D31"/>
    <w:rsid w:val="00D51D95"/>
    <w:rsid w:val="00D51DA5"/>
    <w:rsid w:val="00D51DB0"/>
    <w:rsid w:val="00D51DC3"/>
    <w:rsid w:val="00D51E31"/>
    <w:rsid w:val="00D51F07"/>
    <w:rsid w:val="00D51F1A"/>
    <w:rsid w:val="00D51FA7"/>
    <w:rsid w:val="00D520DF"/>
    <w:rsid w:val="00D5214A"/>
    <w:rsid w:val="00D52194"/>
    <w:rsid w:val="00D5220B"/>
    <w:rsid w:val="00D522CF"/>
    <w:rsid w:val="00D523E5"/>
    <w:rsid w:val="00D5246E"/>
    <w:rsid w:val="00D5251E"/>
    <w:rsid w:val="00D52573"/>
    <w:rsid w:val="00D52634"/>
    <w:rsid w:val="00D5266E"/>
    <w:rsid w:val="00D5282E"/>
    <w:rsid w:val="00D528F4"/>
    <w:rsid w:val="00D5296B"/>
    <w:rsid w:val="00D52A7B"/>
    <w:rsid w:val="00D52BF4"/>
    <w:rsid w:val="00D52C63"/>
    <w:rsid w:val="00D52DB7"/>
    <w:rsid w:val="00D52E1A"/>
    <w:rsid w:val="00D52E93"/>
    <w:rsid w:val="00D52EFF"/>
    <w:rsid w:val="00D52F24"/>
    <w:rsid w:val="00D5303E"/>
    <w:rsid w:val="00D53117"/>
    <w:rsid w:val="00D53120"/>
    <w:rsid w:val="00D53121"/>
    <w:rsid w:val="00D53158"/>
    <w:rsid w:val="00D53194"/>
    <w:rsid w:val="00D531B7"/>
    <w:rsid w:val="00D53232"/>
    <w:rsid w:val="00D53332"/>
    <w:rsid w:val="00D53441"/>
    <w:rsid w:val="00D53478"/>
    <w:rsid w:val="00D5349B"/>
    <w:rsid w:val="00D53512"/>
    <w:rsid w:val="00D53527"/>
    <w:rsid w:val="00D5353A"/>
    <w:rsid w:val="00D535F2"/>
    <w:rsid w:val="00D536BE"/>
    <w:rsid w:val="00D5372A"/>
    <w:rsid w:val="00D537A3"/>
    <w:rsid w:val="00D537DA"/>
    <w:rsid w:val="00D53929"/>
    <w:rsid w:val="00D539BC"/>
    <w:rsid w:val="00D53A7B"/>
    <w:rsid w:val="00D53AC1"/>
    <w:rsid w:val="00D53AF0"/>
    <w:rsid w:val="00D53CB8"/>
    <w:rsid w:val="00D53D62"/>
    <w:rsid w:val="00D53DB5"/>
    <w:rsid w:val="00D53DFA"/>
    <w:rsid w:val="00D53E00"/>
    <w:rsid w:val="00D53E22"/>
    <w:rsid w:val="00D53E23"/>
    <w:rsid w:val="00D53F3A"/>
    <w:rsid w:val="00D53F48"/>
    <w:rsid w:val="00D5400A"/>
    <w:rsid w:val="00D54037"/>
    <w:rsid w:val="00D54040"/>
    <w:rsid w:val="00D54097"/>
    <w:rsid w:val="00D540CB"/>
    <w:rsid w:val="00D541B8"/>
    <w:rsid w:val="00D5420E"/>
    <w:rsid w:val="00D54221"/>
    <w:rsid w:val="00D5424F"/>
    <w:rsid w:val="00D54256"/>
    <w:rsid w:val="00D5427C"/>
    <w:rsid w:val="00D542C0"/>
    <w:rsid w:val="00D54302"/>
    <w:rsid w:val="00D5431A"/>
    <w:rsid w:val="00D543F8"/>
    <w:rsid w:val="00D544B5"/>
    <w:rsid w:val="00D545EF"/>
    <w:rsid w:val="00D54613"/>
    <w:rsid w:val="00D5462E"/>
    <w:rsid w:val="00D5476E"/>
    <w:rsid w:val="00D548F0"/>
    <w:rsid w:val="00D549DF"/>
    <w:rsid w:val="00D54A68"/>
    <w:rsid w:val="00D54A8E"/>
    <w:rsid w:val="00D54BF7"/>
    <w:rsid w:val="00D54C12"/>
    <w:rsid w:val="00D54C1D"/>
    <w:rsid w:val="00D54C53"/>
    <w:rsid w:val="00D54CFA"/>
    <w:rsid w:val="00D54DB8"/>
    <w:rsid w:val="00D54E3A"/>
    <w:rsid w:val="00D54E7B"/>
    <w:rsid w:val="00D54E91"/>
    <w:rsid w:val="00D54ED1"/>
    <w:rsid w:val="00D54F04"/>
    <w:rsid w:val="00D54FD2"/>
    <w:rsid w:val="00D54FF5"/>
    <w:rsid w:val="00D55072"/>
    <w:rsid w:val="00D5517D"/>
    <w:rsid w:val="00D551A6"/>
    <w:rsid w:val="00D55231"/>
    <w:rsid w:val="00D55275"/>
    <w:rsid w:val="00D553C9"/>
    <w:rsid w:val="00D55401"/>
    <w:rsid w:val="00D55451"/>
    <w:rsid w:val="00D5547E"/>
    <w:rsid w:val="00D55520"/>
    <w:rsid w:val="00D556F8"/>
    <w:rsid w:val="00D55744"/>
    <w:rsid w:val="00D557B7"/>
    <w:rsid w:val="00D559AE"/>
    <w:rsid w:val="00D55A24"/>
    <w:rsid w:val="00D55A66"/>
    <w:rsid w:val="00D55A7A"/>
    <w:rsid w:val="00D55ACC"/>
    <w:rsid w:val="00D55B75"/>
    <w:rsid w:val="00D55B9F"/>
    <w:rsid w:val="00D55C39"/>
    <w:rsid w:val="00D55C60"/>
    <w:rsid w:val="00D55C99"/>
    <w:rsid w:val="00D55CA7"/>
    <w:rsid w:val="00D55CD0"/>
    <w:rsid w:val="00D55D09"/>
    <w:rsid w:val="00D55D8B"/>
    <w:rsid w:val="00D55E06"/>
    <w:rsid w:val="00D55EA1"/>
    <w:rsid w:val="00D55F26"/>
    <w:rsid w:val="00D55F9C"/>
    <w:rsid w:val="00D56034"/>
    <w:rsid w:val="00D56060"/>
    <w:rsid w:val="00D56063"/>
    <w:rsid w:val="00D560E6"/>
    <w:rsid w:val="00D561E3"/>
    <w:rsid w:val="00D56237"/>
    <w:rsid w:val="00D562A8"/>
    <w:rsid w:val="00D562FD"/>
    <w:rsid w:val="00D56440"/>
    <w:rsid w:val="00D5648C"/>
    <w:rsid w:val="00D56521"/>
    <w:rsid w:val="00D56541"/>
    <w:rsid w:val="00D56550"/>
    <w:rsid w:val="00D5659F"/>
    <w:rsid w:val="00D5663D"/>
    <w:rsid w:val="00D56752"/>
    <w:rsid w:val="00D56776"/>
    <w:rsid w:val="00D56826"/>
    <w:rsid w:val="00D56846"/>
    <w:rsid w:val="00D56857"/>
    <w:rsid w:val="00D5696B"/>
    <w:rsid w:val="00D569F0"/>
    <w:rsid w:val="00D56AAF"/>
    <w:rsid w:val="00D56B47"/>
    <w:rsid w:val="00D56C4A"/>
    <w:rsid w:val="00D56C6F"/>
    <w:rsid w:val="00D56C93"/>
    <w:rsid w:val="00D56CAD"/>
    <w:rsid w:val="00D56D7D"/>
    <w:rsid w:val="00D56DA2"/>
    <w:rsid w:val="00D56DC5"/>
    <w:rsid w:val="00D56EBF"/>
    <w:rsid w:val="00D56FD8"/>
    <w:rsid w:val="00D57085"/>
    <w:rsid w:val="00D570AD"/>
    <w:rsid w:val="00D57164"/>
    <w:rsid w:val="00D5718E"/>
    <w:rsid w:val="00D57222"/>
    <w:rsid w:val="00D5723C"/>
    <w:rsid w:val="00D57251"/>
    <w:rsid w:val="00D57295"/>
    <w:rsid w:val="00D572A6"/>
    <w:rsid w:val="00D57364"/>
    <w:rsid w:val="00D573C0"/>
    <w:rsid w:val="00D5745F"/>
    <w:rsid w:val="00D574CD"/>
    <w:rsid w:val="00D57504"/>
    <w:rsid w:val="00D57775"/>
    <w:rsid w:val="00D577AF"/>
    <w:rsid w:val="00D577B0"/>
    <w:rsid w:val="00D57834"/>
    <w:rsid w:val="00D578B8"/>
    <w:rsid w:val="00D57994"/>
    <w:rsid w:val="00D57A5F"/>
    <w:rsid w:val="00D57A91"/>
    <w:rsid w:val="00D57B88"/>
    <w:rsid w:val="00D57CA5"/>
    <w:rsid w:val="00D57E63"/>
    <w:rsid w:val="00D57E8C"/>
    <w:rsid w:val="00D57F2C"/>
    <w:rsid w:val="00D60089"/>
    <w:rsid w:val="00D60260"/>
    <w:rsid w:val="00D6039A"/>
    <w:rsid w:val="00D603F0"/>
    <w:rsid w:val="00D60403"/>
    <w:rsid w:val="00D6050E"/>
    <w:rsid w:val="00D60644"/>
    <w:rsid w:val="00D606C7"/>
    <w:rsid w:val="00D60724"/>
    <w:rsid w:val="00D608A0"/>
    <w:rsid w:val="00D60972"/>
    <w:rsid w:val="00D60991"/>
    <w:rsid w:val="00D60998"/>
    <w:rsid w:val="00D609A2"/>
    <w:rsid w:val="00D609D6"/>
    <w:rsid w:val="00D60A4B"/>
    <w:rsid w:val="00D60C23"/>
    <w:rsid w:val="00D60CF4"/>
    <w:rsid w:val="00D60CFA"/>
    <w:rsid w:val="00D60D1A"/>
    <w:rsid w:val="00D60E19"/>
    <w:rsid w:val="00D60E8D"/>
    <w:rsid w:val="00D60ECD"/>
    <w:rsid w:val="00D61147"/>
    <w:rsid w:val="00D61153"/>
    <w:rsid w:val="00D6120B"/>
    <w:rsid w:val="00D61239"/>
    <w:rsid w:val="00D6129C"/>
    <w:rsid w:val="00D6131D"/>
    <w:rsid w:val="00D6133E"/>
    <w:rsid w:val="00D61362"/>
    <w:rsid w:val="00D613B2"/>
    <w:rsid w:val="00D613CB"/>
    <w:rsid w:val="00D61451"/>
    <w:rsid w:val="00D6148C"/>
    <w:rsid w:val="00D6149E"/>
    <w:rsid w:val="00D61512"/>
    <w:rsid w:val="00D61594"/>
    <w:rsid w:val="00D61620"/>
    <w:rsid w:val="00D61891"/>
    <w:rsid w:val="00D6192A"/>
    <w:rsid w:val="00D619A4"/>
    <w:rsid w:val="00D61A46"/>
    <w:rsid w:val="00D61C00"/>
    <w:rsid w:val="00D61C44"/>
    <w:rsid w:val="00D61C48"/>
    <w:rsid w:val="00D61C5A"/>
    <w:rsid w:val="00D61CB2"/>
    <w:rsid w:val="00D61CB9"/>
    <w:rsid w:val="00D61DC0"/>
    <w:rsid w:val="00D61E92"/>
    <w:rsid w:val="00D61EA0"/>
    <w:rsid w:val="00D61EBA"/>
    <w:rsid w:val="00D61EE8"/>
    <w:rsid w:val="00D61F27"/>
    <w:rsid w:val="00D61F61"/>
    <w:rsid w:val="00D61F95"/>
    <w:rsid w:val="00D61FE3"/>
    <w:rsid w:val="00D6207C"/>
    <w:rsid w:val="00D620A1"/>
    <w:rsid w:val="00D620AC"/>
    <w:rsid w:val="00D620DB"/>
    <w:rsid w:val="00D620F7"/>
    <w:rsid w:val="00D621A1"/>
    <w:rsid w:val="00D6222B"/>
    <w:rsid w:val="00D6222F"/>
    <w:rsid w:val="00D622B0"/>
    <w:rsid w:val="00D62300"/>
    <w:rsid w:val="00D62395"/>
    <w:rsid w:val="00D623E2"/>
    <w:rsid w:val="00D623F7"/>
    <w:rsid w:val="00D623FE"/>
    <w:rsid w:val="00D6244A"/>
    <w:rsid w:val="00D62469"/>
    <w:rsid w:val="00D624E2"/>
    <w:rsid w:val="00D625CE"/>
    <w:rsid w:val="00D627EF"/>
    <w:rsid w:val="00D62827"/>
    <w:rsid w:val="00D628A3"/>
    <w:rsid w:val="00D628B8"/>
    <w:rsid w:val="00D628C0"/>
    <w:rsid w:val="00D62906"/>
    <w:rsid w:val="00D6292D"/>
    <w:rsid w:val="00D6295C"/>
    <w:rsid w:val="00D62995"/>
    <w:rsid w:val="00D629B4"/>
    <w:rsid w:val="00D629E7"/>
    <w:rsid w:val="00D62A18"/>
    <w:rsid w:val="00D62A51"/>
    <w:rsid w:val="00D62AF3"/>
    <w:rsid w:val="00D62B45"/>
    <w:rsid w:val="00D62B72"/>
    <w:rsid w:val="00D62CE1"/>
    <w:rsid w:val="00D62D60"/>
    <w:rsid w:val="00D62D7B"/>
    <w:rsid w:val="00D62ECC"/>
    <w:rsid w:val="00D62EEF"/>
    <w:rsid w:val="00D62F1F"/>
    <w:rsid w:val="00D63175"/>
    <w:rsid w:val="00D631CC"/>
    <w:rsid w:val="00D633C2"/>
    <w:rsid w:val="00D6345C"/>
    <w:rsid w:val="00D634E5"/>
    <w:rsid w:val="00D6353C"/>
    <w:rsid w:val="00D635C5"/>
    <w:rsid w:val="00D636A9"/>
    <w:rsid w:val="00D637F4"/>
    <w:rsid w:val="00D63855"/>
    <w:rsid w:val="00D63883"/>
    <w:rsid w:val="00D63895"/>
    <w:rsid w:val="00D63B07"/>
    <w:rsid w:val="00D63B2B"/>
    <w:rsid w:val="00D63B4B"/>
    <w:rsid w:val="00D63BCB"/>
    <w:rsid w:val="00D63C21"/>
    <w:rsid w:val="00D63CFA"/>
    <w:rsid w:val="00D63DC1"/>
    <w:rsid w:val="00D63DC5"/>
    <w:rsid w:val="00D63DF9"/>
    <w:rsid w:val="00D63DFB"/>
    <w:rsid w:val="00D63DFC"/>
    <w:rsid w:val="00D63E18"/>
    <w:rsid w:val="00D63FC2"/>
    <w:rsid w:val="00D640B0"/>
    <w:rsid w:val="00D64109"/>
    <w:rsid w:val="00D641A2"/>
    <w:rsid w:val="00D641AB"/>
    <w:rsid w:val="00D641BB"/>
    <w:rsid w:val="00D641C5"/>
    <w:rsid w:val="00D642AA"/>
    <w:rsid w:val="00D643CC"/>
    <w:rsid w:val="00D644D4"/>
    <w:rsid w:val="00D645A2"/>
    <w:rsid w:val="00D645EA"/>
    <w:rsid w:val="00D6460B"/>
    <w:rsid w:val="00D6475B"/>
    <w:rsid w:val="00D6485B"/>
    <w:rsid w:val="00D64878"/>
    <w:rsid w:val="00D64896"/>
    <w:rsid w:val="00D64941"/>
    <w:rsid w:val="00D64964"/>
    <w:rsid w:val="00D649F5"/>
    <w:rsid w:val="00D64A1D"/>
    <w:rsid w:val="00D64A26"/>
    <w:rsid w:val="00D64ADB"/>
    <w:rsid w:val="00D64C10"/>
    <w:rsid w:val="00D64C1B"/>
    <w:rsid w:val="00D64C5E"/>
    <w:rsid w:val="00D64CD4"/>
    <w:rsid w:val="00D64D9A"/>
    <w:rsid w:val="00D64E32"/>
    <w:rsid w:val="00D64E3D"/>
    <w:rsid w:val="00D64E96"/>
    <w:rsid w:val="00D64FDF"/>
    <w:rsid w:val="00D65073"/>
    <w:rsid w:val="00D65077"/>
    <w:rsid w:val="00D650D5"/>
    <w:rsid w:val="00D6521C"/>
    <w:rsid w:val="00D65267"/>
    <w:rsid w:val="00D6537D"/>
    <w:rsid w:val="00D6540E"/>
    <w:rsid w:val="00D65414"/>
    <w:rsid w:val="00D65560"/>
    <w:rsid w:val="00D65670"/>
    <w:rsid w:val="00D65692"/>
    <w:rsid w:val="00D6582C"/>
    <w:rsid w:val="00D6589A"/>
    <w:rsid w:val="00D658E3"/>
    <w:rsid w:val="00D6594F"/>
    <w:rsid w:val="00D65AA4"/>
    <w:rsid w:val="00D65BDB"/>
    <w:rsid w:val="00D65C29"/>
    <w:rsid w:val="00D65C57"/>
    <w:rsid w:val="00D65C83"/>
    <w:rsid w:val="00D65C99"/>
    <w:rsid w:val="00D65D84"/>
    <w:rsid w:val="00D65EE0"/>
    <w:rsid w:val="00D65F3C"/>
    <w:rsid w:val="00D65F7C"/>
    <w:rsid w:val="00D660D9"/>
    <w:rsid w:val="00D6612A"/>
    <w:rsid w:val="00D661DF"/>
    <w:rsid w:val="00D66260"/>
    <w:rsid w:val="00D66278"/>
    <w:rsid w:val="00D66287"/>
    <w:rsid w:val="00D663CC"/>
    <w:rsid w:val="00D666CA"/>
    <w:rsid w:val="00D666FA"/>
    <w:rsid w:val="00D66880"/>
    <w:rsid w:val="00D66892"/>
    <w:rsid w:val="00D66908"/>
    <w:rsid w:val="00D66942"/>
    <w:rsid w:val="00D6699E"/>
    <w:rsid w:val="00D66B05"/>
    <w:rsid w:val="00D66B45"/>
    <w:rsid w:val="00D66B69"/>
    <w:rsid w:val="00D66B7F"/>
    <w:rsid w:val="00D66B90"/>
    <w:rsid w:val="00D66B96"/>
    <w:rsid w:val="00D66C97"/>
    <w:rsid w:val="00D66CBC"/>
    <w:rsid w:val="00D66EBD"/>
    <w:rsid w:val="00D66F44"/>
    <w:rsid w:val="00D67069"/>
    <w:rsid w:val="00D670E0"/>
    <w:rsid w:val="00D670F0"/>
    <w:rsid w:val="00D67200"/>
    <w:rsid w:val="00D67268"/>
    <w:rsid w:val="00D6732A"/>
    <w:rsid w:val="00D6735F"/>
    <w:rsid w:val="00D673B9"/>
    <w:rsid w:val="00D674BB"/>
    <w:rsid w:val="00D674BC"/>
    <w:rsid w:val="00D675E7"/>
    <w:rsid w:val="00D6762D"/>
    <w:rsid w:val="00D67688"/>
    <w:rsid w:val="00D676E4"/>
    <w:rsid w:val="00D67718"/>
    <w:rsid w:val="00D677C6"/>
    <w:rsid w:val="00D67801"/>
    <w:rsid w:val="00D6784F"/>
    <w:rsid w:val="00D67858"/>
    <w:rsid w:val="00D67994"/>
    <w:rsid w:val="00D679B2"/>
    <w:rsid w:val="00D679D7"/>
    <w:rsid w:val="00D67A3C"/>
    <w:rsid w:val="00D67AA3"/>
    <w:rsid w:val="00D67AB3"/>
    <w:rsid w:val="00D67B0F"/>
    <w:rsid w:val="00D67B4A"/>
    <w:rsid w:val="00D67B74"/>
    <w:rsid w:val="00D67BC6"/>
    <w:rsid w:val="00D67BD8"/>
    <w:rsid w:val="00D67BFD"/>
    <w:rsid w:val="00D67C1D"/>
    <w:rsid w:val="00D67CFC"/>
    <w:rsid w:val="00D67D51"/>
    <w:rsid w:val="00D67E1D"/>
    <w:rsid w:val="00D67EA1"/>
    <w:rsid w:val="00D67FAA"/>
    <w:rsid w:val="00D70128"/>
    <w:rsid w:val="00D70181"/>
    <w:rsid w:val="00D701F3"/>
    <w:rsid w:val="00D70203"/>
    <w:rsid w:val="00D70273"/>
    <w:rsid w:val="00D7035D"/>
    <w:rsid w:val="00D7052C"/>
    <w:rsid w:val="00D706B9"/>
    <w:rsid w:val="00D7071F"/>
    <w:rsid w:val="00D70750"/>
    <w:rsid w:val="00D70764"/>
    <w:rsid w:val="00D70A49"/>
    <w:rsid w:val="00D70B2C"/>
    <w:rsid w:val="00D70C0F"/>
    <w:rsid w:val="00D70C55"/>
    <w:rsid w:val="00D70CDA"/>
    <w:rsid w:val="00D70CE1"/>
    <w:rsid w:val="00D70E72"/>
    <w:rsid w:val="00D70F5C"/>
    <w:rsid w:val="00D70FB3"/>
    <w:rsid w:val="00D70FB7"/>
    <w:rsid w:val="00D70FCB"/>
    <w:rsid w:val="00D71040"/>
    <w:rsid w:val="00D71086"/>
    <w:rsid w:val="00D710BF"/>
    <w:rsid w:val="00D7119D"/>
    <w:rsid w:val="00D711D8"/>
    <w:rsid w:val="00D71229"/>
    <w:rsid w:val="00D71413"/>
    <w:rsid w:val="00D71552"/>
    <w:rsid w:val="00D715B2"/>
    <w:rsid w:val="00D715D5"/>
    <w:rsid w:val="00D71671"/>
    <w:rsid w:val="00D716C4"/>
    <w:rsid w:val="00D71715"/>
    <w:rsid w:val="00D71796"/>
    <w:rsid w:val="00D717D4"/>
    <w:rsid w:val="00D71891"/>
    <w:rsid w:val="00D718ED"/>
    <w:rsid w:val="00D7190D"/>
    <w:rsid w:val="00D71931"/>
    <w:rsid w:val="00D7194A"/>
    <w:rsid w:val="00D71A06"/>
    <w:rsid w:val="00D71ADB"/>
    <w:rsid w:val="00D71B0E"/>
    <w:rsid w:val="00D71B3D"/>
    <w:rsid w:val="00D71B73"/>
    <w:rsid w:val="00D71C8D"/>
    <w:rsid w:val="00D71DDF"/>
    <w:rsid w:val="00D71E0A"/>
    <w:rsid w:val="00D71ECA"/>
    <w:rsid w:val="00D71EF6"/>
    <w:rsid w:val="00D71F94"/>
    <w:rsid w:val="00D71FDF"/>
    <w:rsid w:val="00D71FF1"/>
    <w:rsid w:val="00D72016"/>
    <w:rsid w:val="00D720D3"/>
    <w:rsid w:val="00D7214C"/>
    <w:rsid w:val="00D72264"/>
    <w:rsid w:val="00D722DF"/>
    <w:rsid w:val="00D722E3"/>
    <w:rsid w:val="00D723C6"/>
    <w:rsid w:val="00D72415"/>
    <w:rsid w:val="00D72443"/>
    <w:rsid w:val="00D724E9"/>
    <w:rsid w:val="00D72543"/>
    <w:rsid w:val="00D72632"/>
    <w:rsid w:val="00D727BF"/>
    <w:rsid w:val="00D728AF"/>
    <w:rsid w:val="00D728B6"/>
    <w:rsid w:val="00D728D7"/>
    <w:rsid w:val="00D729AA"/>
    <w:rsid w:val="00D729C0"/>
    <w:rsid w:val="00D729E3"/>
    <w:rsid w:val="00D72A21"/>
    <w:rsid w:val="00D72A28"/>
    <w:rsid w:val="00D72A81"/>
    <w:rsid w:val="00D72B03"/>
    <w:rsid w:val="00D72B7B"/>
    <w:rsid w:val="00D72C2F"/>
    <w:rsid w:val="00D72C54"/>
    <w:rsid w:val="00D72C93"/>
    <w:rsid w:val="00D72D16"/>
    <w:rsid w:val="00D72DFF"/>
    <w:rsid w:val="00D72E15"/>
    <w:rsid w:val="00D72EB1"/>
    <w:rsid w:val="00D72EBD"/>
    <w:rsid w:val="00D72F36"/>
    <w:rsid w:val="00D72F3F"/>
    <w:rsid w:val="00D72F5D"/>
    <w:rsid w:val="00D7302A"/>
    <w:rsid w:val="00D73047"/>
    <w:rsid w:val="00D7316E"/>
    <w:rsid w:val="00D731A4"/>
    <w:rsid w:val="00D731DF"/>
    <w:rsid w:val="00D73283"/>
    <w:rsid w:val="00D73394"/>
    <w:rsid w:val="00D733A4"/>
    <w:rsid w:val="00D733AD"/>
    <w:rsid w:val="00D73434"/>
    <w:rsid w:val="00D73436"/>
    <w:rsid w:val="00D73492"/>
    <w:rsid w:val="00D734A1"/>
    <w:rsid w:val="00D734D3"/>
    <w:rsid w:val="00D7355A"/>
    <w:rsid w:val="00D73813"/>
    <w:rsid w:val="00D738D3"/>
    <w:rsid w:val="00D73926"/>
    <w:rsid w:val="00D739F3"/>
    <w:rsid w:val="00D73AD9"/>
    <w:rsid w:val="00D73AE7"/>
    <w:rsid w:val="00D73C26"/>
    <w:rsid w:val="00D73C75"/>
    <w:rsid w:val="00D73CF2"/>
    <w:rsid w:val="00D73D5D"/>
    <w:rsid w:val="00D73DEE"/>
    <w:rsid w:val="00D73E78"/>
    <w:rsid w:val="00D73E99"/>
    <w:rsid w:val="00D73EF5"/>
    <w:rsid w:val="00D73EFF"/>
    <w:rsid w:val="00D73FA4"/>
    <w:rsid w:val="00D74081"/>
    <w:rsid w:val="00D74152"/>
    <w:rsid w:val="00D741BA"/>
    <w:rsid w:val="00D7434A"/>
    <w:rsid w:val="00D74396"/>
    <w:rsid w:val="00D743C4"/>
    <w:rsid w:val="00D743EA"/>
    <w:rsid w:val="00D743EE"/>
    <w:rsid w:val="00D7445F"/>
    <w:rsid w:val="00D7460F"/>
    <w:rsid w:val="00D74743"/>
    <w:rsid w:val="00D74754"/>
    <w:rsid w:val="00D747BC"/>
    <w:rsid w:val="00D74841"/>
    <w:rsid w:val="00D7484D"/>
    <w:rsid w:val="00D748CC"/>
    <w:rsid w:val="00D748CF"/>
    <w:rsid w:val="00D748FC"/>
    <w:rsid w:val="00D74AF4"/>
    <w:rsid w:val="00D74B09"/>
    <w:rsid w:val="00D74BDD"/>
    <w:rsid w:val="00D74C61"/>
    <w:rsid w:val="00D74C71"/>
    <w:rsid w:val="00D74CA5"/>
    <w:rsid w:val="00D74CC0"/>
    <w:rsid w:val="00D74CC6"/>
    <w:rsid w:val="00D74D1C"/>
    <w:rsid w:val="00D74D79"/>
    <w:rsid w:val="00D74D81"/>
    <w:rsid w:val="00D74FEE"/>
    <w:rsid w:val="00D7506A"/>
    <w:rsid w:val="00D75074"/>
    <w:rsid w:val="00D75142"/>
    <w:rsid w:val="00D75184"/>
    <w:rsid w:val="00D75201"/>
    <w:rsid w:val="00D75222"/>
    <w:rsid w:val="00D75329"/>
    <w:rsid w:val="00D753AC"/>
    <w:rsid w:val="00D753CE"/>
    <w:rsid w:val="00D753D5"/>
    <w:rsid w:val="00D75426"/>
    <w:rsid w:val="00D754A3"/>
    <w:rsid w:val="00D75500"/>
    <w:rsid w:val="00D755CD"/>
    <w:rsid w:val="00D755E4"/>
    <w:rsid w:val="00D755FC"/>
    <w:rsid w:val="00D75611"/>
    <w:rsid w:val="00D7566D"/>
    <w:rsid w:val="00D7572C"/>
    <w:rsid w:val="00D757AE"/>
    <w:rsid w:val="00D7591F"/>
    <w:rsid w:val="00D75A0E"/>
    <w:rsid w:val="00D75A65"/>
    <w:rsid w:val="00D75B6B"/>
    <w:rsid w:val="00D75CDC"/>
    <w:rsid w:val="00D75D50"/>
    <w:rsid w:val="00D75D84"/>
    <w:rsid w:val="00D75E19"/>
    <w:rsid w:val="00D75F04"/>
    <w:rsid w:val="00D7602C"/>
    <w:rsid w:val="00D762B0"/>
    <w:rsid w:val="00D762E9"/>
    <w:rsid w:val="00D7639B"/>
    <w:rsid w:val="00D763B0"/>
    <w:rsid w:val="00D76429"/>
    <w:rsid w:val="00D76561"/>
    <w:rsid w:val="00D76586"/>
    <w:rsid w:val="00D7666B"/>
    <w:rsid w:val="00D76735"/>
    <w:rsid w:val="00D7678C"/>
    <w:rsid w:val="00D76799"/>
    <w:rsid w:val="00D7679B"/>
    <w:rsid w:val="00D767E6"/>
    <w:rsid w:val="00D76829"/>
    <w:rsid w:val="00D76882"/>
    <w:rsid w:val="00D76917"/>
    <w:rsid w:val="00D7694A"/>
    <w:rsid w:val="00D7698F"/>
    <w:rsid w:val="00D76A20"/>
    <w:rsid w:val="00D76A38"/>
    <w:rsid w:val="00D76A8E"/>
    <w:rsid w:val="00D76B2E"/>
    <w:rsid w:val="00D76B49"/>
    <w:rsid w:val="00D76B74"/>
    <w:rsid w:val="00D76BD2"/>
    <w:rsid w:val="00D76C70"/>
    <w:rsid w:val="00D76D34"/>
    <w:rsid w:val="00D76D66"/>
    <w:rsid w:val="00D76D79"/>
    <w:rsid w:val="00D76E59"/>
    <w:rsid w:val="00D76EBE"/>
    <w:rsid w:val="00D77017"/>
    <w:rsid w:val="00D77106"/>
    <w:rsid w:val="00D77109"/>
    <w:rsid w:val="00D77191"/>
    <w:rsid w:val="00D771F9"/>
    <w:rsid w:val="00D77285"/>
    <w:rsid w:val="00D7729A"/>
    <w:rsid w:val="00D772B9"/>
    <w:rsid w:val="00D772D6"/>
    <w:rsid w:val="00D77343"/>
    <w:rsid w:val="00D773A6"/>
    <w:rsid w:val="00D773C6"/>
    <w:rsid w:val="00D77409"/>
    <w:rsid w:val="00D7740C"/>
    <w:rsid w:val="00D7744F"/>
    <w:rsid w:val="00D77552"/>
    <w:rsid w:val="00D77743"/>
    <w:rsid w:val="00D777AF"/>
    <w:rsid w:val="00D778E8"/>
    <w:rsid w:val="00D77998"/>
    <w:rsid w:val="00D779D6"/>
    <w:rsid w:val="00D779F6"/>
    <w:rsid w:val="00D77A39"/>
    <w:rsid w:val="00D77A70"/>
    <w:rsid w:val="00D77AB5"/>
    <w:rsid w:val="00D77B49"/>
    <w:rsid w:val="00D77BEB"/>
    <w:rsid w:val="00D77CC2"/>
    <w:rsid w:val="00D77D3F"/>
    <w:rsid w:val="00D77D43"/>
    <w:rsid w:val="00D77D50"/>
    <w:rsid w:val="00D77D7C"/>
    <w:rsid w:val="00D77E67"/>
    <w:rsid w:val="00D77F2C"/>
    <w:rsid w:val="00D77F38"/>
    <w:rsid w:val="00D77F5F"/>
    <w:rsid w:val="00D80018"/>
    <w:rsid w:val="00D8009A"/>
    <w:rsid w:val="00D80159"/>
    <w:rsid w:val="00D80172"/>
    <w:rsid w:val="00D802EE"/>
    <w:rsid w:val="00D8033C"/>
    <w:rsid w:val="00D8035F"/>
    <w:rsid w:val="00D80376"/>
    <w:rsid w:val="00D80391"/>
    <w:rsid w:val="00D80406"/>
    <w:rsid w:val="00D8043D"/>
    <w:rsid w:val="00D80525"/>
    <w:rsid w:val="00D8058C"/>
    <w:rsid w:val="00D80813"/>
    <w:rsid w:val="00D8084C"/>
    <w:rsid w:val="00D8089B"/>
    <w:rsid w:val="00D808E6"/>
    <w:rsid w:val="00D80995"/>
    <w:rsid w:val="00D809C8"/>
    <w:rsid w:val="00D80A98"/>
    <w:rsid w:val="00D80B25"/>
    <w:rsid w:val="00D80D51"/>
    <w:rsid w:val="00D80E6B"/>
    <w:rsid w:val="00D813E2"/>
    <w:rsid w:val="00D81434"/>
    <w:rsid w:val="00D814C6"/>
    <w:rsid w:val="00D8151C"/>
    <w:rsid w:val="00D81645"/>
    <w:rsid w:val="00D816CE"/>
    <w:rsid w:val="00D81706"/>
    <w:rsid w:val="00D81772"/>
    <w:rsid w:val="00D81889"/>
    <w:rsid w:val="00D818B5"/>
    <w:rsid w:val="00D818DA"/>
    <w:rsid w:val="00D81953"/>
    <w:rsid w:val="00D8195D"/>
    <w:rsid w:val="00D819EC"/>
    <w:rsid w:val="00D81B85"/>
    <w:rsid w:val="00D81C0C"/>
    <w:rsid w:val="00D81C16"/>
    <w:rsid w:val="00D81C39"/>
    <w:rsid w:val="00D81DC9"/>
    <w:rsid w:val="00D81E6E"/>
    <w:rsid w:val="00D81ED5"/>
    <w:rsid w:val="00D81EF9"/>
    <w:rsid w:val="00D81FCD"/>
    <w:rsid w:val="00D81FFC"/>
    <w:rsid w:val="00D820B6"/>
    <w:rsid w:val="00D820B7"/>
    <w:rsid w:val="00D820F5"/>
    <w:rsid w:val="00D8236F"/>
    <w:rsid w:val="00D8238B"/>
    <w:rsid w:val="00D824B9"/>
    <w:rsid w:val="00D82530"/>
    <w:rsid w:val="00D8257F"/>
    <w:rsid w:val="00D825EA"/>
    <w:rsid w:val="00D827CF"/>
    <w:rsid w:val="00D8294D"/>
    <w:rsid w:val="00D829EF"/>
    <w:rsid w:val="00D82A6B"/>
    <w:rsid w:val="00D82A99"/>
    <w:rsid w:val="00D82B09"/>
    <w:rsid w:val="00D82B35"/>
    <w:rsid w:val="00D82B86"/>
    <w:rsid w:val="00D82C1E"/>
    <w:rsid w:val="00D82C63"/>
    <w:rsid w:val="00D82CAC"/>
    <w:rsid w:val="00D82D16"/>
    <w:rsid w:val="00D82D56"/>
    <w:rsid w:val="00D82D8F"/>
    <w:rsid w:val="00D82DEF"/>
    <w:rsid w:val="00D82E1A"/>
    <w:rsid w:val="00D82E93"/>
    <w:rsid w:val="00D82ED3"/>
    <w:rsid w:val="00D82FEF"/>
    <w:rsid w:val="00D8304F"/>
    <w:rsid w:val="00D83123"/>
    <w:rsid w:val="00D8313D"/>
    <w:rsid w:val="00D83154"/>
    <w:rsid w:val="00D831DB"/>
    <w:rsid w:val="00D831E1"/>
    <w:rsid w:val="00D832AD"/>
    <w:rsid w:val="00D83384"/>
    <w:rsid w:val="00D833B9"/>
    <w:rsid w:val="00D83414"/>
    <w:rsid w:val="00D8346F"/>
    <w:rsid w:val="00D834BB"/>
    <w:rsid w:val="00D834C6"/>
    <w:rsid w:val="00D8369B"/>
    <w:rsid w:val="00D836BA"/>
    <w:rsid w:val="00D836FD"/>
    <w:rsid w:val="00D837D0"/>
    <w:rsid w:val="00D837D3"/>
    <w:rsid w:val="00D838D6"/>
    <w:rsid w:val="00D83992"/>
    <w:rsid w:val="00D83B99"/>
    <w:rsid w:val="00D83C04"/>
    <w:rsid w:val="00D83D40"/>
    <w:rsid w:val="00D83D88"/>
    <w:rsid w:val="00D83F00"/>
    <w:rsid w:val="00D83F57"/>
    <w:rsid w:val="00D84019"/>
    <w:rsid w:val="00D84050"/>
    <w:rsid w:val="00D840DC"/>
    <w:rsid w:val="00D8424A"/>
    <w:rsid w:val="00D8441F"/>
    <w:rsid w:val="00D8448B"/>
    <w:rsid w:val="00D8451F"/>
    <w:rsid w:val="00D84549"/>
    <w:rsid w:val="00D8456D"/>
    <w:rsid w:val="00D845DA"/>
    <w:rsid w:val="00D845EE"/>
    <w:rsid w:val="00D8473E"/>
    <w:rsid w:val="00D84767"/>
    <w:rsid w:val="00D8476A"/>
    <w:rsid w:val="00D847C6"/>
    <w:rsid w:val="00D84817"/>
    <w:rsid w:val="00D8486D"/>
    <w:rsid w:val="00D848DC"/>
    <w:rsid w:val="00D848DF"/>
    <w:rsid w:val="00D84AA1"/>
    <w:rsid w:val="00D84B23"/>
    <w:rsid w:val="00D84B80"/>
    <w:rsid w:val="00D84BAC"/>
    <w:rsid w:val="00D84BC9"/>
    <w:rsid w:val="00D84D9E"/>
    <w:rsid w:val="00D84E7E"/>
    <w:rsid w:val="00D84F24"/>
    <w:rsid w:val="00D84FC0"/>
    <w:rsid w:val="00D8502E"/>
    <w:rsid w:val="00D8506C"/>
    <w:rsid w:val="00D850B4"/>
    <w:rsid w:val="00D850BF"/>
    <w:rsid w:val="00D8516F"/>
    <w:rsid w:val="00D8522A"/>
    <w:rsid w:val="00D852C0"/>
    <w:rsid w:val="00D852EC"/>
    <w:rsid w:val="00D852F0"/>
    <w:rsid w:val="00D8531D"/>
    <w:rsid w:val="00D8533D"/>
    <w:rsid w:val="00D8536A"/>
    <w:rsid w:val="00D853A1"/>
    <w:rsid w:val="00D85469"/>
    <w:rsid w:val="00D85494"/>
    <w:rsid w:val="00D85547"/>
    <w:rsid w:val="00D855B4"/>
    <w:rsid w:val="00D855C9"/>
    <w:rsid w:val="00D85685"/>
    <w:rsid w:val="00D8594A"/>
    <w:rsid w:val="00D85969"/>
    <w:rsid w:val="00D85A4E"/>
    <w:rsid w:val="00D85A5A"/>
    <w:rsid w:val="00D85A9E"/>
    <w:rsid w:val="00D85ABC"/>
    <w:rsid w:val="00D85AD1"/>
    <w:rsid w:val="00D85AE7"/>
    <w:rsid w:val="00D85B1C"/>
    <w:rsid w:val="00D85C2D"/>
    <w:rsid w:val="00D85D6F"/>
    <w:rsid w:val="00D85D7B"/>
    <w:rsid w:val="00D85DB4"/>
    <w:rsid w:val="00D85E61"/>
    <w:rsid w:val="00D86098"/>
    <w:rsid w:val="00D860D8"/>
    <w:rsid w:val="00D860FE"/>
    <w:rsid w:val="00D8611D"/>
    <w:rsid w:val="00D861BA"/>
    <w:rsid w:val="00D861C1"/>
    <w:rsid w:val="00D862F2"/>
    <w:rsid w:val="00D86335"/>
    <w:rsid w:val="00D863EC"/>
    <w:rsid w:val="00D86455"/>
    <w:rsid w:val="00D86456"/>
    <w:rsid w:val="00D86478"/>
    <w:rsid w:val="00D8647C"/>
    <w:rsid w:val="00D8649C"/>
    <w:rsid w:val="00D864F0"/>
    <w:rsid w:val="00D86692"/>
    <w:rsid w:val="00D866AB"/>
    <w:rsid w:val="00D86700"/>
    <w:rsid w:val="00D86714"/>
    <w:rsid w:val="00D867BC"/>
    <w:rsid w:val="00D867F9"/>
    <w:rsid w:val="00D86860"/>
    <w:rsid w:val="00D8687C"/>
    <w:rsid w:val="00D86888"/>
    <w:rsid w:val="00D868E7"/>
    <w:rsid w:val="00D8692B"/>
    <w:rsid w:val="00D869FB"/>
    <w:rsid w:val="00D86A2A"/>
    <w:rsid w:val="00D86A3E"/>
    <w:rsid w:val="00D86A55"/>
    <w:rsid w:val="00D86AD6"/>
    <w:rsid w:val="00D86B19"/>
    <w:rsid w:val="00D86B39"/>
    <w:rsid w:val="00D86C0B"/>
    <w:rsid w:val="00D86C54"/>
    <w:rsid w:val="00D86CED"/>
    <w:rsid w:val="00D86D28"/>
    <w:rsid w:val="00D86E29"/>
    <w:rsid w:val="00D86EAA"/>
    <w:rsid w:val="00D86F6B"/>
    <w:rsid w:val="00D86F9E"/>
    <w:rsid w:val="00D86FB3"/>
    <w:rsid w:val="00D87004"/>
    <w:rsid w:val="00D87070"/>
    <w:rsid w:val="00D87133"/>
    <w:rsid w:val="00D87244"/>
    <w:rsid w:val="00D8724A"/>
    <w:rsid w:val="00D872D8"/>
    <w:rsid w:val="00D87320"/>
    <w:rsid w:val="00D87345"/>
    <w:rsid w:val="00D873BB"/>
    <w:rsid w:val="00D87414"/>
    <w:rsid w:val="00D87661"/>
    <w:rsid w:val="00D876A9"/>
    <w:rsid w:val="00D876E8"/>
    <w:rsid w:val="00D8770F"/>
    <w:rsid w:val="00D87716"/>
    <w:rsid w:val="00D8777F"/>
    <w:rsid w:val="00D878D9"/>
    <w:rsid w:val="00D878DA"/>
    <w:rsid w:val="00D879C9"/>
    <w:rsid w:val="00D879FC"/>
    <w:rsid w:val="00D87A53"/>
    <w:rsid w:val="00D87AF4"/>
    <w:rsid w:val="00D87B21"/>
    <w:rsid w:val="00D87BB8"/>
    <w:rsid w:val="00D87C1B"/>
    <w:rsid w:val="00D87C3C"/>
    <w:rsid w:val="00D87C51"/>
    <w:rsid w:val="00D87E68"/>
    <w:rsid w:val="00D87E88"/>
    <w:rsid w:val="00D87E9A"/>
    <w:rsid w:val="00D87ECB"/>
    <w:rsid w:val="00D9003A"/>
    <w:rsid w:val="00D90357"/>
    <w:rsid w:val="00D9046F"/>
    <w:rsid w:val="00D9048C"/>
    <w:rsid w:val="00D904AA"/>
    <w:rsid w:val="00D9053E"/>
    <w:rsid w:val="00D90561"/>
    <w:rsid w:val="00D90580"/>
    <w:rsid w:val="00D905ED"/>
    <w:rsid w:val="00D90624"/>
    <w:rsid w:val="00D90730"/>
    <w:rsid w:val="00D90768"/>
    <w:rsid w:val="00D907A7"/>
    <w:rsid w:val="00D9080E"/>
    <w:rsid w:val="00D90858"/>
    <w:rsid w:val="00D908CD"/>
    <w:rsid w:val="00D908D4"/>
    <w:rsid w:val="00D908E6"/>
    <w:rsid w:val="00D90956"/>
    <w:rsid w:val="00D9096B"/>
    <w:rsid w:val="00D90A83"/>
    <w:rsid w:val="00D90A8A"/>
    <w:rsid w:val="00D90B41"/>
    <w:rsid w:val="00D90B89"/>
    <w:rsid w:val="00D90BF2"/>
    <w:rsid w:val="00D90C2E"/>
    <w:rsid w:val="00D90C68"/>
    <w:rsid w:val="00D90CD4"/>
    <w:rsid w:val="00D90EF3"/>
    <w:rsid w:val="00D90F66"/>
    <w:rsid w:val="00D90F8A"/>
    <w:rsid w:val="00D91077"/>
    <w:rsid w:val="00D910F8"/>
    <w:rsid w:val="00D9116E"/>
    <w:rsid w:val="00D911E9"/>
    <w:rsid w:val="00D91465"/>
    <w:rsid w:val="00D9149A"/>
    <w:rsid w:val="00D91575"/>
    <w:rsid w:val="00D915E8"/>
    <w:rsid w:val="00D91651"/>
    <w:rsid w:val="00D916E3"/>
    <w:rsid w:val="00D91709"/>
    <w:rsid w:val="00D91878"/>
    <w:rsid w:val="00D91891"/>
    <w:rsid w:val="00D918B8"/>
    <w:rsid w:val="00D91A10"/>
    <w:rsid w:val="00D91B60"/>
    <w:rsid w:val="00D91B9A"/>
    <w:rsid w:val="00D91BB6"/>
    <w:rsid w:val="00D91CA8"/>
    <w:rsid w:val="00D91CCD"/>
    <w:rsid w:val="00D91CE6"/>
    <w:rsid w:val="00D91D09"/>
    <w:rsid w:val="00D91D47"/>
    <w:rsid w:val="00D91E6E"/>
    <w:rsid w:val="00D91F58"/>
    <w:rsid w:val="00D9203A"/>
    <w:rsid w:val="00D9203E"/>
    <w:rsid w:val="00D92094"/>
    <w:rsid w:val="00D92096"/>
    <w:rsid w:val="00D920BB"/>
    <w:rsid w:val="00D9217A"/>
    <w:rsid w:val="00D92187"/>
    <w:rsid w:val="00D9224A"/>
    <w:rsid w:val="00D92381"/>
    <w:rsid w:val="00D923CA"/>
    <w:rsid w:val="00D923F7"/>
    <w:rsid w:val="00D9241F"/>
    <w:rsid w:val="00D9245F"/>
    <w:rsid w:val="00D9248B"/>
    <w:rsid w:val="00D92492"/>
    <w:rsid w:val="00D924D0"/>
    <w:rsid w:val="00D92599"/>
    <w:rsid w:val="00D92675"/>
    <w:rsid w:val="00D9272A"/>
    <w:rsid w:val="00D92852"/>
    <w:rsid w:val="00D928B3"/>
    <w:rsid w:val="00D928D9"/>
    <w:rsid w:val="00D928E2"/>
    <w:rsid w:val="00D92911"/>
    <w:rsid w:val="00D929C7"/>
    <w:rsid w:val="00D92D2E"/>
    <w:rsid w:val="00D92DED"/>
    <w:rsid w:val="00D92DF2"/>
    <w:rsid w:val="00D92E17"/>
    <w:rsid w:val="00D92EE4"/>
    <w:rsid w:val="00D92F55"/>
    <w:rsid w:val="00D92FB7"/>
    <w:rsid w:val="00D92FF3"/>
    <w:rsid w:val="00D92FFD"/>
    <w:rsid w:val="00D93153"/>
    <w:rsid w:val="00D9315F"/>
    <w:rsid w:val="00D9319D"/>
    <w:rsid w:val="00D931D9"/>
    <w:rsid w:val="00D93209"/>
    <w:rsid w:val="00D93218"/>
    <w:rsid w:val="00D93265"/>
    <w:rsid w:val="00D932F6"/>
    <w:rsid w:val="00D93355"/>
    <w:rsid w:val="00D933AB"/>
    <w:rsid w:val="00D9348F"/>
    <w:rsid w:val="00D934BE"/>
    <w:rsid w:val="00D93516"/>
    <w:rsid w:val="00D9360B"/>
    <w:rsid w:val="00D936C7"/>
    <w:rsid w:val="00D93701"/>
    <w:rsid w:val="00D93789"/>
    <w:rsid w:val="00D937C2"/>
    <w:rsid w:val="00D93870"/>
    <w:rsid w:val="00D9395F"/>
    <w:rsid w:val="00D93969"/>
    <w:rsid w:val="00D939F6"/>
    <w:rsid w:val="00D93A88"/>
    <w:rsid w:val="00D93AD4"/>
    <w:rsid w:val="00D93CED"/>
    <w:rsid w:val="00D93EC2"/>
    <w:rsid w:val="00D93FB3"/>
    <w:rsid w:val="00D9404C"/>
    <w:rsid w:val="00D940B0"/>
    <w:rsid w:val="00D940C4"/>
    <w:rsid w:val="00D94145"/>
    <w:rsid w:val="00D94339"/>
    <w:rsid w:val="00D9437B"/>
    <w:rsid w:val="00D9437D"/>
    <w:rsid w:val="00D943A8"/>
    <w:rsid w:val="00D943D4"/>
    <w:rsid w:val="00D944BF"/>
    <w:rsid w:val="00D944FD"/>
    <w:rsid w:val="00D945D1"/>
    <w:rsid w:val="00D94626"/>
    <w:rsid w:val="00D946D5"/>
    <w:rsid w:val="00D946F7"/>
    <w:rsid w:val="00D947AC"/>
    <w:rsid w:val="00D9487F"/>
    <w:rsid w:val="00D948C9"/>
    <w:rsid w:val="00D948E9"/>
    <w:rsid w:val="00D94A06"/>
    <w:rsid w:val="00D94B22"/>
    <w:rsid w:val="00D94B24"/>
    <w:rsid w:val="00D94B2A"/>
    <w:rsid w:val="00D94B32"/>
    <w:rsid w:val="00D94B44"/>
    <w:rsid w:val="00D94CD2"/>
    <w:rsid w:val="00D94D2B"/>
    <w:rsid w:val="00D94D5A"/>
    <w:rsid w:val="00D94D6F"/>
    <w:rsid w:val="00D94ED7"/>
    <w:rsid w:val="00D94FBC"/>
    <w:rsid w:val="00D94FD1"/>
    <w:rsid w:val="00D95076"/>
    <w:rsid w:val="00D954BE"/>
    <w:rsid w:val="00D955A5"/>
    <w:rsid w:val="00D95643"/>
    <w:rsid w:val="00D9564C"/>
    <w:rsid w:val="00D9564E"/>
    <w:rsid w:val="00D9569A"/>
    <w:rsid w:val="00D956B1"/>
    <w:rsid w:val="00D956C1"/>
    <w:rsid w:val="00D956D6"/>
    <w:rsid w:val="00D95743"/>
    <w:rsid w:val="00D957BD"/>
    <w:rsid w:val="00D957C3"/>
    <w:rsid w:val="00D95856"/>
    <w:rsid w:val="00D958C2"/>
    <w:rsid w:val="00D95908"/>
    <w:rsid w:val="00D9591E"/>
    <w:rsid w:val="00D95AEA"/>
    <w:rsid w:val="00D95BBB"/>
    <w:rsid w:val="00D95BFB"/>
    <w:rsid w:val="00D95CE2"/>
    <w:rsid w:val="00D95D07"/>
    <w:rsid w:val="00D95D13"/>
    <w:rsid w:val="00D95D63"/>
    <w:rsid w:val="00D95E0B"/>
    <w:rsid w:val="00D95E3B"/>
    <w:rsid w:val="00D95E69"/>
    <w:rsid w:val="00D95E78"/>
    <w:rsid w:val="00D95E96"/>
    <w:rsid w:val="00D96052"/>
    <w:rsid w:val="00D9608E"/>
    <w:rsid w:val="00D960D0"/>
    <w:rsid w:val="00D962D9"/>
    <w:rsid w:val="00D96397"/>
    <w:rsid w:val="00D964A8"/>
    <w:rsid w:val="00D965E9"/>
    <w:rsid w:val="00D965EA"/>
    <w:rsid w:val="00D966E6"/>
    <w:rsid w:val="00D9670E"/>
    <w:rsid w:val="00D96771"/>
    <w:rsid w:val="00D96911"/>
    <w:rsid w:val="00D969AB"/>
    <w:rsid w:val="00D969B3"/>
    <w:rsid w:val="00D96A2C"/>
    <w:rsid w:val="00D96A47"/>
    <w:rsid w:val="00D96A64"/>
    <w:rsid w:val="00D96A97"/>
    <w:rsid w:val="00D96AAB"/>
    <w:rsid w:val="00D96ADA"/>
    <w:rsid w:val="00D96AF7"/>
    <w:rsid w:val="00D96AFB"/>
    <w:rsid w:val="00D96BA1"/>
    <w:rsid w:val="00D96C5A"/>
    <w:rsid w:val="00D96C6A"/>
    <w:rsid w:val="00D96C83"/>
    <w:rsid w:val="00D96D05"/>
    <w:rsid w:val="00D96D6D"/>
    <w:rsid w:val="00D96D9B"/>
    <w:rsid w:val="00D96ED3"/>
    <w:rsid w:val="00D96FE3"/>
    <w:rsid w:val="00D9709C"/>
    <w:rsid w:val="00D970EA"/>
    <w:rsid w:val="00D97144"/>
    <w:rsid w:val="00D97223"/>
    <w:rsid w:val="00D97232"/>
    <w:rsid w:val="00D97247"/>
    <w:rsid w:val="00D97269"/>
    <w:rsid w:val="00D97286"/>
    <w:rsid w:val="00D973FD"/>
    <w:rsid w:val="00D9746A"/>
    <w:rsid w:val="00D9748E"/>
    <w:rsid w:val="00D97607"/>
    <w:rsid w:val="00D97687"/>
    <w:rsid w:val="00D976E9"/>
    <w:rsid w:val="00D97739"/>
    <w:rsid w:val="00D977F7"/>
    <w:rsid w:val="00D97870"/>
    <w:rsid w:val="00D978A0"/>
    <w:rsid w:val="00D97969"/>
    <w:rsid w:val="00D97B80"/>
    <w:rsid w:val="00D97B88"/>
    <w:rsid w:val="00D97BEC"/>
    <w:rsid w:val="00D97BF2"/>
    <w:rsid w:val="00D97C00"/>
    <w:rsid w:val="00D97C37"/>
    <w:rsid w:val="00D97C40"/>
    <w:rsid w:val="00D97C74"/>
    <w:rsid w:val="00D97D01"/>
    <w:rsid w:val="00D97D0B"/>
    <w:rsid w:val="00D97D3C"/>
    <w:rsid w:val="00D97D85"/>
    <w:rsid w:val="00D97EEC"/>
    <w:rsid w:val="00D97F7A"/>
    <w:rsid w:val="00D97FF3"/>
    <w:rsid w:val="00DA0020"/>
    <w:rsid w:val="00DA008D"/>
    <w:rsid w:val="00DA00FD"/>
    <w:rsid w:val="00DA01FB"/>
    <w:rsid w:val="00DA020D"/>
    <w:rsid w:val="00DA0246"/>
    <w:rsid w:val="00DA025F"/>
    <w:rsid w:val="00DA0309"/>
    <w:rsid w:val="00DA0347"/>
    <w:rsid w:val="00DA03E9"/>
    <w:rsid w:val="00DA042C"/>
    <w:rsid w:val="00DA0555"/>
    <w:rsid w:val="00DA06B7"/>
    <w:rsid w:val="00DA0732"/>
    <w:rsid w:val="00DA08A7"/>
    <w:rsid w:val="00DA08D2"/>
    <w:rsid w:val="00DA08E6"/>
    <w:rsid w:val="00DA090E"/>
    <w:rsid w:val="00DA099D"/>
    <w:rsid w:val="00DA09BE"/>
    <w:rsid w:val="00DA09BF"/>
    <w:rsid w:val="00DA0A3E"/>
    <w:rsid w:val="00DA0AAF"/>
    <w:rsid w:val="00DA0AB8"/>
    <w:rsid w:val="00DA0B35"/>
    <w:rsid w:val="00DA0B37"/>
    <w:rsid w:val="00DA0B4B"/>
    <w:rsid w:val="00DA0B81"/>
    <w:rsid w:val="00DA0BD6"/>
    <w:rsid w:val="00DA0C70"/>
    <w:rsid w:val="00DA0CDB"/>
    <w:rsid w:val="00DA0CEC"/>
    <w:rsid w:val="00DA0D2D"/>
    <w:rsid w:val="00DA0E22"/>
    <w:rsid w:val="00DA0F37"/>
    <w:rsid w:val="00DA0F5C"/>
    <w:rsid w:val="00DA101E"/>
    <w:rsid w:val="00DA1056"/>
    <w:rsid w:val="00DA109B"/>
    <w:rsid w:val="00DA10EC"/>
    <w:rsid w:val="00DA10FF"/>
    <w:rsid w:val="00DA127B"/>
    <w:rsid w:val="00DA12A1"/>
    <w:rsid w:val="00DA12BF"/>
    <w:rsid w:val="00DA1327"/>
    <w:rsid w:val="00DA13BB"/>
    <w:rsid w:val="00DA13DC"/>
    <w:rsid w:val="00DA1411"/>
    <w:rsid w:val="00DA15A3"/>
    <w:rsid w:val="00DA1663"/>
    <w:rsid w:val="00DA168A"/>
    <w:rsid w:val="00DA16CC"/>
    <w:rsid w:val="00DA170B"/>
    <w:rsid w:val="00DA179E"/>
    <w:rsid w:val="00DA17C0"/>
    <w:rsid w:val="00DA182D"/>
    <w:rsid w:val="00DA18DC"/>
    <w:rsid w:val="00DA1949"/>
    <w:rsid w:val="00DA19F4"/>
    <w:rsid w:val="00DA19F9"/>
    <w:rsid w:val="00DA1A48"/>
    <w:rsid w:val="00DA1B0B"/>
    <w:rsid w:val="00DA1B0E"/>
    <w:rsid w:val="00DA1B2C"/>
    <w:rsid w:val="00DA1B50"/>
    <w:rsid w:val="00DA1BD7"/>
    <w:rsid w:val="00DA1BD8"/>
    <w:rsid w:val="00DA1C11"/>
    <w:rsid w:val="00DA1CAA"/>
    <w:rsid w:val="00DA1F38"/>
    <w:rsid w:val="00DA1F4B"/>
    <w:rsid w:val="00DA1FC8"/>
    <w:rsid w:val="00DA1FF8"/>
    <w:rsid w:val="00DA20D3"/>
    <w:rsid w:val="00DA20DE"/>
    <w:rsid w:val="00DA22B7"/>
    <w:rsid w:val="00DA230D"/>
    <w:rsid w:val="00DA23E8"/>
    <w:rsid w:val="00DA2408"/>
    <w:rsid w:val="00DA24FE"/>
    <w:rsid w:val="00DA25DE"/>
    <w:rsid w:val="00DA2643"/>
    <w:rsid w:val="00DA267F"/>
    <w:rsid w:val="00DA27E0"/>
    <w:rsid w:val="00DA2847"/>
    <w:rsid w:val="00DA29D8"/>
    <w:rsid w:val="00DA29DA"/>
    <w:rsid w:val="00DA2AA7"/>
    <w:rsid w:val="00DA2B37"/>
    <w:rsid w:val="00DA2B99"/>
    <w:rsid w:val="00DA2BB9"/>
    <w:rsid w:val="00DA2BE7"/>
    <w:rsid w:val="00DA2D7F"/>
    <w:rsid w:val="00DA2F57"/>
    <w:rsid w:val="00DA3031"/>
    <w:rsid w:val="00DA306E"/>
    <w:rsid w:val="00DA3103"/>
    <w:rsid w:val="00DA3146"/>
    <w:rsid w:val="00DA3180"/>
    <w:rsid w:val="00DA31E3"/>
    <w:rsid w:val="00DA31F1"/>
    <w:rsid w:val="00DA3206"/>
    <w:rsid w:val="00DA3256"/>
    <w:rsid w:val="00DA32C8"/>
    <w:rsid w:val="00DA3453"/>
    <w:rsid w:val="00DA3513"/>
    <w:rsid w:val="00DA352F"/>
    <w:rsid w:val="00DA3541"/>
    <w:rsid w:val="00DA3544"/>
    <w:rsid w:val="00DA36AD"/>
    <w:rsid w:val="00DA36EE"/>
    <w:rsid w:val="00DA39C0"/>
    <w:rsid w:val="00DA39F9"/>
    <w:rsid w:val="00DA3C37"/>
    <w:rsid w:val="00DA3C3F"/>
    <w:rsid w:val="00DA3D1D"/>
    <w:rsid w:val="00DA3EFC"/>
    <w:rsid w:val="00DA3F22"/>
    <w:rsid w:val="00DA3F35"/>
    <w:rsid w:val="00DA4062"/>
    <w:rsid w:val="00DA4086"/>
    <w:rsid w:val="00DA4114"/>
    <w:rsid w:val="00DA4232"/>
    <w:rsid w:val="00DA42A3"/>
    <w:rsid w:val="00DA42DC"/>
    <w:rsid w:val="00DA4362"/>
    <w:rsid w:val="00DA43A5"/>
    <w:rsid w:val="00DA442F"/>
    <w:rsid w:val="00DA4510"/>
    <w:rsid w:val="00DA451B"/>
    <w:rsid w:val="00DA451F"/>
    <w:rsid w:val="00DA46DB"/>
    <w:rsid w:val="00DA4705"/>
    <w:rsid w:val="00DA4757"/>
    <w:rsid w:val="00DA4767"/>
    <w:rsid w:val="00DA48A8"/>
    <w:rsid w:val="00DA4975"/>
    <w:rsid w:val="00DA4A8E"/>
    <w:rsid w:val="00DA4ACB"/>
    <w:rsid w:val="00DA4B22"/>
    <w:rsid w:val="00DA4B2A"/>
    <w:rsid w:val="00DA4BA1"/>
    <w:rsid w:val="00DA4BD2"/>
    <w:rsid w:val="00DA4BF8"/>
    <w:rsid w:val="00DA4C01"/>
    <w:rsid w:val="00DA4C8E"/>
    <w:rsid w:val="00DA4D0E"/>
    <w:rsid w:val="00DA4D89"/>
    <w:rsid w:val="00DA4DAC"/>
    <w:rsid w:val="00DA4DDD"/>
    <w:rsid w:val="00DA4E6A"/>
    <w:rsid w:val="00DA4EC5"/>
    <w:rsid w:val="00DA4FA5"/>
    <w:rsid w:val="00DA5199"/>
    <w:rsid w:val="00DA538A"/>
    <w:rsid w:val="00DA53D7"/>
    <w:rsid w:val="00DA5425"/>
    <w:rsid w:val="00DA5428"/>
    <w:rsid w:val="00DA542F"/>
    <w:rsid w:val="00DA5530"/>
    <w:rsid w:val="00DA5554"/>
    <w:rsid w:val="00DA5591"/>
    <w:rsid w:val="00DA5616"/>
    <w:rsid w:val="00DA5794"/>
    <w:rsid w:val="00DA57A2"/>
    <w:rsid w:val="00DA5888"/>
    <w:rsid w:val="00DA593B"/>
    <w:rsid w:val="00DA59B9"/>
    <w:rsid w:val="00DA59D4"/>
    <w:rsid w:val="00DA5A33"/>
    <w:rsid w:val="00DA5A39"/>
    <w:rsid w:val="00DA5A3E"/>
    <w:rsid w:val="00DA5A72"/>
    <w:rsid w:val="00DA5AB6"/>
    <w:rsid w:val="00DA5AC3"/>
    <w:rsid w:val="00DA5B2E"/>
    <w:rsid w:val="00DA5BD5"/>
    <w:rsid w:val="00DA5C79"/>
    <w:rsid w:val="00DA5C8F"/>
    <w:rsid w:val="00DA5CCD"/>
    <w:rsid w:val="00DA5DA0"/>
    <w:rsid w:val="00DA5DC9"/>
    <w:rsid w:val="00DA5E14"/>
    <w:rsid w:val="00DA5E2F"/>
    <w:rsid w:val="00DA5E8B"/>
    <w:rsid w:val="00DA5F1C"/>
    <w:rsid w:val="00DA5FB0"/>
    <w:rsid w:val="00DA605F"/>
    <w:rsid w:val="00DA6179"/>
    <w:rsid w:val="00DA6189"/>
    <w:rsid w:val="00DA619D"/>
    <w:rsid w:val="00DA621A"/>
    <w:rsid w:val="00DA6237"/>
    <w:rsid w:val="00DA62DC"/>
    <w:rsid w:val="00DA6315"/>
    <w:rsid w:val="00DA632A"/>
    <w:rsid w:val="00DA6388"/>
    <w:rsid w:val="00DA659C"/>
    <w:rsid w:val="00DA65C7"/>
    <w:rsid w:val="00DA67F5"/>
    <w:rsid w:val="00DA6809"/>
    <w:rsid w:val="00DA69A9"/>
    <w:rsid w:val="00DA69C9"/>
    <w:rsid w:val="00DA69D1"/>
    <w:rsid w:val="00DA6A93"/>
    <w:rsid w:val="00DA6ADC"/>
    <w:rsid w:val="00DA6B37"/>
    <w:rsid w:val="00DA6B6D"/>
    <w:rsid w:val="00DA6C16"/>
    <w:rsid w:val="00DA6C68"/>
    <w:rsid w:val="00DA6D3C"/>
    <w:rsid w:val="00DA6D80"/>
    <w:rsid w:val="00DA6D90"/>
    <w:rsid w:val="00DA6E93"/>
    <w:rsid w:val="00DA6EB5"/>
    <w:rsid w:val="00DA7297"/>
    <w:rsid w:val="00DA7307"/>
    <w:rsid w:val="00DA7327"/>
    <w:rsid w:val="00DA741D"/>
    <w:rsid w:val="00DA7571"/>
    <w:rsid w:val="00DA758A"/>
    <w:rsid w:val="00DA76AD"/>
    <w:rsid w:val="00DA76D1"/>
    <w:rsid w:val="00DA76EF"/>
    <w:rsid w:val="00DA77BE"/>
    <w:rsid w:val="00DA78B3"/>
    <w:rsid w:val="00DA794B"/>
    <w:rsid w:val="00DA795D"/>
    <w:rsid w:val="00DA79E6"/>
    <w:rsid w:val="00DA7A14"/>
    <w:rsid w:val="00DA7A9B"/>
    <w:rsid w:val="00DA7B50"/>
    <w:rsid w:val="00DA7B81"/>
    <w:rsid w:val="00DA7BCB"/>
    <w:rsid w:val="00DA7C32"/>
    <w:rsid w:val="00DA7C58"/>
    <w:rsid w:val="00DA7D14"/>
    <w:rsid w:val="00DA7DD3"/>
    <w:rsid w:val="00DA7E0C"/>
    <w:rsid w:val="00DA7F5D"/>
    <w:rsid w:val="00DA7F67"/>
    <w:rsid w:val="00DB00FE"/>
    <w:rsid w:val="00DB0117"/>
    <w:rsid w:val="00DB01FF"/>
    <w:rsid w:val="00DB0297"/>
    <w:rsid w:val="00DB02AD"/>
    <w:rsid w:val="00DB0331"/>
    <w:rsid w:val="00DB0470"/>
    <w:rsid w:val="00DB0490"/>
    <w:rsid w:val="00DB0500"/>
    <w:rsid w:val="00DB05C8"/>
    <w:rsid w:val="00DB0635"/>
    <w:rsid w:val="00DB0832"/>
    <w:rsid w:val="00DB08B3"/>
    <w:rsid w:val="00DB09C5"/>
    <w:rsid w:val="00DB0AD2"/>
    <w:rsid w:val="00DB0C78"/>
    <w:rsid w:val="00DB0C8E"/>
    <w:rsid w:val="00DB0D0C"/>
    <w:rsid w:val="00DB0D5B"/>
    <w:rsid w:val="00DB0DCC"/>
    <w:rsid w:val="00DB0E1C"/>
    <w:rsid w:val="00DB0E5F"/>
    <w:rsid w:val="00DB0F00"/>
    <w:rsid w:val="00DB0F98"/>
    <w:rsid w:val="00DB0F9C"/>
    <w:rsid w:val="00DB1001"/>
    <w:rsid w:val="00DB1056"/>
    <w:rsid w:val="00DB1070"/>
    <w:rsid w:val="00DB1091"/>
    <w:rsid w:val="00DB1120"/>
    <w:rsid w:val="00DB11CD"/>
    <w:rsid w:val="00DB123B"/>
    <w:rsid w:val="00DB125D"/>
    <w:rsid w:val="00DB13A3"/>
    <w:rsid w:val="00DB144A"/>
    <w:rsid w:val="00DB1466"/>
    <w:rsid w:val="00DB146E"/>
    <w:rsid w:val="00DB1536"/>
    <w:rsid w:val="00DB1538"/>
    <w:rsid w:val="00DB159A"/>
    <w:rsid w:val="00DB15EF"/>
    <w:rsid w:val="00DB1609"/>
    <w:rsid w:val="00DB160B"/>
    <w:rsid w:val="00DB162C"/>
    <w:rsid w:val="00DB1667"/>
    <w:rsid w:val="00DB16FF"/>
    <w:rsid w:val="00DB173D"/>
    <w:rsid w:val="00DB178A"/>
    <w:rsid w:val="00DB1808"/>
    <w:rsid w:val="00DB18F7"/>
    <w:rsid w:val="00DB19CC"/>
    <w:rsid w:val="00DB1A66"/>
    <w:rsid w:val="00DB1B2B"/>
    <w:rsid w:val="00DB1B3D"/>
    <w:rsid w:val="00DB1B51"/>
    <w:rsid w:val="00DB1B69"/>
    <w:rsid w:val="00DB1B70"/>
    <w:rsid w:val="00DB1B90"/>
    <w:rsid w:val="00DB1D3A"/>
    <w:rsid w:val="00DB1D3C"/>
    <w:rsid w:val="00DB1DC8"/>
    <w:rsid w:val="00DB1DE7"/>
    <w:rsid w:val="00DB1E2E"/>
    <w:rsid w:val="00DB1F5A"/>
    <w:rsid w:val="00DB1F84"/>
    <w:rsid w:val="00DB1F8E"/>
    <w:rsid w:val="00DB2093"/>
    <w:rsid w:val="00DB2164"/>
    <w:rsid w:val="00DB2240"/>
    <w:rsid w:val="00DB232C"/>
    <w:rsid w:val="00DB2346"/>
    <w:rsid w:val="00DB2359"/>
    <w:rsid w:val="00DB2398"/>
    <w:rsid w:val="00DB2404"/>
    <w:rsid w:val="00DB2499"/>
    <w:rsid w:val="00DB250D"/>
    <w:rsid w:val="00DB25D5"/>
    <w:rsid w:val="00DB2611"/>
    <w:rsid w:val="00DB26B4"/>
    <w:rsid w:val="00DB2765"/>
    <w:rsid w:val="00DB27AC"/>
    <w:rsid w:val="00DB280C"/>
    <w:rsid w:val="00DB2923"/>
    <w:rsid w:val="00DB2A2B"/>
    <w:rsid w:val="00DB2A3D"/>
    <w:rsid w:val="00DB2A6B"/>
    <w:rsid w:val="00DB2AAE"/>
    <w:rsid w:val="00DB2AD7"/>
    <w:rsid w:val="00DB2BA9"/>
    <w:rsid w:val="00DB2BAC"/>
    <w:rsid w:val="00DB2BE1"/>
    <w:rsid w:val="00DB2C67"/>
    <w:rsid w:val="00DB2C92"/>
    <w:rsid w:val="00DB2D1C"/>
    <w:rsid w:val="00DB2D4B"/>
    <w:rsid w:val="00DB2D57"/>
    <w:rsid w:val="00DB2DCA"/>
    <w:rsid w:val="00DB2E54"/>
    <w:rsid w:val="00DB2EE2"/>
    <w:rsid w:val="00DB2F14"/>
    <w:rsid w:val="00DB301F"/>
    <w:rsid w:val="00DB318F"/>
    <w:rsid w:val="00DB3275"/>
    <w:rsid w:val="00DB33AE"/>
    <w:rsid w:val="00DB33F5"/>
    <w:rsid w:val="00DB3416"/>
    <w:rsid w:val="00DB35C5"/>
    <w:rsid w:val="00DB360F"/>
    <w:rsid w:val="00DB3677"/>
    <w:rsid w:val="00DB36CB"/>
    <w:rsid w:val="00DB3751"/>
    <w:rsid w:val="00DB3800"/>
    <w:rsid w:val="00DB38CF"/>
    <w:rsid w:val="00DB3A4F"/>
    <w:rsid w:val="00DB3B6A"/>
    <w:rsid w:val="00DB3BC2"/>
    <w:rsid w:val="00DB3C9E"/>
    <w:rsid w:val="00DB3CB1"/>
    <w:rsid w:val="00DB3DD4"/>
    <w:rsid w:val="00DB3DE8"/>
    <w:rsid w:val="00DB3F50"/>
    <w:rsid w:val="00DB3F6B"/>
    <w:rsid w:val="00DB3F86"/>
    <w:rsid w:val="00DB4076"/>
    <w:rsid w:val="00DB4092"/>
    <w:rsid w:val="00DB4169"/>
    <w:rsid w:val="00DB420B"/>
    <w:rsid w:val="00DB4283"/>
    <w:rsid w:val="00DB42AE"/>
    <w:rsid w:val="00DB430B"/>
    <w:rsid w:val="00DB4314"/>
    <w:rsid w:val="00DB4356"/>
    <w:rsid w:val="00DB4369"/>
    <w:rsid w:val="00DB43FD"/>
    <w:rsid w:val="00DB4402"/>
    <w:rsid w:val="00DB44D9"/>
    <w:rsid w:val="00DB44DB"/>
    <w:rsid w:val="00DB4572"/>
    <w:rsid w:val="00DB458A"/>
    <w:rsid w:val="00DB45C1"/>
    <w:rsid w:val="00DB4611"/>
    <w:rsid w:val="00DB4631"/>
    <w:rsid w:val="00DB475B"/>
    <w:rsid w:val="00DB48EF"/>
    <w:rsid w:val="00DB4919"/>
    <w:rsid w:val="00DB4989"/>
    <w:rsid w:val="00DB49C1"/>
    <w:rsid w:val="00DB4ADE"/>
    <w:rsid w:val="00DB4B00"/>
    <w:rsid w:val="00DB4C1E"/>
    <w:rsid w:val="00DB4DB3"/>
    <w:rsid w:val="00DB4E72"/>
    <w:rsid w:val="00DB4EB2"/>
    <w:rsid w:val="00DB4EE0"/>
    <w:rsid w:val="00DB4EFD"/>
    <w:rsid w:val="00DB4F36"/>
    <w:rsid w:val="00DB4F62"/>
    <w:rsid w:val="00DB4F74"/>
    <w:rsid w:val="00DB4F7C"/>
    <w:rsid w:val="00DB5055"/>
    <w:rsid w:val="00DB516C"/>
    <w:rsid w:val="00DB52C5"/>
    <w:rsid w:val="00DB533F"/>
    <w:rsid w:val="00DB53A2"/>
    <w:rsid w:val="00DB5696"/>
    <w:rsid w:val="00DB56C4"/>
    <w:rsid w:val="00DB5759"/>
    <w:rsid w:val="00DB5875"/>
    <w:rsid w:val="00DB5ADB"/>
    <w:rsid w:val="00DB5ADF"/>
    <w:rsid w:val="00DB5B25"/>
    <w:rsid w:val="00DB5B84"/>
    <w:rsid w:val="00DB5D4C"/>
    <w:rsid w:val="00DB5E68"/>
    <w:rsid w:val="00DB5ED0"/>
    <w:rsid w:val="00DB5FE1"/>
    <w:rsid w:val="00DB601E"/>
    <w:rsid w:val="00DB6072"/>
    <w:rsid w:val="00DB608D"/>
    <w:rsid w:val="00DB60D0"/>
    <w:rsid w:val="00DB63D5"/>
    <w:rsid w:val="00DB64DA"/>
    <w:rsid w:val="00DB64F7"/>
    <w:rsid w:val="00DB6545"/>
    <w:rsid w:val="00DB657A"/>
    <w:rsid w:val="00DB6667"/>
    <w:rsid w:val="00DB6795"/>
    <w:rsid w:val="00DB6846"/>
    <w:rsid w:val="00DB68DE"/>
    <w:rsid w:val="00DB6919"/>
    <w:rsid w:val="00DB6960"/>
    <w:rsid w:val="00DB69B0"/>
    <w:rsid w:val="00DB6A02"/>
    <w:rsid w:val="00DB6AAE"/>
    <w:rsid w:val="00DB6ABC"/>
    <w:rsid w:val="00DB6B09"/>
    <w:rsid w:val="00DB6BE9"/>
    <w:rsid w:val="00DB6C10"/>
    <w:rsid w:val="00DB6C1D"/>
    <w:rsid w:val="00DB6C69"/>
    <w:rsid w:val="00DB6CFB"/>
    <w:rsid w:val="00DB6D86"/>
    <w:rsid w:val="00DB6E2C"/>
    <w:rsid w:val="00DB6ECE"/>
    <w:rsid w:val="00DB6F7C"/>
    <w:rsid w:val="00DB6FF1"/>
    <w:rsid w:val="00DB701F"/>
    <w:rsid w:val="00DB7061"/>
    <w:rsid w:val="00DB70B3"/>
    <w:rsid w:val="00DB70C0"/>
    <w:rsid w:val="00DB7129"/>
    <w:rsid w:val="00DB716F"/>
    <w:rsid w:val="00DB7306"/>
    <w:rsid w:val="00DB73D5"/>
    <w:rsid w:val="00DB744C"/>
    <w:rsid w:val="00DB747B"/>
    <w:rsid w:val="00DB747C"/>
    <w:rsid w:val="00DB75B6"/>
    <w:rsid w:val="00DB7731"/>
    <w:rsid w:val="00DB7822"/>
    <w:rsid w:val="00DB78DB"/>
    <w:rsid w:val="00DB78F6"/>
    <w:rsid w:val="00DB792A"/>
    <w:rsid w:val="00DB7962"/>
    <w:rsid w:val="00DB797C"/>
    <w:rsid w:val="00DB79B7"/>
    <w:rsid w:val="00DB7AE3"/>
    <w:rsid w:val="00DB7BC1"/>
    <w:rsid w:val="00DB7BF3"/>
    <w:rsid w:val="00DB7C1E"/>
    <w:rsid w:val="00DB7D40"/>
    <w:rsid w:val="00DB7D7A"/>
    <w:rsid w:val="00DB7DFD"/>
    <w:rsid w:val="00DB7E29"/>
    <w:rsid w:val="00DB7E82"/>
    <w:rsid w:val="00DB7E99"/>
    <w:rsid w:val="00DB7F4D"/>
    <w:rsid w:val="00DC0017"/>
    <w:rsid w:val="00DC0034"/>
    <w:rsid w:val="00DC0042"/>
    <w:rsid w:val="00DC00D9"/>
    <w:rsid w:val="00DC010A"/>
    <w:rsid w:val="00DC01F1"/>
    <w:rsid w:val="00DC02BA"/>
    <w:rsid w:val="00DC03C0"/>
    <w:rsid w:val="00DC03EE"/>
    <w:rsid w:val="00DC0489"/>
    <w:rsid w:val="00DC0497"/>
    <w:rsid w:val="00DC0539"/>
    <w:rsid w:val="00DC05AA"/>
    <w:rsid w:val="00DC06B7"/>
    <w:rsid w:val="00DC071B"/>
    <w:rsid w:val="00DC076C"/>
    <w:rsid w:val="00DC0771"/>
    <w:rsid w:val="00DC07FA"/>
    <w:rsid w:val="00DC0840"/>
    <w:rsid w:val="00DC0897"/>
    <w:rsid w:val="00DC097A"/>
    <w:rsid w:val="00DC0994"/>
    <w:rsid w:val="00DC0A0E"/>
    <w:rsid w:val="00DC0A57"/>
    <w:rsid w:val="00DC0AC7"/>
    <w:rsid w:val="00DC0AFB"/>
    <w:rsid w:val="00DC0BB6"/>
    <w:rsid w:val="00DC0CCD"/>
    <w:rsid w:val="00DC0E49"/>
    <w:rsid w:val="00DC0F7A"/>
    <w:rsid w:val="00DC0F89"/>
    <w:rsid w:val="00DC105C"/>
    <w:rsid w:val="00DC1087"/>
    <w:rsid w:val="00DC10C6"/>
    <w:rsid w:val="00DC10FE"/>
    <w:rsid w:val="00DC1165"/>
    <w:rsid w:val="00DC11A3"/>
    <w:rsid w:val="00DC1216"/>
    <w:rsid w:val="00DC1233"/>
    <w:rsid w:val="00DC1239"/>
    <w:rsid w:val="00DC1299"/>
    <w:rsid w:val="00DC130D"/>
    <w:rsid w:val="00DC134E"/>
    <w:rsid w:val="00DC135C"/>
    <w:rsid w:val="00DC1456"/>
    <w:rsid w:val="00DC1470"/>
    <w:rsid w:val="00DC14BA"/>
    <w:rsid w:val="00DC14F3"/>
    <w:rsid w:val="00DC1528"/>
    <w:rsid w:val="00DC1545"/>
    <w:rsid w:val="00DC155A"/>
    <w:rsid w:val="00DC15CC"/>
    <w:rsid w:val="00DC166C"/>
    <w:rsid w:val="00DC17FD"/>
    <w:rsid w:val="00DC1815"/>
    <w:rsid w:val="00DC1825"/>
    <w:rsid w:val="00DC19D9"/>
    <w:rsid w:val="00DC19F9"/>
    <w:rsid w:val="00DC19FB"/>
    <w:rsid w:val="00DC1A7B"/>
    <w:rsid w:val="00DC1A81"/>
    <w:rsid w:val="00DC1C61"/>
    <w:rsid w:val="00DC1C87"/>
    <w:rsid w:val="00DC1CAB"/>
    <w:rsid w:val="00DC1D0D"/>
    <w:rsid w:val="00DC1D69"/>
    <w:rsid w:val="00DC1DBF"/>
    <w:rsid w:val="00DC1ED4"/>
    <w:rsid w:val="00DC1F38"/>
    <w:rsid w:val="00DC1F63"/>
    <w:rsid w:val="00DC1F8E"/>
    <w:rsid w:val="00DC1FF5"/>
    <w:rsid w:val="00DC2000"/>
    <w:rsid w:val="00DC2043"/>
    <w:rsid w:val="00DC207B"/>
    <w:rsid w:val="00DC2149"/>
    <w:rsid w:val="00DC234C"/>
    <w:rsid w:val="00DC2428"/>
    <w:rsid w:val="00DC24A8"/>
    <w:rsid w:val="00DC24FB"/>
    <w:rsid w:val="00DC2509"/>
    <w:rsid w:val="00DC2523"/>
    <w:rsid w:val="00DC253E"/>
    <w:rsid w:val="00DC2623"/>
    <w:rsid w:val="00DC26A9"/>
    <w:rsid w:val="00DC26AD"/>
    <w:rsid w:val="00DC274E"/>
    <w:rsid w:val="00DC27BC"/>
    <w:rsid w:val="00DC28D9"/>
    <w:rsid w:val="00DC291D"/>
    <w:rsid w:val="00DC294E"/>
    <w:rsid w:val="00DC29BB"/>
    <w:rsid w:val="00DC29BD"/>
    <w:rsid w:val="00DC2A34"/>
    <w:rsid w:val="00DC2A3B"/>
    <w:rsid w:val="00DC2A7A"/>
    <w:rsid w:val="00DC2A9B"/>
    <w:rsid w:val="00DC2B32"/>
    <w:rsid w:val="00DC2B62"/>
    <w:rsid w:val="00DC2B65"/>
    <w:rsid w:val="00DC2BD5"/>
    <w:rsid w:val="00DC2C0F"/>
    <w:rsid w:val="00DC2C24"/>
    <w:rsid w:val="00DC2E44"/>
    <w:rsid w:val="00DC2F32"/>
    <w:rsid w:val="00DC3047"/>
    <w:rsid w:val="00DC30CE"/>
    <w:rsid w:val="00DC317C"/>
    <w:rsid w:val="00DC3238"/>
    <w:rsid w:val="00DC32A0"/>
    <w:rsid w:val="00DC330C"/>
    <w:rsid w:val="00DC351D"/>
    <w:rsid w:val="00DC3652"/>
    <w:rsid w:val="00DC3672"/>
    <w:rsid w:val="00DC3717"/>
    <w:rsid w:val="00DC3793"/>
    <w:rsid w:val="00DC37D3"/>
    <w:rsid w:val="00DC3AEE"/>
    <w:rsid w:val="00DC3AFB"/>
    <w:rsid w:val="00DC3B50"/>
    <w:rsid w:val="00DC3D16"/>
    <w:rsid w:val="00DC3EA5"/>
    <w:rsid w:val="00DC3EAA"/>
    <w:rsid w:val="00DC3F4C"/>
    <w:rsid w:val="00DC4030"/>
    <w:rsid w:val="00DC4068"/>
    <w:rsid w:val="00DC40BF"/>
    <w:rsid w:val="00DC410D"/>
    <w:rsid w:val="00DC4133"/>
    <w:rsid w:val="00DC4134"/>
    <w:rsid w:val="00DC41AC"/>
    <w:rsid w:val="00DC4235"/>
    <w:rsid w:val="00DC426F"/>
    <w:rsid w:val="00DC42D3"/>
    <w:rsid w:val="00DC4316"/>
    <w:rsid w:val="00DC43D1"/>
    <w:rsid w:val="00DC4443"/>
    <w:rsid w:val="00DC4445"/>
    <w:rsid w:val="00DC4498"/>
    <w:rsid w:val="00DC456C"/>
    <w:rsid w:val="00DC4583"/>
    <w:rsid w:val="00DC460F"/>
    <w:rsid w:val="00DC4653"/>
    <w:rsid w:val="00DC46CF"/>
    <w:rsid w:val="00DC4749"/>
    <w:rsid w:val="00DC4891"/>
    <w:rsid w:val="00DC48AE"/>
    <w:rsid w:val="00DC499C"/>
    <w:rsid w:val="00DC49D6"/>
    <w:rsid w:val="00DC4A8F"/>
    <w:rsid w:val="00DC4A9C"/>
    <w:rsid w:val="00DC4AFB"/>
    <w:rsid w:val="00DC4B80"/>
    <w:rsid w:val="00DC4BC1"/>
    <w:rsid w:val="00DC4C88"/>
    <w:rsid w:val="00DC4CFC"/>
    <w:rsid w:val="00DC4D38"/>
    <w:rsid w:val="00DC4DBE"/>
    <w:rsid w:val="00DC4DE4"/>
    <w:rsid w:val="00DC4E90"/>
    <w:rsid w:val="00DC4EEB"/>
    <w:rsid w:val="00DC5040"/>
    <w:rsid w:val="00DC506A"/>
    <w:rsid w:val="00DC509C"/>
    <w:rsid w:val="00DC5127"/>
    <w:rsid w:val="00DC5150"/>
    <w:rsid w:val="00DC51BC"/>
    <w:rsid w:val="00DC5284"/>
    <w:rsid w:val="00DC534E"/>
    <w:rsid w:val="00DC5493"/>
    <w:rsid w:val="00DC54E3"/>
    <w:rsid w:val="00DC551F"/>
    <w:rsid w:val="00DC564D"/>
    <w:rsid w:val="00DC56A3"/>
    <w:rsid w:val="00DC56DD"/>
    <w:rsid w:val="00DC5709"/>
    <w:rsid w:val="00DC59A9"/>
    <w:rsid w:val="00DC59AF"/>
    <w:rsid w:val="00DC5A4F"/>
    <w:rsid w:val="00DC5C34"/>
    <w:rsid w:val="00DC5CDA"/>
    <w:rsid w:val="00DC5D78"/>
    <w:rsid w:val="00DC5DA4"/>
    <w:rsid w:val="00DC5DE7"/>
    <w:rsid w:val="00DC5E27"/>
    <w:rsid w:val="00DC5E5B"/>
    <w:rsid w:val="00DC5EB6"/>
    <w:rsid w:val="00DC5F84"/>
    <w:rsid w:val="00DC6004"/>
    <w:rsid w:val="00DC613C"/>
    <w:rsid w:val="00DC620E"/>
    <w:rsid w:val="00DC626B"/>
    <w:rsid w:val="00DC62FB"/>
    <w:rsid w:val="00DC632D"/>
    <w:rsid w:val="00DC6388"/>
    <w:rsid w:val="00DC63CE"/>
    <w:rsid w:val="00DC6400"/>
    <w:rsid w:val="00DC6489"/>
    <w:rsid w:val="00DC6575"/>
    <w:rsid w:val="00DC662B"/>
    <w:rsid w:val="00DC667E"/>
    <w:rsid w:val="00DC668E"/>
    <w:rsid w:val="00DC675F"/>
    <w:rsid w:val="00DC6762"/>
    <w:rsid w:val="00DC67D3"/>
    <w:rsid w:val="00DC6950"/>
    <w:rsid w:val="00DC697D"/>
    <w:rsid w:val="00DC6A06"/>
    <w:rsid w:val="00DC6A88"/>
    <w:rsid w:val="00DC6AAC"/>
    <w:rsid w:val="00DC6AFF"/>
    <w:rsid w:val="00DC6B22"/>
    <w:rsid w:val="00DC6B3A"/>
    <w:rsid w:val="00DC6D18"/>
    <w:rsid w:val="00DC6D78"/>
    <w:rsid w:val="00DC6E00"/>
    <w:rsid w:val="00DC6E27"/>
    <w:rsid w:val="00DC6F12"/>
    <w:rsid w:val="00DC6F71"/>
    <w:rsid w:val="00DC6FA9"/>
    <w:rsid w:val="00DC6FFA"/>
    <w:rsid w:val="00DC71C2"/>
    <w:rsid w:val="00DC723B"/>
    <w:rsid w:val="00DC7242"/>
    <w:rsid w:val="00DC72C5"/>
    <w:rsid w:val="00DC72F8"/>
    <w:rsid w:val="00DC7399"/>
    <w:rsid w:val="00DC73BB"/>
    <w:rsid w:val="00DC74BE"/>
    <w:rsid w:val="00DC74EB"/>
    <w:rsid w:val="00DC751C"/>
    <w:rsid w:val="00DC7644"/>
    <w:rsid w:val="00DC765F"/>
    <w:rsid w:val="00DC77BA"/>
    <w:rsid w:val="00DC78D5"/>
    <w:rsid w:val="00DC7905"/>
    <w:rsid w:val="00DC7909"/>
    <w:rsid w:val="00DC79FC"/>
    <w:rsid w:val="00DC79FE"/>
    <w:rsid w:val="00DC7A67"/>
    <w:rsid w:val="00DC7B08"/>
    <w:rsid w:val="00DC7D49"/>
    <w:rsid w:val="00DC7E33"/>
    <w:rsid w:val="00DC7E8B"/>
    <w:rsid w:val="00DC7EC2"/>
    <w:rsid w:val="00DC7F61"/>
    <w:rsid w:val="00DD0182"/>
    <w:rsid w:val="00DD0237"/>
    <w:rsid w:val="00DD02A1"/>
    <w:rsid w:val="00DD0413"/>
    <w:rsid w:val="00DD04BF"/>
    <w:rsid w:val="00DD0694"/>
    <w:rsid w:val="00DD0699"/>
    <w:rsid w:val="00DD06D4"/>
    <w:rsid w:val="00DD0881"/>
    <w:rsid w:val="00DD0899"/>
    <w:rsid w:val="00DD09FC"/>
    <w:rsid w:val="00DD0AFC"/>
    <w:rsid w:val="00DD0B2D"/>
    <w:rsid w:val="00DD0BD0"/>
    <w:rsid w:val="00DD0C7A"/>
    <w:rsid w:val="00DD0CC5"/>
    <w:rsid w:val="00DD0D96"/>
    <w:rsid w:val="00DD0E15"/>
    <w:rsid w:val="00DD0EBC"/>
    <w:rsid w:val="00DD0EDE"/>
    <w:rsid w:val="00DD0FEB"/>
    <w:rsid w:val="00DD104F"/>
    <w:rsid w:val="00DD1120"/>
    <w:rsid w:val="00DD119B"/>
    <w:rsid w:val="00DD12C6"/>
    <w:rsid w:val="00DD12E4"/>
    <w:rsid w:val="00DD1322"/>
    <w:rsid w:val="00DD13D1"/>
    <w:rsid w:val="00DD1401"/>
    <w:rsid w:val="00DD15DE"/>
    <w:rsid w:val="00DD15E8"/>
    <w:rsid w:val="00DD16AD"/>
    <w:rsid w:val="00DD17BC"/>
    <w:rsid w:val="00DD19EF"/>
    <w:rsid w:val="00DD1CC8"/>
    <w:rsid w:val="00DD1CDE"/>
    <w:rsid w:val="00DD1D98"/>
    <w:rsid w:val="00DD1DE3"/>
    <w:rsid w:val="00DD1E15"/>
    <w:rsid w:val="00DD1F39"/>
    <w:rsid w:val="00DD1FC1"/>
    <w:rsid w:val="00DD1FC2"/>
    <w:rsid w:val="00DD1FD4"/>
    <w:rsid w:val="00DD2006"/>
    <w:rsid w:val="00DD2029"/>
    <w:rsid w:val="00DD2047"/>
    <w:rsid w:val="00DD2072"/>
    <w:rsid w:val="00DD2076"/>
    <w:rsid w:val="00DD20D8"/>
    <w:rsid w:val="00DD210B"/>
    <w:rsid w:val="00DD215D"/>
    <w:rsid w:val="00DD23E1"/>
    <w:rsid w:val="00DD244A"/>
    <w:rsid w:val="00DD24E2"/>
    <w:rsid w:val="00DD26A6"/>
    <w:rsid w:val="00DD26C6"/>
    <w:rsid w:val="00DD27A5"/>
    <w:rsid w:val="00DD2821"/>
    <w:rsid w:val="00DD287A"/>
    <w:rsid w:val="00DD289A"/>
    <w:rsid w:val="00DD28BD"/>
    <w:rsid w:val="00DD28C4"/>
    <w:rsid w:val="00DD2903"/>
    <w:rsid w:val="00DD2913"/>
    <w:rsid w:val="00DD2A07"/>
    <w:rsid w:val="00DD2A59"/>
    <w:rsid w:val="00DD2B3F"/>
    <w:rsid w:val="00DD2D6B"/>
    <w:rsid w:val="00DD2DA6"/>
    <w:rsid w:val="00DD2DF3"/>
    <w:rsid w:val="00DD2E7C"/>
    <w:rsid w:val="00DD2E9D"/>
    <w:rsid w:val="00DD2EB6"/>
    <w:rsid w:val="00DD2F01"/>
    <w:rsid w:val="00DD2F34"/>
    <w:rsid w:val="00DD2F5E"/>
    <w:rsid w:val="00DD300B"/>
    <w:rsid w:val="00DD30B3"/>
    <w:rsid w:val="00DD3113"/>
    <w:rsid w:val="00DD3133"/>
    <w:rsid w:val="00DD31DC"/>
    <w:rsid w:val="00DD329D"/>
    <w:rsid w:val="00DD32CB"/>
    <w:rsid w:val="00DD33A3"/>
    <w:rsid w:val="00DD33EB"/>
    <w:rsid w:val="00DD33F7"/>
    <w:rsid w:val="00DD3426"/>
    <w:rsid w:val="00DD349C"/>
    <w:rsid w:val="00DD34B0"/>
    <w:rsid w:val="00DD3603"/>
    <w:rsid w:val="00DD3732"/>
    <w:rsid w:val="00DD37A2"/>
    <w:rsid w:val="00DD37DD"/>
    <w:rsid w:val="00DD3847"/>
    <w:rsid w:val="00DD38FB"/>
    <w:rsid w:val="00DD3921"/>
    <w:rsid w:val="00DD3995"/>
    <w:rsid w:val="00DD39BA"/>
    <w:rsid w:val="00DD3A4C"/>
    <w:rsid w:val="00DD3AEE"/>
    <w:rsid w:val="00DD3B81"/>
    <w:rsid w:val="00DD3BD0"/>
    <w:rsid w:val="00DD3BD2"/>
    <w:rsid w:val="00DD3D9D"/>
    <w:rsid w:val="00DD3DCD"/>
    <w:rsid w:val="00DD3F06"/>
    <w:rsid w:val="00DD3F34"/>
    <w:rsid w:val="00DD3F67"/>
    <w:rsid w:val="00DD40E7"/>
    <w:rsid w:val="00DD41C3"/>
    <w:rsid w:val="00DD4405"/>
    <w:rsid w:val="00DD4416"/>
    <w:rsid w:val="00DD4512"/>
    <w:rsid w:val="00DD456F"/>
    <w:rsid w:val="00DD457D"/>
    <w:rsid w:val="00DD45BB"/>
    <w:rsid w:val="00DD45DE"/>
    <w:rsid w:val="00DD45E8"/>
    <w:rsid w:val="00DD46C8"/>
    <w:rsid w:val="00DD476D"/>
    <w:rsid w:val="00DD47EF"/>
    <w:rsid w:val="00DD48C6"/>
    <w:rsid w:val="00DD48CF"/>
    <w:rsid w:val="00DD48F1"/>
    <w:rsid w:val="00DD49A8"/>
    <w:rsid w:val="00DD4A7B"/>
    <w:rsid w:val="00DD4A8C"/>
    <w:rsid w:val="00DD4C25"/>
    <w:rsid w:val="00DD4C9F"/>
    <w:rsid w:val="00DD4CC0"/>
    <w:rsid w:val="00DD4D69"/>
    <w:rsid w:val="00DD4F10"/>
    <w:rsid w:val="00DD503C"/>
    <w:rsid w:val="00DD504A"/>
    <w:rsid w:val="00DD516F"/>
    <w:rsid w:val="00DD520B"/>
    <w:rsid w:val="00DD5284"/>
    <w:rsid w:val="00DD52CF"/>
    <w:rsid w:val="00DD53DE"/>
    <w:rsid w:val="00DD53E3"/>
    <w:rsid w:val="00DD5476"/>
    <w:rsid w:val="00DD556B"/>
    <w:rsid w:val="00DD56A4"/>
    <w:rsid w:val="00DD56B4"/>
    <w:rsid w:val="00DD581A"/>
    <w:rsid w:val="00DD5830"/>
    <w:rsid w:val="00DD591C"/>
    <w:rsid w:val="00DD594C"/>
    <w:rsid w:val="00DD5A95"/>
    <w:rsid w:val="00DD5B1C"/>
    <w:rsid w:val="00DD5B6F"/>
    <w:rsid w:val="00DD5DD9"/>
    <w:rsid w:val="00DD5DDA"/>
    <w:rsid w:val="00DD5DF1"/>
    <w:rsid w:val="00DD5E30"/>
    <w:rsid w:val="00DD5F0E"/>
    <w:rsid w:val="00DD5F76"/>
    <w:rsid w:val="00DD5F80"/>
    <w:rsid w:val="00DD5FA5"/>
    <w:rsid w:val="00DD5FB1"/>
    <w:rsid w:val="00DD5FFD"/>
    <w:rsid w:val="00DD6064"/>
    <w:rsid w:val="00DD60BA"/>
    <w:rsid w:val="00DD6122"/>
    <w:rsid w:val="00DD62F7"/>
    <w:rsid w:val="00DD636A"/>
    <w:rsid w:val="00DD6381"/>
    <w:rsid w:val="00DD63D0"/>
    <w:rsid w:val="00DD6410"/>
    <w:rsid w:val="00DD6709"/>
    <w:rsid w:val="00DD6741"/>
    <w:rsid w:val="00DD6767"/>
    <w:rsid w:val="00DD690D"/>
    <w:rsid w:val="00DD698D"/>
    <w:rsid w:val="00DD69BE"/>
    <w:rsid w:val="00DD6A6C"/>
    <w:rsid w:val="00DD6AE5"/>
    <w:rsid w:val="00DD6B99"/>
    <w:rsid w:val="00DD6BE7"/>
    <w:rsid w:val="00DD6E6A"/>
    <w:rsid w:val="00DD6ECB"/>
    <w:rsid w:val="00DD6EE7"/>
    <w:rsid w:val="00DD7157"/>
    <w:rsid w:val="00DD72CE"/>
    <w:rsid w:val="00DD7308"/>
    <w:rsid w:val="00DD732A"/>
    <w:rsid w:val="00DD7552"/>
    <w:rsid w:val="00DD773E"/>
    <w:rsid w:val="00DD775B"/>
    <w:rsid w:val="00DD77FE"/>
    <w:rsid w:val="00DD783B"/>
    <w:rsid w:val="00DD7871"/>
    <w:rsid w:val="00DD7951"/>
    <w:rsid w:val="00DD7A36"/>
    <w:rsid w:val="00DD7B00"/>
    <w:rsid w:val="00DD7B9B"/>
    <w:rsid w:val="00DD7BC8"/>
    <w:rsid w:val="00DD7BF8"/>
    <w:rsid w:val="00DD7C40"/>
    <w:rsid w:val="00DD7CF0"/>
    <w:rsid w:val="00DD7CFE"/>
    <w:rsid w:val="00DD7D53"/>
    <w:rsid w:val="00DD7D90"/>
    <w:rsid w:val="00DD7D91"/>
    <w:rsid w:val="00DD7DE6"/>
    <w:rsid w:val="00DD7E5F"/>
    <w:rsid w:val="00DE0112"/>
    <w:rsid w:val="00DE01D2"/>
    <w:rsid w:val="00DE01D9"/>
    <w:rsid w:val="00DE0299"/>
    <w:rsid w:val="00DE02BB"/>
    <w:rsid w:val="00DE034E"/>
    <w:rsid w:val="00DE0364"/>
    <w:rsid w:val="00DE0370"/>
    <w:rsid w:val="00DE03C2"/>
    <w:rsid w:val="00DE0472"/>
    <w:rsid w:val="00DE0488"/>
    <w:rsid w:val="00DE053A"/>
    <w:rsid w:val="00DE055A"/>
    <w:rsid w:val="00DE05A1"/>
    <w:rsid w:val="00DE0604"/>
    <w:rsid w:val="00DE0628"/>
    <w:rsid w:val="00DE0773"/>
    <w:rsid w:val="00DE0831"/>
    <w:rsid w:val="00DE08B5"/>
    <w:rsid w:val="00DE09C5"/>
    <w:rsid w:val="00DE09CE"/>
    <w:rsid w:val="00DE0ABA"/>
    <w:rsid w:val="00DE0BE8"/>
    <w:rsid w:val="00DE0C0A"/>
    <w:rsid w:val="00DE0C2D"/>
    <w:rsid w:val="00DE0CB9"/>
    <w:rsid w:val="00DE0D55"/>
    <w:rsid w:val="00DE0DBA"/>
    <w:rsid w:val="00DE0F96"/>
    <w:rsid w:val="00DE105F"/>
    <w:rsid w:val="00DE10F6"/>
    <w:rsid w:val="00DE1153"/>
    <w:rsid w:val="00DE116A"/>
    <w:rsid w:val="00DE12C4"/>
    <w:rsid w:val="00DE1392"/>
    <w:rsid w:val="00DE13AE"/>
    <w:rsid w:val="00DE1498"/>
    <w:rsid w:val="00DE14FD"/>
    <w:rsid w:val="00DE155C"/>
    <w:rsid w:val="00DE15BD"/>
    <w:rsid w:val="00DE15FF"/>
    <w:rsid w:val="00DE16F2"/>
    <w:rsid w:val="00DE171B"/>
    <w:rsid w:val="00DE186B"/>
    <w:rsid w:val="00DE189F"/>
    <w:rsid w:val="00DE18F9"/>
    <w:rsid w:val="00DE194F"/>
    <w:rsid w:val="00DE199D"/>
    <w:rsid w:val="00DE19D3"/>
    <w:rsid w:val="00DE1A21"/>
    <w:rsid w:val="00DE1A9A"/>
    <w:rsid w:val="00DE1B0C"/>
    <w:rsid w:val="00DE1B30"/>
    <w:rsid w:val="00DE1B58"/>
    <w:rsid w:val="00DE1C1D"/>
    <w:rsid w:val="00DE1F0A"/>
    <w:rsid w:val="00DE2041"/>
    <w:rsid w:val="00DE2051"/>
    <w:rsid w:val="00DE22B2"/>
    <w:rsid w:val="00DE22C5"/>
    <w:rsid w:val="00DE2361"/>
    <w:rsid w:val="00DE2415"/>
    <w:rsid w:val="00DE241F"/>
    <w:rsid w:val="00DE24C3"/>
    <w:rsid w:val="00DE2546"/>
    <w:rsid w:val="00DE2555"/>
    <w:rsid w:val="00DE26AB"/>
    <w:rsid w:val="00DE26AC"/>
    <w:rsid w:val="00DE2761"/>
    <w:rsid w:val="00DE27CB"/>
    <w:rsid w:val="00DE27EB"/>
    <w:rsid w:val="00DE2818"/>
    <w:rsid w:val="00DE2842"/>
    <w:rsid w:val="00DE2881"/>
    <w:rsid w:val="00DE2A2A"/>
    <w:rsid w:val="00DE2A83"/>
    <w:rsid w:val="00DE2BC8"/>
    <w:rsid w:val="00DE2BCA"/>
    <w:rsid w:val="00DE2D52"/>
    <w:rsid w:val="00DE2F67"/>
    <w:rsid w:val="00DE2F81"/>
    <w:rsid w:val="00DE31BE"/>
    <w:rsid w:val="00DE3239"/>
    <w:rsid w:val="00DE3289"/>
    <w:rsid w:val="00DE331D"/>
    <w:rsid w:val="00DE3356"/>
    <w:rsid w:val="00DE335D"/>
    <w:rsid w:val="00DE339B"/>
    <w:rsid w:val="00DE3483"/>
    <w:rsid w:val="00DE348E"/>
    <w:rsid w:val="00DE34AF"/>
    <w:rsid w:val="00DE34E4"/>
    <w:rsid w:val="00DE35E4"/>
    <w:rsid w:val="00DE36C6"/>
    <w:rsid w:val="00DE3705"/>
    <w:rsid w:val="00DE3799"/>
    <w:rsid w:val="00DE3946"/>
    <w:rsid w:val="00DE39AE"/>
    <w:rsid w:val="00DE3B0F"/>
    <w:rsid w:val="00DE3B2E"/>
    <w:rsid w:val="00DE3B88"/>
    <w:rsid w:val="00DE3BD0"/>
    <w:rsid w:val="00DE3BEE"/>
    <w:rsid w:val="00DE3C12"/>
    <w:rsid w:val="00DE3C94"/>
    <w:rsid w:val="00DE3DC7"/>
    <w:rsid w:val="00DE3DD1"/>
    <w:rsid w:val="00DE3DDB"/>
    <w:rsid w:val="00DE3DE2"/>
    <w:rsid w:val="00DE3E05"/>
    <w:rsid w:val="00DE3E83"/>
    <w:rsid w:val="00DE3E98"/>
    <w:rsid w:val="00DE3ED8"/>
    <w:rsid w:val="00DE3F2F"/>
    <w:rsid w:val="00DE3FF2"/>
    <w:rsid w:val="00DE40A9"/>
    <w:rsid w:val="00DE41A7"/>
    <w:rsid w:val="00DE4237"/>
    <w:rsid w:val="00DE424C"/>
    <w:rsid w:val="00DE4256"/>
    <w:rsid w:val="00DE429F"/>
    <w:rsid w:val="00DE449A"/>
    <w:rsid w:val="00DE4579"/>
    <w:rsid w:val="00DE4586"/>
    <w:rsid w:val="00DE45B3"/>
    <w:rsid w:val="00DE4637"/>
    <w:rsid w:val="00DE468C"/>
    <w:rsid w:val="00DE46DA"/>
    <w:rsid w:val="00DE4725"/>
    <w:rsid w:val="00DE4751"/>
    <w:rsid w:val="00DE4877"/>
    <w:rsid w:val="00DE489B"/>
    <w:rsid w:val="00DE48D0"/>
    <w:rsid w:val="00DE491F"/>
    <w:rsid w:val="00DE493D"/>
    <w:rsid w:val="00DE49EF"/>
    <w:rsid w:val="00DE4A39"/>
    <w:rsid w:val="00DE4A57"/>
    <w:rsid w:val="00DE4AB2"/>
    <w:rsid w:val="00DE4BD8"/>
    <w:rsid w:val="00DE4C4B"/>
    <w:rsid w:val="00DE4CA2"/>
    <w:rsid w:val="00DE4F26"/>
    <w:rsid w:val="00DE4F5F"/>
    <w:rsid w:val="00DE4F72"/>
    <w:rsid w:val="00DE5055"/>
    <w:rsid w:val="00DE507A"/>
    <w:rsid w:val="00DE50AE"/>
    <w:rsid w:val="00DE517F"/>
    <w:rsid w:val="00DE5191"/>
    <w:rsid w:val="00DE520B"/>
    <w:rsid w:val="00DE5240"/>
    <w:rsid w:val="00DE532C"/>
    <w:rsid w:val="00DE5331"/>
    <w:rsid w:val="00DE53D8"/>
    <w:rsid w:val="00DE5421"/>
    <w:rsid w:val="00DE549F"/>
    <w:rsid w:val="00DE553D"/>
    <w:rsid w:val="00DE567C"/>
    <w:rsid w:val="00DE570F"/>
    <w:rsid w:val="00DE5714"/>
    <w:rsid w:val="00DE5860"/>
    <w:rsid w:val="00DE58E4"/>
    <w:rsid w:val="00DE5A5B"/>
    <w:rsid w:val="00DE5AB0"/>
    <w:rsid w:val="00DE5B23"/>
    <w:rsid w:val="00DE5C59"/>
    <w:rsid w:val="00DE5CCD"/>
    <w:rsid w:val="00DE5CD7"/>
    <w:rsid w:val="00DE5D13"/>
    <w:rsid w:val="00DE5D2B"/>
    <w:rsid w:val="00DE5D43"/>
    <w:rsid w:val="00DE5D9F"/>
    <w:rsid w:val="00DE5DB5"/>
    <w:rsid w:val="00DE5E34"/>
    <w:rsid w:val="00DE5EE1"/>
    <w:rsid w:val="00DE5F20"/>
    <w:rsid w:val="00DE5FF7"/>
    <w:rsid w:val="00DE6006"/>
    <w:rsid w:val="00DE6008"/>
    <w:rsid w:val="00DE60C3"/>
    <w:rsid w:val="00DE60D0"/>
    <w:rsid w:val="00DE60E4"/>
    <w:rsid w:val="00DE61EB"/>
    <w:rsid w:val="00DE62C1"/>
    <w:rsid w:val="00DE62C8"/>
    <w:rsid w:val="00DE63C4"/>
    <w:rsid w:val="00DE642B"/>
    <w:rsid w:val="00DE6454"/>
    <w:rsid w:val="00DE658C"/>
    <w:rsid w:val="00DE662C"/>
    <w:rsid w:val="00DE67E1"/>
    <w:rsid w:val="00DE6883"/>
    <w:rsid w:val="00DE689E"/>
    <w:rsid w:val="00DE68C2"/>
    <w:rsid w:val="00DE6A61"/>
    <w:rsid w:val="00DE6ABC"/>
    <w:rsid w:val="00DE6BA0"/>
    <w:rsid w:val="00DE6C45"/>
    <w:rsid w:val="00DE6C82"/>
    <w:rsid w:val="00DE6CD9"/>
    <w:rsid w:val="00DE6D7D"/>
    <w:rsid w:val="00DE6E03"/>
    <w:rsid w:val="00DE6E17"/>
    <w:rsid w:val="00DE6F88"/>
    <w:rsid w:val="00DE701B"/>
    <w:rsid w:val="00DE7089"/>
    <w:rsid w:val="00DE70B1"/>
    <w:rsid w:val="00DE70EB"/>
    <w:rsid w:val="00DE70F0"/>
    <w:rsid w:val="00DE71B3"/>
    <w:rsid w:val="00DE72E4"/>
    <w:rsid w:val="00DE731A"/>
    <w:rsid w:val="00DE7395"/>
    <w:rsid w:val="00DE73AD"/>
    <w:rsid w:val="00DE7478"/>
    <w:rsid w:val="00DE755F"/>
    <w:rsid w:val="00DE759B"/>
    <w:rsid w:val="00DE768F"/>
    <w:rsid w:val="00DE76BA"/>
    <w:rsid w:val="00DE76E9"/>
    <w:rsid w:val="00DE76F5"/>
    <w:rsid w:val="00DE77F6"/>
    <w:rsid w:val="00DE7880"/>
    <w:rsid w:val="00DE7924"/>
    <w:rsid w:val="00DE7C22"/>
    <w:rsid w:val="00DE7C37"/>
    <w:rsid w:val="00DE7CE7"/>
    <w:rsid w:val="00DE7CF6"/>
    <w:rsid w:val="00DE7D18"/>
    <w:rsid w:val="00DE7D42"/>
    <w:rsid w:val="00DE7D71"/>
    <w:rsid w:val="00DE7D96"/>
    <w:rsid w:val="00DE7E71"/>
    <w:rsid w:val="00DE7F21"/>
    <w:rsid w:val="00DE7FB4"/>
    <w:rsid w:val="00DF00BE"/>
    <w:rsid w:val="00DF013F"/>
    <w:rsid w:val="00DF024C"/>
    <w:rsid w:val="00DF02AF"/>
    <w:rsid w:val="00DF037A"/>
    <w:rsid w:val="00DF0387"/>
    <w:rsid w:val="00DF0449"/>
    <w:rsid w:val="00DF04D3"/>
    <w:rsid w:val="00DF0544"/>
    <w:rsid w:val="00DF0611"/>
    <w:rsid w:val="00DF0634"/>
    <w:rsid w:val="00DF0641"/>
    <w:rsid w:val="00DF065E"/>
    <w:rsid w:val="00DF070D"/>
    <w:rsid w:val="00DF079A"/>
    <w:rsid w:val="00DF07B4"/>
    <w:rsid w:val="00DF07C7"/>
    <w:rsid w:val="00DF07DB"/>
    <w:rsid w:val="00DF08F5"/>
    <w:rsid w:val="00DF0920"/>
    <w:rsid w:val="00DF09FD"/>
    <w:rsid w:val="00DF0A12"/>
    <w:rsid w:val="00DF0AC3"/>
    <w:rsid w:val="00DF0B10"/>
    <w:rsid w:val="00DF0B44"/>
    <w:rsid w:val="00DF0B60"/>
    <w:rsid w:val="00DF0BA9"/>
    <w:rsid w:val="00DF0CBF"/>
    <w:rsid w:val="00DF0CD7"/>
    <w:rsid w:val="00DF0D11"/>
    <w:rsid w:val="00DF0D8F"/>
    <w:rsid w:val="00DF0DA9"/>
    <w:rsid w:val="00DF0EEE"/>
    <w:rsid w:val="00DF0FBA"/>
    <w:rsid w:val="00DF10AC"/>
    <w:rsid w:val="00DF10EE"/>
    <w:rsid w:val="00DF1188"/>
    <w:rsid w:val="00DF120A"/>
    <w:rsid w:val="00DF126C"/>
    <w:rsid w:val="00DF13E4"/>
    <w:rsid w:val="00DF1423"/>
    <w:rsid w:val="00DF1690"/>
    <w:rsid w:val="00DF16E8"/>
    <w:rsid w:val="00DF1854"/>
    <w:rsid w:val="00DF191D"/>
    <w:rsid w:val="00DF1B5B"/>
    <w:rsid w:val="00DF1C04"/>
    <w:rsid w:val="00DF1CE6"/>
    <w:rsid w:val="00DF1D05"/>
    <w:rsid w:val="00DF1D2A"/>
    <w:rsid w:val="00DF1E63"/>
    <w:rsid w:val="00DF1F75"/>
    <w:rsid w:val="00DF1FA0"/>
    <w:rsid w:val="00DF1FDD"/>
    <w:rsid w:val="00DF1FE3"/>
    <w:rsid w:val="00DF2035"/>
    <w:rsid w:val="00DF206F"/>
    <w:rsid w:val="00DF2089"/>
    <w:rsid w:val="00DF20DD"/>
    <w:rsid w:val="00DF2129"/>
    <w:rsid w:val="00DF224F"/>
    <w:rsid w:val="00DF226E"/>
    <w:rsid w:val="00DF22D9"/>
    <w:rsid w:val="00DF231C"/>
    <w:rsid w:val="00DF2389"/>
    <w:rsid w:val="00DF238D"/>
    <w:rsid w:val="00DF24AC"/>
    <w:rsid w:val="00DF25BB"/>
    <w:rsid w:val="00DF25EF"/>
    <w:rsid w:val="00DF26DF"/>
    <w:rsid w:val="00DF274B"/>
    <w:rsid w:val="00DF2773"/>
    <w:rsid w:val="00DF27EC"/>
    <w:rsid w:val="00DF2867"/>
    <w:rsid w:val="00DF293F"/>
    <w:rsid w:val="00DF2A78"/>
    <w:rsid w:val="00DF2B98"/>
    <w:rsid w:val="00DF2CBC"/>
    <w:rsid w:val="00DF2D6F"/>
    <w:rsid w:val="00DF2D70"/>
    <w:rsid w:val="00DF2DB7"/>
    <w:rsid w:val="00DF2DDA"/>
    <w:rsid w:val="00DF2E29"/>
    <w:rsid w:val="00DF3002"/>
    <w:rsid w:val="00DF308A"/>
    <w:rsid w:val="00DF31A6"/>
    <w:rsid w:val="00DF31F9"/>
    <w:rsid w:val="00DF3291"/>
    <w:rsid w:val="00DF32B2"/>
    <w:rsid w:val="00DF32D1"/>
    <w:rsid w:val="00DF32DC"/>
    <w:rsid w:val="00DF334C"/>
    <w:rsid w:val="00DF34A0"/>
    <w:rsid w:val="00DF358A"/>
    <w:rsid w:val="00DF3598"/>
    <w:rsid w:val="00DF372F"/>
    <w:rsid w:val="00DF3897"/>
    <w:rsid w:val="00DF3922"/>
    <w:rsid w:val="00DF39ED"/>
    <w:rsid w:val="00DF3B6F"/>
    <w:rsid w:val="00DF3C35"/>
    <w:rsid w:val="00DF3C75"/>
    <w:rsid w:val="00DF3C95"/>
    <w:rsid w:val="00DF3CC3"/>
    <w:rsid w:val="00DF3D04"/>
    <w:rsid w:val="00DF3DA3"/>
    <w:rsid w:val="00DF3DA4"/>
    <w:rsid w:val="00DF3EDC"/>
    <w:rsid w:val="00DF3F4F"/>
    <w:rsid w:val="00DF3F82"/>
    <w:rsid w:val="00DF41AB"/>
    <w:rsid w:val="00DF41CC"/>
    <w:rsid w:val="00DF41D3"/>
    <w:rsid w:val="00DF41FF"/>
    <w:rsid w:val="00DF4214"/>
    <w:rsid w:val="00DF421A"/>
    <w:rsid w:val="00DF42E8"/>
    <w:rsid w:val="00DF444A"/>
    <w:rsid w:val="00DF4475"/>
    <w:rsid w:val="00DF44BB"/>
    <w:rsid w:val="00DF4695"/>
    <w:rsid w:val="00DF47A3"/>
    <w:rsid w:val="00DF48F8"/>
    <w:rsid w:val="00DF4927"/>
    <w:rsid w:val="00DF4954"/>
    <w:rsid w:val="00DF4968"/>
    <w:rsid w:val="00DF49CB"/>
    <w:rsid w:val="00DF49FF"/>
    <w:rsid w:val="00DF4A99"/>
    <w:rsid w:val="00DF4C2E"/>
    <w:rsid w:val="00DF4C4E"/>
    <w:rsid w:val="00DF4CA2"/>
    <w:rsid w:val="00DF4D05"/>
    <w:rsid w:val="00DF4D88"/>
    <w:rsid w:val="00DF4E47"/>
    <w:rsid w:val="00DF4EE9"/>
    <w:rsid w:val="00DF4FE0"/>
    <w:rsid w:val="00DF4FFD"/>
    <w:rsid w:val="00DF5057"/>
    <w:rsid w:val="00DF50C2"/>
    <w:rsid w:val="00DF50E0"/>
    <w:rsid w:val="00DF5110"/>
    <w:rsid w:val="00DF5166"/>
    <w:rsid w:val="00DF535A"/>
    <w:rsid w:val="00DF5399"/>
    <w:rsid w:val="00DF54E5"/>
    <w:rsid w:val="00DF5691"/>
    <w:rsid w:val="00DF5716"/>
    <w:rsid w:val="00DF57B0"/>
    <w:rsid w:val="00DF57E6"/>
    <w:rsid w:val="00DF5815"/>
    <w:rsid w:val="00DF5827"/>
    <w:rsid w:val="00DF5830"/>
    <w:rsid w:val="00DF58BE"/>
    <w:rsid w:val="00DF58CD"/>
    <w:rsid w:val="00DF58F9"/>
    <w:rsid w:val="00DF5902"/>
    <w:rsid w:val="00DF5910"/>
    <w:rsid w:val="00DF595C"/>
    <w:rsid w:val="00DF5A94"/>
    <w:rsid w:val="00DF5A96"/>
    <w:rsid w:val="00DF5B04"/>
    <w:rsid w:val="00DF5F12"/>
    <w:rsid w:val="00DF5F7D"/>
    <w:rsid w:val="00DF5F8B"/>
    <w:rsid w:val="00DF5FC9"/>
    <w:rsid w:val="00DF5FDF"/>
    <w:rsid w:val="00DF61CF"/>
    <w:rsid w:val="00DF6311"/>
    <w:rsid w:val="00DF63A3"/>
    <w:rsid w:val="00DF6484"/>
    <w:rsid w:val="00DF650A"/>
    <w:rsid w:val="00DF6586"/>
    <w:rsid w:val="00DF65F6"/>
    <w:rsid w:val="00DF662D"/>
    <w:rsid w:val="00DF665D"/>
    <w:rsid w:val="00DF6672"/>
    <w:rsid w:val="00DF66AE"/>
    <w:rsid w:val="00DF66E5"/>
    <w:rsid w:val="00DF6754"/>
    <w:rsid w:val="00DF6769"/>
    <w:rsid w:val="00DF68E8"/>
    <w:rsid w:val="00DF6AB3"/>
    <w:rsid w:val="00DF6CE0"/>
    <w:rsid w:val="00DF6DAC"/>
    <w:rsid w:val="00DF6E17"/>
    <w:rsid w:val="00DF6E59"/>
    <w:rsid w:val="00DF6F4E"/>
    <w:rsid w:val="00DF6FF3"/>
    <w:rsid w:val="00DF720A"/>
    <w:rsid w:val="00DF7220"/>
    <w:rsid w:val="00DF7280"/>
    <w:rsid w:val="00DF749F"/>
    <w:rsid w:val="00DF74EE"/>
    <w:rsid w:val="00DF751F"/>
    <w:rsid w:val="00DF7557"/>
    <w:rsid w:val="00DF75F1"/>
    <w:rsid w:val="00DF75FE"/>
    <w:rsid w:val="00DF764A"/>
    <w:rsid w:val="00DF7749"/>
    <w:rsid w:val="00DF776D"/>
    <w:rsid w:val="00DF778C"/>
    <w:rsid w:val="00DF78DC"/>
    <w:rsid w:val="00DF7A4C"/>
    <w:rsid w:val="00DF7A5A"/>
    <w:rsid w:val="00DF7A8C"/>
    <w:rsid w:val="00DF7B00"/>
    <w:rsid w:val="00DF7B16"/>
    <w:rsid w:val="00DF7BB1"/>
    <w:rsid w:val="00DF7CC1"/>
    <w:rsid w:val="00DF7D5D"/>
    <w:rsid w:val="00DF7D62"/>
    <w:rsid w:val="00DF7D94"/>
    <w:rsid w:val="00DF7DA2"/>
    <w:rsid w:val="00DF7E6B"/>
    <w:rsid w:val="00DF7F51"/>
    <w:rsid w:val="00DF7FA3"/>
    <w:rsid w:val="00DF7FC9"/>
    <w:rsid w:val="00DF7FD5"/>
    <w:rsid w:val="00DF7FDD"/>
    <w:rsid w:val="00E0004E"/>
    <w:rsid w:val="00E000FF"/>
    <w:rsid w:val="00E00100"/>
    <w:rsid w:val="00E00157"/>
    <w:rsid w:val="00E0018A"/>
    <w:rsid w:val="00E002B7"/>
    <w:rsid w:val="00E00357"/>
    <w:rsid w:val="00E003D0"/>
    <w:rsid w:val="00E004D6"/>
    <w:rsid w:val="00E004EB"/>
    <w:rsid w:val="00E0050D"/>
    <w:rsid w:val="00E00514"/>
    <w:rsid w:val="00E00519"/>
    <w:rsid w:val="00E00562"/>
    <w:rsid w:val="00E00821"/>
    <w:rsid w:val="00E008ED"/>
    <w:rsid w:val="00E0093D"/>
    <w:rsid w:val="00E00A56"/>
    <w:rsid w:val="00E00AB8"/>
    <w:rsid w:val="00E00AC4"/>
    <w:rsid w:val="00E00B80"/>
    <w:rsid w:val="00E00B8D"/>
    <w:rsid w:val="00E00C20"/>
    <w:rsid w:val="00E00CB2"/>
    <w:rsid w:val="00E00CD6"/>
    <w:rsid w:val="00E00D09"/>
    <w:rsid w:val="00E00E3A"/>
    <w:rsid w:val="00E00E70"/>
    <w:rsid w:val="00E010BF"/>
    <w:rsid w:val="00E010CE"/>
    <w:rsid w:val="00E01290"/>
    <w:rsid w:val="00E012A1"/>
    <w:rsid w:val="00E01372"/>
    <w:rsid w:val="00E01557"/>
    <w:rsid w:val="00E0181E"/>
    <w:rsid w:val="00E018E3"/>
    <w:rsid w:val="00E01919"/>
    <w:rsid w:val="00E0196C"/>
    <w:rsid w:val="00E019DD"/>
    <w:rsid w:val="00E01A78"/>
    <w:rsid w:val="00E01B35"/>
    <w:rsid w:val="00E01C4B"/>
    <w:rsid w:val="00E01D28"/>
    <w:rsid w:val="00E01DE2"/>
    <w:rsid w:val="00E01E0A"/>
    <w:rsid w:val="00E01E56"/>
    <w:rsid w:val="00E02072"/>
    <w:rsid w:val="00E02096"/>
    <w:rsid w:val="00E020F3"/>
    <w:rsid w:val="00E021B0"/>
    <w:rsid w:val="00E02283"/>
    <w:rsid w:val="00E022E6"/>
    <w:rsid w:val="00E0233A"/>
    <w:rsid w:val="00E02371"/>
    <w:rsid w:val="00E0241A"/>
    <w:rsid w:val="00E02573"/>
    <w:rsid w:val="00E02632"/>
    <w:rsid w:val="00E0273D"/>
    <w:rsid w:val="00E02758"/>
    <w:rsid w:val="00E027E2"/>
    <w:rsid w:val="00E02832"/>
    <w:rsid w:val="00E028CD"/>
    <w:rsid w:val="00E028DE"/>
    <w:rsid w:val="00E0292C"/>
    <w:rsid w:val="00E029C1"/>
    <w:rsid w:val="00E029D0"/>
    <w:rsid w:val="00E02A64"/>
    <w:rsid w:val="00E02B5E"/>
    <w:rsid w:val="00E02B61"/>
    <w:rsid w:val="00E02C4E"/>
    <w:rsid w:val="00E02C51"/>
    <w:rsid w:val="00E02C64"/>
    <w:rsid w:val="00E02E04"/>
    <w:rsid w:val="00E02F5F"/>
    <w:rsid w:val="00E0306D"/>
    <w:rsid w:val="00E0313E"/>
    <w:rsid w:val="00E03240"/>
    <w:rsid w:val="00E0329C"/>
    <w:rsid w:val="00E03375"/>
    <w:rsid w:val="00E03390"/>
    <w:rsid w:val="00E0343E"/>
    <w:rsid w:val="00E03448"/>
    <w:rsid w:val="00E0351A"/>
    <w:rsid w:val="00E03635"/>
    <w:rsid w:val="00E036CC"/>
    <w:rsid w:val="00E03707"/>
    <w:rsid w:val="00E03870"/>
    <w:rsid w:val="00E038B3"/>
    <w:rsid w:val="00E039B6"/>
    <w:rsid w:val="00E03A02"/>
    <w:rsid w:val="00E03A6C"/>
    <w:rsid w:val="00E03A73"/>
    <w:rsid w:val="00E03A89"/>
    <w:rsid w:val="00E03A8D"/>
    <w:rsid w:val="00E03B70"/>
    <w:rsid w:val="00E03BB7"/>
    <w:rsid w:val="00E03C2A"/>
    <w:rsid w:val="00E03CC9"/>
    <w:rsid w:val="00E03DBA"/>
    <w:rsid w:val="00E03E0B"/>
    <w:rsid w:val="00E03E5B"/>
    <w:rsid w:val="00E03E7A"/>
    <w:rsid w:val="00E03E81"/>
    <w:rsid w:val="00E0407D"/>
    <w:rsid w:val="00E041D5"/>
    <w:rsid w:val="00E04266"/>
    <w:rsid w:val="00E042D0"/>
    <w:rsid w:val="00E043B1"/>
    <w:rsid w:val="00E043C6"/>
    <w:rsid w:val="00E043EE"/>
    <w:rsid w:val="00E043F3"/>
    <w:rsid w:val="00E04426"/>
    <w:rsid w:val="00E044FA"/>
    <w:rsid w:val="00E044FD"/>
    <w:rsid w:val="00E04552"/>
    <w:rsid w:val="00E04578"/>
    <w:rsid w:val="00E045AA"/>
    <w:rsid w:val="00E045D3"/>
    <w:rsid w:val="00E046F4"/>
    <w:rsid w:val="00E04722"/>
    <w:rsid w:val="00E04728"/>
    <w:rsid w:val="00E049F3"/>
    <w:rsid w:val="00E04A33"/>
    <w:rsid w:val="00E04C34"/>
    <w:rsid w:val="00E04C68"/>
    <w:rsid w:val="00E04D2C"/>
    <w:rsid w:val="00E04D59"/>
    <w:rsid w:val="00E04D73"/>
    <w:rsid w:val="00E04DF6"/>
    <w:rsid w:val="00E04E49"/>
    <w:rsid w:val="00E04E50"/>
    <w:rsid w:val="00E04F27"/>
    <w:rsid w:val="00E04F9E"/>
    <w:rsid w:val="00E05048"/>
    <w:rsid w:val="00E050D9"/>
    <w:rsid w:val="00E05148"/>
    <w:rsid w:val="00E052AF"/>
    <w:rsid w:val="00E052CD"/>
    <w:rsid w:val="00E0544E"/>
    <w:rsid w:val="00E05474"/>
    <w:rsid w:val="00E054ED"/>
    <w:rsid w:val="00E0568A"/>
    <w:rsid w:val="00E056BD"/>
    <w:rsid w:val="00E056CB"/>
    <w:rsid w:val="00E057AD"/>
    <w:rsid w:val="00E057E4"/>
    <w:rsid w:val="00E0586B"/>
    <w:rsid w:val="00E05A39"/>
    <w:rsid w:val="00E05ADA"/>
    <w:rsid w:val="00E05B3C"/>
    <w:rsid w:val="00E05C2C"/>
    <w:rsid w:val="00E05C61"/>
    <w:rsid w:val="00E05C7B"/>
    <w:rsid w:val="00E05D6D"/>
    <w:rsid w:val="00E05DA4"/>
    <w:rsid w:val="00E05E62"/>
    <w:rsid w:val="00E05EC6"/>
    <w:rsid w:val="00E05FFE"/>
    <w:rsid w:val="00E06082"/>
    <w:rsid w:val="00E060DF"/>
    <w:rsid w:val="00E0620B"/>
    <w:rsid w:val="00E06328"/>
    <w:rsid w:val="00E0632E"/>
    <w:rsid w:val="00E0635D"/>
    <w:rsid w:val="00E063AB"/>
    <w:rsid w:val="00E063F5"/>
    <w:rsid w:val="00E0645E"/>
    <w:rsid w:val="00E06461"/>
    <w:rsid w:val="00E065A4"/>
    <w:rsid w:val="00E065CC"/>
    <w:rsid w:val="00E06733"/>
    <w:rsid w:val="00E0675D"/>
    <w:rsid w:val="00E06764"/>
    <w:rsid w:val="00E067FE"/>
    <w:rsid w:val="00E0680E"/>
    <w:rsid w:val="00E0691B"/>
    <w:rsid w:val="00E069CB"/>
    <w:rsid w:val="00E06AFB"/>
    <w:rsid w:val="00E06B55"/>
    <w:rsid w:val="00E06B9F"/>
    <w:rsid w:val="00E06C1E"/>
    <w:rsid w:val="00E06C90"/>
    <w:rsid w:val="00E06C9A"/>
    <w:rsid w:val="00E06D33"/>
    <w:rsid w:val="00E06D7A"/>
    <w:rsid w:val="00E06D7B"/>
    <w:rsid w:val="00E06E1C"/>
    <w:rsid w:val="00E06F12"/>
    <w:rsid w:val="00E06F1D"/>
    <w:rsid w:val="00E06F50"/>
    <w:rsid w:val="00E07042"/>
    <w:rsid w:val="00E071C0"/>
    <w:rsid w:val="00E07280"/>
    <w:rsid w:val="00E073D6"/>
    <w:rsid w:val="00E073DB"/>
    <w:rsid w:val="00E07425"/>
    <w:rsid w:val="00E0745F"/>
    <w:rsid w:val="00E0767C"/>
    <w:rsid w:val="00E0783A"/>
    <w:rsid w:val="00E078F6"/>
    <w:rsid w:val="00E07A3F"/>
    <w:rsid w:val="00E07AFC"/>
    <w:rsid w:val="00E07B08"/>
    <w:rsid w:val="00E07B35"/>
    <w:rsid w:val="00E07B85"/>
    <w:rsid w:val="00E07BE4"/>
    <w:rsid w:val="00E07C33"/>
    <w:rsid w:val="00E07C89"/>
    <w:rsid w:val="00E07D45"/>
    <w:rsid w:val="00E07D8A"/>
    <w:rsid w:val="00E07DD1"/>
    <w:rsid w:val="00E07E92"/>
    <w:rsid w:val="00E07ED2"/>
    <w:rsid w:val="00E07F3D"/>
    <w:rsid w:val="00E07F52"/>
    <w:rsid w:val="00E07F8B"/>
    <w:rsid w:val="00E100C0"/>
    <w:rsid w:val="00E101CB"/>
    <w:rsid w:val="00E103C6"/>
    <w:rsid w:val="00E103D4"/>
    <w:rsid w:val="00E103F5"/>
    <w:rsid w:val="00E10438"/>
    <w:rsid w:val="00E10506"/>
    <w:rsid w:val="00E1060B"/>
    <w:rsid w:val="00E106C9"/>
    <w:rsid w:val="00E10724"/>
    <w:rsid w:val="00E10831"/>
    <w:rsid w:val="00E10ADC"/>
    <w:rsid w:val="00E10AF7"/>
    <w:rsid w:val="00E10B0F"/>
    <w:rsid w:val="00E10C16"/>
    <w:rsid w:val="00E10C4B"/>
    <w:rsid w:val="00E10C63"/>
    <w:rsid w:val="00E10C9C"/>
    <w:rsid w:val="00E10E4E"/>
    <w:rsid w:val="00E10EA0"/>
    <w:rsid w:val="00E10EA3"/>
    <w:rsid w:val="00E10F78"/>
    <w:rsid w:val="00E10F9E"/>
    <w:rsid w:val="00E110DE"/>
    <w:rsid w:val="00E11185"/>
    <w:rsid w:val="00E111DF"/>
    <w:rsid w:val="00E1125A"/>
    <w:rsid w:val="00E112C7"/>
    <w:rsid w:val="00E1135F"/>
    <w:rsid w:val="00E11480"/>
    <w:rsid w:val="00E114C5"/>
    <w:rsid w:val="00E11526"/>
    <w:rsid w:val="00E115A9"/>
    <w:rsid w:val="00E115DE"/>
    <w:rsid w:val="00E1160D"/>
    <w:rsid w:val="00E1162D"/>
    <w:rsid w:val="00E11729"/>
    <w:rsid w:val="00E11829"/>
    <w:rsid w:val="00E11863"/>
    <w:rsid w:val="00E118A3"/>
    <w:rsid w:val="00E118F5"/>
    <w:rsid w:val="00E11944"/>
    <w:rsid w:val="00E11A1E"/>
    <w:rsid w:val="00E11A80"/>
    <w:rsid w:val="00E11AE7"/>
    <w:rsid w:val="00E11B08"/>
    <w:rsid w:val="00E11C7F"/>
    <w:rsid w:val="00E11D2D"/>
    <w:rsid w:val="00E11F01"/>
    <w:rsid w:val="00E11F2A"/>
    <w:rsid w:val="00E11FA0"/>
    <w:rsid w:val="00E12134"/>
    <w:rsid w:val="00E121BE"/>
    <w:rsid w:val="00E1220C"/>
    <w:rsid w:val="00E1221C"/>
    <w:rsid w:val="00E122BA"/>
    <w:rsid w:val="00E122D8"/>
    <w:rsid w:val="00E1234A"/>
    <w:rsid w:val="00E123B5"/>
    <w:rsid w:val="00E123E0"/>
    <w:rsid w:val="00E12409"/>
    <w:rsid w:val="00E124D3"/>
    <w:rsid w:val="00E126EA"/>
    <w:rsid w:val="00E12766"/>
    <w:rsid w:val="00E12782"/>
    <w:rsid w:val="00E12794"/>
    <w:rsid w:val="00E127C3"/>
    <w:rsid w:val="00E1281F"/>
    <w:rsid w:val="00E1284D"/>
    <w:rsid w:val="00E128EE"/>
    <w:rsid w:val="00E12974"/>
    <w:rsid w:val="00E129CC"/>
    <w:rsid w:val="00E12A8E"/>
    <w:rsid w:val="00E12ADF"/>
    <w:rsid w:val="00E12B43"/>
    <w:rsid w:val="00E12C70"/>
    <w:rsid w:val="00E12CB3"/>
    <w:rsid w:val="00E12D58"/>
    <w:rsid w:val="00E12DE0"/>
    <w:rsid w:val="00E12ECA"/>
    <w:rsid w:val="00E12F92"/>
    <w:rsid w:val="00E13013"/>
    <w:rsid w:val="00E13159"/>
    <w:rsid w:val="00E1322A"/>
    <w:rsid w:val="00E132F5"/>
    <w:rsid w:val="00E13303"/>
    <w:rsid w:val="00E13325"/>
    <w:rsid w:val="00E13339"/>
    <w:rsid w:val="00E13441"/>
    <w:rsid w:val="00E13474"/>
    <w:rsid w:val="00E134B7"/>
    <w:rsid w:val="00E134DF"/>
    <w:rsid w:val="00E1359D"/>
    <w:rsid w:val="00E13662"/>
    <w:rsid w:val="00E1371D"/>
    <w:rsid w:val="00E1372C"/>
    <w:rsid w:val="00E13754"/>
    <w:rsid w:val="00E13841"/>
    <w:rsid w:val="00E138D2"/>
    <w:rsid w:val="00E1395F"/>
    <w:rsid w:val="00E13A2C"/>
    <w:rsid w:val="00E13A51"/>
    <w:rsid w:val="00E13A70"/>
    <w:rsid w:val="00E13A72"/>
    <w:rsid w:val="00E13B11"/>
    <w:rsid w:val="00E13B84"/>
    <w:rsid w:val="00E13BDE"/>
    <w:rsid w:val="00E13D17"/>
    <w:rsid w:val="00E13D64"/>
    <w:rsid w:val="00E13D89"/>
    <w:rsid w:val="00E13DFF"/>
    <w:rsid w:val="00E13E1D"/>
    <w:rsid w:val="00E13E25"/>
    <w:rsid w:val="00E13FA4"/>
    <w:rsid w:val="00E14118"/>
    <w:rsid w:val="00E141AA"/>
    <w:rsid w:val="00E14239"/>
    <w:rsid w:val="00E142BD"/>
    <w:rsid w:val="00E142C2"/>
    <w:rsid w:val="00E142C3"/>
    <w:rsid w:val="00E142C9"/>
    <w:rsid w:val="00E14313"/>
    <w:rsid w:val="00E1445B"/>
    <w:rsid w:val="00E144C2"/>
    <w:rsid w:val="00E144FE"/>
    <w:rsid w:val="00E14520"/>
    <w:rsid w:val="00E14521"/>
    <w:rsid w:val="00E14584"/>
    <w:rsid w:val="00E145B1"/>
    <w:rsid w:val="00E14648"/>
    <w:rsid w:val="00E14713"/>
    <w:rsid w:val="00E14751"/>
    <w:rsid w:val="00E14829"/>
    <w:rsid w:val="00E14A23"/>
    <w:rsid w:val="00E14A88"/>
    <w:rsid w:val="00E14A93"/>
    <w:rsid w:val="00E14AB0"/>
    <w:rsid w:val="00E14AC5"/>
    <w:rsid w:val="00E14B29"/>
    <w:rsid w:val="00E14B83"/>
    <w:rsid w:val="00E14BCE"/>
    <w:rsid w:val="00E14C44"/>
    <w:rsid w:val="00E14C62"/>
    <w:rsid w:val="00E14C81"/>
    <w:rsid w:val="00E14D28"/>
    <w:rsid w:val="00E14D6C"/>
    <w:rsid w:val="00E14D7C"/>
    <w:rsid w:val="00E14D9D"/>
    <w:rsid w:val="00E14DD2"/>
    <w:rsid w:val="00E14E7F"/>
    <w:rsid w:val="00E14EB0"/>
    <w:rsid w:val="00E14ED5"/>
    <w:rsid w:val="00E14FBF"/>
    <w:rsid w:val="00E150DC"/>
    <w:rsid w:val="00E1516B"/>
    <w:rsid w:val="00E1518A"/>
    <w:rsid w:val="00E1525A"/>
    <w:rsid w:val="00E1537D"/>
    <w:rsid w:val="00E153F5"/>
    <w:rsid w:val="00E1559D"/>
    <w:rsid w:val="00E155C6"/>
    <w:rsid w:val="00E15660"/>
    <w:rsid w:val="00E1567E"/>
    <w:rsid w:val="00E15754"/>
    <w:rsid w:val="00E1579D"/>
    <w:rsid w:val="00E1582B"/>
    <w:rsid w:val="00E1586C"/>
    <w:rsid w:val="00E158CD"/>
    <w:rsid w:val="00E1596F"/>
    <w:rsid w:val="00E15995"/>
    <w:rsid w:val="00E15A4E"/>
    <w:rsid w:val="00E15BFA"/>
    <w:rsid w:val="00E15D0D"/>
    <w:rsid w:val="00E15D8F"/>
    <w:rsid w:val="00E15E40"/>
    <w:rsid w:val="00E15E91"/>
    <w:rsid w:val="00E15E9A"/>
    <w:rsid w:val="00E15E9B"/>
    <w:rsid w:val="00E15FEE"/>
    <w:rsid w:val="00E1602B"/>
    <w:rsid w:val="00E160C1"/>
    <w:rsid w:val="00E16121"/>
    <w:rsid w:val="00E16161"/>
    <w:rsid w:val="00E1617A"/>
    <w:rsid w:val="00E16330"/>
    <w:rsid w:val="00E16444"/>
    <w:rsid w:val="00E16531"/>
    <w:rsid w:val="00E1659F"/>
    <w:rsid w:val="00E16611"/>
    <w:rsid w:val="00E16669"/>
    <w:rsid w:val="00E1667E"/>
    <w:rsid w:val="00E16698"/>
    <w:rsid w:val="00E16765"/>
    <w:rsid w:val="00E16876"/>
    <w:rsid w:val="00E168ED"/>
    <w:rsid w:val="00E16973"/>
    <w:rsid w:val="00E16B1A"/>
    <w:rsid w:val="00E16B4F"/>
    <w:rsid w:val="00E16BA1"/>
    <w:rsid w:val="00E16BFD"/>
    <w:rsid w:val="00E16C63"/>
    <w:rsid w:val="00E16CAA"/>
    <w:rsid w:val="00E16D6A"/>
    <w:rsid w:val="00E16D70"/>
    <w:rsid w:val="00E16D81"/>
    <w:rsid w:val="00E16DB8"/>
    <w:rsid w:val="00E16DD8"/>
    <w:rsid w:val="00E16E1B"/>
    <w:rsid w:val="00E16E71"/>
    <w:rsid w:val="00E16E9B"/>
    <w:rsid w:val="00E170BA"/>
    <w:rsid w:val="00E171E8"/>
    <w:rsid w:val="00E173AC"/>
    <w:rsid w:val="00E173D6"/>
    <w:rsid w:val="00E17441"/>
    <w:rsid w:val="00E17443"/>
    <w:rsid w:val="00E174AD"/>
    <w:rsid w:val="00E17545"/>
    <w:rsid w:val="00E175F6"/>
    <w:rsid w:val="00E1765F"/>
    <w:rsid w:val="00E176A9"/>
    <w:rsid w:val="00E1770C"/>
    <w:rsid w:val="00E1771C"/>
    <w:rsid w:val="00E177E7"/>
    <w:rsid w:val="00E17884"/>
    <w:rsid w:val="00E1788F"/>
    <w:rsid w:val="00E17908"/>
    <w:rsid w:val="00E17988"/>
    <w:rsid w:val="00E17A22"/>
    <w:rsid w:val="00E17C29"/>
    <w:rsid w:val="00E17C36"/>
    <w:rsid w:val="00E17C67"/>
    <w:rsid w:val="00E17CB6"/>
    <w:rsid w:val="00E17CD1"/>
    <w:rsid w:val="00E17D2D"/>
    <w:rsid w:val="00E17D8D"/>
    <w:rsid w:val="00E17DAB"/>
    <w:rsid w:val="00E17DEF"/>
    <w:rsid w:val="00E17EDE"/>
    <w:rsid w:val="00E17F06"/>
    <w:rsid w:val="00E17F60"/>
    <w:rsid w:val="00E17F63"/>
    <w:rsid w:val="00E2005F"/>
    <w:rsid w:val="00E2008D"/>
    <w:rsid w:val="00E200AB"/>
    <w:rsid w:val="00E200B1"/>
    <w:rsid w:val="00E20186"/>
    <w:rsid w:val="00E20252"/>
    <w:rsid w:val="00E20343"/>
    <w:rsid w:val="00E203AB"/>
    <w:rsid w:val="00E203DB"/>
    <w:rsid w:val="00E20447"/>
    <w:rsid w:val="00E204A7"/>
    <w:rsid w:val="00E204BB"/>
    <w:rsid w:val="00E204CD"/>
    <w:rsid w:val="00E20511"/>
    <w:rsid w:val="00E20531"/>
    <w:rsid w:val="00E205E1"/>
    <w:rsid w:val="00E206C8"/>
    <w:rsid w:val="00E207A0"/>
    <w:rsid w:val="00E2087B"/>
    <w:rsid w:val="00E208D9"/>
    <w:rsid w:val="00E20AD0"/>
    <w:rsid w:val="00E20CE8"/>
    <w:rsid w:val="00E20E40"/>
    <w:rsid w:val="00E20F87"/>
    <w:rsid w:val="00E20FAB"/>
    <w:rsid w:val="00E20FE6"/>
    <w:rsid w:val="00E21008"/>
    <w:rsid w:val="00E21115"/>
    <w:rsid w:val="00E21169"/>
    <w:rsid w:val="00E21173"/>
    <w:rsid w:val="00E21200"/>
    <w:rsid w:val="00E21298"/>
    <w:rsid w:val="00E212A1"/>
    <w:rsid w:val="00E212B0"/>
    <w:rsid w:val="00E2138D"/>
    <w:rsid w:val="00E21393"/>
    <w:rsid w:val="00E214B5"/>
    <w:rsid w:val="00E214E0"/>
    <w:rsid w:val="00E214EC"/>
    <w:rsid w:val="00E2156F"/>
    <w:rsid w:val="00E21594"/>
    <w:rsid w:val="00E216A0"/>
    <w:rsid w:val="00E216B6"/>
    <w:rsid w:val="00E216BF"/>
    <w:rsid w:val="00E218B8"/>
    <w:rsid w:val="00E218E6"/>
    <w:rsid w:val="00E21900"/>
    <w:rsid w:val="00E21A1B"/>
    <w:rsid w:val="00E21ADE"/>
    <w:rsid w:val="00E21BC0"/>
    <w:rsid w:val="00E21BDA"/>
    <w:rsid w:val="00E21CE1"/>
    <w:rsid w:val="00E21D24"/>
    <w:rsid w:val="00E21D62"/>
    <w:rsid w:val="00E21E15"/>
    <w:rsid w:val="00E21EA3"/>
    <w:rsid w:val="00E21EAD"/>
    <w:rsid w:val="00E21EBF"/>
    <w:rsid w:val="00E22043"/>
    <w:rsid w:val="00E220EE"/>
    <w:rsid w:val="00E220FD"/>
    <w:rsid w:val="00E220FF"/>
    <w:rsid w:val="00E221A8"/>
    <w:rsid w:val="00E22201"/>
    <w:rsid w:val="00E22370"/>
    <w:rsid w:val="00E22412"/>
    <w:rsid w:val="00E224A5"/>
    <w:rsid w:val="00E224AA"/>
    <w:rsid w:val="00E2260A"/>
    <w:rsid w:val="00E22645"/>
    <w:rsid w:val="00E22673"/>
    <w:rsid w:val="00E226B2"/>
    <w:rsid w:val="00E226C2"/>
    <w:rsid w:val="00E227A0"/>
    <w:rsid w:val="00E2289A"/>
    <w:rsid w:val="00E22916"/>
    <w:rsid w:val="00E2292A"/>
    <w:rsid w:val="00E229AD"/>
    <w:rsid w:val="00E22B06"/>
    <w:rsid w:val="00E22BA2"/>
    <w:rsid w:val="00E22D63"/>
    <w:rsid w:val="00E22D69"/>
    <w:rsid w:val="00E22E10"/>
    <w:rsid w:val="00E22F25"/>
    <w:rsid w:val="00E22F2D"/>
    <w:rsid w:val="00E22FDC"/>
    <w:rsid w:val="00E23086"/>
    <w:rsid w:val="00E230E8"/>
    <w:rsid w:val="00E23208"/>
    <w:rsid w:val="00E23213"/>
    <w:rsid w:val="00E2326C"/>
    <w:rsid w:val="00E232B1"/>
    <w:rsid w:val="00E232BC"/>
    <w:rsid w:val="00E233E7"/>
    <w:rsid w:val="00E2346C"/>
    <w:rsid w:val="00E234DC"/>
    <w:rsid w:val="00E2353E"/>
    <w:rsid w:val="00E235E5"/>
    <w:rsid w:val="00E23620"/>
    <w:rsid w:val="00E2365A"/>
    <w:rsid w:val="00E23731"/>
    <w:rsid w:val="00E2373D"/>
    <w:rsid w:val="00E2377B"/>
    <w:rsid w:val="00E23815"/>
    <w:rsid w:val="00E2383E"/>
    <w:rsid w:val="00E2385D"/>
    <w:rsid w:val="00E23922"/>
    <w:rsid w:val="00E2396B"/>
    <w:rsid w:val="00E23A4F"/>
    <w:rsid w:val="00E23B55"/>
    <w:rsid w:val="00E23B8F"/>
    <w:rsid w:val="00E23C39"/>
    <w:rsid w:val="00E23C44"/>
    <w:rsid w:val="00E23CD3"/>
    <w:rsid w:val="00E23D4D"/>
    <w:rsid w:val="00E23D9A"/>
    <w:rsid w:val="00E23DA3"/>
    <w:rsid w:val="00E23E8E"/>
    <w:rsid w:val="00E23F1E"/>
    <w:rsid w:val="00E23F2F"/>
    <w:rsid w:val="00E240B9"/>
    <w:rsid w:val="00E24309"/>
    <w:rsid w:val="00E24357"/>
    <w:rsid w:val="00E243BA"/>
    <w:rsid w:val="00E243BE"/>
    <w:rsid w:val="00E24401"/>
    <w:rsid w:val="00E24497"/>
    <w:rsid w:val="00E24525"/>
    <w:rsid w:val="00E245D9"/>
    <w:rsid w:val="00E247C0"/>
    <w:rsid w:val="00E247E0"/>
    <w:rsid w:val="00E24881"/>
    <w:rsid w:val="00E2491B"/>
    <w:rsid w:val="00E24973"/>
    <w:rsid w:val="00E2497A"/>
    <w:rsid w:val="00E249EA"/>
    <w:rsid w:val="00E249EE"/>
    <w:rsid w:val="00E249F6"/>
    <w:rsid w:val="00E24A7B"/>
    <w:rsid w:val="00E24B8F"/>
    <w:rsid w:val="00E24C0E"/>
    <w:rsid w:val="00E24C16"/>
    <w:rsid w:val="00E24CC5"/>
    <w:rsid w:val="00E24F02"/>
    <w:rsid w:val="00E24F1D"/>
    <w:rsid w:val="00E24F59"/>
    <w:rsid w:val="00E24FC5"/>
    <w:rsid w:val="00E250F5"/>
    <w:rsid w:val="00E25151"/>
    <w:rsid w:val="00E25181"/>
    <w:rsid w:val="00E25293"/>
    <w:rsid w:val="00E2530C"/>
    <w:rsid w:val="00E2530E"/>
    <w:rsid w:val="00E253A0"/>
    <w:rsid w:val="00E253CA"/>
    <w:rsid w:val="00E25603"/>
    <w:rsid w:val="00E256C6"/>
    <w:rsid w:val="00E25723"/>
    <w:rsid w:val="00E2572D"/>
    <w:rsid w:val="00E25870"/>
    <w:rsid w:val="00E25889"/>
    <w:rsid w:val="00E258D3"/>
    <w:rsid w:val="00E258D8"/>
    <w:rsid w:val="00E25942"/>
    <w:rsid w:val="00E259E4"/>
    <w:rsid w:val="00E25A89"/>
    <w:rsid w:val="00E25B75"/>
    <w:rsid w:val="00E25BD9"/>
    <w:rsid w:val="00E25BF7"/>
    <w:rsid w:val="00E25C26"/>
    <w:rsid w:val="00E25CB5"/>
    <w:rsid w:val="00E25F42"/>
    <w:rsid w:val="00E25F94"/>
    <w:rsid w:val="00E26185"/>
    <w:rsid w:val="00E26280"/>
    <w:rsid w:val="00E2632C"/>
    <w:rsid w:val="00E264F3"/>
    <w:rsid w:val="00E2655D"/>
    <w:rsid w:val="00E2657C"/>
    <w:rsid w:val="00E26598"/>
    <w:rsid w:val="00E265F7"/>
    <w:rsid w:val="00E266A0"/>
    <w:rsid w:val="00E2675B"/>
    <w:rsid w:val="00E2681E"/>
    <w:rsid w:val="00E2684D"/>
    <w:rsid w:val="00E26911"/>
    <w:rsid w:val="00E26913"/>
    <w:rsid w:val="00E26AAA"/>
    <w:rsid w:val="00E26B27"/>
    <w:rsid w:val="00E26C3E"/>
    <w:rsid w:val="00E26CA9"/>
    <w:rsid w:val="00E26CE2"/>
    <w:rsid w:val="00E26D34"/>
    <w:rsid w:val="00E26D52"/>
    <w:rsid w:val="00E26D64"/>
    <w:rsid w:val="00E26D95"/>
    <w:rsid w:val="00E26DA7"/>
    <w:rsid w:val="00E26DA8"/>
    <w:rsid w:val="00E26DC8"/>
    <w:rsid w:val="00E26E89"/>
    <w:rsid w:val="00E27036"/>
    <w:rsid w:val="00E27074"/>
    <w:rsid w:val="00E2712E"/>
    <w:rsid w:val="00E27221"/>
    <w:rsid w:val="00E2722C"/>
    <w:rsid w:val="00E272A2"/>
    <w:rsid w:val="00E27326"/>
    <w:rsid w:val="00E27556"/>
    <w:rsid w:val="00E2757B"/>
    <w:rsid w:val="00E275D7"/>
    <w:rsid w:val="00E276B3"/>
    <w:rsid w:val="00E276C9"/>
    <w:rsid w:val="00E27730"/>
    <w:rsid w:val="00E277FC"/>
    <w:rsid w:val="00E2784E"/>
    <w:rsid w:val="00E278CC"/>
    <w:rsid w:val="00E278EA"/>
    <w:rsid w:val="00E27930"/>
    <w:rsid w:val="00E27973"/>
    <w:rsid w:val="00E27AC2"/>
    <w:rsid w:val="00E27B35"/>
    <w:rsid w:val="00E27C0C"/>
    <w:rsid w:val="00E27C39"/>
    <w:rsid w:val="00E27C68"/>
    <w:rsid w:val="00E27CEA"/>
    <w:rsid w:val="00E27F22"/>
    <w:rsid w:val="00E30002"/>
    <w:rsid w:val="00E3022A"/>
    <w:rsid w:val="00E3023D"/>
    <w:rsid w:val="00E30279"/>
    <w:rsid w:val="00E302EF"/>
    <w:rsid w:val="00E30369"/>
    <w:rsid w:val="00E303AA"/>
    <w:rsid w:val="00E303B8"/>
    <w:rsid w:val="00E303C4"/>
    <w:rsid w:val="00E303CA"/>
    <w:rsid w:val="00E303DC"/>
    <w:rsid w:val="00E30413"/>
    <w:rsid w:val="00E304C6"/>
    <w:rsid w:val="00E304DA"/>
    <w:rsid w:val="00E3057F"/>
    <w:rsid w:val="00E305B2"/>
    <w:rsid w:val="00E306BB"/>
    <w:rsid w:val="00E3073B"/>
    <w:rsid w:val="00E3076A"/>
    <w:rsid w:val="00E30783"/>
    <w:rsid w:val="00E30875"/>
    <w:rsid w:val="00E308C7"/>
    <w:rsid w:val="00E308F3"/>
    <w:rsid w:val="00E30929"/>
    <w:rsid w:val="00E309DA"/>
    <w:rsid w:val="00E30C42"/>
    <w:rsid w:val="00E30D7C"/>
    <w:rsid w:val="00E30DF8"/>
    <w:rsid w:val="00E30FA2"/>
    <w:rsid w:val="00E310EE"/>
    <w:rsid w:val="00E3117C"/>
    <w:rsid w:val="00E31277"/>
    <w:rsid w:val="00E3127C"/>
    <w:rsid w:val="00E31297"/>
    <w:rsid w:val="00E3130F"/>
    <w:rsid w:val="00E31393"/>
    <w:rsid w:val="00E31493"/>
    <w:rsid w:val="00E3156C"/>
    <w:rsid w:val="00E315F3"/>
    <w:rsid w:val="00E31671"/>
    <w:rsid w:val="00E3167B"/>
    <w:rsid w:val="00E316BE"/>
    <w:rsid w:val="00E3179F"/>
    <w:rsid w:val="00E317BB"/>
    <w:rsid w:val="00E31837"/>
    <w:rsid w:val="00E31A0E"/>
    <w:rsid w:val="00E31A66"/>
    <w:rsid w:val="00E31A7B"/>
    <w:rsid w:val="00E31AB0"/>
    <w:rsid w:val="00E31B1B"/>
    <w:rsid w:val="00E31C4E"/>
    <w:rsid w:val="00E31CF8"/>
    <w:rsid w:val="00E31F12"/>
    <w:rsid w:val="00E31F38"/>
    <w:rsid w:val="00E31F53"/>
    <w:rsid w:val="00E31FCE"/>
    <w:rsid w:val="00E320F4"/>
    <w:rsid w:val="00E321A8"/>
    <w:rsid w:val="00E321B3"/>
    <w:rsid w:val="00E321C8"/>
    <w:rsid w:val="00E32222"/>
    <w:rsid w:val="00E3223F"/>
    <w:rsid w:val="00E3227B"/>
    <w:rsid w:val="00E323A8"/>
    <w:rsid w:val="00E323B5"/>
    <w:rsid w:val="00E323DD"/>
    <w:rsid w:val="00E323FD"/>
    <w:rsid w:val="00E323FF"/>
    <w:rsid w:val="00E3255B"/>
    <w:rsid w:val="00E326FB"/>
    <w:rsid w:val="00E32704"/>
    <w:rsid w:val="00E32779"/>
    <w:rsid w:val="00E3277C"/>
    <w:rsid w:val="00E327A8"/>
    <w:rsid w:val="00E327D8"/>
    <w:rsid w:val="00E327F2"/>
    <w:rsid w:val="00E32969"/>
    <w:rsid w:val="00E3298E"/>
    <w:rsid w:val="00E32A06"/>
    <w:rsid w:val="00E32ACD"/>
    <w:rsid w:val="00E32B0F"/>
    <w:rsid w:val="00E32B3E"/>
    <w:rsid w:val="00E32D8F"/>
    <w:rsid w:val="00E32DB0"/>
    <w:rsid w:val="00E32EC2"/>
    <w:rsid w:val="00E32EF8"/>
    <w:rsid w:val="00E32F19"/>
    <w:rsid w:val="00E32F66"/>
    <w:rsid w:val="00E32F95"/>
    <w:rsid w:val="00E32FC9"/>
    <w:rsid w:val="00E330C4"/>
    <w:rsid w:val="00E33143"/>
    <w:rsid w:val="00E33182"/>
    <w:rsid w:val="00E33211"/>
    <w:rsid w:val="00E332A4"/>
    <w:rsid w:val="00E33449"/>
    <w:rsid w:val="00E334C3"/>
    <w:rsid w:val="00E334D6"/>
    <w:rsid w:val="00E334FD"/>
    <w:rsid w:val="00E335AA"/>
    <w:rsid w:val="00E3368D"/>
    <w:rsid w:val="00E3369E"/>
    <w:rsid w:val="00E337F7"/>
    <w:rsid w:val="00E33811"/>
    <w:rsid w:val="00E338E5"/>
    <w:rsid w:val="00E33949"/>
    <w:rsid w:val="00E3396D"/>
    <w:rsid w:val="00E33A09"/>
    <w:rsid w:val="00E33A4A"/>
    <w:rsid w:val="00E33A61"/>
    <w:rsid w:val="00E33A7C"/>
    <w:rsid w:val="00E33AAE"/>
    <w:rsid w:val="00E33AF2"/>
    <w:rsid w:val="00E33C4A"/>
    <w:rsid w:val="00E33CC0"/>
    <w:rsid w:val="00E33CC7"/>
    <w:rsid w:val="00E33DC3"/>
    <w:rsid w:val="00E33E7E"/>
    <w:rsid w:val="00E33EF7"/>
    <w:rsid w:val="00E33F5D"/>
    <w:rsid w:val="00E34065"/>
    <w:rsid w:val="00E3406B"/>
    <w:rsid w:val="00E340D2"/>
    <w:rsid w:val="00E340F3"/>
    <w:rsid w:val="00E3428D"/>
    <w:rsid w:val="00E343C8"/>
    <w:rsid w:val="00E34471"/>
    <w:rsid w:val="00E34479"/>
    <w:rsid w:val="00E34548"/>
    <w:rsid w:val="00E345D5"/>
    <w:rsid w:val="00E34643"/>
    <w:rsid w:val="00E3464D"/>
    <w:rsid w:val="00E3465E"/>
    <w:rsid w:val="00E346C8"/>
    <w:rsid w:val="00E346F7"/>
    <w:rsid w:val="00E347C0"/>
    <w:rsid w:val="00E3482C"/>
    <w:rsid w:val="00E348CB"/>
    <w:rsid w:val="00E3491D"/>
    <w:rsid w:val="00E34A6D"/>
    <w:rsid w:val="00E34AC8"/>
    <w:rsid w:val="00E34E1F"/>
    <w:rsid w:val="00E34F43"/>
    <w:rsid w:val="00E34F5F"/>
    <w:rsid w:val="00E3503D"/>
    <w:rsid w:val="00E350AE"/>
    <w:rsid w:val="00E3517E"/>
    <w:rsid w:val="00E351CC"/>
    <w:rsid w:val="00E351D3"/>
    <w:rsid w:val="00E352A4"/>
    <w:rsid w:val="00E3533B"/>
    <w:rsid w:val="00E353DF"/>
    <w:rsid w:val="00E3541D"/>
    <w:rsid w:val="00E3545C"/>
    <w:rsid w:val="00E3545D"/>
    <w:rsid w:val="00E35460"/>
    <w:rsid w:val="00E354A2"/>
    <w:rsid w:val="00E3550B"/>
    <w:rsid w:val="00E3578F"/>
    <w:rsid w:val="00E357E6"/>
    <w:rsid w:val="00E35849"/>
    <w:rsid w:val="00E3585E"/>
    <w:rsid w:val="00E35864"/>
    <w:rsid w:val="00E3587C"/>
    <w:rsid w:val="00E35909"/>
    <w:rsid w:val="00E359B3"/>
    <w:rsid w:val="00E359FD"/>
    <w:rsid w:val="00E35A21"/>
    <w:rsid w:val="00E35A69"/>
    <w:rsid w:val="00E35A95"/>
    <w:rsid w:val="00E35C03"/>
    <w:rsid w:val="00E35C4A"/>
    <w:rsid w:val="00E35C84"/>
    <w:rsid w:val="00E35E59"/>
    <w:rsid w:val="00E35EBE"/>
    <w:rsid w:val="00E35ED0"/>
    <w:rsid w:val="00E35EE1"/>
    <w:rsid w:val="00E35FAE"/>
    <w:rsid w:val="00E36065"/>
    <w:rsid w:val="00E360F1"/>
    <w:rsid w:val="00E361D4"/>
    <w:rsid w:val="00E3626F"/>
    <w:rsid w:val="00E36487"/>
    <w:rsid w:val="00E36569"/>
    <w:rsid w:val="00E365A2"/>
    <w:rsid w:val="00E3662D"/>
    <w:rsid w:val="00E3666F"/>
    <w:rsid w:val="00E367DC"/>
    <w:rsid w:val="00E3681E"/>
    <w:rsid w:val="00E368C4"/>
    <w:rsid w:val="00E36964"/>
    <w:rsid w:val="00E36ACE"/>
    <w:rsid w:val="00E36D5F"/>
    <w:rsid w:val="00E36D63"/>
    <w:rsid w:val="00E36DCA"/>
    <w:rsid w:val="00E36E87"/>
    <w:rsid w:val="00E36FB3"/>
    <w:rsid w:val="00E3701A"/>
    <w:rsid w:val="00E370E3"/>
    <w:rsid w:val="00E370E6"/>
    <w:rsid w:val="00E371BB"/>
    <w:rsid w:val="00E372DB"/>
    <w:rsid w:val="00E374F9"/>
    <w:rsid w:val="00E37580"/>
    <w:rsid w:val="00E37782"/>
    <w:rsid w:val="00E37878"/>
    <w:rsid w:val="00E37895"/>
    <w:rsid w:val="00E37957"/>
    <w:rsid w:val="00E3797B"/>
    <w:rsid w:val="00E37AC3"/>
    <w:rsid w:val="00E37BEC"/>
    <w:rsid w:val="00E37CB1"/>
    <w:rsid w:val="00E37D2B"/>
    <w:rsid w:val="00E37D5A"/>
    <w:rsid w:val="00E37D6F"/>
    <w:rsid w:val="00E37DA8"/>
    <w:rsid w:val="00E37DCB"/>
    <w:rsid w:val="00E37E6B"/>
    <w:rsid w:val="00E37EB0"/>
    <w:rsid w:val="00E37ECF"/>
    <w:rsid w:val="00E37ED2"/>
    <w:rsid w:val="00E37F93"/>
    <w:rsid w:val="00E4001F"/>
    <w:rsid w:val="00E40099"/>
    <w:rsid w:val="00E400B5"/>
    <w:rsid w:val="00E400EB"/>
    <w:rsid w:val="00E40109"/>
    <w:rsid w:val="00E4018C"/>
    <w:rsid w:val="00E401A4"/>
    <w:rsid w:val="00E40278"/>
    <w:rsid w:val="00E403E0"/>
    <w:rsid w:val="00E403E2"/>
    <w:rsid w:val="00E403E5"/>
    <w:rsid w:val="00E40466"/>
    <w:rsid w:val="00E4046B"/>
    <w:rsid w:val="00E40566"/>
    <w:rsid w:val="00E40587"/>
    <w:rsid w:val="00E405B7"/>
    <w:rsid w:val="00E40659"/>
    <w:rsid w:val="00E4068F"/>
    <w:rsid w:val="00E40826"/>
    <w:rsid w:val="00E4090E"/>
    <w:rsid w:val="00E40A37"/>
    <w:rsid w:val="00E40B72"/>
    <w:rsid w:val="00E40C35"/>
    <w:rsid w:val="00E40DFD"/>
    <w:rsid w:val="00E40E91"/>
    <w:rsid w:val="00E40ECE"/>
    <w:rsid w:val="00E40F39"/>
    <w:rsid w:val="00E41045"/>
    <w:rsid w:val="00E41158"/>
    <w:rsid w:val="00E41323"/>
    <w:rsid w:val="00E413BF"/>
    <w:rsid w:val="00E413CE"/>
    <w:rsid w:val="00E413E9"/>
    <w:rsid w:val="00E41427"/>
    <w:rsid w:val="00E41465"/>
    <w:rsid w:val="00E41548"/>
    <w:rsid w:val="00E41627"/>
    <w:rsid w:val="00E4162C"/>
    <w:rsid w:val="00E416CB"/>
    <w:rsid w:val="00E41735"/>
    <w:rsid w:val="00E41767"/>
    <w:rsid w:val="00E417A8"/>
    <w:rsid w:val="00E4183B"/>
    <w:rsid w:val="00E4190D"/>
    <w:rsid w:val="00E41955"/>
    <w:rsid w:val="00E4195C"/>
    <w:rsid w:val="00E41975"/>
    <w:rsid w:val="00E4197D"/>
    <w:rsid w:val="00E419DE"/>
    <w:rsid w:val="00E419E2"/>
    <w:rsid w:val="00E41BD4"/>
    <w:rsid w:val="00E41C32"/>
    <w:rsid w:val="00E41CA2"/>
    <w:rsid w:val="00E41CD6"/>
    <w:rsid w:val="00E41DDA"/>
    <w:rsid w:val="00E41E6C"/>
    <w:rsid w:val="00E42034"/>
    <w:rsid w:val="00E42052"/>
    <w:rsid w:val="00E420BF"/>
    <w:rsid w:val="00E42135"/>
    <w:rsid w:val="00E42184"/>
    <w:rsid w:val="00E421E4"/>
    <w:rsid w:val="00E4222F"/>
    <w:rsid w:val="00E4224F"/>
    <w:rsid w:val="00E42356"/>
    <w:rsid w:val="00E423AC"/>
    <w:rsid w:val="00E423EC"/>
    <w:rsid w:val="00E42472"/>
    <w:rsid w:val="00E424BA"/>
    <w:rsid w:val="00E4255D"/>
    <w:rsid w:val="00E425B7"/>
    <w:rsid w:val="00E425DF"/>
    <w:rsid w:val="00E426F0"/>
    <w:rsid w:val="00E42877"/>
    <w:rsid w:val="00E4295E"/>
    <w:rsid w:val="00E42A1F"/>
    <w:rsid w:val="00E42B72"/>
    <w:rsid w:val="00E42BC4"/>
    <w:rsid w:val="00E42C06"/>
    <w:rsid w:val="00E42CBD"/>
    <w:rsid w:val="00E42DE9"/>
    <w:rsid w:val="00E42E16"/>
    <w:rsid w:val="00E42F54"/>
    <w:rsid w:val="00E42FFE"/>
    <w:rsid w:val="00E43026"/>
    <w:rsid w:val="00E43044"/>
    <w:rsid w:val="00E4323A"/>
    <w:rsid w:val="00E43330"/>
    <w:rsid w:val="00E43349"/>
    <w:rsid w:val="00E43399"/>
    <w:rsid w:val="00E43444"/>
    <w:rsid w:val="00E4354F"/>
    <w:rsid w:val="00E4355F"/>
    <w:rsid w:val="00E4366C"/>
    <w:rsid w:val="00E4367E"/>
    <w:rsid w:val="00E436B8"/>
    <w:rsid w:val="00E437C6"/>
    <w:rsid w:val="00E43A93"/>
    <w:rsid w:val="00E43B76"/>
    <w:rsid w:val="00E43D15"/>
    <w:rsid w:val="00E43D36"/>
    <w:rsid w:val="00E43D3F"/>
    <w:rsid w:val="00E43D83"/>
    <w:rsid w:val="00E43E75"/>
    <w:rsid w:val="00E43FE1"/>
    <w:rsid w:val="00E4400E"/>
    <w:rsid w:val="00E44060"/>
    <w:rsid w:val="00E440F4"/>
    <w:rsid w:val="00E4414B"/>
    <w:rsid w:val="00E442D8"/>
    <w:rsid w:val="00E444BD"/>
    <w:rsid w:val="00E44534"/>
    <w:rsid w:val="00E44932"/>
    <w:rsid w:val="00E449A0"/>
    <w:rsid w:val="00E449AA"/>
    <w:rsid w:val="00E44A32"/>
    <w:rsid w:val="00E44AE4"/>
    <w:rsid w:val="00E44BF9"/>
    <w:rsid w:val="00E44C28"/>
    <w:rsid w:val="00E44C2D"/>
    <w:rsid w:val="00E44C76"/>
    <w:rsid w:val="00E44CA2"/>
    <w:rsid w:val="00E44D2E"/>
    <w:rsid w:val="00E44DBA"/>
    <w:rsid w:val="00E44DEA"/>
    <w:rsid w:val="00E44E03"/>
    <w:rsid w:val="00E44E10"/>
    <w:rsid w:val="00E44F14"/>
    <w:rsid w:val="00E44F79"/>
    <w:rsid w:val="00E44FFE"/>
    <w:rsid w:val="00E4505F"/>
    <w:rsid w:val="00E45083"/>
    <w:rsid w:val="00E4522C"/>
    <w:rsid w:val="00E4525A"/>
    <w:rsid w:val="00E45273"/>
    <w:rsid w:val="00E45304"/>
    <w:rsid w:val="00E45362"/>
    <w:rsid w:val="00E454B1"/>
    <w:rsid w:val="00E454C2"/>
    <w:rsid w:val="00E45535"/>
    <w:rsid w:val="00E4555D"/>
    <w:rsid w:val="00E455F1"/>
    <w:rsid w:val="00E45684"/>
    <w:rsid w:val="00E4578B"/>
    <w:rsid w:val="00E457B8"/>
    <w:rsid w:val="00E457CA"/>
    <w:rsid w:val="00E45821"/>
    <w:rsid w:val="00E45862"/>
    <w:rsid w:val="00E458F5"/>
    <w:rsid w:val="00E4592D"/>
    <w:rsid w:val="00E45955"/>
    <w:rsid w:val="00E45989"/>
    <w:rsid w:val="00E459A4"/>
    <w:rsid w:val="00E45AE2"/>
    <w:rsid w:val="00E45B8A"/>
    <w:rsid w:val="00E45C0B"/>
    <w:rsid w:val="00E45C1B"/>
    <w:rsid w:val="00E45C3E"/>
    <w:rsid w:val="00E45CE3"/>
    <w:rsid w:val="00E45DD2"/>
    <w:rsid w:val="00E45DE9"/>
    <w:rsid w:val="00E45E5A"/>
    <w:rsid w:val="00E45E7E"/>
    <w:rsid w:val="00E45F79"/>
    <w:rsid w:val="00E45F89"/>
    <w:rsid w:val="00E46071"/>
    <w:rsid w:val="00E46142"/>
    <w:rsid w:val="00E4618E"/>
    <w:rsid w:val="00E46237"/>
    <w:rsid w:val="00E46268"/>
    <w:rsid w:val="00E462F2"/>
    <w:rsid w:val="00E46422"/>
    <w:rsid w:val="00E46436"/>
    <w:rsid w:val="00E46498"/>
    <w:rsid w:val="00E4660A"/>
    <w:rsid w:val="00E46630"/>
    <w:rsid w:val="00E466E7"/>
    <w:rsid w:val="00E46724"/>
    <w:rsid w:val="00E4674E"/>
    <w:rsid w:val="00E46895"/>
    <w:rsid w:val="00E4693A"/>
    <w:rsid w:val="00E46A6F"/>
    <w:rsid w:val="00E46A72"/>
    <w:rsid w:val="00E46AB9"/>
    <w:rsid w:val="00E46AFC"/>
    <w:rsid w:val="00E46CCB"/>
    <w:rsid w:val="00E46D46"/>
    <w:rsid w:val="00E46EFC"/>
    <w:rsid w:val="00E46F3C"/>
    <w:rsid w:val="00E46F46"/>
    <w:rsid w:val="00E46F50"/>
    <w:rsid w:val="00E46FAF"/>
    <w:rsid w:val="00E4707D"/>
    <w:rsid w:val="00E47112"/>
    <w:rsid w:val="00E471D3"/>
    <w:rsid w:val="00E47268"/>
    <w:rsid w:val="00E47320"/>
    <w:rsid w:val="00E473F0"/>
    <w:rsid w:val="00E474EA"/>
    <w:rsid w:val="00E47570"/>
    <w:rsid w:val="00E475FC"/>
    <w:rsid w:val="00E4779F"/>
    <w:rsid w:val="00E477C7"/>
    <w:rsid w:val="00E47812"/>
    <w:rsid w:val="00E478E6"/>
    <w:rsid w:val="00E47923"/>
    <w:rsid w:val="00E479AD"/>
    <w:rsid w:val="00E479EC"/>
    <w:rsid w:val="00E479F6"/>
    <w:rsid w:val="00E47A7E"/>
    <w:rsid w:val="00E47A89"/>
    <w:rsid w:val="00E47AE5"/>
    <w:rsid w:val="00E47BDE"/>
    <w:rsid w:val="00E47CB5"/>
    <w:rsid w:val="00E47CC6"/>
    <w:rsid w:val="00E47CDD"/>
    <w:rsid w:val="00E47CFE"/>
    <w:rsid w:val="00E47D6E"/>
    <w:rsid w:val="00E47DAE"/>
    <w:rsid w:val="00E47E62"/>
    <w:rsid w:val="00E47EA7"/>
    <w:rsid w:val="00E47FF1"/>
    <w:rsid w:val="00E50007"/>
    <w:rsid w:val="00E500A6"/>
    <w:rsid w:val="00E50196"/>
    <w:rsid w:val="00E501C5"/>
    <w:rsid w:val="00E5025C"/>
    <w:rsid w:val="00E5034B"/>
    <w:rsid w:val="00E50374"/>
    <w:rsid w:val="00E50386"/>
    <w:rsid w:val="00E50435"/>
    <w:rsid w:val="00E505FB"/>
    <w:rsid w:val="00E506F8"/>
    <w:rsid w:val="00E507C7"/>
    <w:rsid w:val="00E508D9"/>
    <w:rsid w:val="00E508DF"/>
    <w:rsid w:val="00E5092D"/>
    <w:rsid w:val="00E50965"/>
    <w:rsid w:val="00E509B6"/>
    <w:rsid w:val="00E509B9"/>
    <w:rsid w:val="00E509FF"/>
    <w:rsid w:val="00E50A32"/>
    <w:rsid w:val="00E50B40"/>
    <w:rsid w:val="00E50C8F"/>
    <w:rsid w:val="00E50CAF"/>
    <w:rsid w:val="00E50E38"/>
    <w:rsid w:val="00E50E4D"/>
    <w:rsid w:val="00E50E69"/>
    <w:rsid w:val="00E50E70"/>
    <w:rsid w:val="00E50E94"/>
    <w:rsid w:val="00E50F5E"/>
    <w:rsid w:val="00E5109F"/>
    <w:rsid w:val="00E51116"/>
    <w:rsid w:val="00E5115A"/>
    <w:rsid w:val="00E5135C"/>
    <w:rsid w:val="00E51366"/>
    <w:rsid w:val="00E5145D"/>
    <w:rsid w:val="00E514FB"/>
    <w:rsid w:val="00E5155D"/>
    <w:rsid w:val="00E5157A"/>
    <w:rsid w:val="00E515FE"/>
    <w:rsid w:val="00E5162F"/>
    <w:rsid w:val="00E5195A"/>
    <w:rsid w:val="00E51981"/>
    <w:rsid w:val="00E51985"/>
    <w:rsid w:val="00E519AA"/>
    <w:rsid w:val="00E519B6"/>
    <w:rsid w:val="00E51A96"/>
    <w:rsid w:val="00E51C16"/>
    <w:rsid w:val="00E51C30"/>
    <w:rsid w:val="00E51D27"/>
    <w:rsid w:val="00E51D67"/>
    <w:rsid w:val="00E51D77"/>
    <w:rsid w:val="00E51DB0"/>
    <w:rsid w:val="00E51DE6"/>
    <w:rsid w:val="00E51E56"/>
    <w:rsid w:val="00E51EA5"/>
    <w:rsid w:val="00E51EBD"/>
    <w:rsid w:val="00E51ECB"/>
    <w:rsid w:val="00E51F21"/>
    <w:rsid w:val="00E51FBF"/>
    <w:rsid w:val="00E520CE"/>
    <w:rsid w:val="00E52152"/>
    <w:rsid w:val="00E5220D"/>
    <w:rsid w:val="00E5220E"/>
    <w:rsid w:val="00E52232"/>
    <w:rsid w:val="00E5224E"/>
    <w:rsid w:val="00E52407"/>
    <w:rsid w:val="00E524EF"/>
    <w:rsid w:val="00E5250A"/>
    <w:rsid w:val="00E527EA"/>
    <w:rsid w:val="00E528C8"/>
    <w:rsid w:val="00E528E1"/>
    <w:rsid w:val="00E52950"/>
    <w:rsid w:val="00E52963"/>
    <w:rsid w:val="00E529B2"/>
    <w:rsid w:val="00E529C9"/>
    <w:rsid w:val="00E529D7"/>
    <w:rsid w:val="00E529F1"/>
    <w:rsid w:val="00E52B02"/>
    <w:rsid w:val="00E52B1E"/>
    <w:rsid w:val="00E52B23"/>
    <w:rsid w:val="00E52B2A"/>
    <w:rsid w:val="00E52BC8"/>
    <w:rsid w:val="00E52C97"/>
    <w:rsid w:val="00E52D04"/>
    <w:rsid w:val="00E52D0B"/>
    <w:rsid w:val="00E52D2E"/>
    <w:rsid w:val="00E52D50"/>
    <w:rsid w:val="00E52DDE"/>
    <w:rsid w:val="00E52E01"/>
    <w:rsid w:val="00E52EF8"/>
    <w:rsid w:val="00E52F32"/>
    <w:rsid w:val="00E52F8B"/>
    <w:rsid w:val="00E5317A"/>
    <w:rsid w:val="00E53193"/>
    <w:rsid w:val="00E53256"/>
    <w:rsid w:val="00E532AF"/>
    <w:rsid w:val="00E532D1"/>
    <w:rsid w:val="00E53380"/>
    <w:rsid w:val="00E533BD"/>
    <w:rsid w:val="00E533C2"/>
    <w:rsid w:val="00E53419"/>
    <w:rsid w:val="00E535DA"/>
    <w:rsid w:val="00E536C0"/>
    <w:rsid w:val="00E536F0"/>
    <w:rsid w:val="00E536FE"/>
    <w:rsid w:val="00E53817"/>
    <w:rsid w:val="00E53877"/>
    <w:rsid w:val="00E538D1"/>
    <w:rsid w:val="00E5396A"/>
    <w:rsid w:val="00E539A9"/>
    <w:rsid w:val="00E53A51"/>
    <w:rsid w:val="00E53A5B"/>
    <w:rsid w:val="00E53A64"/>
    <w:rsid w:val="00E53AB9"/>
    <w:rsid w:val="00E53BF2"/>
    <w:rsid w:val="00E53BFE"/>
    <w:rsid w:val="00E53C28"/>
    <w:rsid w:val="00E53CB5"/>
    <w:rsid w:val="00E53D4C"/>
    <w:rsid w:val="00E53D98"/>
    <w:rsid w:val="00E53DE0"/>
    <w:rsid w:val="00E53E35"/>
    <w:rsid w:val="00E53E70"/>
    <w:rsid w:val="00E53F7F"/>
    <w:rsid w:val="00E53FE4"/>
    <w:rsid w:val="00E53FF1"/>
    <w:rsid w:val="00E54190"/>
    <w:rsid w:val="00E542A7"/>
    <w:rsid w:val="00E542DA"/>
    <w:rsid w:val="00E54321"/>
    <w:rsid w:val="00E5437E"/>
    <w:rsid w:val="00E54401"/>
    <w:rsid w:val="00E544D6"/>
    <w:rsid w:val="00E544EE"/>
    <w:rsid w:val="00E54516"/>
    <w:rsid w:val="00E545F7"/>
    <w:rsid w:val="00E54640"/>
    <w:rsid w:val="00E54666"/>
    <w:rsid w:val="00E54880"/>
    <w:rsid w:val="00E5497A"/>
    <w:rsid w:val="00E54A4E"/>
    <w:rsid w:val="00E54B4C"/>
    <w:rsid w:val="00E54B5A"/>
    <w:rsid w:val="00E54BB3"/>
    <w:rsid w:val="00E54BE0"/>
    <w:rsid w:val="00E54C36"/>
    <w:rsid w:val="00E54CFF"/>
    <w:rsid w:val="00E54D51"/>
    <w:rsid w:val="00E54DB8"/>
    <w:rsid w:val="00E54E50"/>
    <w:rsid w:val="00E54E9A"/>
    <w:rsid w:val="00E55029"/>
    <w:rsid w:val="00E5518E"/>
    <w:rsid w:val="00E55359"/>
    <w:rsid w:val="00E55399"/>
    <w:rsid w:val="00E554EF"/>
    <w:rsid w:val="00E55533"/>
    <w:rsid w:val="00E555B0"/>
    <w:rsid w:val="00E55654"/>
    <w:rsid w:val="00E556B4"/>
    <w:rsid w:val="00E556FB"/>
    <w:rsid w:val="00E55706"/>
    <w:rsid w:val="00E5571F"/>
    <w:rsid w:val="00E55777"/>
    <w:rsid w:val="00E55781"/>
    <w:rsid w:val="00E557FB"/>
    <w:rsid w:val="00E5588E"/>
    <w:rsid w:val="00E55957"/>
    <w:rsid w:val="00E55A93"/>
    <w:rsid w:val="00E55ABE"/>
    <w:rsid w:val="00E55AFA"/>
    <w:rsid w:val="00E55C34"/>
    <w:rsid w:val="00E55C77"/>
    <w:rsid w:val="00E55C7F"/>
    <w:rsid w:val="00E55CAB"/>
    <w:rsid w:val="00E55E63"/>
    <w:rsid w:val="00E55F85"/>
    <w:rsid w:val="00E5607D"/>
    <w:rsid w:val="00E560AE"/>
    <w:rsid w:val="00E5610B"/>
    <w:rsid w:val="00E5616B"/>
    <w:rsid w:val="00E56201"/>
    <w:rsid w:val="00E56308"/>
    <w:rsid w:val="00E5633A"/>
    <w:rsid w:val="00E563B8"/>
    <w:rsid w:val="00E563D6"/>
    <w:rsid w:val="00E565EE"/>
    <w:rsid w:val="00E566E4"/>
    <w:rsid w:val="00E567EB"/>
    <w:rsid w:val="00E56836"/>
    <w:rsid w:val="00E569A0"/>
    <w:rsid w:val="00E569E6"/>
    <w:rsid w:val="00E56A47"/>
    <w:rsid w:val="00E56AF8"/>
    <w:rsid w:val="00E56B00"/>
    <w:rsid w:val="00E56B28"/>
    <w:rsid w:val="00E56B6D"/>
    <w:rsid w:val="00E56C8B"/>
    <w:rsid w:val="00E56D3E"/>
    <w:rsid w:val="00E56E43"/>
    <w:rsid w:val="00E56E73"/>
    <w:rsid w:val="00E56E8B"/>
    <w:rsid w:val="00E56EAC"/>
    <w:rsid w:val="00E56F3A"/>
    <w:rsid w:val="00E5702F"/>
    <w:rsid w:val="00E5706E"/>
    <w:rsid w:val="00E57081"/>
    <w:rsid w:val="00E57099"/>
    <w:rsid w:val="00E5712E"/>
    <w:rsid w:val="00E5714E"/>
    <w:rsid w:val="00E57169"/>
    <w:rsid w:val="00E57183"/>
    <w:rsid w:val="00E5718D"/>
    <w:rsid w:val="00E571B7"/>
    <w:rsid w:val="00E571F7"/>
    <w:rsid w:val="00E57225"/>
    <w:rsid w:val="00E57403"/>
    <w:rsid w:val="00E5741D"/>
    <w:rsid w:val="00E5747B"/>
    <w:rsid w:val="00E5752A"/>
    <w:rsid w:val="00E575F9"/>
    <w:rsid w:val="00E576F6"/>
    <w:rsid w:val="00E57702"/>
    <w:rsid w:val="00E57718"/>
    <w:rsid w:val="00E57739"/>
    <w:rsid w:val="00E57746"/>
    <w:rsid w:val="00E579D5"/>
    <w:rsid w:val="00E579E4"/>
    <w:rsid w:val="00E57A61"/>
    <w:rsid w:val="00E57A8A"/>
    <w:rsid w:val="00E57B22"/>
    <w:rsid w:val="00E57B44"/>
    <w:rsid w:val="00E57B57"/>
    <w:rsid w:val="00E57BEF"/>
    <w:rsid w:val="00E57CDA"/>
    <w:rsid w:val="00E57E02"/>
    <w:rsid w:val="00E60068"/>
    <w:rsid w:val="00E6016B"/>
    <w:rsid w:val="00E6021E"/>
    <w:rsid w:val="00E60232"/>
    <w:rsid w:val="00E602FC"/>
    <w:rsid w:val="00E60330"/>
    <w:rsid w:val="00E60415"/>
    <w:rsid w:val="00E604B1"/>
    <w:rsid w:val="00E60577"/>
    <w:rsid w:val="00E608F7"/>
    <w:rsid w:val="00E60912"/>
    <w:rsid w:val="00E60A5B"/>
    <w:rsid w:val="00E60B7A"/>
    <w:rsid w:val="00E60C6A"/>
    <w:rsid w:val="00E60CD7"/>
    <w:rsid w:val="00E60DA3"/>
    <w:rsid w:val="00E60DCB"/>
    <w:rsid w:val="00E60E51"/>
    <w:rsid w:val="00E60EA6"/>
    <w:rsid w:val="00E60EEE"/>
    <w:rsid w:val="00E60F1F"/>
    <w:rsid w:val="00E60F24"/>
    <w:rsid w:val="00E60F35"/>
    <w:rsid w:val="00E60FEF"/>
    <w:rsid w:val="00E610EA"/>
    <w:rsid w:val="00E61107"/>
    <w:rsid w:val="00E61152"/>
    <w:rsid w:val="00E6122F"/>
    <w:rsid w:val="00E61298"/>
    <w:rsid w:val="00E61325"/>
    <w:rsid w:val="00E615A0"/>
    <w:rsid w:val="00E615C0"/>
    <w:rsid w:val="00E61667"/>
    <w:rsid w:val="00E6168E"/>
    <w:rsid w:val="00E61737"/>
    <w:rsid w:val="00E61761"/>
    <w:rsid w:val="00E61796"/>
    <w:rsid w:val="00E617AE"/>
    <w:rsid w:val="00E617E3"/>
    <w:rsid w:val="00E61882"/>
    <w:rsid w:val="00E61A87"/>
    <w:rsid w:val="00E61AF9"/>
    <w:rsid w:val="00E61B6B"/>
    <w:rsid w:val="00E61BBA"/>
    <w:rsid w:val="00E61CC4"/>
    <w:rsid w:val="00E61CE4"/>
    <w:rsid w:val="00E61DE5"/>
    <w:rsid w:val="00E61E42"/>
    <w:rsid w:val="00E61EAA"/>
    <w:rsid w:val="00E61FA0"/>
    <w:rsid w:val="00E61FA2"/>
    <w:rsid w:val="00E61FEE"/>
    <w:rsid w:val="00E6210B"/>
    <w:rsid w:val="00E6211D"/>
    <w:rsid w:val="00E62175"/>
    <w:rsid w:val="00E621A0"/>
    <w:rsid w:val="00E62284"/>
    <w:rsid w:val="00E6235B"/>
    <w:rsid w:val="00E6240D"/>
    <w:rsid w:val="00E62446"/>
    <w:rsid w:val="00E6244F"/>
    <w:rsid w:val="00E62488"/>
    <w:rsid w:val="00E624EB"/>
    <w:rsid w:val="00E62515"/>
    <w:rsid w:val="00E6256A"/>
    <w:rsid w:val="00E625AD"/>
    <w:rsid w:val="00E626EF"/>
    <w:rsid w:val="00E6281B"/>
    <w:rsid w:val="00E6287E"/>
    <w:rsid w:val="00E6291A"/>
    <w:rsid w:val="00E62963"/>
    <w:rsid w:val="00E62A87"/>
    <w:rsid w:val="00E62AF8"/>
    <w:rsid w:val="00E62B34"/>
    <w:rsid w:val="00E62B84"/>
    <w:rsid w:val="00E62B8A"/>
    <w:rsid w:val="00E62B90"/>
    <w:rsid w:val="00E62BC2"/>
    <w:rsid w:val="00E62C2A"/>
    <w:rsid w:val="00E62C2E"/>
    <w:rsid w:val="00E62D85"/>
    <w:rsid w:val="00E62DC0"/>
    <w:rsid w:val="00E62E27"/>
    <w:rsid w:val="00E62F03"/>
    <w:rsid w:val="00E63073"/>
    <w:rsid w:val="00E6314C"/>
    <w:rsid w:val="00E6319A"/>
    <w:rsid w:val="00E631AD"/>
    <w:rsid w:val="00E631B7"/>
    <w:rsid w:val="00E631C3"/>
    <w:rsid w:val="00E631C8"/>
    <w:rsid w:val="00E6326B"/>
    <w:rsid w:val="00E6334D"/>
    <w:rsid w:val="00E63553"/>
    <w:rsid w:val="00E63573"/>
    <w:rsid w:val="00E63619"/>
    <w:rsid w:val="00E637B6"/>
    <w:rsid w:val="00E63848"/>
    <w:rsid w:val="00E638A6"/>
    <w:rsid w:val="00E63927"/>
    <w:rsid w:val="00E63928"/>
    <w:rsid w:val="00E63946"/>
    <w:rsid w:val="00E63960"/>
    <w:rsid w:val="00E63978"/>
    <w:rsid w:val="00E639D2"/>
    <w:rsid w:val="00E639E2"/>
    <w:rsid w:val="00E63B12"/>
    <w:rsid w:val="00E63C76"/>
    <w:rsid w:val="00E63D27"/>
    <w:rsid w:val="00E63E9E"/>
    <w:rsid w:val="00E63EEC"/>
    <w:rsid w:val="00E63F65"/>
    <w:rsid w:val="00E6405E"/>
    <w:rsid w:val="00E64089"/>
    <w:rsid w:val="00E640C1"/>
    <w:rsid w:val="00E64174"/>
    <w:rsid w:val="00E64200"/>
    <w:rsid w:val="00E642E5"/>
    <w:rsid w:val="00E6450D"/>
    <w:rsid w:val="00E6451E"/>
    <w:rsid w:val="00E64581"/>
    <w:rsid w:val="00E64644"/>
    <w:rsid w:val="00E64647"/>
    <w:rsid w:val="00E6464A"/>
    <w:rsid w:val="00E646A0"/>
    <w:rsid w:val="00E646D2"/>
    <w:rsid w:val="00E646F0"/>
    <w:rsid w:val="00E6475B"/>
    <w:rsid w:val="00E64827"/>
    <w:rsid w:val="00E64860"/>
    <w:rsid w:val="00E64863"/>
    <w:rsid w:val="00E64972"/>
    <w:rsid w:val="00E649A8"/>
    <w:rsid w:val="00E64ABD"/>
    <w:rsid w:val="00E64ADD"/>
    <w:rsid w:val="00E64BD2"/>
    <w:rsid w:val="00E64BEA"/>
    <w:rsid w:val="00E64C56"/>
    <w:rsid w:val="00E64C5C"/>
    <w:rsid w:val="00E64D06"/>
    <w:rsid w:val="00E64D0F"/>
    <w:rsid w:val="00E64D5B"/>
    <w:rsid w:val="00E64E13"/>
    <w:rsid w:val="00E64E2C"/>
    <w:rsid w:val="00E64E5C"/>
    <w:rsid w:val="00E64E5D"/>
    <w:rsid w:val="00E64E69"/>
    <w:rsid w:val="00E64EFF"/>
    <w:rsid w:val="00E64F1D"/>
    <w:rsid w:val="00E65008"/>
    <w:rsid w:val="00E65045"/>
    <w:rsid w:val="00E6504B"/>
    <w:rsid w:val="00E65083"/>
    <w:rsid w:val="00E651E0"/>
    <w:rsid w:val="00E651FA"/>
    <w:rsid w:val="00E653BD"/>
    <w:rsid w:val="00E65415"/>
    <w:rsid w:val="00E654BA"/>
    <w:rsid w:val="00E6553A"/>
    <w:rsid w:val="00E65599"/>
    <w:rsid w:val="00E655F8"/>
    <w:rsid w:val="00E65694"/>
    <w:rsid w:val="00E6583D"/>
    <w:rsid w:val="00E65860"/>
    <w:rsid w:val="00E6590D"/>
    <w:rsid w:val="00E65A07"/>
    <w:rsid w:val="00E65A3D"/>
    <w:rsid w:val="00E65A41"/>
    <w:rsid w:val="00E65A75"/>
    <w:rsid w:val="00E65AA7"/>
    <w:rsid w:val="00E65D80"/>
    <w:rsid w:val="00E65DA8"/>
    <w:rsid w:val="00E65E06"/>
    <w:rsid w:val="00E65E37"/>
    <w:rsid w:val="00E65EA3"/>
    <w:rsid w:val="00E65EA9"/>
    <w:rsid w:val="00E66037"/>
    <w:rsid w:val="00E660F1"/>
    <w:rsid w:val="00E66201"/>
    <w:rsid w:val="00E66221"/>
    <w:rsid w:val="00E6622F"/>
    <w:rsid w:val="00E66253"/>
    <w:rsid w:val="00E663D6"/>
    <w:rsid w:val="00E663F5"/>
    <w:rsid w:val="00E66436"/>
    <w:rsid w:val="00E66494"/>
    <w:rsid w:val="00E66498"/>
    <w:rsid w:val="00E664F0"/>
    <w:rsid w:val="00E66562"/>
    <w:rsid w:val="00E665AA"/>
    <w:rsid w:val="00E66867"/>
    <w:rsid w:val="00E6687D"/>
    <w:rsid w:val="00E66892"/>
    <w:rsid w:val="00E668C5"/>
    <w:rsid w:val="00E6694D"/>
    <w:rsid w:val="00E669B6"/>
    <w:rsid w:val="00E669D0"/>
    <w:rsid w:val="00E66A2A"/>
    <w:rsid w:val="00E66A8A"/>
    <w:rsid w:val="00E66AB1"/>
    <w:rsid w:val="00E66B78"/>
    <w:rsid w:val="00E66BFF"/>
    <w:rsid w:val="00E66D97"/>
    <w:rsid w:val="00E66FB5"/>
    <w:rsid w:val="00E671B2"/>
    <w:rsid w:val="00E67217"/>
    <w:rsid w:val="00E67438"/>
    <w:rsid w:val="00E6745C"/>
    <w:rsid w:val="00E6761B"/>
    <w:rsid w:val="00E6761F"/>
    <w:rsid w:val="00E676D6"/>
    <w:rsid w:val="00E67859"/>
    <w:rsid w:val="00E6786C"/>
    <w:rsid w:val="00E678C6"/>
    <w:rsid w:val="00E678E2"/>
    <w:rsid w:val="00E67919"/>
    <w:rsid w:val="00E679AD"/>
    <w:rsid w:val="00E67A4A"/>
    <w:rsid w:val="00E67A82"/>
    <w:rsid w:val="00E67B0A"/>
    <w:rsid w:val="00E67B4A"/>
    <w:rsid w:val="00E67B7C"/>
    <w:rsid w:val="00E67CAD"/>
    <w:rsid w:val="00E67DB2"/>
    <w:rsid w:val="00E67EAC"/>
    <w:rsid w:val="00E67F42"/>
    <w:rsid w:val="00E67F63"/>
    <w:rsid w:val="00E67F9B"/>
    <w:rsid w:val="00E67FF6"/>
    <w:rsid w:val="00E70094"/>
    <w:rsid w:val="00E701A6"/>
    <w:rsid w:val="00E701C3"/>
    <w:rsid w:val="00E7046F"/>
    <w:rsid w:val="00E7048C"/>
    <w:rsid w:val="00E7049A"/>
    <w:rsid w:val="00E704EC"/>
    <w:rsid w:val="00E70507"/>
    <w:rsid w:val="00E705F9"/>
    <w:rsid w:val="00E7072D"/>
    <w:rsid w:val="00E70791"/>
    <w:rsid w:val="00E708FC"/>
    <w:rsid w:val="00E709A1"/>
    <w:rsid w:val="00E70A93"/>
    <w:rsid w:val="00E70AD2"/>
    <w:rsid w:val="00E70BB2"/>
    <w:rsid w:val="00E70C28"/>
    <w:rsid w:val="00E70C6C"/>
    <w:rsid w:val="00E70D47"/>
    <w:rsid w:val="00E70D94"/>
    <w:rsid w:val="00E70E49"/>
    <w:rsid w:val="00E71094"/>
    <w:rsid w:val="00E710A3"/>
    <w:rsid w:val="00E710DC"/>
    <w:rsid w:val="00E710F7"/>
    <w:rsid w:val="00E71251"/>
    <w:rsid w:val="00E712CC"/>
    <w:rsid w:val="00E71307"/>
    <w:rsid w:val="00E71351"/>
    <w:rsid w:val="00E71359"/>
    <w:rsid w:val="00E7135B"/>
    <w:rsid w:val="00E7145A"/>
    <w:rsid w:val="00E714F6"/>
    <w:rsid w:val="00E715BC"/>
    <w:rsid w:val="00E715BE"/>
    <w:rsid w:val="00E715DC"/>
    <w:rsid w:val="00E71646"/>
    <w:rsid w:val="00E71660"/>
    <w:rsid w:val="00E71670"/>
    <w:rsid w:val="00E71729"/>
    <w:rsid w:val="00E717A3"/>
    <w:rsid w:val="00E717FF"/>
    <w:rsid w:val="00E7187D"/>
    <w:rsid w:val="00E71B00"/>
    <w:rsid w:val="00E71DCE"/>
    <w:rsid w:val="00E71E6E"/>
    <w:rsid w:val="00E71F6D"/>
    <w:rsid w:val="00E71F6E"/>
    <w:rsid w:val="00E71FEB"/>
    <w:rsid w:val="00E72072"/>
    <w:rsid w:val="00E72087"/>
    <w:rsid w:val="00E721A4"/>
    <w:rsid w:val="00E721B0"/>
    <w:rsid w:val="00E7225B"/>
    <w:rsid w:val="00E72286"/>
    <w:rsid w:val="00E722B0"/>
    <w:rsid w:val="00E722F7"/>
    <w:rsid w:val="00E722F9"/>
    <w:rsid w:val="00E72311"/>
    <w:rsid w:val="00E72330"/>
    <w:rsid w:val="00E7239F"/>
    <w:rsid w:val="00E724B7"/>
    <w:rsid w:val="00E724C9"/>
    <w:rsid w:val="00E72540"/>
    <w:rsid w:val="00E7266F"/>
    <w:rsid w:val="00E726EA"/>
    <w:rsid w:val="00E7276A"/>
    <w:rsid w:val="00E7286A"/>
    <w:rsid w:val="00E72951"/>
    <w:rsid w:val="00E72986"/>
    <w:rsid w:val="00E72AD2"/>
    <w:rsid w:val="00E72B99"/>
    <w:rsid w:val="00E72C45"/>
    <w:rsid w:val="00E72C97"/>
    <w:rsid w:val="00E72CA5"/>
    <w:rsid w:val="00E72DCF"/>
    <w:rsid w:val="00E72E67"/>
    <w:rsid w:val="00E72EC2"/>
    <w:rsid w:val="00E72EC5"/>
    <w:rsid w:val="00E72F80"/>
    <w:rsid w:val="00E7301B"/>
    <w:rsid w:val="00E731F0"/>
    <w:rsid w:val="00E73201"/>
    <w:rsid w:val="00E73312"/>
    <w:rsid w:val="00E7332C"/>
    <w:rsid w:val="00E73408"/>
    <w:rsid w:val="00E7340E"/>
    <w:rsid w:val="00E7347A"/>
    <w:rsid w:val="00E7348B"/>
    <w:rsid w:val="00E73552"/>
    <w:rsid w:val="00E735B7"/>
    <w:rsid w:val="00E735D4"/>
    <w:rsid w:val="00E73678"/>
    <w:rsid w:val="00E7370A"/>
    <w:rsid w:val="00E73746"/>
    <w:rsid w:val="00E73798"/>
    <w:rsid w:val="00E737AA"/>
    <w:rsid w:val="00E737F3"/>
    <w:rsid w:val="00E7385F"/>
    <w:rsid w:val="00E7386A"/>
    <w:rsid w:val="00E73973"/>
    <w:rsid w:val="00E73A07"/>
    <w:rsid w:val="00E73C72"/>
    <w:rsid w:val="00E73D35"/>
    <w:rsid w:val="00E73D8C"/>
    <w:rsid w:val="00E73DC1"/>
    <w:rsid w:val="00E73DF8"/>
    <w:rsid w:val="00E73E75"/>
    <w:rsid w:val="00E73E97"/>
    <w:rsid w:val="00E73EF2"/>
    <w:rsid w:val="00E73FCF"/>
    <w:rsid w:val="00E74223"/>
    <w:rsid w:val="00E742F6"/>
    <w:rsid w:val="00E7430D"/>
    <w:rsid w:val="00E74495"/>
    <w:rsid w:val="00E744DE"/>
    <w:rsid w:val="00E7457D"/>
    <w:rsid w:val="00E74631"/>
    <w:rsid w:val="00E746B8"/>
    <w:rsid w:val="00E74739"/>
    <w:rsid w:val="00E74789"/>
    <w:rsid w:val="00E748EA"/>
    <w:rsid w:val="00E749BA"/>
    <w:rsid w:val="00E74A2F"/>
    <w:rsid w:val="00E74A43"/>
    <w:rsid w:val="00E74AA8"/>
    <w:rsid w:val="00E74BA0"/>
    <w:rsid w:val="00E74BB6"/>
    <w:rsid w:val="00E74BBB"/>
    <w:rsid w:val="00E74C4F"/>
    <w:rsid w:val="00E74D7E"/>
    <w:rsid w:val="00E74D94"/>
    <w:rsid w:val="00E74E17"/>
    <w:rsid w:val="00E74E2E"/>
    <w:rsid w:val="00E74F3D"/>
    <w:rsid w:val="00E74F57"/>
    <w:rsid w:val="00E74FA8"/>
    <w:rsid w:val="00E74FC4"/>
    <w:rsid w:val="00E74FC6"/>
    <w:rsid w:val="00E75040"/>
    <w:rsid w:val="00E75074"/>
    <w:rsid w:val="00E750A5"/>
    <w:rsid w:val="00E7518A"/>
    <w:rsid w:val="00E75202"/>
    <w:rsid w:val="00E752D3"/>
    <w:rsid w:val="00E752D6"/>
    <w:rsid w:val="00E75359"/>
    <w:rsid w:val="00E753BC"/>
    <w:rsid w:val="00E75410"/>
    <w:rsid w:val="00E7542F"/>
    <w:rsid w:val="00E75486"/>
    <w:rsid w:val="00E75506"/>
    <w:rsid w:val="00E755CE"/>
    <w:rsid w:val="00E757CE"/>
    <w:rsid w:val="00E7591E"/>
    <w:rsid w:val="00E7596F"/>
    <w:rsid w:val="00E75975"/>
    <w:rsid w:val="00E759A7"/>
    <w:rsid w:val="00E759CD"/>
    <w:rsid w:val="00E75ABF"/>
    <w:rsid w:val="00E75C7F"/>
    <w:rsid w:val="00E75D16"/>
    <w:rsid w:val="00E75D5E"/>
    <w:rsid w:val="00E75DA6"/>
    <w:rsid w:val="00E75E08"/>
    <w:rsid w:val="00E75F0E"/>
    <w:rsid w:val="00E75FD8"/>
    <w:rsid w:val="00E760F7"/>
    <w:rsid w:val="00E76416"/>
    <w:rsid w:val="00E76680"/>
    <w:rsid w:val="00E766FB"/>
    <w:rsid w:val="00E767A2"/>
    <w:rsid w:val="00E76812"/>
    <w:rsid w:val="00E768A3"/>
    <w:rsid w:val="00E768CA"/>
    <w:rsid w:val="00E7693D"/>
    <w:rsid w:val="00E76961"/>
    <w:rsid w:val="00E769CF"/>
    <w:rsid w:val="00E76A62"/>
    <w:rsid w:val="00E76AAB"/>
    <w:rsid w:val="00E76AC2"/>
    <w:rsid w:val="00E76B30"/>
    <w:rsid w:val="00E76B57"/>
    <w:rsid w:val="00E76D02"/>
    <w:rsid w:val="00E76D43"/>
    <w:rsid w:val="00E76EA4"/>
    <w:rsid w:val="00E76EAC"/>
    <w:rsid w:val="00E76F07"/>
    <w:rsid w:val="00E770DD"/>
    <w:rsid w:val="00E77179"/>
    <w:rsid w:val="00E771E6"/>
    <w:rsid w:val="00E77261"/>
    <w:rsid w:val="00E77266"/>
    <w:rsid w:val="00E773D1"/>
    <w:rsid w:val="00E7747B"/>
    <w:rsid w:val="00E774AD"/>
    <w:rsid w:val="00E7762E"/>
    <w:rsid w:val="00E776BC"/>
    <w:rsid w:val="00E776C1"/>
    <w:rsid w:val="00E776F9"/>
    <w:rsid w:val="00E777ED"/>
    <w:rsid w:val="00E7783C"/>
    <w:rsid w:val="00E7784B"/>
    <w:rsid w:val="00E77886"/>
    <w:rsid w:val="00E778A9"/>
    <w:rsid w:val="00E77915"/>
    <w:rsid w:val="00E77971"/>
    <w:rsid w:val="00E7798B"/>
    <w:rsid w:val="00E77A78"/>
    <w:rsid w:val="00E77B5A"/>
    <w:rsid w:val="00E77C5C"/>
    <w:rsid w:val="00E77DC5"/>
    <w:rsid w:val="00E77E56"/>
    <w:rsid w:val="00E77F7B"/>
    <w:rsid w:val="00E80035"/>
    <w:rsid w:val="00E80064"/>
    <w:rsid w:val="00E80176"/>
    <w:rsid w:val="00E80199"/>
    <w:rsid w:val="00E80281"/>
    <w:rsid w:val="00E8054C"/>
    <w:rsid w:val="00E80570"/>
    <w:rsid w:val="00E80588"/>
    <w:rsid w:val="00E80698"/>
    <w:rsid w:val="00E806E7"/>
    <w:rsid w:val="00E8077B"/>
    <w:rsid w:val="00E80817"/>
    <w:rsid w:val="00E808A1"/>
    <w:rsid w:val="00E80915"/>
    <w:rsid w:val="00E80943"/>
    <w:rsid w:val="00E809F6"/>
    <w:rsid w:val="00E80A34"/>
    <w:rsid w:val="00E80A6F"/>
    <w:rsid w:val="00E80AF9"/>
    <w:rsid w:val="00E80B57"/>
    <w:rsid w:val="00E80C2F"/>
    <w:rsid w:val="00E80CF5"/>
    <w:rsid w:val="00E80D0A"/>
    <w:rsid w:val="00E80DCA"/>
    <w:rsid w:val="00E80DCF"/>
    <w:rsid w:val="00E80DEE"/>
    <w:rsid w:val="00E80DF9"/>
    <w:rsid w:val="00E80EF0"/>
    <w:rsid w:val="00E80F2C"/>
    <w:rsid w:val="00E80F40"/>
    <w:rsid w:val="00E80F9F"/>
    <w:rsid w:val="00E81030"/>
    <w:rsid w:val="00E8103D"/>
    <w:rsid w:val="00E81119"/>
    <w:rsid w:val="00E811C7"/>
    <w:rsid w:val="00E811F3"/>
    <w:rsid w:val="00E81219"/>
    <w:rsid w:val="00E8122F"/>
    <w:rsid w:val="00E812E5"/>
    <w:rsid w:val="00E813E8"/>
    <w:rsid w:val="00E814EC"/>
    <w:rsid w:val="00E815DB"/>
    <w:rsid w:val="00E8173A"/>
    <w:rsid w:val="00E8177C"/>
    <w:rsid w:val="00E817E4"/>
    <w:rsid w:val="00E81820"/>
    <w:rsid w:val="00E8188E"/>
    <w:rsid w:val="00E818B8"/>
    <w:rsid w:val="00E8191C"/>
    <w:rsid w:val="00E819D9"/>
    <w:rsid w:val="00E81A7E"/>
    <w:rsid w:val="00E81BD6"/>
    <w:rsid w:val="00E81BF7"/>
    <w:rsid w:val="00E81C8C"/>
    <w:rsid w:val="00E81CAD"/>
    <w:rsid w:val="00E81DC5"/>
    <w:rsid w:val="00E81E41"/>
    <w:rsid w:val="00E8206B"/>
    <w:rsid w:val="00E8210B"/>
    <w:rsid w:val="00E821A3"/>
    <w:rsid w:val="00E8220F"/>
    <w:rsid w:val="00E822D0"/>
    <w:rsid w:val="00E822E2"/>
    <w:rsid w:val="00E82385"/>
    <w:rsid w:val="00E8238F"/>
    <w:rsid w:val="00E823DF"/>
    <w:rsid w:val="00E8244E"/>
    <w:rsid w:val="00E824E8"/>
    <w:rsid w:val="00E824F8"/>
    <w:rsid w:val="00E8253C"/>
    <w:rsid w:val="00E8258D"/>
    <w:rsid w:val="00E825BF"/>
    <w:rsid w:val="00E82686"/>
    <w:rsid w:val="00E826C4"/>
    <w:rsid w:val="00E82762"/>
    <w:rsid w:val="00E82763"/>
    <w:rsid w:val="00E8277C"/>
    <w:rsid w:val="00E8287A"/>
    <w:rsid w:val="00E828A1"/>
    <w:rsid w:val="00E828A4"/>
    <w:rsid w:val="00E828B6"/>
    <w:rsid w:val="00E82924"/>
    <w:rsid w:val="00E82976"/>
    <w:rsid w:val="00E8299D"/>
    <w:rsid w:val="00E82A0F"/>
    <w:rsid w:val="00E82A37"/>
    <w:rsid w:val="00E82A55"/>
    <w:rsid w:val="00E82B18"/>
    <w:rsid w:val="00E82B39"/>
    <w:rsid w:val="00E82B3F"/>
    <w:rsid w:val="00E82B73"/>
    <w:rsid w:val="00E82BC1"/>
    <w:rsid w:val="00E82BDC"/>
    <w:rsid w:val="00E82C2D"/>
    <w:rsid w:val="00E82D71"/>
    <w:rsid w:val="00E82D79"/>
    <w:rsid w:val="00E82EB8"/>
    <w:rsid w:val="00E82F0B"/>
    <w:rsid w:val="00E82F35"/>
    <w:rsid w:val="00E82F8B"/>
    <w:rsid w:val="00E82F97"/>
    <w:rsid w:val="00E830C6"/>
    <w:rsid w:val="00E8316E"/>
    <w:rsid w:val="00E831AB"/>
    <w:rsid w:val="00E83362"/>
    <w:rsid w:val="00E834B5"/>
    <w:rsid w:val="00E834EC"/>
    <w:rsid w:val="00E8359D"/>
    <w:rsid w:val="00E835D7"/>
    <w:rsid w:val="00E835ED"/>
    <w:rsid w:val="00E835F6"/>
    <w:rsid w:val="00E837BD"/>
    <w:rsid w:val="00E837FC"/>
    <w:rsid w:val="00E8381E"/>
    <w:rsid w:val="00E83843"/>
    <w:rsid w:val="00E839BA"/>
    <w:rsid w:val="00E83A92"/>
    <w:rsid w:val="00E83AFC"/>
    <w:rsid w:val="00E83B1F"/>
    <w:rsid w:val="00E83B21"/>
    <w:rsid w:val="00E83C26"/>
    <w:rsid w:val="00E83C44"/>
    <w:rsid w:val="00E83CA5"/>
    <w:rsid w:val="00E83E55"/>
    <w:rsid w:val="00E83E5A"/>
    <w:rsid w:val="00E83F99"/>
    <w:rsid w:val="00E83FAF"/>
    <w:rsid w:val="00E8410C"/>
    <w:rsid w:val="00E84176"/>
    <w:rsid w:val="00E8437E"/>
    <w:rsid w:val="00E843A3"/>
    <w:rsid w:val="00E843AB"/>
    <w:rsid w:val="00E843B1"/>
    <w:rsid w:val="00E8455D"/>
    <w:rsid w:val="00E84616"/>
    <w:rsid w:val="00E8464B"/>
    <w:rsid w:val="00E8477B"/>
    <w:rsid w:val="00E8490B"/>
    <w:rsid w:val="00E8490E"/>
    <w:rsid w:val="00E84910"/>
    <w:rsid w:val="00E849DB"/>
    <w:rsid w:val="00E84A03"/>
    <w:rsid w:val="00E84A23"/>
    <w:rsid w:val="00E84B24"/>
    <w:rsid w:val="00E84B3F"/>
    <w:rsid w:val="00E84B98"/>
    <w:rsid w:val="00E84B99"/>
    <w:rsid w:val="00E84B9F"/>
    <w:rsid w:val="00E84C63"/>
    <w:rsid w:val="00E84CA4"/>
    <w:rsid w:val="00E84CEC"/>
    <w:rsid w:val="00E84CFB"/>
    <w:rsid w:val="00E84D27"/>
    <w:rsid w:val="00E84D36"/>
    <w:rsid w:val="00E84D68"/>
    <w:rsid w:val="00E84E6F"/>
    <w:rsid w:val="00E84EB0"/>
    <w:rsid w:val="00E84F63"/>
    <w:rsid w:val="00E85209"/>
    <w:rsid w:val="00E8538B"/>
    <w:rsid w:val="00E85391"/>
    <w:rsid w:val="00E85437"/>
    <w:rsid w:val="00E8549D"/>
    <w:rsid w:val="00E854F8"/>
    <w:rsid w:val="00E8563C"/>
    <w:rsid w:val="00E856F0"/>
    <w:rsid w:val="00E8578D"/>
    <w:rsid w:val="00E85794"/>
    <w:rsid w:val="00E85867"/>
    <w:rsid w:val="00E85A5E"/>
    <w:rsid w:val="00E85CA0"/>
    <w:rsid w:val="00E85CA2"/>
    <w:rsid w:val="00E85D0F"/>
    <w:rsid w:val="00E85D1F"/>
    <w:rsid w:val="00E85DBA"/>
    <w:rsid w:val="00E85DDB"/>
    <w:rsid w:val="00E85E07"/>
    <w:rsid w:val="00E85E0C"/>
    <w:rsid w:val="00E85E79"/>
    <w:rsid w:val="00E85E80"/>
    <w:rsid w:val="00E85F05"/>
    <w:rsid w:val="00E85FD7"/>
    <w:rsid w:val="00E8616C"/>
    <w:rsid w:val="00E861B5"/>
    <w:rsid w:val="00E8620C"/>
    <w:rsid w:val="00E86242"/>
    <w:rsid w:val="00E8629F"/>
    <w:rsid w:val="00E86386"/>
    <w:rsid w:val="00E863AE"/>
    <w:rsid w:val="00E863E3"/>
    <w:rsid w:val="00E864F2"/>
    <w:rsid w:val="00E8661F"/>
    <w:rsid w:val="00E866B1"/>
    <w:rsid w:val="00E866DA"/>
    <w:rsid w:val="00E867A1"/>
    <w:rsid w:val="00E867EC"/>
    <w:rsid w:val="00E8686F"/>
    <w:rsid w:val="00E86881"/>
    <w:rsid w:val="00E8697E"/>
    <w:rsid w:val="00E86996"/>
    <w:rsid w:val="00E869AC"/>
    <w:rsid w:val="00E869C2"/>
    <w:rsid w:val="00E86A1B"/>
    <w:rsid w:val="00E86B2D"/>
    <w:rsid w:val="00E86B84"/>
    <w:rsid w:val="00E86C00"/>
    <w:rsid w:val="00E86C29"/>
    <w:rsid w:val="00E86C42"/>
    <w:rsid w:val="00E86C46"/>
    <w:rsid w:val="00E86C47"/>
    <w:rsid w:val="00E86C94"/>
    <w:rsid w:val="00E86D06"/>
    <w:rsid w:val="00E86D12"/>
    <w:rsid w:val="00E86E46"/>
    <w:rsid w:val="00E86F21"/>
    <w:rsid w:val="00E86FB6"/>
    <w:rsid w:val="00E8727F"/>
    <w:rsid w:val="00E8733E"/>
    <w:rsid w:val="00E8734A"/>
    <w:rsid w:val="00E87494"/>
    <w:rsid w:val="00E87518"/>
    <w:rsid w:val="00E875A6"/>
    <w:rsid w:val="00E87687"/>
    <w:rsid w:val="00E8790D"/>
    <w:rsid w:val="00E87956"/>
    <w:rsid w:val="00E879B5"/>
    <w:rsid w:val="00E879C9"/>
    <w:rsid w:val="00E87A80"/>
    <w:rsid w:val="00E87ABE"/>
    <w:rsid w:val="00E87BAA"/>
    <w:rsid w:val="00E87C07"/>
    <w:rsid w:val="00E87C77"/>
    <w:rsid w:val="00E87CA8"/>
    <w:rsid w:val="00E87D74"/>
    <w:rsid w:val="00E87D8E"/>
    <w:rsid w:val="00E87DD4"/>
    <w:rsid w:val="00E87DF9"/>
    <w:rsid w:val="00E87E60"/>
    <w:rsid w:val="00E87ED6"/>
    <w:rsid w:val="00E87F3E"/>
    <w:rsid w:val="00E87F51"/>
    <w:rsid w:val="00E87F60"/>
    <w:rsid w:val="00E87FB7"/>
    <w:rsid w:val="00E9001B"/>
    <w:rsid w:val="00E9003B"/>
    <w:rsid w:val="00E903B5"/>
    <w:rsid w:val="00E90421"/>
    <w:rsid w:val="00E90436"/>
    <w:rsid w:val="00E90437"/>
    <w:rsid w:val="00E9048A"/>
    <w:rsid w:val="00E904B2"/>
    <w:rsid w:val="00E90553"/>
    <w:rsid w:val="00E9069C"/>
    <w:rsid w:val="00E906E3"/>
    <w:rsid w:val="00E90727"/>
    <w:rsid w:val="00E90828"/>
    <w:rsid w:val="00E908CB"/>
    <w:rsid w:val="00E908DD"/>
    <w:rsid w:val="00E90925"/>
    <w:rsid w:val="00E90975"/>
    <w:rsid w:val="00E90988"/>
    <w:rsid w:val="00E90A38"/>
    <w:rsid w:val="00E90AF4"/>
    <w:rsid w:val="00E90B80"/>
    <w:rsid w:val="00E90B95"/>
    <w:rsid w:val="00E90C09"/>
    <w:rsid w:val="00E90F3C"/>
    <w:rsid w:val="00E9102C"/>
    <w:rsid w:val="00E9119C"/>
    <w:rsid w:val="00E911D9"/>
    <w:rsid w:val="00E91254"/>
    <w:rsid w:val="00E91255"/>
    <w:rsid w:val="00E91278"/>
    <w:rsid w:val="00E91286"/>
    <w:rsid w:val="00E912B9"/>
    <w:rsid w:val="00E912BB"/>
    <w:rsid w:val="00E912C5"/>
    <w:rsid w:val="00E91330"/>
    <w:rsid w:val="00E9135E"/>
    <w:rsid w:val="00E913E4"/>
    <w:rsid w:val="00E9146E"/>
    <w:rsid w:val="00E914DA"/>
    <w:rsid w:val="00E91582"/>
    <w:rsid w:val="00E91668"/>
    <w:rsid w:val="00E917D0"/>
    <w:rsid w:val="00E9181A"/>
    <w:rsid w:val="00E9196D"/>
    <w:rsid w:val="00E919C1"/>
    <w:rsid w:val="00E91A47"/>
    <w:rsid w:val="00E91A5D"/>
    <w:rsid w:val="00E91D2C"/>
    <w:rsid w:val="00E91D40"/>
    <w:rsid w:val="00E91D43"/>
    <w:rsid w:val="00E91D87"/>
    <w:rsid w:val="00E91D8F"/>
    <w:rsid w:val="00E91DC3"/>
    <w:rsid w:val="00E91DC5"/>
    <w:rsid w:val="00E91DE5"/>
    <w:rsid w:val="00E91E39"/>
    <w:rsid w:val="00E91F46"/>
    <w:rsid w:val="00E91F67"/>
    <w:rsid w:val="00E91F86"/>
    <w:rsid w:val="00E91FA1"/>
    <w:rsid w:val="00E91FFF"/>
    <w:rsid w:val="00E92024"/>
    <w:rsid w:val="00E92026"/>
    <w:rsid w:val="00E9213E"/>
    <w:rsid w:val="00E92341"/>
    <w:rsid w:val="00E92474"/>
    <w:rsid w:val="00E92498"/>
    <w:rsid w:val="00E924D6"/>
    <w:rsid w:val="00E924E9"/>
    <w:rsid w:val="00E92536"/>
    <w:rsid w:val="00E92630"/>
    <w:rsid w:val="00E9269F"/>
    <w:rsid w:val="00E92722"/>
    <w:rsid w:val="00E9279B"/>
    <w:rsid w:val="00E927DF"/>
    <w:rsid w:val="00E9284B"/>
    <w:rsid w:val="00E9285E"/>
    <w:rsid w:val="00E928B9"/>
    <w:rsid w:val="00E9296E"/>
    <w:rsid w:val="00E92A06"/>
    <w:rsid w:val="00E92A76"/>
    <w:rsid w:val="00E92BB1"/>
    <w:rsid w:val="00E92BBB"/>
    <w:rsid w:val="00E92C7A"/>
    <w:rsid w:val="00E92CF0"/>
    <w:rsid w:val="00E92D2C"/>
    <w:rsid w:val="00E92D91"/>
    <w:rsid w:val="00E92DEF"/>
    <w:rsid w:val="00E92E85"/>
    <w:rsid w:val="00E92F00"/>
    <w:rsid w:val="00E92FF6"/>
    <w:rsid w:val="00E9301D"/>
    <w:rsid w:val="00E9307B"/>
    <w:rsid w:val="00E93085"/>
    <w:rsid w:val="00E93126"/>
    <w:rsid w:val="00E931C9"/>
    <w:rsid w:val="00E93213"/>
    <w:rsid w:val="00E932F2"/>
    <w:rsid w:val="00E9337E"/>
    <w:rsid w:val="00E93383"/>
    <w:rsid w:val="00E93449"/>
    <w:rsid w:val="00E934F0"/>
    <w:rsid w:val="00E9354C"/>
    <w:rsid w:val="00E93731"/>
    <w:rsid w:val="00E9376F"/>
    <w:rsid w:val="00E93898"/>
    <w:rsid w:val="00E938AD"/>
    <w:rsid w:val="00E938C1"/>
    <w:rsid w:val="00E938CA"/>
    <w:rsid w:val="00E938F0"/>
    <w:rsid w:val="00E939E4"/>
    <w:rsid w:val="00E939FC"/>
    <w:rsid w:val="00E93A3D"/>
    <w:rsid w:val="00E93B33"/>
    <w:rsid w:val="00E93B90"/>
    <w:rsid w:val="00E93C7F"/>
    <w:rsid w:val="00E93ED1"/>
    <w:rsid w:val="00E93FA4"/>
    <w:rsid w:val="00E93FC0"/>
    <w:rsid w:val="00E94099"/>
    <w:rsid w:val="00E94104"/>
    <w:rsid w:val="00E94218"/>
    <w:rsid w:val="00E94454"/>
    <w:rsid w:val="00E94511"/>
    <w:rsid w:val="00E94A59"/>
    <w:rsid w:val="00E94AAA"/>
    <w:rsid w:val="00E94B6D"/>
    <w:rsid w:val="00E94BDE"/>
    <w:rsid w:val="00E94D02"/>
    <w:rsid w:val="00E94E46"/>
    <w:rsid w:val="00E94E6C"/>
    <w:rsid w:val="00E94E9C"/>
    <w:rsid w:val="00E94EC8"/>
    <w:rsid w:val="00E94F6A"/>
    <w:rsid w:val="00E94F94"/>
    <w:rsid w:val="00E94F97"/>
    <w:rsid w:val="00E94FE2"/>
    <w:rsid w:val="00E94FF9"/>
    <w:rsid w:val="00E9513A"/>
    <w:rsid w:val="00E951B7"/>
    <w:rsid w:val="00E9538D"/>
    <w:rsid w:val="00E953A1"/>
    <w:rsid w:val="00E95471"/>
    <w:rsid w:val="00E95583"/>
    <w:rsid w:val="00E95647"/>
    <w:rsid w:val="00E95832"/>
    <w:rsid w:val="00E95838"/>
    <w:rsid w:val="00E9592F"/>
    <w:rsid w:val="00E95A0D"/>
    <w:rsid w:val="00E95B0E"/>
    <w:rsid w:val="00E95C19"/>
    <w:rsid w:val="00E95CD5"/>
    <w:rsid w:val="00E95DC1"/>
    <w:rsid w:val="00E95DC8"/>
    <w:rsid w:val="00E95F3F"/>
    <w:rsid w:val="00E95F82"/>
    <w:rsid w:val="00E95FB3"/>
    <w:rsid w:val="00E960E5"/>
    <w:rsid w:val="00E961C5"/>
    <w:rsid w:val="00E96245"/>
    <w:rsid w:val="00E96264"/>
    <w:rsid w:val="00E9632F"/>
    <w:rsid w:val="00E96368"/>
    <w:rsid w:val="00E96434"/>
    <w:rsid w:val="00E9647F"/>
    <w:rsid w:val="00E9648A"/>
    <w:rsid w:val="00E9664F"/>
    <w:rsid w:val="00E966BB"/>
    <w:rsid w:val="00E967D4"/>
    <w:rsid w:val="00E967FC"/>
    <w:rsid w:val="00E967FD"/>
    <w:rsid w:val="00E9681A"/>
    <w:rsid w:val="00E968B4"/>
    <w:rsid w:val="00E969A7"/>
    <w:rsid w:val="00E969DF"/>
    <w:rsid w:val="00E96A6C"/>
    <w:rsid w:val="00E96B85"/>
    <w:rsid w:val="00E96BA5"/>
    <w:rsid w:val="00E96C0D"/>
    <w:rsid w:val="00E96CA2"/>
    <w:rsid w:val="00E96CDB"/>
    <w:rsid w:val="00E96EE3"/>
    <w:rsid w:val="00E96F9B"/>
    <w:rsid w:val="00E96FF2"/>
    <w:rsid w:val="00E970F4"/>
    <w:rsid w:val="00E97138"/>
    <w:rsid w:val="00E97286"/>
    <w:rsid w:val="00E9728A"/>
    <w:rsid w:val="00E9732A"/>
    <w:rsid w:val="00E9733B"/>
    <w:rsid w:val="00E973D2"/>
    <w:rsid w:val="00E97449"/>
    <w:rsid w:val="00E9745E"/>
    <w:rsid w:val="00E9749B"/>
    <w:rsid w:val="00E97520"/>
    <w:rsid w:val="00E975A2"/>
    <w:rsid w:val="00E975D1"/>
    <w:rsid w:val="00E976B1"/>
    <w:rsid w:val="00E976B2"/>
    <w:rsid w:val="00E976D3"/>
    <w:rsid w:val="00E97759"/>
    <w:rsid w:val="00E97886"/>
    <w:rsid w:val="00E978B5"/>
    <w:rsid w:val="00E979BC"/>
    <w:rsid w:val="00E979C7"/>
    <w:rsid w:val="00E979E0"/>
    <w:rsid w:val="00E97A35"/>
    <w:rsid w:val="00E97B31"/>
    <w:rsid w:val="00E97BC0"/>
    <w:rsid w:val="00E97CDF"/>
    <w:rsid w:val="00E97D2D"/>
    <w:rsid w:val="00E97DA1"/>
    <w:rsid w:val="00E97E6D"/>
    <w:rsid w:val="00E97EBA"/>
    <w:rsid w:val="00E97ED4"/>
    <w:rsid w:val="00E97F07"/>
    <w:rsid w:val="00EA005D"/>
    <w:rsid w:val="00EA0062"/>
    <w:rsid w:val="00EA00C0"/>
    <w:rsid w:val="00EA00C8"/>
    <w:rsid w:val="00EA0106"/>
    <w:rsid w:val="00EA01C0"/>
    <w:rsid w:val="00EA0257"/>
    <w:rsid w:val="00EA0291"/>
    <w:rsid w:val="00EA0294"/>
    <w:rsid w:val="00EA038D"/>
    <w:rsid w:val="00EA03CC"/>
    <w:rsid w:val="00EA04A7"/>
    <w:rsid w:val="00EA04BB"/>
    <w:rsid w:val="00EA04CA"/>
    <w:rsid w:val="00EA0522"/>
    <w:rsid w:val="00EA077D"/>
    <w:rsid w:val="00EA085E"/>
    <w:rsid w:val="00EA086C"/>
    <w:rsid w:val="00EA0871"/>
    <w:rsid w:val="00EA088B"/>
    <w:rsid w:val="00EA08CE"/>
    <w:rsid w:val="00EA09FD"/>
    <w:rsid w:val="00EA0A45"/>
    <w:rsid w:val="00EA0A62"/>
    <w:rsid w:val="00EA0BCA"/>
    <w:rsid w:val="00EA0BE3"/>
    <w:rsid w:val="00EA0C9E"/>
    <w:rsid w:val="00EA0E2C"/>
    <w:rsid w:val="00EA0E81"/>
    <w:rsid w:val="00EA0F53"/>
    <w:rsid w:val="00EA0FAD"/>
    <w:rsid w:val="00EA100D"/>
    <w:rsid w:val="00EA1023"/>
    <w:rsid w:val="00EA1173"/>
    <w:rsid w:val="00EA1246"/>
    <w:rsid w:val="00EA128D"/>
    <w:rsid w:val="00EA12EB"/>
    <w:rsid w:val="00EA1358"/>
    <w:rsid w:val="00EA13DE"/>
    <w:rsid w:val="00EA1451"/>
    <w:rsid w:val="00EA14E3"/>
    <w:rsid w:val="00EA14EF"/>
    <w:rsid w:val="00EA1526"/>
    <w:rsid w:val="00EA1696"/>
    <w:rsid w:val="00EA1849"/>
    <w:rsid w:val="00EA1860"/>
    <w:rsid w:val="00EA1969"/>
    <w:rsid w:val="00EA199A"/>
    <w:rsid w:val="00EA1A01"/>
    <w:rsid w:val="00EA1A93"/>
    <w:rsid w:val="00EA1A99"/>
    <w:rsid w:val="00EA1B6E"/>
    <w:rsid w:val="00EA1BAB"/>
    <w:rsid w:val="00EA1C51"/>
    <w:rsid w:val="00EA1C9D"/>
    <w:rsid w:val="00EA1D9C"/>
    <w:rsid w:val="00EA1DD1"/>
    <w:rsid w:val="00EA1E49"/>
    <w:rsid w:val="00EA1FF0"/>
    <w:rsid w:val="00EA2004"/>
    <w:rsid w:val="00EA2028"/>
    <w:rsid w:val="00EA20CB"/>
    <w:rsid w:val="00EA2127"/>
    <w:rsid w:val="00EA2355"/>
    <w:rsid w:val="00EA239A"/>
    <w:rsid w:val="00EA2426"/>
    <w:rsid w:val="00EA250C"/>
    <w:rsid w:val="00EA258F"/>
    <w:rsid w:val="00EA25D6"/>
    <w:rsid w:val="00EA25FB"/>
    <w:rsid w:val="00EA267B"/>
    <w:rsid w:val="00EA26A7"/>
    <w:rsid w:val="00EA26F4"/>
    <w:rsid w:val="00EA270B"/>
    <w:rsid w:val="00EA276C"/>
    <w:rsid w:val="00EA287B"/>
    <w:rsid w:val="00EA2897"/>
    <w:rsid w:val="00EA2A07"/>
    <w:rsid w:val="00EA2A54"/>
    <w:rsid w:val="00EA2B10"/>
    <w:rsid w:val="00EA2C56"/>
    <w:rsid w:val="00EA2C6A"/>
    <w:rsid w:val="00EA2CA6"/>
    <w:rsid w:val="00EA2CB3"/>
    <w:rsid w:val="00EA2CD3"/>
    <w:rsid w:val="00EA2D4D"/>
    <w:rsid w:val="00EA2D72"/>
    <w:rsid w:val="00EA2E42"/>
    <w:rsid w:val="00EA2E5D"/>
    <w:rsid w:val="00EA2FAB"/>
    <w:rsid w:val="00EA2FB5"/>
    <w:rsid w:val="00EA2FDD"/>
    <w:rsid w:val="00EA306C"/>
    <w:rsid w:val="00EA308E"/>
    <w:rsid w:val="00EA30F1"/>
    <w:rsid w:val="00EA31CF"/>
    <w:rsid w:val="00EA31DA"/>
    <w:rsid w:val="00EA3224"/>
    <w:rsid w:val="00EA3310"/>
    <w:rsid w:val="00EA3346"/>
    <w:rsid w:val="00EA3369"/>
    <w:rsid w:val="00EA338C"/>
    <w:rsid w:val="00EA34A4"/>
    <w:rsid w:val="00EA34A8"/>
    <w:rsid w:val="00EA3584"/>
    <w:rsid w:val="00EA3668"/>
    <w:rsid w:val="00EA3780"/>
    <w:rsid w:val="00EA37C8"/>
    <w:rsid w:val="00EA3843"/>
    <w:rsid w:val="00EA393F"/>
    <w:rsid w:val="00EA39D0"/>
    <w:rsid w:val="00EA3B43"/>
    <w:rsid w:val="00EA3E1A"/>
    <w:rsid w:val="00EA3EB2"/>
    <w:rsid w:val="00EA3F06"/>
    <w:rsid w:val="00EA405A"/>
    <w:rsid w:val="00EA4180"/>
    <w:rsid w:val="00EA4184"/>
    <w:rsid w:val="00EA41BB"/>
    <w:rsid w:val="00EA41CB"/>
    <w:rsid w:val="00EA41E2"/>
    <w:rsid w:val="00EA4243"/>
    <w:rsid w:val="00EA426B"/>
    <w:rsid w:val="00EA4273"/>
    <w:rsid w:val="00EA4276"/>
    <w:rsid w:val="00EA4316"/>
    <w:rsid w:val="00EA4340"/>
    <w:rsid w:val="00EA43EC"/>
    <w:rsid w:val="00EA43F4"/>
    <w:rsid w:val="00EA44B3"/>
    <w:rsid w:val="00EA44B4"/>
    <w:rsid w:val="00EA44FF"/>
    <w:rsid w:val="00EA4542"/>
    <w:rsid w:val="00EA479D"/>
    <w:rsid w:val="00EA4999"/>
    <w:rsid w:val="00EA49FA"/>
    <w:rsid w:val="00EA4AD1"/>
    <w:rsid w:val="00EA4BAB"/>
    <w:rsid w:val="00EA4C0D"/>
    <w:rsid w:val="00EA4C87"/>
    <w:rsid w:val="00EA4E81"/>
    <w:rsid w:val="00EA4EC6"/>
    <w:rsid w:val="00EA4F38"/>
    <w:rsid w:val="00EA4F48"/>
    <w:rsid w:val="00EA4F56"/>
    <w:rsid w:val="00EA4F77"/>
    <w:rsid w:val="00EA50CD"/>
    <w:rsid w:val="00EA5173"/>
    <w:rsid w:val="00EA51C1"/>
    <w:rsid w:val="00EA5218"/>
    <w:rsid w:val="00EA5270"/>
    <w:rsid w:val="00EA5297"/>
    <w:rsid w:val="00EA5443"/>
    <w:rsid w:val="00EA5477"/>
    <w:rsid w:val="00EA5496"/>
    <w:rsid w:val="00EA54AD"/>
    <w:rsid w:val="00EA5507"/>
    <w:rsid w:val="00EA5550"/>
    <w:rsid w:val="00EA568F"/>
    <w:rsid w:val="00EA5724"/>
    <w:rsid w:val="00EA5761"/>
    <w:rsid w:val="00EA57A7"/>
    <w:rsid w:val="00EA58A5"/>
    <w:rsid w:val="00EA58EE"/>
    <w:rsid w:val="00EA59BE"/>
    <w:rsid w:val="00EA5A04"/>
    <w:rsid w:val="00EA5A10"/>
    <w:rsid w:val="00EA5A44"/>
    <w:rsid w:val="00EA5A4B"/>
    <w:rsid w:val="00EA5C28"/>
    <w:rsid w:val="00EA5D44"/>
    <w:rsid w:val="00EA5D99"/>
    <w:rsid w:val="00EA5E94"/>
    <w:rsid w:val="00EA5F7A"/>
    <w:rsid w:val="00EA5FFA"/>
    <w:rsid w:val="00EA6115"/>
    <w:rsid w:val="00EA614F"/>
    <w:rsid w:val="00EA61DD"/>
    <w:rsid w:val="00EA61FD"/>
    <w:rsid w:val="00EA62F3"/>
    <w:rsid w:val="00EA637D"/>
    <w:rsid w:val="00EA6498"/>
    <w:rsid w:val="00EA6516"/>
    <w:rsid w:val="00EA6583"/>
    <w:rsid w:val="00EA65F9"/>
    <w:rsid w:val="00EA6614"/>
    <w:rsid w:val="00EA6653"/>
    <w:rsid w:val="00EA668A"/>
    <w:rsid w:val="00EA6761"/>
    <w:rsid w:val="00EA6807"/>
    <w:rsid w:val="00EA6897"/>
    <w:rsid w:val="00EA68CE"/>
    <w:rsid w:val="00EA69A7"/>
    <w:rsid w:val="00EA6A13"/>
    <w:rsid w:val="00EA6B48"/>
    <w:rsid w:val="00EA6C3A"/>
    <w:rsid w:val="00EA6CCF"/>
    <w:rsid w:val="00EA6D65"/>
    <w:rsid w:val="00EA6D93"/>
    <w:rsid w:val="00EA6F0A"/>
    <w:rsid w:val="00EA6F74"/>
    <w:rsid w:val="00EA7237"/>
    <w:rsid w:val="00EA7286"/>
    <w:rsid w:val="00EA73B5"/>
    <w:rsid w:val="00EA73E0"/>
    <w:rsid w:val="00EA740A"/>
    <w:rsid w:val="00EA7458"/>
    <w:rsid w:val="00EA7475"/>
    <w:rsid w:val="00EA74A7"/>
    <w:rsid w:val="00EA755D"/>
    <w:rsid w:val="00EA75FD"/>
    <w:rsid w:val="00EA76A2"/>
    <w:rsid w:val="00EA76F1"/>
    <w:rsid w:val="00EA776E"/>
    <w:rsid w:val="00EA77CF"/>
    <w:rsid w:val="00EA77FA"/>
    <w:rsid w:val="00EA78ED"/>
    <w:rsid w:val="00EA797E"/>
    <w:rsid w:val="00EA79E2"/>
    <w:rsid w:val="00EA7A87"/>
    <w:rsid w:val="00EA7BD6"/>
    <w:rsid w:val="00EA7DBB"/>
    <w:rsid w:val="00EA7DC4"/>
    <w:rsid w:val="00EA7E8D"/>
    <w:rsid w:val="00EA7EA8"/>
    <w:rsid w:val="00EA7EDE"/>
    <w:rsid w:val="00EA7EEE"/>
    <w:rsid w:val="00EA7EFD"/>
    <w:rsid w:val="00EA7F17"/>
    <w:rsid w:val="00EA7FDD"/>
    <w:rsid w:val="00EA7FE3"/>
    <w:rsid w:val="00EB0113"/>
    <w:rsid w:val="00EB018B"/>
    <w:rsid w:val="00EB019C"/>
    <w:rsid w:val="00EB022E"/>
    <w:rsid w:val="00EB024B"/>
    <w:rsid w:val="00EB02BB"/>
    <w:rsid w:val="00EB0410"/>
    <w:rsid w:val="00EB054A"/>
    <w:rsid w:val="00EB058D"/>
    <w:rsid w:val="00EB05CB"/>
    <w:rsid w:val="00EB064F"/>
    <w:rsid w:val="00EB06A6"/>
    <w:rsid w:val="00EB06C9"/>
    <w:rsid w:val="00EB0716"/>
    <w:rsid w:val="00EB0842"/>
    <w:rsid w:val="00EB096E"/>
    <w:rsid w:val="00EB0986"/>
    <w:rsid w:val="00EB0A1F"/>
    <w:rsid w:val="00EB0BF5"/>
    <w:rsid w:val="00EB0C16"/>
    <w:rsid w:val="00EB0CC8"/>
    <w:rsid w:val="00EB0CD6"/>
    <w:rsid w:val="00EB0CD9"/>
    <w:rsid w:val="00EB0D02"/>
    <w:rsid w:val="00EB0DBF"/>
    <w:rsid w:val="00EB0FD3"/>
    <w:rsid w:val="00EB106B"/>
    <w:rsid w:val="00EB10BB"/>
    <w:rsid w:val="00EB11DB"/>
    <w:rsid w:val="00EB11DD"/>
    <w:rsid w:val="00EB1206"/>
    <w:rsid w:val="00EB131E"/>
    <w:rsid w:val="00EB132E"/>
    <w:rsid w:val="00EB1374"/>
    <w:rsid w:val="00EB1376"/>
    <w:rsid w:val="00EB140A"/>
    <w:rsid w:val="00EB144A"/>
    <w:rsid w:val="00EB14F0"/>
    <w:rsid w:val="00EB1514"/>
    <w:rsid w:val="00EB1535"/>
    <w:rsid w:val="00EB16D7"/>
    <w:rsid w:val="00EB16E1"/>
    <w:rsid w:val="00EB1728"/>
    <w:rsid w:val="00EB1750"/>
    <w:rsid w:val="00EB176C"/>
    <w:rsid w:val="00EB17FE"/>
    <w:rsid w:val="00EB18DA"/>
    <w:rsid w:val="00EB1991"/>
    <w:rsid w:val="00EB1A05"/>
    <w:rsid w:val="00EB1AC0"/>
    <w:rsid w:val="00EB1B62"/>
    <w:rsid w:val="00EB1BF0"/>
    <w:rsid w:val="00EB1C4C"/>
    <w:rsid w:val="00EB1C81"/>
    <w:rsid w:val="00EB1CF7"/>
    <w:rsid w:val="00EB1D2B"/>
    <w:rsid w:val="00EB1D7E"/>
    <w:rsid w:val="00EB1E4F"/>
    <w:rsid w:val="00EB1EAA"/>
    <w:rsid w:val="00EB1ED4"/>
    <w:rsid w:val="00EB1FD7"/>
    <w:rsid w:val="00EB20BA"/>
    <w:rsid w:val="00EB2196"/>
    <w:rsid w:val="00EB21FF"/>
    <w:rsid w:val="00EB22AA"/>
    <w:rsid w:val="00EB236D"/>
    <w:rsid w:val="00EB238E"/>
    <w:rsid w:val="00EB23BC"/>
    <w:rsid w:val="00EB23BE"/>
    <w:rsid w:val="00EB23F8"/>
    <w:rsid w:val="00EB2421"/>
    <w:rsid w:val="00EB2485"/>
    <w:rsid w:val="00EB252E"/>
    <w:rsid w:val="00EB2568"/>
    <w:rsid w:val="00EB265A"/>
    <w:rsid w:val="00EB265E"/>
    <w:rsid w:val="00EB2768"/>
    <w:rsid w:val="00EB276E"/>
    <w:rsid w:val="00EB2818"/>
    <w:rsid w:val="00EB2839"/>
    <w:rsid w:val="00EB284C"/>
    <w:rsid w:val="00EB28B1"/>
    <w:rsid w:val="00EB28C1"/>
    <w:rsid w:val="00EB2967"/>
    <w:rsid w:val="00EB2A42"/>
    <w:rsid w:val="00EB2B31"/>
    <w:rsid w:val="00EB2B75"/>
    <w:rsid w:val="00EB2C82"/>
    <w:rsid w:val="00EB2D72"/>
    <w:rsid w:val="00EB2DC4"/>
    <w:rsid w:val="00EB2EA2"/>
    <w:rsid w:val="00EB2F9C"/>
    <w:rsid w:val="00EB302F"/>
    <w:rsid w:val="00EB3068"/>
    <w:rsid w:val="00EB30F0"/>
    <w:rsid w:val="00EB3104"/>
    <w:rsid w:val="00EB3161"/>
    <w:rsid w:val="00EB31CE"/>
    <w:rsid w:val="00EB3234"/>
    <w:rsid w:val="00EB3262"/>
    <w:rsid w:val="00EB32CA"/>
    <w:rsid w:val="00EB3361"/>
    <w:rsid w:val="00EB34A2"/>
    <w:rsid w:val="00EB355A"/>
    <w:rsid w:val="00EB373E"/>
    <w:rsid w:val="00EB3770"/>
    <w:rsid w:val="00EB37AF"/>
    <w:rsid w:val="00EB38B4"/>
    <w:rsid w:val="00EB38D4"/>
    <w:rsid w:val="00EB39A5"/>
    <w:rsid w:val="00EB3AC0"/>
    <w:rsid w:val="00EB3BA6"/>
    <w:rsid w:val="00EB3C75"/>
    <w:rsid w:val="00EB3CBB"/>
    <w:rsid w:val="00EB3CD8"/>
    <w:rsid w:val="00EB3DCE"/>
    <w:rsid w:val="00EB3ED8"/>
    <w:rsid w:val="00EB3F0F"/>
    <w:rsid w:val="00EB3F52"/>
    <w:rsid w:val="00EB4098"/>
    <w:rsid w:val="00EB40EF"/>
    <w:rsid w:val="00EB4133"/>
    <w:rsid w:val="00EB4252"/>
    <w:rsid w:val="00EB432C"/>
    <w:rsid w:val="00EB447B"/>
    <w:rsid w:val="00EB45AA"/>
    <w:rsid w:val="00EB4727"/>
    <w:rsid w:val="00EB4757"/>
    <w:rsid w:val="00EB477D"/>
    <w:rsid w:val="00EB4799"/>
    <w:rsid w:val="00EB47C5"/>
    <w:rsid w:val="00EB47CD"/>
    <w:rsid w:val="00EB482C"/>
    <w:rsid w:val="00EB4920"/>
    <w:rsid w:val="00EB4939"/>
    <w:rsid w:val="00EB4972"/>
    <w:rsid w:val="00EB49E9"/>
    <w:rsid w:val="00EB4A1E"/>
    <w:rsid w:val="00EB4BD6"/>
    <w:rsid w:val="00EB4C6E"/>
    <w:rsid w:val="00EB4E36"/>
    <w:rsid w:val="00EB4E53"/>
    <w:rsid w:val="00EB4F1B"/>
    <w:rsid w:val="00EB4F23"/>
    <w:rsid w:val="00EB4F43"/>
    <w:rsid w:val="00EB4F4A"/>
    <w:rsid w:val="00EB4F77"/>
    <w:rsid w:val="00EB5172"/>
    <w:rsid w:val="00EB51DA"/>
    <w:rsid w:val="00EB5219"/>
    <w:rsid w:val="00EB53B9"/>
    <w:rsid w:val="00EB5484"/>
    <w:rsid w:val="00EB54D3"/>
    <w:rsid w:val="00EB54D7"/>
    <w:rsid w:val="00EB54E5"/>
    <w:rsid w:val="00EB5628"/>
    <w:rsid w:val="00EB5706"/>
    <w:rsid w:val="00EB58D7"/>
    <w:rsid w:val="00EB5902"/>
    <w:rsid w:val="00EB5ABF"/>
    <w:rsid w:val="00EB5B50"/>
    <w:rsid w:val="00EB5B8E"/>
    <w:rsid w:val="00EB5CB5"/>
    <w:rsid w:val="00EB5D21"/>
    <w:rsid w:val="00EB5D3E"/>
    <w:rsid w:val="00EB5D4F"/>
    <w:rsid w:val="00EB5DF6"/>
    <w:rsid w:val="00EB5E12"/>
    <w:rsid w:val="00EB5F05"/>
    <w:rsid w:val="00EB5F2D"/>
    <w:rsid w:val="00EB60A4"/>
    <w:rsid w:val="00EB60D8"/>
    <w:rsid w:val="00EB6111"/>
    <w:rsid w:val="00EB62BC"/>
    <w:rsid w:val="00EB6301"/>
    <w:rsid w:val="00EB646F"/>
    <w:rsid w:val="00EB650A"/>
    <w:rsid w:val="00EB6520"/>
    <w:rsid w:val="00EB6535"/>
    <w:rsid w:val="00EB65F2"/>
    <w:rsid w:val="00EB66F3"/>
    <w:rsid w:val="00EB674C"/>
    <w:rsid w:val="00EB6851"/>
    <w:rsid w:val="00EB68F4"/>
    <w:rsid w:val="00EB6916"/>
    <w:rsid w:val="00EB69B9"/>
    <w:rsid w:val="00EB6AE1"/>
    <w:rsid w:val="00EB6B07"/>
    <w:rsid w:val="00EB6B13"/>
    <w:rsid w:val="00EB6B1D"/>
    <w:rsid w:val="00EB6B88"/>
    <w:rsid w:val="00EB6C12"/>
    <w:rsid w:val="00EB6C2C"/>
    <w:rsid w:val="00EB6C70"/>
    <w:rsid w:val="00EB6E4E"/>
    <w:rsid w:val="00EB6E6F"/>
    <w:rsid w:val="00EB6EB0"/>
    <w:rsid w:val="00EB6F0B"/>
    <w:rsid w:val="00EB700B"/>
    <w:rsid w:val="00EB7021"/>
    <w:rsid w:val="00EB710C"/>
    <w:rsid w:val="00EB7115"/>
    <w:rsid w:val="00EB7134"/>
    <w:rsid w:val="00EB7148"/>
    <w:rsid w:val="00EB7198"/>
    <w:rsid w:val="00EB71A6"/>
    <w:rsid w:val="00EB71AD"/>
    <w:rsid w:val="00EB722D"/>
    <w:rsid w:val="00EB731D"/>
    <w:rsid w:val="00EB7385"/>
    <w:rsid w:val="00EB7439"/>
    <w:rsid w:val="00EB7446"/>
    <w:rsid w:val="00EB7471"/>
    <w:rsid w:val="00EB756B"/>
    <w:rsid w:val="00EB75FC"/>
    <w:rsid w:val="00EB75FE"/>
    <w:rsid w:val="00EB76BB"/>
    <w:rsid w:val="00EB7751"/>
    <w:rsid w:val="00EB77DC"/>
    <w:rsid w:val="00EB7829"/>
    <w:rsid w:val="00EB7850"/>
    <w:rsid w:val="00EB7937"/>
    <w:rsid w:val="00EB79BD"/>
    <w:rsid w:val="00EB7A07"/>
    <w:rsid w:val="00EB7A12"/>
    <w:rsid w:val="00EB7A6C"/>
    <w:rsid w:val="00EB7AE6"/>
    <w:rsid w:val="00EB7B07"/>
    <w:rsid w:val="00EB7B20"/>
    <w:rsid w:val="00EB7BAF"/>
    <w:rsid w:val="00EB7C0A"/>
    <w:rsid w:val="00EB7D0D"/>
    <w:rsid w:val="00EB7E30"/>
    <w:rsid w:val="00EB7E98"/>
    <w:rsid w:val="00EB7EDA"/>
    <w:rsid w:val="00EB7F67"/>
    <w:rsid w:val="00EB7F76"/>
    <w:rsid w:val="00EB7FBF"/>
    <w:rsid w:val="00EC0032"/>
    <w:rsid w:val="00EC00E0"/>
    <w:rsid w:val="00EC0102"/>
    <w:rsid w:val="00EC01E6"/>
    <w:rsid w:val="00EC0215"/>
    <w:rsid w:val="00EC02AE"/>
    <w:rsid w:val="00EC0350"/>
    <w:rsid w:val="00EC03F8"/>
    <w:rsid w:val="00EC0409"/>
    <w:rsid w:val="00EC046E"/>
    <w:rsid w:val="00EC0691"/>
    <w:rsid w:val="00EC078D"/>
    <w:rsid w:val="00EC079F"/>
    <w:rsid w:val="00EC0885"/>
    <w:rsid w:val="00EC0900"/>
    <w:rsid w:val="00EC0917"/>
    <w:rsid w:val="00EC09E4"/>
    <w:rsid w:val="00EC0A38"/>
    <w:rsid w:val="00EC0AF7"/>
    <w:rsid w:val="00EC0B0A"/>
    <w:rsid w:val="00EC0B9C"/>
    <w:rsid w:val="00EC0C96"/>
    <w:rsid w:val="00EC0EF8"/>
    <w:rsid w:val="00EC0F1F"/>
    <w:rsid w:val="00EC0F7F"/>
    <w:rsid w:val="00EC100F"/>
    <w:rsid w:val="00EC10D2"/>
    <w:rsid w:val="00EC10E6"/>
    <w:rsid w:val="00EC113B"/>
    <w:rsid w:val="00EC117F"/>
    <w:rsid w:val="00EC119C"/>
    <w:rsid w:val="00EC11D5"/>
    <w:rsid w:val="00EC121E"/>
    <w:rsid w:val="00EC1297"/>
    <w:rsid w:val="00EC12D3"/>
    <w:rsid w:val="00EC12E7"/>
    <w:rsid w:val="00EC12EA"/>
    <w:rsid w:val="00EC1391"/>
    <w:rsid w:val="00EC1405"/>
    <w:rsid w:val="00EC14D0"/>
    <w:rsid w:val="00EC15A5"/>
    <w:rsid w:val="00EC1633"/>
    <w:rsid w:val="00EC170E"/>
    <w:rsid w:val="00EC1768"/>
    <w:rsid w:val="00EC17CF"/>
    <w:rsid w:val="00EC17D1"/>
    <w:rsid w:val="00EC1837"/>
    <w:rsid w:val="00EC1845"/>
    <w:rsid w:val="00EC1855"/>
    <w:rsid w:val="00EC185E"/>
    <w:rsid w:val="00EC18B0"/>
    <w:rsid w:val="00EC190D"/>
    <w:rsid w:val="00EC196E"/>
    <w:rsid w:val="00EC1999"/>
    <w:rsid w:val="00EC1B12"/>
    <w:rsid w:val="00EC1BE1"/>
    <w:rsid w:val="00EC1BF0"/>
    <w:rsid w:val="00EC1CA5"/>
    <w:rsid w:val="00EC1D8C"/>
    <w:rsid w:val="00EC1EBE"/>
    <w:rsid w:val="00EC1F99"/>
    <w:rsid w:val="00EC20DC"/>
    <w:rsid w:val="00EC220B"/>
    <w:rsid w:val="00EC2278"/>
    <w:rsid w:val="00EC2286"/>
    <w:rsid w:val="00EC2295"/>
    <w:rsid w:val="00EC22A8"/>
    <w:rsid w:val="00EC2313"/>
    <w:rsid w:val="00EC234B"/>
    <w:rsid w:val="00EC23AD"/>
    <w:rsid w:val="00EC23E4"/>
    <w:rsid w:val="00EC2455"/>
    <w:rsid w:val="00EC24A7"/>
    <w:rsid w:val="00EC2533"/>
    <w:rsid w:val="00EC25CD"/>
    <w:rsid w:val="00EC26ED"/>
    <w:rsid w:val="00EC2993"/>
    <w:rsid w:val="00EC2A0E"/>
    <w:rsid w:val="00EC2A11"/>
    <w:rsid w:val="00EC2BF7"/>
    <w:rsid w:val="00EC2C6E"/>
    <w:rsid w:val="00EC2D5E"/>
    <w:rsid w:val="00EC2D5F"/>
    <w:rsid w:val="00EC2E1C"/>
    <w:rsid w:val="00EC2E28"/>
    <w:rsid w:val="00EC2F30"/>
    <w:rsid w:val="00EC2F7A"/>
    <w:rsid w:val="00EC3091"/>
    <w:rsid w:val="00EC3122"/>
    <w:rsid w:val="00EC3165"/>
    <w:rsid w:val="00EC3242"/>
    <w:rsid w:val="00EC3301"/>
    <w:rsid w:val="00EC33FF"/>
    <w:rsid w:val="00EC34F1"/>
    <w:rsid w:val="00EC3579"/>
    <w:rsid w:val="00EC366D"/>
    <w:rsid w:val="00EC366E"/>
    <w:rsid w:val="00EC3779"/>
    <w:rsid w:val="00EC3849"/>
    <w:rsid w:val="00EC386C"/>
    <w:rsid w:val="00EC3873"/>
    <w:rsid w:val="00EC3A2D"/>
    <w:rsid w:val="00EC3A41"/>
    <w:rsid w:val="00EC3AC8"/>
    <w:rsid w:val="00EC3B2B"/>
    <w:rsid w:val="00EC3B71"/>
    <w:rsid w:val="00EC3C07"/>
    <w:rsid w:val="00EC3C1A"/>
    <w:rsid w:val="00EC3D69"/>
    <w:rsid w:val="00EC3ED7"/>
    <w:rsid w:val="00EC3FCD"/>
    <w:rsid w:val="00EC405B"/>
    <w:rsid w:val="00EC41E3"/>
    <w:rsid w:val="00EC422E"/>
    <w:rsid w:val="00EC42A4"/>
    <w:rsid w:val="00EC42B9"/>
    <w:rsid w:val="00EC42F8"/>
    <w:rsid w:val="00EC4422"/>
    <w:rsid w:val="00EC4427"/>
    <w:rsid w:val="00EC463B"/>
    <w:rsid w:val="00EC467F"/>
    <w:rsid w:val="00EC4696"/>
    <w:rsid w:val="00EC46F3"/>
    <w:rsid w:val="00EC474E"/>
    <w:rsid w:val="00EC4762"/>
    <w:rsid w:val="00EC47A3"/>
    <w:rsid w:val="00EC4865"/>
    <w:rsid w:val="00EC4882"/>
    <w:rsid w:val="00EC4A83"/>
    <w:rsid w:val="00EC4A9D"/>
    <w:rsid w:val="00EC4CD0"/>
    <w:rsid w:val="00EC4D10"/>
    <w:rsid w:val="00EC4D98"/>
    <w:rsid w:val="00EC4DB8"/>
    <w:rsid w:val="00EC4DFC"/>
    <w:rsid w:val="00EC4E10"/>
    <w:rsid w:val="00EC4E68"/>
    <w:rsid w:val="00EC4F15"/>
    <w:rsid w:val="00EC4F22"/>
    <w:rsid w:val="00EC4F3E"/>
    <w:rsid w:val="00EC4F61"/>
    <w:rsid w:val="00EC4F92"/>
    <w:rsid w:val="00EC509D"/>
    <w:rsid w:val="00EC51BF"/>
    <w:rsid w:val="00EC51E4"/>
    <w:rsid w:val="00EC52A3"/>
    <w:rsid w:val="00EC534F"/>
    <w:rsid w:val="00EC537E"/>
    <w:rsid w:val="00EC5394"/>
    <w:rsid w:val="00EC548F"/>
    <w:rsid w:val="00EC54BC"/>
    <w:rsid w:val="00EC54F4"/>
    <w:rsid w:val="00EC552E"/>
    <w:rsid w:val="00EC5657"/>
    <w:rsid w:val="00EC56B6"/>
    <w:rsid w:val="00EC570E"/>
    <w:rsid w:val="00EC5761"/>
    <w:rsid w:val="00EC57AA"/>
    <w:rsid w:val="00EC5831"/>
    <w:rsid w:val="00EC583A"/>
    <w:rsid w:val="00EC58DE"/>
    <w:rsid w:val="00EC5927"/>
    <w:rsid w:val="00EC59CB"/>
    <w:rsid w:val="00EC59DB"/>
    <w:rsid w:val="00EC5A22"/>
    <w:rsid w:val="00EC5AED"/>
    <w:rsid w:val="00EC5B74"/>
    <w:rsid w:val="00EC5BDA"/>
    <w:rsid w:val="00EC5C61"/>
    <w:rsid w:val="00EC5D86"/>
    <w:rsid w:val="00EC5DA0"/>
    <w:rsid w:val="00EC5E74"/>
    <w:rsid w:val="00EC5FF0"/>
    <w:rsid w:val="00EC601E"/>
    <w:rsid w:val="00EC6113"/>
    <w:rsid w:val="00EC616A"/>
    <w:rsid w:val="00EC620A"/>
    <w:rsid w:val="00EC62DD"/>
    <w:rsid w:val="00EC6445"/>
    <w:rsid w:val="00EC64B8"/>
    <w:rsid w:val="00EC64F1"/>
    <w:rsid w:val="00EC6521"/>
    <w:rsid w:val="00EC6576"/>
    <w:rsid w:val="00EC66D1"/>
    <w:rsid w:val="00EC6783"/>
    <w:rsid w:val="00EC6792"/>
    <w:rsid w:val="00EC67B9"/>
    <w:rsid w:val="00EC680D"/>
    <w:rsid w:val="00EC685A"/>
    <w:rsid w:val="00EC68FE"/>
    <w:rsid w:val="00EC6906"/>
    <w:rsid w:val="00EC6922"/>
    <w:rsid w:val="00EC6937"/>
    <w:rsid w:val="00EC69BB"/>
    <w:rsid w:val="00EC6A60"/>
    <w:rsid w:val="00EC6AAF"/>
    <w:rsid w:val="00EC6C51"/>
    <w:rsid w:val="00EC6EA8"/>
    <w:rsid w:val="00EC6F09"/>
    <w:rsid w:val="00EC6F62"/>
    <w:rsid w:val="00EC7098"/>
    <w:rsid w:val="00EC7165"/>
    <w:rsid w:val="00EC7196"/>
    <w:rsid w:val="00EC72CE"/>
    <w:rsid w:val="00EC74AD"/>
    <w:rsid w:val="00EC7568"/>
    <w:rsid w:val="00EC7571"/>
    <w:rsid w:val="00EC7581"/>
    <w:rsid w:val="00EC766F"/>
    <w:rsid w:val="00EC76A0"/>
    <w:rsid w:val="00EC76C1"/>
    <w:rsid w:val="00EC77B7"/>
    <w:rsid w:val="00EC77E5"/>
    <w:rsid w:val="00EC784C"/>
    <w:rsid w:val="00EC7929"/>
    <w:rsid w:val="00EC7979"/>
    <w:rsid w:val="00EC79C0"/>
    <w:rsid w:val="00EC79CD"/>
    <w:rsid w:val="00EC7ABC"/>
    <w:rsid w:val="00EC7B14"/>
    <w:rsid w:val="00EC7B79"/>
    <w:rsid w:val="00EC7BB8"/>
    <w:rsid w:val="00EC7BF4"/>
    <w:rsid w:val="00EC7C45"/>
    <w:rsid w:val="00EC7D93"/>
    <w:rsid w:val="00EC7E15"/>
    <w:rsid w:val="00EC7E47"/>
    <w:rsid w:val="00EC7EC5"/>
    <w:rsid w:val="00EC7FED"/>
    <w:rsid w:val="00ED00B7"/>
    <w:rsid w:val="00ED00D9"/>
    <w:rsid w:val="00ED0284"/>
    <w:rsid w:val="00ED0419"/>
    <w:rsid w:val="00ED04BB"/>
    <w:rsid w:val="00ED04FC"/>
    <w:rsid w:val="00ED0586"/>
    <w:rsid w:val="00ED0674"/>
    <w:rsid w:val="00ED06BA"/>
    <w:rsid w:val="00ED077B"/>
    <w:rsid w:val="00ED0796"/>
    <w:rsid w:val="00ED0854"/>
    <w:rsid w:val="00ED085D"/>
    <w:rsid w:val="00ED0877"/>
    <w:rsid w:val="00ED08BB"/>
    <w:rsid w:val="00ED08EC"/>
    <w:rsid w:val="00ED097B"/>
    <w:rsid w:val="00ED0AD4"/>
    <w:rsid w:val="00ED0B86"/>
    <w:rsid w:val="00ED0C01"/>
    <w:rsid w:val="00ED0C0B"/>
    <w:rsid w:val="00ED0CBE"/>
    <w:rsid w:val="00ED0D65"/>
    <w:rsid w:val="00ED0DAF"/>
    <w:rsid w:val="00ED0EFD"/>
    <w:rsid w:val="00ED0EFE"/>
    <w:rsid w:val="00ED0F24"/>
    <w:rsid w:val="00ED0F2A"/>
    <w:rsid w:val="00ED0F3A"/>
    <w:rsid w:val="00ED101B"/>
    <w:rsid w:val="00ED10A1"/>
    <w:rsid w:val="00ED116A"/>
    <w:rsid w:val="00ED130D"/>
    <w:rsid w:val="00ED1312"/>
    <w:rsid w:val="00ED1392"/>
    <w:rsid w:val="00ED13B3"/>
    <w:rsid w:val="00ED1448"/>
    <w:rsid w:val="00ED1541"/>
    <w:rsid w:val="00ED1544"/>
    <w:rsid w:val="00ED16E2"/>
    <w:rsid w:val="00ED171F"/>
    <w:rsid w:val="00ED17B3"/>
    <w:rsid w:val="00ED1819"/>
    <w:rsid w:val="00ED18E0"/>
    <w:rsid w:val="00ED191F"/>
    <w:rsid w:val="00ED194A"/>
    <w:rsid w:val="00ED194E"/>
    <w:rsid w:val="00ED19E1"/>
    <w:rsid w:val="00ED19F4"/>
    <w:rsid w:val="00ED1A27"/>
    <w:rsid w:val="00ED1AE6"/>
    <w:rsid w:val="00ED1B43"/>
    <w:rsid w:val="00ED1BBF"/>
    <w:rsid w:val="00ED1CE5"/>
    <w:rsid w:val="00ED1D90"/>
    <w:rsid w:val="00ED1E39"/>
    <w:rsid w:val="00ED1EAC"/>
    <w:rsid w:val="00ED1EAE"/>
    <w:rsid w:val="00ED1EE3"/>
    <w:rsid w:val="00ED1EE6"/>
    <w:rsid w:val="00ED1F0B"/>
    <w:rsid w:val="00ED1F3B"/>
    <w:rsid w:val="00ED200E"/>
    <w:rsid w:val="00ED20CF"/>
    <w:rsid w:val="00ED2102"/>
    <w:rsid w:val="00ED2131"/>
    <w:rsid w:val="00ED2165"/>
    <w:rsid w:val="00ED21D4"/>
    <w:rsid w:val="00ED23A8"/>
    <w:rsid w:val="00ED2441"/>
    <w:rsid w:val="00ED24D2"/>
    <w:rsid w:val="00ED24D4"/>
    <w:rsid w:val="00ED2597"/>
    <w:rsid w:val="00ED25DE"/>
    <w:rsid w:val="00ED267A"/>
    <w:rsid w:val="00ED26AE"/>
    <w:rsid w:val="00ED27A2"/>
    <w:rsid w:val="00ED2813"/>
    <w:rsid w:val="00ED287D"/>
    <w:rsid w:val="00ED288D"/>
    <w:rsid w:val="00ED28EF"/>
    <w:rsid w:val="00ED2913"/>
    <w:rsid w:val="00ED2947"/>
    <w:rsid w:val="00ED2965"/>
    <w:rsid w:val="00ED2985"/>
    <w:rsid w:val="00ED29B7"/>
    <w:rsid w:val="00ED2B0C"/>
    <w:rsid w:val="00ED2B82"/>
    <w:rsid w:val="00ED2CEB"/>
    <w:rsid w:val="00ED3033"/>
    <w:rsid w:val="00ED3050"/>
    <w:rsid w:val="00ED3051"/>
    <w:rsid w:val="00ED31DD"/>
    <w:rsid w:val="00ED326E"/>
    <w:rsid w:val="00ED3274"/>
    <w:rsid w:val="00ED329E"/>
    <w:rsid w:val="00ED3401"/>
    <w:rsid w:val="00ED344A"/>
    <w:rsid w:val="00ED34C7"/>
    <w:rsid w:val="00ED35A5"/>
    <w:rsid w:val="00ED3794"/>
    <w:rsid w:val="00ED379F"/>
    <w:rsid w:val="00ED37D9"/>
    <w:rsid w:val="00ED3848"/>
    <w:rsid w:val="00ED3989"/>
    <w:rsid w:val="00ED3B7B"/>
    <w:rsid w:val="00ED3BAC"/>
    <w:rsid w:val="00ED3BB7"/>
    <w:rsid w:val="00ED3C11"/>
    <w:rsid w:val="00ED3CA5"/>
    <w:rsid w:val="00ED3CE2"/>
    <w:rsid w:val="00ED3CF0"/>
    <w:rsid w:val="00ED3D39"/>
    <w:rsid w:val="00ED3DC2"/>
    <w:rsid w:val="00ED3E0A"/>
    <w:rsid w:val="00ED3E29"/>
    <w:rsid w:val="00ED3E7F"/>
    <w:rsid w:val="00ED3EE4"/>
    <w:rsid w:val="00ED40E1"/>
    <w:rsid w:val="00ED40EA"/>
    <w:rsid w:val="00ED411A"/>
    <w:rsid w:val="00ED4192"/>
    <w:rsid w:val="00ED42A7"/>
    <w:rsid w:val="00ED42B6"/>
    <w:rsid w:val="00ED4356"/>
    <w:rsid w:val="00ED435B"/>
    <w:rsid w:val="00ED43E2"/>
    <w:rsid w:val="00ED4421"/>
    <w:rsid w:val="00ED4508"/>
    <w:rsid w:val="00ED4574"/>
    <w:rsid w:val="00ED4582"/>
    <w:rsid w:val="00ED45F8"/>
    <w:rsid w:val="00ED45FA"/>
    <w:rsid w:val="00ED45FE"/>
    <w:rsid w:val="00ED4634"/>
    <w:rsid w:val="00ED4682"/>
    <w:rsid w:val="00ED4742"/>
    <w:rsid w:val="00ED474D"/>
    <w:rsid w:val="00ED4892"/>
    <w:rsid w:val="00ED4926"/>
    <w:rsid w:val="00ED4969"/>
    <w:rsid w:val="00ED4985"/>
    <w:rsid w:val="00ED4A6F"/>
    <w:rsid w:val="00ED4ADF"/>
    <w:rsid w:val="00ED4B0F"/>
    <w:rsid w:val="00ED4D61"/>
    <w:rsid w:val="00ED4D6C"/>
    <w:rsid w:val="00ED4E73"/>
    <w:rsid w:val="00ED5087"/>
    <w:rsid w:val="00ED5284"/>
    <w:rsid w:val="00ED5307"/>
    <w:rsid w:val="00ED5375"/>
    <w:rsid w:val="00ED53E1"/>
    <w:rsid w:val="00ED5404"/>
    <w:rsid w:val="00ED5479"/>
    <w:rsid w:val="00ED55C9"/>
    <w:rsid w:val="00ED55D8"/>
    <w:rsid w:val="00ED55FB"/>
    <w:rsid w:val="00ED57AE"/>
    <w:rsid w:val="00ED57E1"/>
    <w:rsid w:val="00ED5868"/>
    <w:rsid w:val="00ED58F4"/>
    <w:rsid w:val="00ED599A"/>
    <w:rsid w:val="00ED5ACA"/>
    <w:rsid w:val="00ED5AD1"/>
    <w:rsid w:val="00ED5AF8"/>
    <w:rsid w:val="00ED5CB7"/>
    <w:rsid w:val="00ED5D48"/>
    <w:rsid w:val="00ED5D6F"/>
    <w:rsid w:val="00ED5D8D"/>
    <w:rsid w:val="00ED5E42"/>
    <w:rsid w:val="00ED5E8D"/>
    <w:rsid w:val="00ED5EB9"/>
    <w:rsid w:val="00ED5EEB"/>
    <w:rsid w:val="00ED5F2F"/>
    <w:rsid w:val="00ED5F44"/>
    <w:rsid w:val="00ED5F4A"/>
    <w:rsid w:val="00ED5F70"/>
    <w:rsid w:val="00ED5F9C"/>
    <w:rsid w:val="00ED602F"/>
    <w:rsid w:val="00ED604A"/>
    <w:rsid w:val="00ED60C2"/>
    <w:rsid w:val="00ED61D6"/>
    <w:rsid w:val="00ED6323"/>
    <w:rsid w:val="00ED63FC"/>
    <w:rsid w:val="00ED64B9"/>
    <w:rsid w:val="00ED64D5"/>
    <w:rsid w:val="00ED6591"/>
    <w:rsid w:val="00ED65C1"/>
    <w:rsid w:val="00ED65EE"/>
    <w:rsid w:val="00ED66E7"/>
    <w:rsid w:val="00ED6738"/>
    <w:rsid w:val="00ED67FC"/>
    <w:rsid w:val="00ED6889"/>
    <w:rsid w:val="00ED68E2"/>
    <w:rsid w:val="00ED6962"/>
    <w:rsid w:val="00ED6A03"/>
    <w:rsid w:val="00ED6B24"/>
    <w:rsid w:val="00ED6B45"/>
    <w:rsid w:val="00ED6B6E"/>
    <w:rsid w:val="00ED6B87"/>
    <w:rsid w:val="00ED6BF3"/>
    <w:rsid w:val="00ED6C4D"/>
    <w:rsid w:val="00ED6C8F"/>
    <w:rsid w:val="00ED6F76"/>
    <w:rsid w:val="00ED6FC1"/>
    <w:rsid w:val="00ED7027"/>
    <w:rsid w:val="00ED7125"/>
    <w:rsid w:val="00ED718F"/>
    <w:rsid w:val="00ED71B4"/>
    <w:rsid w:val="00ED71FC"/>
    <w:rsid w:val="00ED729F"/>
    <w:rsid w:val="00ED72C7"/>
    <w:rsid w:val="00ED73CE"/>
    <w:rsid w:val="00ED7439"/>
    <w:rsid w:val="00ED7470"/>
    <w:rsid w:val="00ED75B0"/>
    <w:rsid w:val="00ED75E0"/>
    <w:rsid w:val="00ED7624"/>
    <w:rsid w:val="00ED77B6"/>
    <w:rsid w:val="00ED7807"/>
    <w:rsid w:val="00ED781F"/>
    <w:rsid w:val="00ED78BA"/>
    <w:rsid w:val="00ED7992"/>
    <w:rsid w:val="00ED799A"/>
    <w:rsid w:val="00ED79A6"/>
    <w:rsid w:val="00ED7AD2"/>
    <w:rsid w:val="00ED7B3F"/>
    <w:rsid w:val="00ED7BBA"/>
    <w:rsid w:val="00ED7D45"/>
    <w:rsid w:val="00ED7D61"/>
    <w:rsid w:val="00ED7DAE"/>
    <w:rsid w:val="00ED7DE1"/>
    <w:rsid w:val="00ED7E63"/>
    <w:rsid w:val="00ED7EEA"/>
    <w:rsid w:val="00ED7FAE"/>
    <w:rsid w:val="00EE003C"/>
    <w:rsid w:val="00EE0048"/>
    <w:rsid w:val="00EE0078"/>
    <w:rsid w:val="00EE01A2"/>
    <w:rsid w:val="00EE01C3"/>
    <w:rsid w:val="00EE03A0"/>
    <w:rsid w:val="00EE03D3"/>
    <w:rsid w:val="00EE045C"/>
    <w:rsid w:val="00EE0506"/>
    <w:rsid w:val="00EE0623"/>
    <w:rsid w:val="00EE06BB"/>
    <w:rsid w:val="00EE0752"/>
    <w:rsid w:val="00EE080B"/>
    <w:rsid w:val="00EE0898"/>
    <w:rsid w:val="00EE08EF"/>
    <w:rsid w:val="00EE0AC8"/>
    <w:rsid w:val="00EE0B32"/>
    <w:rsid w:val="00EE0B6F"/>
    <w:rsid w:val="00EE0BB1"/>
    <w:rsid w:val="00EE0BB2"/>
    <w:rsid w:val="00EE0C4E"/>
    <w:rsid w:val="00EE0C59"/>
    <w:rsid w:val="00EE0CD5"/>
    <w:rsid w:val="00EE0CF8"/>
    <w:rsid w:val="00EE0D4F"/>
    <w:rsid w:val="00EE0DDA"/>
    <w:rsid w:val="00EE0EE9"/>
    <w:rsid w:val="00EE0F44"/>
    <w:rsid w:val="00EE100B"/>
    <w:rsid w:val="00EE1106"/>
    <w:rsid w:val="00EE1161"/>
    <w:rsid w:val="00EE116F"/>
    <w:rsid w:val="00EE1173"/>
    <w:rsid w:val="00EE120A"/>
    <w:rsid w:val="00EE134F"/>
    <w:rsid w:val="00EE1471"/>
    <w:rsid w:val="00EE147A"/>
    <w:rsid w:val="00EE156D"/>
    <w:rsid w:val="00EE157E"/>
    <w:rsid w:val="00EE15A2"/>
    <w:rsid w:val="00EE15A6"/>
    <w:rsid w:val="00EE1674"/>
    <w:rsid w:val="00EE16FA"/>
    <w:rsid w:val="00EE176E"/>
    <w:rsid w:val="00EE1776"/>
    <w:rsid w:val="00EE17B2"/>
    <w:rsid w:val="00EE19C4"/>
    <w:rsid w:val="00EE1A7E"/>
    <w:rsid w:val="00EE1AA5"/>
    <w:rsid w:val="00EE1BCA"/>
    <w:rsid w:val="00EE1C88"/>
    <w:rsid w:val="00EE1D32"/>
    <w:rsid w:val="00EE1DEE"/>
    <w:rsid w:val="00EE1E15"/>
    <w:rsid w:val="00EE1F9E"/>
    <w:rsid w:val="00EE20B7"/>
    <w:rsid w:val="00EE21A0"/>
    <w:rsid w:val="00EE225E"/>
    <w:rsid w:val="00EE23BE"/>
    <w:rsid w:val="00EE23C4"/>
    <w:rsid w:val="00EE2435"/>
    <w:rsid w:val="00EE243D"/>
    <w:rsid w:val="00EE25BE"/>
    <w:rsid w:val="00EE26A9"/>
    <w:rsid w:val="00EE26FC"/>
    <w:rsid w:val="00EE2703"/>
    <w:rsid w:val="00EE2754"/>
    <w:rsid w:val="00EE2878"/>
    <w:rsid w:val="00EE29D0"/>
    <w:rsid w:val="00EE29DC"/>
    <w:rsid w:val="00EE2A93"/>
    <w:rsid w:val="00EE2B23"/>
    <w:rsid w:val="00EE2B75"/>
    <w:rsid w:val="00EE2D4E"/>
    <w:rsid w:val="00EE2FBC"/>
    <w:rsid w:val="00EE3179"/>
    <w:rsid w:val="00EE3191"/>
    <w:rsid w:val="00EE323B"/>
    <w:rsid w:val="00EE3282"/>
    <w:rsid w:val="00EE3295"/>
    <w:rsid w:val="00EE335A"/>
    <w:rsid w:val="00EE337B"/>
    <w:rsid w:val="00EE33ED"/>
    <w:rsid w:val="00EE3419"/>
    <w:rsid w:val="00EE343A"/>
    <w:rsid w:val="00EE35FA"/>
    <w:rsid w:val="00EE3606"/>
    <w:rsid w:val="00EE36C5"/>
    <w:rsid w:val="00EE36C8"/>
    <w:rsid w:val="00EE36F7"/>
    <w:rsid w:val="00EE3790"/>
    <w:rsid w:val="00EE383F"/>
    <w:rsid w:val="00EE38FD"/>
    <w:rsid w:val="00EE3975"/>
    <w:rsid w:val="00EE3985"/>
    <w:rsid w:val="00EE3AA2"/>
    <w:rsid w:val="00EE3BEE"/>
    <w:rsid w:val="00EE3C15"/>
    <w:rsid w:val="00EE3C35"/>
    <w:rsid w:val="00EE3C70"/>
    <w:rsid w:val="00EE3CB7"/>
    <w:rsid w:val="00EE3D27"/>
    <w:rsid w:val="00EE3E59"/>
    <w:rsid w:val="00EE3F0F"/>
    <w:rsid w:val="00EE3F1E"/>
    <w:rsid w:val="00EE4230"/>
    <w:rsid w:val="00EE430D"/>
    <w:rsid w:val="00EE43E4"/>
    <w:rsid w:val="00EE44B1"/>
    <w:rsid w:val="00EE4535"/>
    <w:rsid w:val="00EE465A"/>
    <w:rsid w:val="00EE4679"/>
    <w:rsid w:val="00EE46E7"/>
    <w:rsid w:val="00EE474E"/>
    <w:rsid w:val="00EE481D"/>
    <w:rsid w:val="00EE4956"/>
    <w:rsid w:val="00EE4969"/>
    <w:rsid w:val="00EE49B0"/>
    <w:rsid w:val="00EE49E4"/>
    <w:rsid w:val="00EE49F4"/>
    <w:rsid w:val="00EE4A75"/>
    <w:rsid w:val="00EE4A8A"/>
    <w:rsid w:val="00EE4B6E"/>
    <w:rsid w:val="00EE4B9A"/>
    <w:rsid w:val="00EE4CCF"/>
    <w:rsid w:val="00EE4D02"/>
    <w:rsid w:val="00EE4DC1"/>
    <w:rsid w:val="00EE4E06"/>
    <w:rsid w:val="00EE4E94"/>
    <w:rsid w:val="00EE4EFB"/>
    <w:rsid w:val="00EE4F16"/>
    <w:rsid w:val="00EE4F9A"/>
    <w:rsid w:val="00EE5083"/>
    <w:rsid w:val="00EE50FC"/>
    <w:rsid w:val="00EE50FD"/>
    <w:rsid w:val="00EE51C5"/>
    <w:rsid w:val="00EE5265"/>
    <w:rsid w:val="00EE5291"/>
    <w:rsid w:val="00EE5319"/>
    <w:rsid w:val="00EE533C"/>
    <w:rsid w:val="00EE53E4"/>
    <w:rsid w:val="00EE5566"/>
    <w:rsid w:val="00EE5628"/>
    <w:rsid w:val="00EE57D1"/>
    <w:rsid w:val="00EE57FD"/>
    <w:rsid w:val="00EE5812"/>
    <w:rsid w:val="00EE584B"/>
    <w:rsid w:val="00EE584C"/>
    <w:rsid w:val="00EE5888"/>
    <w:rsid w:val="00EE58E1"/>
    <w:rsid w:val="00EE58F8"/>
    <w:rsid w:val="00EE5956"/>
    <w:rsid w:val="00EE5A2E"/>
    <w:rsid w:val="00EE5A34"/>
    <w:rsid w:val="00EE5C01"/>
    <w:rsid w:val="00EE5C06"/>
    <w:rsid w:val="00EE5C6D"/>
    <w:rsid w:val="00EE5C9F"/>
    <w:rsid w:val="00EE5DAD"/>
    <w:rsid w:val="00EE5F63"/>
    <w:rsid w:val="00EE6062"/>
    <w:rsid w:val="00EE6074"/>
    <w:rsid w:val="00EE60DD"/>
    <w:rsid w:val="00EE61D4"/>
    <w:rsid w:val="00EE62BC"/>
    <w:rsid w:val="00EE62E8"/>
    <w:rsid w:val="00EE634A"/>
    <w:rsid w:val="00EE63A5"/>
    <w:rsid w:val="00EE6436"/>
    <w:rsid w:val="00EE6617"/>
    <w:rsid w:val="00EE666D"/>
    <w:rsid w:val="00EE66D6"/>
    <w:rsid w:val="00EE6707"/>
    <w:rsid w:val="00EE673C"/>
    <w:rsid w:val="00EE67DB"/>
    <w:rsid w:val="00EE67FA"/>
    <w:rsid w:val="00EE6840"/>
    <w:rsid w:val="00EE684B"/>
    <w:rsid w:val="00EE68A6"/>
    <w:rsid w:val="00EE68EE"/>
    <w:rsid w:val="00EE69DD"/>
    <w:rsid w:val="00EE6A08"/>
    <w:rsid w:val="00EE6A47"/>
    <w:rsid w:val="00EE6A6B"/>
    <w:rsid w:val="00EE6AB0"/>
    <w:rsid w:val="00EE6AEF"/>
    <w:rsid w:val="00EE6B02"/>
    <w:rsid w:val="00EE6B04"/>
    <w:rsid w:val="00EE6B1B"/>
    <w:rsid w:val="00EE6B72"/>
    <w:rsid w:val="00EE6B8B"/>
    <w:rsid w:val="00EE6D30"/>
    <w:rsid w:val="00EE6D76"/>
    <w:rsid w:val="00EE6DAD"/>
    <w:rsid w:val="00EE6E9B"/>
    <w:rsid w:val="00EE6F8E"/>
    <w:rsid w:val="00EE7041"/>
    <w:rsid w:val="00EE7046"/>
    <w:rsid w:val="00EE7099"/>
    <w:rsid w:val="00EE709B"/>
    <w:rsid w:val="00EE70B3"/>
    <w:rsid w:val="00EE71C1"/>
    <w:rsid w:val="00EE7244"/>
    <w:rsid w:val="00EE727A"/>
    <w:rsid w:val="00EE7287"/>
    <w:rsid w:val="00EE729A"/>
    <w:rsid w:val="00EE72EE"/>
    <w:rsid w:val="00EE735D"/>
    <w:rsid w:val="00EE7397"/>
    <w:rsid w:val="00EE740D"/>
    <w:rsid w:val="00EE7575"/>
    <w:rsid w:val="00EE757B"/>
    <w:rsid w:val="00EE758D"/>
    <w:rsid w:val="00EE76D9"/>
    <w:rsid w:val="00EE775F"/>
    <w:rsid w:val="00EE785C"/>
    <w:rsid w:val="00EE791D"/>
    <w:rsid w:val="00EE7AAC"/>
    <w:rsid w:val="00EE7AC8"/>
    <w:rsid w:val="00EE7B1A"/>
    <w:rsid w:val="00EE7B40"/>
    <w:rsid w:val="00EE7B57"/>
    <w:rsid w:val="00EE7B59"/>
    <w:rsid w:val="00EE7B65"/>
    <w:rsid w:val="00EE7BFB"/>
    <w:rsid w:val="00EE7D00"/>
    <w:rsid w:val="00EE7DA4"/>
    <w:rsid w:val="00EE7DE1"/>
    <w:rsid w:val="00EE7E48"/>
    <w:rsid w:val="00EE7E50"/>
    <w:rsid w:val="00EE7EFA"/>
    <w:rsid w:val="00EE7F04"/>
    <w:rsid w:val="00EE7F24"/>
    <w:rsid w:val="00EE7F46"/>
    <w:rsid w:val="00EF00BF"/>
    <w:rsid w:val="00EF00D0"/>
    <w:rsid w:val="00EF016B"/>
    <w:rsid w:val="00EF030F"/>
    <w:rsid w:val="00EF03E8"/>
    <w:rsid w:val="00EF0435"/>
    <w:rsid w:val="00EF0450"/>
    <w:rsid w:val="00EF0468"/>
    <w:rsid w:val="00EF0508"/>
    <w:rsid w:val="00EF06B0"/>
    <w:rsid w:val="00EF071B"/>
    <w:rsid w:val="00EF07FE"/>
    <w:rsid w:val="00EF080F"/>
    <w:rsid w:val="00EF0846"/>
    <w:rsid w:val="00EF0859"/>
    <w:rsid w:val="00EF09ED"/>
    <w:rsid w:val="00EF0A92"/>
    <w:rsid w:val="00EF0ACD"/>
    <w:rsid w:val="00EF0AF2"/>
    <w:rsid w:val="00EF0B15"/>
    <w:rsid w:val="00EF0BF5"/>
    <w:rsid w:val="00EF0CB2"/>
    <w:rsid w:val="00EF0CC2"/>
    <w:rsid w:val="00EF0D25"/>
    <w:rsid w:val="00EF0D88"/>
    <w:rsid w:val="00EF0DEF"/>
    <w:rsid w:val="00EF0E8B"/>
    <w:rsid w:val="00EF1041"/>
    <w:rsid w:val="00EF10C3"/>
    <w:rsid w:val="00EF1408"/>
    <w:rsid w:val="00EF1453"/>
    <w:rsid w:val="00EF1571"/>
    <w:rsid w:val="00EF174B"/>
    <w:rsid w:val="00EF1960"/>
    <w:rsid w:val="00EF19E8"/>
    <w:rsid w:val="00EF1A40"/>
    <w:rsid w:val="00EF1A4C"/>
    <w:rsid w:val="00EF1A70"/>
    <w:rsid w:val="00EF1BBC"/>
    <w:rsid w:val="00EF1BEA"/>
    <w:rsid w:val="00EF1C0B"/>
    <w:rsid w:val="00EF1C18"/>
    <w:rsid w:val="00EF1C37"/>
    <w:rsid w:val="00EF1C7C"/>
    <w:rsid w:val="00EF1DA9"/>
    <w:rsid w:val="00EF1DCD"/>
    <w:rsid w:val="00EF1E13"/>
    <w:rsid w:val="00EF1E1E"/>
    <w:rsid w:val="00EF1EBB"/>
    <w:rsid w:val="00EF1F37"/>
    <w:rsid w:val="00EF1F61"/>
    <w:rsid w:val="00EF1F9A"/>
    <w:rsid w:val="00EF1FF1"/>
    <w:rsid w:val="00EF2088"/>
    <w:rsid w:val="00EF20CB"/>
    <w:rsid w:val="00EF21A2"/>
    <w:rsid w:val="00EF21BF"/>
    <w:rsid w:val="00EF224B"/>
    <w:rsid w:val="00EF2277"/>
    <w:rsid w:val="00EF22D9"/>
    <w:rsid w:val="00EF263E"/>
    <w:rsid w:val="00EF265A"/>
    <w:rsid w:val="00EF26FD"/>
    <w:rsid w:val="00EF277E"/>
    <w:rsid w:val="00EF2786"/>
    <w:rsid w:val="00EF27B0"/>
    <w:rsid w:val="00EF2888"/>
    <w:rsid w:val="00EF2910"/>
    <w:rsid w:val="00EF29B1"/>
    <w:rsid w:val="00EF29E7"/>
    <w:rsid w:val="00EF2B67"/>
    <w:rsid w:val="00EF2BF5"/>
    <w:rsid w:val="00EF2C1C"/>
    <w:rsid w:val="00EF2C5C"/>
    <w:rsid w:val="00EF2D18"/>
    <w:rsid w:val="00EF2D66"/>
    <w:rsid w:val="00EF2DB3"/>
    <w:rsid w:val="00EF2E2C"/>
    <w:rsid w:val="00EF2E85"/>
    <w:rsid w:val="00EF2EDC"/>
    <w:rsid w:val="00EF2F64"/>
    <w:rsid w:val="00EF2FA9"/>
    <w:rsid w:val="00EF2FAA"/>
    <w:rsid w:val="00EF300D"/>
    <w:rsid w:val="00EF3044"/>
    <w:rsid w:val="00EF3054"/>
    <w:rsid w:val="00EF316B"/>
    <w:rsid w:val="00EF32A0"/>
    <w:rsid w:val="00EF32AD"/>
    <w:rsid w:val="00EF330B"/>
    <w:rsid w:val="00EF33F5"/>
    <w:rsid w:val="00EF3460"/>
    <w:rsid w:val="00EF34EA"/>
    <w:rsid w:val="00EF35DC"/>
    <w:rsid w:val="00EF3668"/>
    <w:rsid w:val="00EF37AB"/>
    <w:rsid w:val="00EF386B"/>
    <w:rsid w:val="00EF38AF"/>
    <w:rsid w:val="00EF38CB"/>
    <w:rsid w:val="00EF3B35"/>
    <w:rsid w:val="00EF3C85"/>
    <w:rsid w:val="00EF3CA0"/>
    <w:rsid w:val="00EF3CBC"/>
    <w:rsid w:val="00EF3D0A"/>
    <w:rsid w:val="00EF3D17"/>
    <w:rsid w:val="00EF3E26"/>
    <w:rsid w:val="00EF3F64"/>
    <w:rsid w:val="00EF4006"/>
    <w:rsid w:val="00EF406C"/>
    <w:rsid w:val="00EF4189"/>
    <w:rsid w:val="00EF4199"/>
    <w:rsid w:val="00EF4207"/>
    <w:rsid w:val="00EF42CB"/>
    <w:rsid w:val="00EF4352"/>
    <w:rsid w:val="00EF439A"/>
    <w:rsid w:val="00EF4401"/>
    <w:rsid w:val="00EF4463"/>
    <w:rsid w:val="00EF44CF"/>
    <w:rsid w:val="00EF4585"/>
    <w:rsid w:val="00EF45F2"/>
    <w:rsid w:val="00EF485F"/>
    <w:rsid w:val="00EF4996"/>
    <w:rsid w:val="00EF4AB0"/>
    <w:rsid w:val="00EF4BE3"/>
    <w:rsid w:val="00EF4C29"/>
    <w:rsid w:val="00EF4CB1"/>
    <w:rsid w:val="00EF4D37"/>
    <w:rsid w:val="00EF4D79"/>
    <w:rsid w:val="00EF4E1E"/>
    <w:rsid w:val="00EF4FC8"/>
    <w:rsid w:val="00EF50AB"/>
    <w:rsid w:val="00EF50B8"/>
    <w:rsid w:val="00EF5100"/>
    <w:rsid w:val="00EF5173"/>
    <w:rsid w:val="00EF519A"/>
    <w:rsid w:val="00EF51EF"/>
    <w:rsid w:val="00EF5309"/>
    <w:rsid w:val="00EF5432"/>
    <w:rsid w:val="00EF5499"/>
    <w:rsid w:val="00EF54A6"/>
    <w:rsid w:val="00EF54ED"/>
    <w:rsid w:val="00EF5544"/>
    <w:rsid w:val="00EF55B8"/>
    <w:rsid w:val="00EF55C1"/>
    <w:rsid w:val="00EF56BB"/>
    <w:rsid w:val="00EF57B6"/>
    <w:rsid w:val="00EF57CD"/>
    <w:rsid w:val="00EF585B"/>
    <w:rsid w:val="00EF5897"/>
    <w:rsid w:val="00EF5928"/>
    <w:rsid w:val="00EF5991"/>
    <w:rsid w:val="00EF5A24"/>
    <w:rsid w:val="00EF5A7B"/>
    <w:rsid w:val="00EF5AA1"/>
    <w:rsid w:val="00EF5AB4"/>
    <w:rsid w:val="00EF5B4D"/>
    <w:rsid w:val="00EF5B9F"/>
    <w:rsid w:val="00EF5BEA"/>
    <w:rsid w:val="00EF5D29"/>
    <w:rsid w:val="00EF5D9E"/>
    <w:rsid w:val="00EF5E4A"/>
    <w:rsid w:val="00EF5FFF"/>
    <w:rsid w:val="00EF608C"/>
    <w:rsid w:val="00EF60B1"/>
    <w:rsid w:val="00EF6112"/>
    <w:rsid w:val="00EF621E"/>
    <w:rsid w:val="00EF63CF"/>
    <w:rsid w:val="00EF63D0"/>
    <w:rsid w:val="00EF64CA"/>
    <w:rsid w:val="00EF6521"/>
    <w:rsid w:val="00EF654B"/>
    <w:rsid w:val="00EF65CC"/>
    <w:rsid w:val="00EF65E5"/>
    <w:rsid w:val="00EF6679"/>
    <w:rsid w:val="00EF66F2"/>
    <w:rsid w:val="00EF6737"/>
    <w:rsid w:val="00EF6776"/>
    <w:rsid w:val="00EF67AF"/>
    <w:rsid w:val="00EF6869"/>
    <w:rsid w:val="00EF692D"/>
    <w:rsid w:val="00EF694D"/>
    <w:rsid w:val="00EF6A05"/>
    <w:rsid w:val="00EF6A47"/>
    <w:rsid w:val="00EF6A95"/>
    <w:rsid w:val="00EF6AF2"/>
    <w:rsid w:val="00EF6AF7"/>
    <w:rsid w:val="00EF6B18"/>
    <w:rsid w:val="00EF6C3F"/>
    <w:rsid w:val="00EF6CA2"/>
    <w:rsid w:val="00EF6D59"/>
    <w:rsid w:val="00EF6DDD"/>
    <w:rsid w:val="00EF6E2D"/>
    <w:rsid w:val="00EF6F68"/>
    <w:rsid w:val="00EF6F8A"/>
    <w:rsid w:val="00EF6FA8"/>
    <w:rsid w:val="00EF6FCF"/>
    <w:rsid w:val="00EF705A"/>
    <w:rsid w:val="00EF7124"/>
    <w:rsid w:val="00EF7240"/>
    <w:rsid w:val="00EF725C"/>
    <w:rsid w:val="00EF735D"/>
    <w:rsid w:val="00EF7394"/>
    <w:rsid w:val="00EF7407"/>
    <w:rsid w:val="00EF74A2"/>
    <w:rsid w:val="00EF74CA"/>
    <w:rsid w:val="00EF74F2"/>
    <w:rsid w:val="00EF7571"/>
    <w:rsid w:val="00EF762C"/>
    <w:rsid w:val="00EF7683"/>
    <w:rsid w:val="00EF771C"/>
    <w:rsid w:val="00EF771D"/>
    <w:rsid w:val="00EF7796"/>
    <w:rsid w:val="00EF7818"/>
    <w:rsid w:val="00EF7887"/>
    <w:rsid w:val="00EF7890"/>
    <w:rsid w:val="00EF78B9"/>
    <w:rsid w:val="00EF78D2"/>
    <w:rsid w:val="00EF78F3"/>
    <w:rsid w:val="00EF79D0"/>
    <w:rsid w:val="00EF79E8"/>
    <w:rsid w:val="00EF7ABC"/>
    <w:rsid w:val="00EF7B89"/>
    <w:rsid w:val="00EF7BD2"/>
    <w:rsid w:val="00EF7CEE"/>
    <w:rsid w:val="00EF7D2A"/>
    <w:rsid w:val="00EF7D34"/>
    <w:rsid w:val="00EF7D84"/>
    <w:rsid w:val="00EF7E11"/>
    <w:rsid w:val="00EF7EED"/>
    <w:rsid w:val="00EF7F31"/>
    <w:rsid w:val="00F00026"/>
    <w:rsid w:val="00F000C0"/>
    <w:rsid w:val="00F00276"/>
    <w:rsid w:val="00F00391"/>
    <w:rsid w:val="00F0049D"/>
    <w:rsid w:val="00F00525"/>
    <w:rsid w:val="00F00563"/>
    <w:rsid w:val="00F00572"/>
    <w:rsid w:val="00F0066E"/>
    <w:rsid w:val="00F0076E"/>
    <w:rsid w:val="00F00797"/>
    <w:rsid w:val="00F008CA"/>
    <w:rsid w:val="00F0092B"/>
    <w:rsid w:val="00F00940"/>
    <w:rsid w:val="00F009F2"/>
    <w:rsid w:val="00F00A78"/>
    <w:rsid w:val="00F00BA2"/>
    <w:rsid w:val="00F00C03"/>
    <w:rsid w:val="00F00C30"/>
    <w:rsid w:val="00F00C9A"/>
    <w:rsid w:val="00F00C9B"/>
    <w:rsid w:val="00F00ED4"/>
    <w:rsid w:val="00F00EE8"/>
    <w:rsid w:val="00F00FC0"/>
    <w:rsid w:val="00F00FE4"/>
    <w:rsid w:val="00F01040"/>
    <w:rsid w:val="00F0109A"/>
    <w:rsid w:val="00F010AA"/>
    <w:rsid w:val="00F011D0"/>
    <w:rsid w:val="00F01217"/>
    <w:rsid w:val="00F01237"/>
    <w:rsid w:val="00F013DF"/>
    <w:rsid w:val="00F014A6"/>
    <w:rsid w:val="00F014BD"/>
    <w:rsid w:val="00F0156E"/>
    <w:rsid w:val="00F01577"/>
    <w:rsid w:val="00F015B6"/>
    <w:rsid w:val="00F015FC"/>
    <w:rsid w:val="00F0164D"/>
    <w:rsid w:val="00F0165D"/>
    <w:rsid w:val="00F016CA"/>
    <w:rsid w:val="00F016CF"/>
    <w:rsid w:val="00F016E8"/>
    <w:rsid w:val="00F0178F"/>
    <w:rsid w:val="00F0185C"/>
    <w:rsid w:val="00F01904"/>
    <w:rsid w:val="00F019CE"/>
    <w:rsid w:val="00F01B15"/>
    <w:rsid w:val="00F01B17"/>
    <w:rsid w:val="00F01B91"/>
    <w:rsid w:val="00F01CF1"/>
    <w:rsid w:val="00F01D17"/>
    <w:rsid w:val="00F01D41"/>
    <w:rsid w:val="00F01D82"/>
    <w:rsid w:val="00F01D85"/>
    <w:rsid w:val="00F01E50"/>
    <w:rsid w:val="00F01F51"/>
    <w:rsid w:val="00F01F73"/>
    <w:rsid w:val="00F0200E"/>
    <w:rsid w:val="00F0204E"/>
    <w:rsid w:val="00F020E0"/>
    <w:rsid w:val="00F02106"/>
    <w:rsid w:val="00F022EB"/>
    <w:rsid w:val="00F02319"/>
    <w:rsid w:val="00F023B4"/>
    <w:rsid w:val="00F023D7"/>
    <w:rsid w:val="00F02655"/>
    <w:rsid w:val="00F0272B"/>
    <w:rsid w:val="00F0277F"/>
    <w:rsid w:val="00F027CF"/>
    <w:rsid w:val="00F027E4"/>
    <w:rsid w:val="00F027FD"/>
    <w:rsid w:val="00F02891"/>
    <w:rsid w:val="00F029A6"/>
    <w:rsid w:val="00F029DB"/>
    <w:rsid w:val="00F029FA"/>
    <w:rsid w:val="00F02A2D"/>
    <w:rsid w:val="00F02B1B"/>
    <w:rsid w:val="00F02B55"/>
    <w:rsid w:val="00F02C5B"/>
    <w:rsid w:val="00F02C7A"/>
    <w:rsid w:val="00F02C97"/>
    <w:rsid w:val="00F02CEB"/>
    <w:rsid w:val="00F02D72"/>
    <w:rsid w:val="00F02DFD"/>
    <w:rsid w:val="00F02F80"/>
    <w:rsid w:val="00F03029"/>
    <w:rsid w:val="00F030E9"/>
    <w:rsid w:val="00F03225"/>
    <w:rsid w:val="00F0326C"/>
    <w:rsid w:val="00F0332E"/>
    <w:rsid w:val="00F0333A"/>
    <w:rsid w:val="00F033F5"/>
    <w:rsid w:val="00F03431"/>
    <w:rsid w:val="00F0344E"/>
    <w:rsid w:val="00F034D0"/>
    <w:rsid w:val="00F035B7"/>
    <w:rsid w:val="00F035EB"/>
    <w:rsid w:val="00F0364E"/>
    <w:rsid w:val="00F036A4"/>
    <w:rsid w:val="00F036A6"/>
    <w:rsid w:val="00F037F8"/>
    <w:rsid w:val="00F038F7"/>
    <w:rsid w:val="00F03907"/>
    <w:rsid w:val="00F03C2D"/>
    <w:rsid w:val="00F03C56"/>
    <w:rsid w:val="00F03CEA"/>
    <w:rsid w:val="00F03D28"/>
    <w:rsid w:val="00F03D5F"/>
    <w:rsid w:val="00F03E44"/>
    <w:rsid w:val="00F03E9D"/>
    <w:rsid w:val="00F03F0C"/>
    <w:rsid w:val="00F03F1F"/>
    <w:rsid w:val="00F03F54"/>
    <w:rsid w:val="00F04049"/>
    <w:rsid w:val="00F0404F"/>
    <w:rsid w:val="00F04092"/>
    <w:rsid w:val="00F040CE"/>
    <w:rsid w:val="00F04163"/>
    <w:rsid w:val="00F04464"/>
    <w:rsid w:val="00F0449C"/>
    <w:rsid w:val="00F044FD"/>
    <w:rsid w:val="00F045C3"/>
    <w:rsid w:val="00F045D6"/>
    <w:rsid w:val="00F04665"/>
    <w:rsid w:val="00F04678"/>
    <w:rsid w:val="00F046E3"/>
    <w:rsid w:val="00F04740"/>
    <w:rsid w:val="00F04796"/>
    <w:rsid w:val="00F04849"/>
    <w:rsid w:val="00F048BE"/>
    <w:rsid w:val="00F0492E"/>
    <w:rsid w:val="00F049D8"/>
    <w:rsid w:val="00F04A3F"/>
    <w:rsid w:val="00F04AAF"/>
    <w:rsid w:val="00F04AD9"/>
    <w:rsid w:val="00F04B25"/>
    <w:rsid w:val="00F04B57"/>
    <w:rsid w:val="00F04B6E"/>
    <w:rsid w:val="00F04CFF"/>
    <w:rsid w:val="00F04D95"/>
    <w:rsid w:val="00F04E7D"/>
    <w:rsid w:val="00F04EF4"/>
    <w:rsid w:val="00F050F4"/>
    <w:rsid w:val="00F05124"/>
    <w:rsid w:val="00F05171"/>
    <w:rsid w:val="00F0527F"/>
    <w:rsid w:val="00F052C9"/>
    <w:rsid w:val="00F05319"/>
    <w:rsid w:val="00F05349"/>
    <w:rsid w:val="00F0541B"/>
    <w:rsid w:val="00F054A7"/>
    <w:rsid w:val="00F054EB"/>
    <w:rsid w:val="00F05532"/>
    <w:rsid w:val="00F055C1"/>
    <w:rsid w:val="00F0569F"/>
    <w:rsid w:val="00F056A1"/>
    <w:rsid w:val="00F056C2"/>
    <w:rsid w:val="00F056CF"/>
    <w:rsid w:val="00F057D5"/>
    <w:rsid w:val="00F058CC"/>
    <w:rsid w:val="00F05941"/>
    <w:rsid w:val="00F05A0F"/>
    <w:rsid w:val="00F05AC4"/>
    <w:rsid w:val="00F05B2B"/>
    <w:rsid w:val="00F05BF4"/>
    <w:rsid w:val="00F05D33"/>
    <w:rsid w:val="00F05E19"/>
    <w:rsid w:val="00F05EB6"/>
    <w:rsid w:val="00F05F42"/>
    <w:rsid w:val="00F05FB4"/>
    <w:rsid w:val="00F061C9"/>
    <w:rsid w:val="00F0621C"/>
    <w:rsid w:val="00F0621D"/>
    <w:rsid w:val="00F0626E"/>
    <w:rsid w:val="00F06388"/>
    <w:rsid w:val="00F06437"/>
    <w:rsid w:val="00F06476"/>
    <w:rsid w:val="00F0672B"/>
    <w:rsid w:val="00F06735"/>
    <w:rsid w:val="00F0679E"/>
    <w:rsid w:val="00F06862"/>
    <w:rsid w:val="00F06874"/>
    <w:rsid w:val="00F068AC"/>
    <w:rsid w:val="00F068D1"/>
    <w:rsid w:val="00F06905"/>
    <w:rsid w:val="00F06950"/>
    <w:rsid w:val="00F06956"/>
    <w:rsid w:val="00F0695A"/>
    <w:rsid w:val="00F06AC8"/>
    <w:rsid w:val="00F06B4E"/>
    <w:rsid w:val="00F06B61"/>
    <w:rsid w:val="00F06B6D"/>
    <w:rsid w:val="00F06BB9"/>
    <w:rsid w:val="00F06C0A"/>
    <w:rsid w:val="00F06C30"/>
    <w:rsid w:val="00F06C5D"/>
    <w:rsid w:val="00F06CD8"/>
    <w:rsid w:val="00F06D32"/>
    <w:rsid w:val="00F06E9F"/>
    <w:rsid w:val="00F06EBA"/>
    <w:rsid w:val="00F07117"/>
    <w:rsid w:val="00F07155"/>
    <w:rsid w:val="00F07189"/>
    <w:rsid w:val="00F07209"/>
    <w:rsid w:val="00F072B0"/>
    <w:rsid w:val="00F0748B"/>
    <w:rsid w:val="00F074CD"/>
    <w:rsid w:val="00F07507"/>
    <w:rsid w:val="00F07509"/>
    <w:rsid w:val="00F0754B"/>
    <w:rsid w:val="00F075A6"/>
    <w:rsid w:val="00F075C5"/>
    <w:rsid w:val="00F07743"/>
    <w:rsid w:val="00F07759"/>
    <w:rsid w:val="00F07775"/>
    <w:rsid w:val="00F077E2"/>
    <w:rsid w:val="00F07828"/>
    <w:rsid w:val="00F078B2"/>
    <w:rsid w:val="00F0795F"/>
    <w:rsid w:val="00F079A0"/>
    <w:rsid w:val="00F07A06"/>
    <w:rsid w:val="00F07C56"/>
    <w:rsid w:val="00F07D37"/>
    <w:rsid w:val="00F07FBF"/>
    <w:rsid w:val="00F1000A"/>
    <w:rsid w:val="00F1003A"/>
    <w:rsid w:val="00F10070"/>
    <w:rsid w:val="00F100A7"/>
    <w:rsid w:val="00F1016A"/>
    <w:rsid w:val="00F10297"/>
    <w:rsid w:val="00F1031F"/>
    <w:rsid w:val="00F103B5"/>
    <w:rsid w:val="00F103C7"/>
    <w:rsid w:val="00F103F8"/>
    <w:rsid w:val="00F10424"/>
    <w:rsid w:val="00F104B1"/>
    <w:rsid w:val="00F104DC"/>
    <w:rsid w:val="00F10505"/>
    <w:rsid w:val="00F10631"/>
    <w:rsid w:val="00F10654"/>
    <w:rsid w:val="00F106B7"/>
    <w:rsid w:val="00F106D7"/>
    <w:rsid w:val="00F106DA"/>
    <w:rsid w:val="00F10747"/>
    <w:rsid w:val="00F1075D"/>
    <w:rsid w:val="00F107E7"/>
    <w:rsid w:val="00F10841"/>
    <w:rsid w:val="00F10887"/>
    <w:rsid w:val="00F1088A"/>
    <w:rsid w:val="00F10894"/>
    <w:rsid w:val="00F109D7"/>
    <w:rsid w:val="00F10ADB"/>
    <w:rsid w:val="00F10B41"/>
    <w:rsid w:val="00F10BC8"/>
    <w:rsid w:val="00F10DB0"/>
    <w:rsid w:val="00F10DED"/>
    <w:rsid w:val="00F10DFD"/>
    <w:rsid w:val="00F10F23"/>
    <w:rsid w:val="00F10F43"/>
    <w:rsid w:val="00F10F9D"/>
    <w:rsid w:val="00F10FAA"/>
    <w:rsid w:val="00F10FB6"/>
    <w:rsid w:val="00F11056"/>
    <w:rsid w:val="00F11065"/>
    <w:rsid w:val="00F11118"/>
    <w:rsid w:val="00F111A3"/>
    <w:rsid w:val="00F11212"/>
    <w:rsid w:val="00F1126E"/>
    <w:rsid w:val="00F11373"/>
    <w:rsid w:val="00F113B0"/>
    <w:rsid w:val="00F113BE"/>
    <w:rsid w:val="00F11458"/>
    <w:rsid w:val="00F11464"/>
    <w:rsid w:val="00F114C4"/>
    <w:rsid w:val="00F11551"/>
    <w:rsid w:val="00F116AD"/>
    <w:rsid w:val="00F116F1"/>
    <w:rsid w:val="00F117AA"/>
    <w:rsid w:val="00F117D9"/>
    <w:rsid w:val="00F11860"/>
    <w:rsid w:val="00F118DD"/>
    <w:rsid w:val="00F11A02"/>
    <w:rsid w:val="00F11A4B"/>
    <w:rsid w:val="00F11A56"/>
    <w:rsid w:val="00F11AE4"/>
    <w:rsid w:val="00F11BA0"/>
    <w:rsid w:val="00F11BDD"/>
    <w:rsid w:val="00F11C53"/>
    <w:rsid w:val="00F11DBA"/>
    <w:rsid w:val="00F11DC4"/>
    <w:rsid w:val="00F11E5E"/>
    <w:rsid w:val="00F11EC2"/>
    <w:rsid w:val="00F11EF1"/>
    <w:rsid w:val="00F11F3B"/>
    <w:rsid w:val="00F12057"/>
    <w:rsid w:val="00F1205C"/>
    <w:rsid w:val="00F1209B"/>
    <w:rsid w:val="00F120F9"/>
    <w:rsid w:val="00F12127"/>
    <w:rsid w:val="00F121B0"/>
    <w:rsid w:val="00F12289"/>
    <w:rsid w:val="00F1235E"/>
    <w:rsid w:val="00F123FD"/>
    <w:rsid w:val="00F124C5"/>
    <w:rsid w:val="00F12542"/>
    <w:rsid w:val="00F12546"/>
    <w:rsid w:val="00F12617"/>
    <w:rsid w:val="00F126AF"/>
    <w:rsid w:val="00F12873"/>
    <w:rsid w:val="00F128A6"/>
    <w:rsid w:val="00F128E8"/>
    <w:rsid w:val="00F12971"/>
    <w:rsid w:val="00F12987"/>
    <w:rsid w:val="00F129D2"/>
    <w:rsid w:val="00F12A38"/>
    <w:rsid w:val="00F12B50"/>
    <w:rsid w:val="00F12B75"/>
    <w:rsid w:val="00F12BAC"/>
    <w:rsid w:val="00F12CD0"/>
    <w:rsid w:val="00F12D56"/>
    <w:rsid w:val="00F12D60"/>
    <w:rsid w:val="00F12E13"/>
    <w:rsid w:val="00F12F51"/>
    <w:rsid w:val="00F12F88"/>
    <w:rsid w:val="00F12FA5"/>
    <w:rsid w:val="00F1309C"/>
    <w:rsid w:val="00F1320F"/>
    <w:rsid w:val="00F1337B"/>
    <w:rsid w:val="00F1341C"/>
    <w:rsid w:val="00F1347C"/>
    <w:rsid w:val="00F134D8"/>
    <w:rsid w:val="00F13519"/>
    <w:rsid w:val="00F13587"/>
    <w:rsid w:val="00F13611"/>
    <w:rsid w:val="00F136BF"/>
    <w:rsid w:val="00F136E5"/>
    <w:rsid w:val="00F1370B"/>
    <w:rsid w:val="00F1398F"/>
    <w:rsid w:val="00F139AC"/>
    <w:rsid w:val="00F139BE"/>
    <w:rsid w:val="00F139E9"/>
    <w:rsid w:val="00F13C40"/>
    <w:rsid w:val="00F13C41"/>
    <w:rsid w:val="00F13C71"/>
    <w:rsid w:val="00F13CAE"/>
    <w:rsid w:val="00F13D5D"/>
    <w:rsid w:val="00F13D86"/>
    <w:rsid w:val="00F13DAB"/>
    <w:rsid w:val="00F13E19"/>
    <w:rsid w:val="00F14034"/>
    <w:rsid w:val="00F1406E"/>
    <w:rsid w:val="00F1416F"/>
    <w:rsid w:val="00F1420A"/>
    <w:rsid w:val="00F1420B"/>
    <w:rsid w:val="00F1424A"/>
    <w:rsid w:val="00F142FB"/>
    <w:rsid w:val="00F14335"/>
    <w:rsid w:val="00F14417"/>
    <w:rsid w:val="00F1447C"/>
    <w:rsid w:val="00F144AA"/>
    <w:rsid w:val="00F144C2"/>
    <w:rsid w:val="00F144ED"/>
    <w:rsid w:val="00F145A9"/>
    <w:rsid w:val="00F145CA"/>
    <w:rsid w:val="00F1468D"/>
    <w:rsid w:val="00F14697"/>
    <w:rsid w:val="00F146EA"/>
    <w:rsid w:val="00F14735"/>
    <w:rsid w:val="00F1477E"/>
    <w:rsid w:val="00F147C8"/>
    <w:rsid w:val="00F14800"/>
    <w:rsid w:val="00F1499E"/>
    <w:rsid w:val="00F149F2"/>
    <w:rsid w:val="00F14A3C"/>
    <w:rsid w:val="00F14A86"/>
    <w:rsid w:val="00F14AAF"/>
    <w:rsid w:val="00F14C20"/>
    <w:rsid w:val="00F14C4E"/>
    <w:rsid w:val="00F14CD7"/>
    <w:rsid w:val="00F14D22"/>
    <w:rsid w:val="00F14E85"/>
    <w:rsid w:val="00F14EAA"/>
    <w:rsid w:val="00F14F5B"/>
    <w:rsid w:val="00F15081"/>
    <w:rsid w:val="00F150D9"/>
    <w:rsid w:val="00F15116"/>
    <w:rsid w:val="00F1513F"/>
    <w:rsid w:val="00F15145"/>
    <w:rsid w:val="00F1517E"/>
    <w:rsid w:val="00F153BE"/>
    <w:rsid w:val="00F15421"/>
    <w:rsid w:val="00F15428"/>
    <w:rsid w:val="00F1546E"/>
    <w:rsid w:val="00F154C5"/>
    <w:rsid w:val="00F1551F"/>
    <w:rsid w:val="00F156DB"/>
    <w:rsid w:val="00F1578F"/>
    <w:rsid w:val="00F15805"/>
    <w:rsid w:val="00F15966"/>
    <w:rsid w:val="00F15968"/>
    <w:rsid w:val="00F15A33"/>
    <w:rsid w:val="00F15C60"/>
    <w:rsid w:val="00F15C78"/>
    <w:rsid w:val="00F15CC7"/>
    <w:rsid w:val="00F15DF1"/>
    <w:rsid w:val="00F15ECF"/>
    <w:rsid w:val="00F15F29"/>
    <w:rsid w:val="00F15F88"/>
    <w:rsid w:val="00F15FA4"/>
    <w:rsid w:val="00F15FE5"/>
    <w:rsid w:val="00F15FFF"/>
    <w:rsid w:val="00F16033"/>
    <w:rsid w:val="00F160B4"/>
    <w:rsid w:val="00F16108"/>
    <w:rsid w:val="00F16205"/>
    <w:rsid w:val="00F16291"/>
    <w:rsid w:val="00F1629B"/>
    <w:rsid w:val="00F1633B"/>
    <w:rsid w:val="00F164F8"/>
    <w:rsid w:val="00F16610"/>
    <w:rsid w:val="00F16687"/>
    <w:rsid w:val="00F166C8"/>
    <w:rsid w:val="00F1683C"/>
    <w:rsid w:val="00F1688B"/>
    <w:rsid w:val="00F16989"/>
    <w:rsid w:val="00F16A8F"/>
    <w:rsid w:val="00F16B6E"/>
    <w:rsid w:val="00F16BEB"/>
    <w:rsid w:val="00F16C45"/>
    <w:rsid w:val="00F16D09"/>
    <w:rsid w:val="00F16D75"/>
    <w:rsid w:val="00F16D99"/>
    <w:rsid w:val="00F16EA4"/>
    <w:rsid w:val="00F16F05"/>
    <w:rsid w:val="00F170AD"/>
    <w:rsid w:val="00F17185"/>
    <w:rsid w:val="00F1718C"/>
    <w:rsid w:val="00F171AD"/>
    <w:rsid w:val="00F171F4"/>
    <w:rsid w:val="00F17217"/>
    <w:rsid w:val="00F1745C"/>
    <w:rsid w:val="00F17486"/>
    <w:rsid w:val="00F17513"/>
    <w:rsid w:val="00F1751E"/>
    <w:rsid w:val="00F176CB"/>
    <w:rsid w:val="00F1775B"/>
    <w:rsid w:val="00F17862"/>
    <w:rsid w:val="00F178DF"/>
    <w:rsid w:val="00F17916"/>
    <w:rsid w:val="00F17917"/>
    <w:rsid w:val="00F179AE"/>
    <w:rsid w:val="00F17A95"/>
    <w:rsid w:val="00F17AAC"/>
    <w:rsid w:val="00F17CAD"/>
    <w:rsid w:val="00F17D57"/>
    <w:rsid w:val="00F17D7D"/>
    <w:rsid w:val="00F17DAD"/>
    <w:rsid w:val="00F17DBB"/>
    <w:rsid w:val="00F17EBE"/>
    <w:rsid w:val="00F17EF4"/>
    <w:rsid w:val="00F17F52"/>
    <w:rsid w:val="00F17FD0"/>
    <w:rsid w:val="00F17FEB"/>
    <w:rsid w:val="00F200BB"/>
    <w:rsid w:val="00F2027A"/>
    <w:rsid w:val="00F2030E"/>
    <w:rsid w:val="00F203B9"/>
    <w:rsid w:val="00F203BB"/>
    <w:rsid w:val="00F20515"/>
    <w:rsid w:val="00F2051B"/>
    <w:rsid w:val="00F20552"/>
    <w:rsid w:val="00F20569"/>
    <w:rsid w:val="00F20598"/>
    <w:rsid w:val="00F205C7"/>
    <w:rsid w:val="00F207EC"/>
    <w:rsid w:val="00F2080F"/>
    <w:rsid w:val="00F20935"/>
    <w:rsid w:val="00F20AB1"/>
    <w:rsid w:val="00F20AE0"/>
    <w:rsid w:val="00F20BC0"/>
    <w:rsid w:val="00F20BD3"/>
    <w:rsid w:val="00F20D2E"/>
    <w:rsid w:val="00F20E33"/>
    <w:rsid w:val="00F20E48"/>
    <w:rsid w:val="00F20ECF"/>
    <w:rsid w:val="00F20EEE"/>
    <w:rsid w:val="00F20EFE"/>
    <w:rsid w:val="00F20F08"/>
    <w:rsid w:val="00F20F58"/>
    <w:rsid w:val="00F20FFB"/>
    <w:rsid w:val="00F2102A"/>
    <w:rsid w:val="00F21072"/>
    <w:rsid w:val="00F2109F"/>
    <w:rsid w:val="00F210DC"/>
    <w:rsid w:val="00F211AF"/>
    <w:rsid w:val="00F21283"/>
    <w:rsid w:val="00F2145E"/>
    <w:rsid w:val="00F2147C"/>
    <w:rsid w:val="00F215D3"/>
    <w:rsid w:val="00F216D5"/>
    <w:rsid w:val="00F2173A"/>
    <w:rsid w:val="00F21761"/>
    <w:rsid w:val="00F217DF"/>
    <w:rsid w:val="00F217FB"/>
    <w:rsid w:val="00F218E8"/>
    <w:rsid w:val="00F21964"/>
    <w:rsid w:val="00F219E3"/>
    <w:rsid w:val="00F21A3D"/>
    <w:rsid w:val="00F21B7D"/>
    <w:rsid w:val="00F21C64"/>
    <w:rsid w:val="00F21CA2"/>
    <w:rsid w:val="00F21D1E"/>
    <w:rsid w:val="00F21DC4"/>
    <w:rsid w:val="00F21E21"/>
    <w:rsid w:val="00F21FC2"/>
    <w:rsid w:val="00F21FEF"/>
    <w:rsid w:val="00F2201E"/>
    <w:rsid w:val="00F2202E"/>
    <w:rsid w:val="00F22050"/>
    <w:rsid w:val="00F220D2"/>
    <w:rsid w:val="00F221EF"/>
    <w:rsid w:val="00F2225C"/>
    <w:rsid w:val="00F226E0"/>
    <w:rsid w:val="00F226F8"/>
    <w:rsid w:val="00F2275C"/>
    <w:rsid w:val="00F22850"/>
    <w:rsid w:val="00F22891"/>
    <w:rsid w:val="00F228D5"/>
    <w:rsid w:val="00F22994"/>
    <w:rsid w:val="00F22A07"/>
    <w:rsid w:val="00F22B1E"/>
    <w:rsid w:val="00F22B92"/>
    <w:rsid w:val="00F22DC1"/>
    <w:rsid w:val="00F22E3C"/>
    <w:rsid w:val="00F22F4E"/>
    <w:rsid w:val="00F22F57"/>
    <w:rsid w:val="00F22F68"/>
    <w:rsid w:val="00F22FFD"/>
    <w:rsid w:val="00F231C7"/>
    <w:rsid w:val="00F232C3"/>
    <w:rsid w:val="00F23331"/>
    <w:rsid w:val="00F233B0"/>
    <w:rsid w:val="00F233B1"/>
    <w:rsid w:val="00F233BE"/>
    <w:rsid w:val="00F23407"/>
    <w:rsid w:val="00F23423"/>
    <w:rsid w:val="00F23589"/>
    <w:rsid w:val="00F235C4"/>
    <w:rsid w:val="00F235E1"/>
    <w:rsid w:val="00F23737"/>
    <w:rsid w:val="00F23749"/>
    <w:rsid w:val="00F23798"/>
    <w:rsid w:val="00F237A9"/>
    <w:rsid w:val="00F237F1"/>
    <w:rsid w:val="00F2380F"/>
    <w:rsid w:val="00F238C9"/>
    <w:rsid w:val="00F2395C"/>
    <w:rsid w:val="00F239F2"/>
    <w:rsid w:val="00F23A4F"/>
    <w:rsid w:val="00F23A87"/>
    <w:rsid w:val="00F23AD4"/>
    <w:rsid w:val="00F23B2F"/>
    <w:rsid w:val="00F23B40"/>
    <w:rsid w:val="00F23B49"/>
    <w:rsid w:val="00F23B84"/>
    <w:rsid w:val="00F23D18"/>
    <w:rsid w:val="00F23E71"/>
    <w:rsid w:val="00F23F7E"/>
    <w:rsid w:val="00F23FB6"/>
    <w:rsid w:val="00F23FCA"/>
    <w:rsid w:val="00F24000"/>
    <w:rsid w:val="00F24032"/>
    <w:rsid w:val="00F2404C"/>
    <w:rsid w:val="00F240FB"/>
    <w:rsid w:val="00F2423B"/>
    <w:rsid w:val="00F24282"/>
    <w:rsid w:val="00F2435C"/>
    <w:rsid w:val="00F2436B"/>
    <w:rsid w:val="00F244C7"/>
    <w:rsid w:val="00F244CE"/>
    <w:rsid w:val="00F24537"/>
    <w:rsid w:val="00F24560"/>
    <w:rsid w:val="00F245E4"/>
    <w:rsid w:val="00F24620"/>
    <w:rsid w:val="00F247CF"/>
    <w:rsid w:val="00F248D6"/>
    <w:rsid w:val="00F2495B"/>
    <w:rsid w:val="00F249B7"/>
    <w:rsid w:val="00F249BA"/>
    <w:rsid w:val="00F24A23"/>
    <w:rsid w:val="00F24AE9"/>
    <w:rsid w:val="00F24AF9"/>
    <w:rsid w:val="00F24B78"/>
    <w:rsid w:val="00F24B88"/>
    <w:rsid w:val="00F24C95"/>
    <w:rsid w:val="00F24CA1"/>
    <w:rsid w:val="00F24CF6"/>
    <w:rsid w:val="00F24E6C"/>
    <w:rsid w:val="00F24E87"/>
    <w:rsid w:val="00F24EBF"/>
    <w:rsid w:val="00F24F21"/>
    <w:rsid w:val="00F24FFD"/>
    <w:rsid w:val="00F250B9"/>
    <w:rsid w:val="00F251C4"/>
    <w:rsid w:val="00F25290"/>
    <w:rsid w:val="00F252BD"/>
    <w:rsid w:val="00F252EB"/>
    <w:rsid w:val="00F2539B"/>
    <w:rsid w:val="00F2559B"/>
    <w:rsid w:val="00F255F6"/>
    <w:rsid w:val="00F25639"/>
    <w:rsid w:val="00F2569B"/>
    <w:rsid w:val="00F256C3"/>
    <w:rsid w:val="00F25811"/>
    <w:rsid w:val="00F25926"/>
    <w:rsid w:val="00F259A5"/>
    <w:rsid w:val="00F259D1"/>
    <w:rsid w:val="00F25AAB"/>
    <w:rsid w:val="00F25AB4"/>
    <w:rsid w:val="00F25BD3"/>
    <w:rsid w:val="00F25BF3"/>
    <w:rsid w:val="00F25CFB"/>
    <w:rsid w:val="00F25D53"/>
    <w:rsid w:val="00F25DC5"/>
    <w:rsid w:val="00F25E0F"/>
    <w:rsid w:val="00F25E1F"/>
    <w:rsid w:val="00F25E4B"/>
    <w:rsid w:val="00F25E96"/>
    <w:rsid w:val="00F25EDA"/>
    <w:rsid w:val="00F25EF8"/>
    <w:rsid w:val="00F25F12"/>
    <w:rsid w:val="00F25FC2"/>
    <w:rsid w:val="00F25FCC"/>
    <w:rsid w:val="00F26074"/>
    <w:rsid w:val="00F26102"/>
    <w:rsid w:val="00F26247"/>
    <w:rsid w:val="00F2632C"/>
    <w:rsid w:val="00F2633D"/>
    <w:rsid w:val="00F263CC"/>
    <w:rsid w:val="00F265A3"/>
    <w:rsid w:val="00F265EB"/>
    <w:rsid w:val="00F2667C"/>
    <w:rsid w:val="00F26718"/>
    <w:rsid w:val="00F26776"/>
    <w:rsid w:val="00F267E8"/>
    <w:rsid w:val="00F268A3"/>
    <w:rsid w:val="00F2694D"/>
    <w:rsid w:val="00F269CB"/>
    <w:rsid w:val="00F26AC5"/>
    <w:rsid w:val="00F26B7B"/>
    <w:rsid w:val="00F26C16"/>
    <w:rsid w:val="00F26D66"/>
    <w:rsid w:val="00F26D97"/>
    <w:rsid w:val="00F26E6B"/>
    <w:rsid w:val="00F26F02"/>
    <w:rsid w:val="00F26F11"/>
    <w:rsid w:val="00F26F41"/>
    <w:rsid w:val="00F26F97"/>
    <w:rsid w:val="00F26F9A"/>
    <w:rsid w:val="00F270D1"/>
    <w:rsid w:val="00F270E4"/>
    <w:rsid w:val="00F271BE"/>
    <w:rsid w:val="00F27246"/>
    <w:rsid w:val="00F27252"/>
    <w:rsid w:val="00F27356"/>
    <w:rsid w:val="00F274AE"/>
    <w:rsid w:val="00F2753B"/>
    <w:rsid w:val="00F2762C"/>
    <w:rsid w:val="00F2764F"/>
    <w:rsid w:val="00F2766C"/>
    <w:rsid w:val="00F27731"/>
    <w:rsid w:val="00F27739"/>
    <w:rsid w:val="00F27763"/>
    <w:rsid w:val="00F2777F"/>
    <w:rsid w:val="00F2789B"/>
    <w:rsid w:val="00F278F5"/>
    <w:rsid w:val="00F27AFA"/>
    <w:rsid w:val="00F27B2D"/>
    <w:rsid w:val="00F27B7D"/>
    <w:rsid w:val="00F27C36"/>
    <w:rsid w:val="00F27C54"/>
    <w:rsid w:val="00F27D01"/>
    <w:rsid w:val="00F27DFC"/>
    <w:rsid w:val="00F27E38"/>
    <w:rsid w:val="00F27EC8"/>
    <w:rsid w:val="00F27F29"/>
    <w:rsid w:val="00F300C2"/>
    <w:rsid w:val="00F300D8"/>
    <w:rsid w:val="00F300EF"/>
    <w:rsid w:val="00F30117"/>
    <w:rsid w:val="00F3012A"/>
    <w:rsid w:val="00F30196"/>
    <w:rsid w:val="00F3023F"/>
    <w:rsid w:val="00F3038E"/>
    <w:rsid w:val="00F3046C"/>
    <w:rsid w:val="00F305AC"/>
    <w:rsid w:val="00F3061E"/>
    <w:rsid w:val="00F3069D"/>
    <w:rsid w:val="00F306D5"/>
    <w:rsid w:val="00F306DA"/>
    <w:rsid w:val="00F30781"/>
    <w:rsid w:val="00F307A7"/>
    <w:rsid w:val="00F308CD"/>
    <w:rsid w:val="00F30916"/>
    <w:rsid w:val="00F3095D"/>
    <w:rsid w:val="00F309A2"/>
    <w:rsid w:val="00F30A99"/>
    <w:rsid w:val="00F30AE0"/>
    <w:rsid w:val="00F30B7F"/>
    <w:rsid w:val="00F30C19"/>
    <w:rsid w:val="00F30C5B"/>
    <w:rsid w:val="00F30C5E"/>
    <w:rsid w:val="00F30CA7"/>
    <w:rsid w:val="00F30CCD"/>
    <w:rsid w:val="00F30D66"/>
    <w:rsid w:val="00F30D7B"/>
    <w:rsid w:val="00F30DBE"/>
    <w:rsid w:val="00F30DCF"/>
    <w:rsid w:val="00F3103C"/>
    <w:rsid w:val="00F310FE"/>
    <w:rsid w:val="00F312F8"/>
    <w:rsid w:val="00F31373"/>
    <w:rsid w:val="00F313C0"/>
    <w:rsid w:val="00F3149D"/>
    <w:rsid w:val="00F314B0"/>
    <w:rsid w:val="00F314D8"/>
    <w:rsid w:val="00F31575"/>
    <w:rsid w:val="00F315C5"/>
    <w:rsid w:val="00F31717"/>
    <w:rsid w:val="00F3171A"/>
    <w:rsid w:val="00F3174D"/>
    <w:rsid w:val="00F31810"/>
    <w:rsid w:val="00F318B8"/>
    <w:rsid w:val="00F318E7"/>
    <w:rsid w:val="00F31926"/>
    <w:rsid w:val="00F31939"/>
    <w:rsid w:val="00F3195B"/>
    <w:rsid w:val="00F31A93"/>
    <w:rsid w:val="00F31ABA"/>
    <w:rsid w:val="00F31C79"/>
    <w:rsid w:val="00F31CDD"/>
    <w:rsid w:val="00F31CFF"/>
    <w:rsid w:val="00F31D5C"/>
    <w:rsid w:val="00F31E71"/>
    <w:rsid w:val="00F31EE3"/>
    <w:rsid w:val="00F31F2D"/>
    <w:rsid w:val="00F31F43"/>
    <w:rsid w:val="00F3203D"/>
    <w:rsid w:val="00F322AE"/>
    <w:rsid w:val="00F324CF"/>
    <w:rsid w:val="00F32522"/>
    <w:rsid w:val="00F325FD"/>
    <w:rsid w:val="00F3261A"/>
    <w:rsid w:val="00F326DD"/>
    <w:rsid w:val="00F32719"/>
    <w:rsid w:val="00F327E7"/>
    <w:rsid w:val="00F32872"/>
    <w:rsid w:val="00F32936"/>
    <w:rsid w:val="00F3293A"/>
    <w:rsid w:val="00F3299C"/>
    <w:rsid w:val="00F329F6"/>
    <w:rsid w:val="00F32AC1"/>
    <w:rsid w:val="00F32B4A"/>
    <w:rsid w:val="00F32DCE"/>
    <w:rsid w:val="00F32E12"/>
    <w:rsid w:val="00F33020"/>
    <w:rsid w:val="00F33033"/>
    <w:rsid w:val="00F330C9"/>
    <w:rsid w:val="00F33161"/>
    <w:rsid w:val="00F331B0"/>
    <w:rsid w:val="00F331B6"/>
    <w:rsid w:val="00F33232"/>
    <w:rsid w:val="00F3324E"/>
    <w:rsid w:val="00F33259"/>
    <w:rsid w:val="00F3339C"/>
    <w:rsid w:val="00F333A9"/>
    <w:rsid w:val="00F33433"/>
    <w:rsid w:val="00F33496"/>
    <w:rsid w:val="00F334A5"/>
    <w:rsid w:val="00F334A6"/>
    <w:rsid w:val="00F334FE"/>
    <w:rsid w:val="00F3360B"/>
    <w:rsid w:val="00F33673"/>
    <w:rsid w:val="00F3370F"/>
    <w:rsid w:val="00F338A8"/>
    <w:rsid w:val="00F33922"/>
    <w:rsid w:val="00F339CD"/>
    <w:rsid w:val="00F33BE1"/>
    <w:rsid w:val="00F33BE8"/>
    <w:rsid w:val="00F33D03"/>
    <w:rsid w:val="00F33DD3"/>
    <w:rsid w:val="00F33E43"/>
    <w:rsid w:val="00F33EE4"/>
    <w:rsid w:val="00F33F28"/>
    <w:rsid w:val="00F33F32"/>
    <w:rsid w:val="00F33F9A"/>
    <w:rsid w:val="00F33FA3"/>
    <w:rsid w:val="00F33FAD"/>
    <w:rsid w:val="00F3418D"/>
    <w:rsid w:val="00F341C8"/>
    <w:rsid w:val="00F341E4"/>
    <w:rsid w:val="00F34247"/>
    <w:rsid w:val="00F34341"/>
    <w:rsid w:val="00F34371"/>
    <w:rsid w:val="00F34391"/>
    <w:rsid w:val="00F34402"/>
    <w:rsid w:val="00F345D7"/>
    <w:rsid w:val="00F34634"/>
    <w:rsid w:val="00F3464C"/>
    <w:rsid w:val="00F34699"/>
    <w:rsid w:val="00F346FA"/>
    <w:rsid w:val="00F34740"/>
    <w:rsid w:val="00F34765"/>
    <w:rsid w:val="00F347A7"/>
    <w:rsid w:val="00F34929"/>
    <w:rsid w:val="00F3493C"/>
    <w:rsid w:val="00F34970"/>
    <w:rsid w:val="00F349E2"/>
    <w:rsid w:val="00F34A43"/>
    <w:rsid w:val="00F34B54"/>
    <w:rsid w:val="00F34DF3"/>
    <w:rsid w:val="00F34E66"/>
    <w:rsid w:val="00F34E79"/>
    <w:rsid w:val="00F34EF7"/>
    <w:rsid w:val="00F34F10"/>
    <w:rsid w:val="00F34F27"/>
    <w:rsid w:val="00F34F4E"/>
    <w:rsid w:val="00F3502B"/>
    <w:rsid w:val="00F35264"/>
    <w:rsid w:val="00F352C1"/>
    <w:rsid w:val="00F35469"/>
    <w:rsid w:val="00F3547B"/>
    <w:rsid w:val="00F35533"/>
    <w:rsid w:val="00F3555B"/>
    <w:rsid w:val="00F355BD"/>
    <w:rsid w:val="00F35681"/>
    <w:rsid w:val="00F356E3"/>
    <w:rsid w:val="00F356EF"/>
    <w:rsid w:val="00F35797"/>
    <w:rsid w:val="00F357D5"/>
    <w:rsid w:val="00F35859"/>
    <w:rsid w:val="00F35874"/>
    <w:rsid w:val="00F358A9"/>
    <w:rsid w:val="00F358AD"/>
    <w:rsid w:val="00F35933"/>
    <w:rsid w:val="00F35981"/>
    <w:rsid w:val="00F35A89"/>
    <w:rsid w:val="00F35A91"/>
    <w:rsid w:val="00F35A92"/>
    <w:rsid w:val="00F35BCC"/>
    <w:rsid w:val="00F35DEB"/>
    <w:rsid w:val="00F35E4F"/>
    <w:rsid w:val="00F35F27"/>
    <w:rsid w:val="00F36004"/>
    <w:rsid w:val="00F36010"/>
    <w:rsid w:val="00F36115"/>
    <w:rsid w:val="00F361D7"/>
    <w:rsid w:val="00F364BC"/>
    <w:rsid w:val="00F3664C"/>
    <w:rsid w:val="00F366B1"/>
    <w:rsid w:val="00F366D5"/>
    <w:rsid w:val="00F36778"/>
    <w:rsid w:val="00F368F7"/>
    <w:rsid w:val="00F3691F"/>
    <w:rsid w:val="00F36998"/>
    <w:rsid w:val="00F36A12"/>
    <w:rsid w:val="00F36A87"/>
    <w:rsid w:val="00F36B2D"/>
    <w:rsid w:val="00F36B32"/>
    <w:rsid w:val="00F36B9C"/>
    <w:rsid w:val="00F36C95"/>
    <w:rsid w:val="00F36D39"/>
    <w:rsid w:val="00F36EC8"/>
    <w:rsid w:val="00F36EDA"/>
    <w:rsid w:val="00F37029"/>
    <w:rsid w:val="00F37305"/>
    <w:rsid w:val="00F37387"/>
    <w:rsid w:val="00F373B3"/>
    <w:rsid w:val="00F373F1"/>
    <w:rsid w:val="00F37429"/>
    <w:rsid w:val="00F37478"/>
    <w:rsid w:val="00F374B2"/>
    <w:rsid w:val="00F374F3"/>
    <w:rsid w:val="00F37539"/>
    <w:rsid w:val="00F375D9"/>
    <w:rsid w:val="00F37818"/>
    <w:rsid w:val="00F37819"/>
    <w:rsid w:val="00F3782C"/>
    <w:rsid w:val="00F3782D"/>
    <w:rsid w:val="00F37880"/>
    <w:rsid w:val="00F37884"/>
    <w:rsid w:val="00F37913"/>
    <w:rsid w:val="00F37A87"/>
    <w:rsid w:val="00F37ADA"/>
    <w:rsid w:val="00F37BC0"/>
    <w:rsid w:val="00F37C17"/>
    <w:rsid w:val="00F37CB6"/>
    <w:rsid w:val="00F37DBB"/>
    <w:rsid w:val="00F37E06"/>
    <w:rsid w:val="00F37E11"/>
    <w:rsid w:val="00F37E22"/>
    <w:rsid w:val="00F37E8A"/>
    <w:rsid w:val="00F37EE1"/>
    <w:rsid w:val="00F37EF0"/>
    <w:rsid w:val="00F37EF5"/>
    <w:rsid w:val="00F37F59"/>
    <w:rsid w:val="00F37F5C"/>
    <w:rsid w:val="00F40033"/>
    <w:rsid w:val="00F40154"/>
    <w:rsid w:val="00F4022A"/>
    <w:rsid w:val="00F4033C"/>
    <w:rsid w:val="00F403AC"/>
    <w:rsid w:val="00F405D3"/>
    <w:rsid w:val="00F405D9"/>
    <w:rsid w:val="00F40674"/>
    <w:rsid w:val="00F406C8"/>
    <w:rsid w:val="00F406D5"/>
    <w:rsid w:val="00F40745"/>
    <w:rsid w:val="00F4083D"/>
    <w:rsid w:val="00F4085A"/>
    <w:rsid w:val="00F4086B"/>
    <w:rsid w:val="00F408D7"/>
    <w:rsid w:val="00F408F1"/>
    <w:rsid w:val="00F40A67"/>
    <w:rsid w:val="00F40B0A"/>
    <w:rsid w:val="00F40B16"/>
    <w:rsid w:val="00F40B65"/>
    <w:rsid w:val="00F40C58"/>
    <w:rsid w:val="00F40C6E"/>
    <w:rsid w:val="00F40CAD"/>
    <w:rsid w:val="00F40CCF"/>
    <w:rsid w:val="00F40D37"/>
    <w:rsid w:val="00F40DA4"/>
    <w:rsid w:val="00F40F15"/>
    <w:rsid w:val="00F40F18"/>
    <w:rsid w:val="00F40FE4"/>
    <w:rsid w:val="00F4103C"/>
    <w:rsid w:val="00F41181"/>
    <w:rsid w:val="00F41263"/>
    <w:rsid w:val="00F412B6"/>
    <w:rsid w:val="00F41368"/>
    <w:rsid w:val="00F413B9"/>
    <w:rsid w:val="00F413DA"/>
    <w:rsid w:val="00F413F2"/>
    <w:rsid w:val="00F41436"/>
    <w:rsid w:val="00F41487"/>
    <w:rsid w:val="00F414A8"/>
    <w:rsid w:val="00F414DB"/>
    <w:rsid w:val="00F414F8"/>
    <w:rsid w:val="00F41617"/>
    <w:rsid w:val="00F4161A"/>
    <w:rsid w:val="00F41679"/>
    <w:rsid w:val="00F41835"/>
    <w:rsid w:val="00F418CF"/>
    <w:rsid w:val="00F41957"/>
    <w:rsid w:val="00F41982"/>
    <w:rsid w:val="00F419F2"/>
    <w:rsid w:val="00F41AD0"/>
    <w:rsid w:val="00F41B50"/>
    <w:rsid w:val="00F41B72"/>
    <w:rsid w:val="00F41BE6"/>
    <w:rsid w:val="00F41C89"/>
    <w:rsid w:val="00F41C91"/>
    <w:rsid w:val="00F41D33"/>
    <w:rsid w:val="00F41D69"/>
    <w:rsid w:val="00F41D7D"/>
    <w:rsid w:val="00F41E46"/>
    <w:rsid w:val="00F41EBB"/>
    <w:rsid w:val="00F41F5B"/>
    <w:rsid w:val="00F41FA5"/>
    <w:rsid w:val="00F4205E"/>
    <w:rsid w:val="00F42067"/>
    <w:rsid w:val="00F42174"/>
    <w:rsid w:val="00F421A2"/>
    <w:rsid w:val="00F4223A"/>
    <w:rsid w:val="00F422AD"/>
    <w:rsid w:val="00F4230D"/>
    <w:rsid w:val="00F42345"/>
    <w:rsid w:val="00F423A9"/>
    <w:rsid w:val="00F423C9"/>
    <w:rsid w:val="00F42478"/>
    <w:rsid w:val="00F424D2"/>
    <w:rsid w:val="00F42518"/>
    <w:rsid w:val="00F4251A"/>
    <w:rsid w:val="00F42524"/>
    <w:rsid w:val="00F425B1"/>
    <w:rsid w:val="00F426B1"/>
    <w:rsid w:val="00F426C9"/>
    <w:rsid w:val="00F426D8"/>
    <w:rsid w:val="00F42746"/>
    <w:rsid w:val="00F4279C"/>
    <w:rsid w:val="00F427B4"/>
    <w:rsid w:val="00F42817"/>
    <w:rsid w:val="00F42839"/>
    <w:rsid w:val="00F429B9"/>
    <w:rsid w:val="00F42A31"/>
    <w:rsid w:val="00F42A8A"/>
    <w:rsid w:val="00F42B00"/>
    <w:rsid w:val="00F42B90"/>
    <w:rsid w:val="00F42C3D"/>
    <w:rsid w:val="00F42D1F"/>
    <w:rsid w:val="00F42DE5"/>
    <w:rsid w:val="00F42E0E"/>
    <w:rsid w:val="00F42E43"/>
    <w:rsid w:val="00F42E44"/>
    <w:rsid w:val="00F42E53"/>
    <w:rsid w:val="00F42E6D"/>
    <w:rsid w:val="00F42E83"/>
    <w:rsid w:val="00F42F5A"/>
    <w:rsid w:val="00F42FC6"/>
    <w:rsid w:val="00F4309C"/>
    <w:rsid w:val="00F430E8"/>
    <w:rsid w:val="00F43140"/>
    <w:rsid w:val="00F431B3"/>
    <w:rsid w:val="00F431F6"/>
    <w:rsid w:val="00F43210"/>
    <w:rsid w:val="00F43236"/>
    <w:rsid w:val="00F43246"/>
    <w:rsid w:val="00F432AF"/>
    <w:rsid w:val="00F432BD"/>
    <w:rsid w:val="00F433E3"/>
    <w:rsid w:val="00F434E4"/>
    <w:rsid w:val="00F43533"/>
    <w:rsid w:val="00F43698"/>
    <w:rsid w:val="00F436B1"/>
    <w:rsid w:val="00F436D4"/>
    <w:rsid w:val="00F436EE"/>
    <w:rsid w:val="00F4373A"/>
    <w:rsid w:val="00F437F2"/>
    <w:rsid w:val="00F43833"/>
    <w:rsid w:val="00F4383D"/>
    <w:rsid w:val="00F4389D"/>
    <w:rsid w:val="00F438DB"/>
    <w:rsid w:val="00F438F2"/>
    <w:rsid w:val="00F43951"/>
    <w:rsid w:val="00F439D3"/>
    <w:rsid w:val="00F439FD"/>
    <w:rsid w:val="00F439FF"/>
    <w:rsid w:val="00F43AB0"/>
    <w:rsid w:val="00F43C1E"/>
    <w:rsid w:val="00F43C5D"/>
    <w:rsid w:val="00F43CC9"/>
    <w:rsid w:val="00F43E6E"/>
    <w:rsid w:val="00F43F7D"/>
    <w:rsid w:val="00F44017"/>
    <w:rsid w:val="00F4433C"/>
    <w:rsid w:val="00F44367"/>
    <w:rsid w:val="00F443CD"/>
    <w:rsid w:val="00F444E4"/>
    <w:rsid w:val="00F4459B"/>
    <w:rsid w:val="00F4460E"/>
    <w:rsid w:val="00F446FF"/>
    <w:rsid w:val="00F447DD"/>
    <w:rsid w:val="00F447DF"/>
    <w:rsid w:val="00F448AB"/>
    <w:rsid w:val="00F448D0"/>
    <w:rsid w:val="00F449D3"/>
    <w:rsid w:val="00F44A40"/>
    <w:rsid w:val="00F44B00"/>
    <w:rsid w:val="00F44B72"/>
    <w:rsid w:val="00F44B87"/>
    <w:rsid w:val="00F44B8A"/>
    <w:rsid w:val="00F44BC6"/>
    <w:rsid w:val="00F44BE9"/>
    <w:rsid w:val="00F44C16"/>
    <w:rsid w:val="00F44C6C"/>
    <w:rsid w:val="00F44C71"/>
    <w:rsid w:val="00F44C89"/>
    <w:rsid w:val="00F44CC8"/>
    <w:rsid w:val="00F44D32"/>
    <w:rsid w:val="00F44E16"/>
    <w:rsid w:val="00F44E59"/>
    <w:rsid w:val="00F44F1A"/>
    <w:rsid w:val="00F44F75"/>
    <w:rsid w:val="00F44FC3"/>
    <w:rsid w:val="00F44FF0"/>
    <w:rsid w:val="00F451DB"/>
    <w:rsid w:val="00F4528B"/>
    <w:rsid w:val="00F452EB"/>
    <w:rsid w:val="00F45341"/>
    <w:rsid w:val="00F453AF"/>
    <w:rsid w:val="00F4541D"/>
    <w:rsid w:val="00F4545A"/>
    <w:rsid w:val="00F4548D"/>
    <w:rsid w:val="00F4549B"/>
    <w:rsid w:val="00F45579"/>
    <w:rsid w:val="00F45659"/>
    <w:rsid w:val="00F45684"/>
    <w:rsid w:val="00F45692"/>
    <w:rsid w:val="00F456F5"/>
    <w:rsid w:val="00F4573F"/>
    <w:rsid w:val="00F4575C"/>
    <w:rsid w:val="00F458A8"/>
    <w:rsid w:val="00F458F8"/>
    <w:rsid w:val="00F45977"/>
    <w:rsid w:val="00F45A4A"/>
    <w:rsid w:val="00F45A79"/>
    <w:rsid w:val="00F45AEE"/>
    <w:rsid w:val="00F45B33"/>
    <w:rsid w:val="00F45B40"/>
    <w:rsid w:val="00F45BC9"/>
    <w:rsid w:val="00F45BD1"/>
    <w:rsid w:val="00F45D7D"/>
    <w:rsid w:val="00F45DA9"/>
    <w:rsid w:val="00F45F55"/>
    <w:rsid w:val="00F45F5A"/>
    <w:rsid w:val="00F46157"/>
    <w:rsid w:val="00F46233"/>
    <w:rsid w:val="00F46549"/>
    <w:rsid w:val="00F46660"/>
    <w:rsid w:val="00F46674"/>
    <w:rsid w:val="00F466DD"/>
    <w:rsid w:val="00F466FD"/>
    <w:rsid w:val="00F46784"/>
    <w:rsid w:val="00F467DF"/>
    <w:rsid w:val="00F46839"/>
    <w:rsid w:val="00F46877"/>
    <w:rsid w:val="00F46892"/>
    <w:rsid w:val="00F46920"/>
    <w:rsid w:val="00F4692B"/>
    <w:rsid w:val="00F469A8"/>
    <w:rsid w:val="00F46A46"/>
    <w:rsid w:val="00F46A7B"/>
    <w:rsid w:val="00F46B0C"/>
    <w:rsid w:val="00F46B55"/>
    <w:rsid w:val="00F46B5F"/>
    <w:rsid w:val="00F46BA4"/>
    <w:rsid w:val="00F46C1A"/>
    <w:rsid w:val="00F46D56"/>
    <w:rsid w:val="00F46D58"/>
    <w:rsid w:val="00F46D6B"/>
    <w:rsid w:val="00F46E55"/>
    <w:rsid w:val="00F46EC3"/>
    <w:rsid w:val="00F46EC5"/>
    <w:rsid w:val="00F470C1"/>
    <w:rsid w:val="00F470F9"/>
    <w:rsid w:val="00F47122"/>
    <w:rsid w:val="00F471CB"/>
    <w:rsid w:val="00F47269"/>
    <w:rsid w:val="00F472D3"/>
    <w:rsid w:val="00F47313"/>
    <w:rsid w:val="00F47320"/>
    <w:rsid w:val="00F47351"/>
    <w:rsid w:val="00F4745F"/>
    <w:rsid w:val="00F4748D"/>
    <w:rsid w:val="00F47544"/>
    <w:rsid w:val="00F475CC"/>
    <w:rsid w:val="00F476B8"/>
    <w:rsid w:val="00F476C8"/>
    <w:rsid w:val="00F477AC"/>
    <w:rsid w:val="00F477C6"/>
    <w:rsid w:val="00F478B2"/>
    <w:rsid w:val="00F47919"/>
    <w:rsid w:val="00F4791E"/>
    <w:rsid w:val="00F47993"/>
    <w:rsid w:val="00F47A4A"/>
    <w:rsid w:val="00F47A97"/>
    <w:rsid w:val="00F47B02"/>
    <w:rsid w:val="00F47B08"/>
    <w:rsid w:val="00F47BAD"/>
    <w:rsid w:val="00F47C1E"/>
    <w:rsid w:val="00F47C9E"/>
    <w:rsid w:val="00F47E17"/>
    <w:rsid w:val="00F47E8F"/>
    <w:rsid w:val="00F47ED9"/>
    <w:rsid w:val="00F47EF9"/>
    <w:rsid w:val="00F47F9C"/>
    <w:rsid w:val="00F47FD8"/>
    <w:rsid w:val="00F47FE0"/>
    <w:rsid w:val="00F50165"/>
    <w:rsid w:val="00F501C8"/>
    <w:rsid w:val="00F502E6"/>
    <w:rsid w:val="00F50332"/>
    <w:rsid w:val="00F50455"/>
    <w:rsid w:val="00F50528"/>
    <w:rsid w:val="00F50691"/>
    <w:rsid w:val="00F50763"/>
    <w:rsid w:val="00F5077D"/>
    <w:rsid w:val="00F50787"/>
    <w:rsid w:val="00F5078D"/>
    <w:rsid w:val="00F5090E"/>
    <w:rsid w:val="00F50926"/>
    <w:rsid w:val="00F50A1C"/>
    <w:rsid w:val="00F50A8C"/>
    <w:rsid w:val="00F50B30"/>
    <w:rsid w:val="00F50B80"/>
    <w:rsid w:val="00F50B9B"/>
    <w:rsid w:val="00F50C26"/>
    <w:rsid w:val="00F50DA9"/>
    <w:rsid w:val="00F50E4A"/>
    <w:rsid w:val="00F51041"/>
    <w:rsid w:val="00F51045"/>
    <w:rsid w:val="00F51113"/>
    <w:rsid w:val="00F51159"/>
    <w:rsid w:val="00F51183"/>
    <w:rsid w:val="00F51195"/>
    <w:rsid w:val="00F51233"/>
    <w:rsid w:val="00F5143D"/>
    <w:rsid w:val="00F5146F"/>
    <w:rsid w:val="00F514BD"/>
    <w:rsid w:val="00F514F4"/>
    <w:rsid w:val="00F515F7"/>
    <w:rsid w:val="00F51750"/>
    <w:rsid w:val="00F517BE"/>
    <w:rsid w:val="00F518AD"/>
    <w:rsid w:val="00F5197C"/>
    <w:rsid w:val="00F519EF"/>
    <w:rsid w:val="00F51B58"/>
    <w:rsid w:val="00F51BF6"/>
    <w:rsid w:val="00F51C4F"/>
    <w:rsid w:val="00F51D8C"/>
    <w:rsid w:val="00F51E10"/>
    <w:rsid w:val="00F51E15"/>
    <w:rsid w:val="00F51EF4"/>
    <w:rsid w:val="00F51F0F"/>
    <w:rsid w:val="00F52019"/>
    <w:rsid w:val="00F52020"/>
    <w:rsid w:val="00F52076"/>
    <w:rsid w:val="00F520DE"/>
    <w:rsid w:val="00F52148"/>
    <w:rsid w:val="00F5217D"/>
    <w:rsid w:val="00F5217E"/>
    <w:rsid w:val="00F522A4"/>
    <w:rsid w:val="00F52332"/>
    <w:rsid w:val="00F52341"/>
    <w:rsid w:val="00F52364"/>
    <w:rsid w:val="00F52441"/>
    <w:rsid w:val="00F52668"/>
    <w:rsid w:val="00F52749"/>
    <w:rsid w:val="00F527FF"/>
    <w:rsid w:val="00F52948"/>
    <w:rsid w:val="00F52A11"/>
    <w:rsid w:val="00F52A1B"/>
    <w:rsid w:val="00F52B79"/>
    <w:rsid w:val="00F52C83"/>
    <w:rsid w:val="00F52D6D"/>
    <w:rsid w:val="00F52D88"/>
    <w:rsid w:val="00F52DD8"/>
    <w:rsid w:val="00F52E0C"/>
    <w:rsid w:val="00F52E94"/>
    <w:rsid w:val="00F52EFE"/>
    <w:rsid w:val="00F52F47"/>
    <w:rsid w:val="00F52FAA"/>
    <w:rsid w:val="00F53007"/>
    <w:rsid w:val="00F530D4"/>
    <w:rsid w:val="00F53139"/>
    <w:rsid w:val="00F5313B"/>
    <w:rsid w:val="00F531E8"/>
    <w:rsid w:val="00F53297"/>
    <w:rsid w:val="00F532D7"/>
    <w:rsid w:val="00F532F8"/>
    <w:rsid w:val="00F53369"/>
    <w:rsid w:val="00F5337A"/>
    <w:rsid w:val="00F5345A"/>
    <w:rsid w:val="00F53502"/>
    <w:rsid w:val="00F53575"/>
    <w:rsid w:val="00F535BD"/>
    <w:rsid w:val="00F5367C"/>
    <w:rsid w:val="00F536BB"/>
    <w:rsid w:val="00F536D9"/>
    <w:rsid w:val="00F536F8"/>
    <w:rsid w:val="00F53712"/>
    <w:rsid w:val="00F5389F"/>
    <w:rsid w:val="00F538B3"/>
    <w:rsid w:val="00F53A18"/>
    <w:rsid w:val="00F53A64"/>
    <w:rsid w:val="00F53B25"/>
    <w:rsid w:val="00F53BF9"/>
    <w:rsid w:val="00F53C84"/>
    <w:rsid w:val="00F53CB1"/>
    <w:rsid w:val="00F53E08"/>
    <w:rsid w:val="00F53E0D"/>
    <w:rsid w:val="00F53E3C"/>
    <w:rsid w:val="00F53E4D"/>
    <w:rsid w:val="00F53E9E"/>
    <w:rsid w:val="00F53F65"/>
    <w:rsid w:val="00F5400F"/>
    <w:rsid w:val="00F541B5"/>
    <w:rsid w:val="00F54392"/>
    <w:rsid w:val="00F545F4"/>
    <w:rsid w:val="00F545FC"/>
    <w:rsid w:val="00F54722"/>
    <w:rsid w:val="00F54773"/>
    <w:rsid w:val="00F5477A"/>
    <w:rsid w:val="00F54793"/>
    <w:rsid w:val="00F547DE"/>
    <w:rsid w:val="00F54941"/>
    <w:rsid w:val="00F549BF"/>
    <w:rsid w:val="00F549E5"/>
    <w:rsid w:val="00F54A28"/>
    <w:rsid w:val="00F54A3D"/>
    <w:rsid w:val="00F54B7E"/>
    <w:rsid w:val="00F54B83"/>
    <w:rsid w:val="00F54BD2"/>
    <w:rsid w:val="00F54BE8"/>
    <w:rsid w:val="00F54C0B"/>
    <w:rsid w:val="00F54CC1"/>
    <w:rsid w:val="00F54CC9"/>
    <w:rsid w:val="00F54D88"/>
    <w:rsid w:val="00F54EA8"/>
    <w:rsid w:val="00F54EB7"/>
    <w:rsid w:val="00F54F19"/>
    <w:rsid w:val="00F54F1B"/>
    <w:rsid w:val="00F54FC6"/>
    <w:rsid w:val="00F54FDB"/>
    <w:rsid w:val="00F55073"/>
    <w:rsid w:val="00F551D7"/>
    <w:rsid w:val="00F5520A"/>
    <w:rsid w:val="00F552CA"/>
    <w:rsid w:val="00F55317"/>
    <w:rsid w:val="00F553D3"/>
    <w:rsid w:val="00F55410"/>
    <w:rsid w:val="00F55417"/>
    <w:rsid w:val="00F55485"/>
    <w:rsid w:val="00F554F6"/>
    <w:rsid w:val="00F55533"/>
    <w:rsid w:val="00F555A6"/>
    <w:rsid w:val="00F555C5"/>
    <w:rsid w:val="00F55628"/>
    <w:rsid w:val="00F5563F"/>
    <w:rsid w:val="00F55728"/>
    <w:rsid w:val="00F55806"/>
    <w:rsid w:val="00F55819"/>
    <w:rsid w:val="00F55863"/>
    <w:rsid w:val="00F558FD"/>
    <w:rsid w:val="00F55980"/>
    <w:rsid w:val="00F559CE"/>
    <w:rsid w:val="00F55A53"/>
    <w:rsid w:val="00F55C9A"/>
    <w:rsid w:val="00F55D08"/>
    <w:rsid w:val="00F55DD6"/>
    <w:rsid w:val="00F55E3F"/>
    <w:rsid w:val="00F55E44"/>
    <w:rsid w:val="00F55E8E"/>
    <w:rsid w:val="00F55E9E"/>
    <w:rsid w:val="00F55F4B"/>
    <w:rsid w:val="00F5602D"/>
    <w:rsid w:val="00F5603C"/>
    <w:rsid w:val="00F560F9"/>
    <w:rsid w:val="00F56112"/>
    <w:rsid w:val="00F561C5"/>
    <w:rsid w:val="00F56276"/>
    <w:rsid w:val="00F563EF"/>
    <w:rsid w:val="00F56432"/>
    <w:rsid w:val="00F565B8"/>
    <w:rsid w:val="00F565C8"/>
    <w:rsid w:val="00F565FD"/>
    <w:rsid w:val="00F5665C"/>
    <w:rsid w:val="00F566DF"/>
    <w:rsid w:val="00F5676C"/>
    <w:rsid w:val="00F5679E"/>
    <w:rsid w:val="00F567B1"/>
    <w:rsid w:val="00F56812"/>
    <w:rsid w:val="00F568CC"/>
    <w:rsid w:val="00F5694E"/>
    <w:rsid w:val="00F56B36"/>
    <w:rsid w:val="00F56B74"/>
    <w:rsid w:val="00F56C7D"/>
    <w:rsid w:val="00F56D5E"/>
    <w:rsid w:val="00F56DC7"/>
    <w:rsid w:val="00F56E58"/>
    <w:rsid w:val="00F56EB8"/>
    <w:rsid w:val="00F56EC0"/>
    <w:rsid w:val="00F56EEE"/>
    <w:rsid w:val="00F56F53"/>
    <w:rsid w:val="00F56FAA"/>
    <w:rsid w:val="00F56FB2"/>
    <w:rsid w:val="00F5705D"/>
    <w:rsid w:val="00F570A0"/>
    <w:rsid w:val="00F5719C"/>
    <w:rsid w:val="00F572A9"/>
    <w:rsid w:val="00F57457"/>
    <w:rsid w:val="00F5748F"/>
    <w:rsid w:val="00F574E0"/>
    <w:rsid w:val="00F5751D"/>
    <w:rsid w:val="00F575AE"/>
    <w:rsid w:val="00F57660"/>
    <w:rsid w:val="00F576E5"/>
    <w:rsid w:val="00F57704"/>
    <w:rsid w:val="00F57913"/>
    <w:rsid w:val="00F5793F"/>
    <w:rsid w:val="00F57AF2"/>
    <w:rsid w:val="00F57B30"/>
    <w:rsid w:val="00F57B82"/>
    <w:rsid w:val="00F57BB7"/>
    <w:rsid w:val="00F57C43"/>
    <w:rsid w:val="00F57C6D"/>
    <w:rsid w:val="00F57D6F"/>
    <w:rsid w:val="00F57DA5"/>
    <w:rsid w:val="00F57DB4"/>
    <w:rsid w:val="00F57EA5"/>
    <w:rsid w:val="00F57ED9"/>
    <w:rsid w:val="00F57FA6"/>
    <w:rsid w:val="00F57FED"/>
    <w:rsid w:val="00F60057"/>
    <w:rsid w:val="00F6006F"/>
    <w:rsid w:val="00F600CA"/>
    <w:rsid w:val="00F6022B"/>
    <w:rsid w:val="00F60245"/>
    <w:rsid w:val="00F602B9"/>
    <w:rsid w:val="00F60328"/>
    <w:rsid w:val="00F604B8"/>
    <w:rsid w:val="00F60549"/>
    <w:rsid w:val="00F60596"/>
    <w:rsid w:val="00F607B8"/>
    <w:rsid w:val="00F608F7"/>
    <w:rsid w:val="00F60944"/>
    <w:rsid w:val="00F60949"/>
    <w:rsid w:val="00F6096D"/>
    <w:rsid w:val="00F609E5"/>
    <w:rsid w:val="00F60AB5"/>
    <w:rsid w:val="00F60ACF"/>
    <w:rsid w:val="00F60B87"/>
    <w:rsid w:val="00F60DA3"/>
    <w:rsid w:val="00F610B7"/>
    <w:rsid w:val="00F61106"/>
    <w:rsid w:val="00F6111D"/>
    <w:rsid w:val="00F611DE"/>
    <w:rsid w:val="00F61335"/>
    <w:rsid w:val="00F61427"/>
    <w:rsid w:val="00F61475"/>
    <w:rsid w:val="00F61508"/>
    <w:rsid w:val="00F615E6"/>
    <w:rsid w:val="00F61762"/>
    <w:rsid w:val="00F617CF"/>
    <w:rsid w:val="00F6185D"/>
    <w:rsid w:val="00F61880"/>
    <w:rsid w:val="00F6188B"/>
    <w:rsid w:val="00F6198E"/>
    <w:rsid w:val="00F61A86"/>
    <w:rsid w:val="00F61ACA"/>
    <w:rsid w:val="00F61ACE"/>
    <w:rsid w:val="00F61B11"/>
    <w:rsid w:val="00F61BE8"/>
    <w:rsid w:val="00F61C14"/>
    <w:rsid w:val="00F61C1B"/>
    <w:rsid w:val="00F61D22"/>
    <w:rsid w:val="00F61D25"/>
    <w:rsid w:val="00F61E01"/>
    <w:rsid w:val="00F62050"/>
    <w:rsid w:val="00F62110"/>
    <w:rsid w:val="00F6228F"/>
    <w:rsid w:val="00F6232E"/>
    <w:rsid w:val="00F62398"/>
    <w:rsid w:val="00F62511"/>
    <w:rsid w:val="00F625AB"/>
    <w:rsid w:val="00F6262A"/>
    <w:rsid w:val="00F62634"/>
    <w:rsid w:val="00F62643"/>
    <w:rsid w:val="00F62676"/>
    <w:rsid w:val="00F62796"/>
    <w:rsid w:val="00F627F2"/>
    <w:rsid w:val="00F628F7"/>
    <w:rsid w:val="00F6298D"/>
    <w:rsid w:val="00F629AA"/>
    <w:rsid w:val="00F62A4F"/>
    <w:rsid w:val="00F62AC4"/>
    <w:rsid w:val="00F62B30"/>
    <w:rsid w:val="00F62B4F"/>
    <w:rsid w:val="00F62B53"/>
    <w:rsid w:val="00F62CFD"/>
    <w:rsid w:val="00F62D3F"/>
    <w:rsid w:val="00F62E20"/>
    <w:rsid w:val="00F62E38"/>
    <w:rsid w:val="00F6300D"/>
    <w:rsid w:val="00F630DD"/>
    <w:rsid w:val="00F631B8"/>
    <w:rsid w:val="00F631C0"/>
    <w:rsid w:val="00F6321A"/>
    <w:rsid w:val="00F6326C"/>
    <w:rsid w:val="00F63272"/>
    <w:rsid w:val="00F6336F"/>
    <w:rsid w:val="00F63567"/>
    <w:rsid w:val="00F63583"/>
    <w:rsid w:val="00F635C7"/>
    <w:rsid w:val="00F635CD"/>
    <w:rsid w:val="00F635FD"/>
    <w:rsid w:val="00F63633"/>
    <w:rsid w:val="00F63667"/>
    <w:rsid w:val="00F63670"/>
    <w:rsid w:val="00F637BF"/>
    <w:rsid w:val="00F637D5"/>
    <w:rsid w:val="00F6385D"/>
    <w:rsid w:val="00F63901"/>
    <w:rsid w:val="00F6397F"/>
    <w:rsid w:val="00F63980"/>
    <w:rsid w:val="00F639C0"/>
    <w:rsid w:val="00F63BBC"/>
    <w:rsid w:val="00F63C59"/>
    <w:rsid w:val="00F63D0C"/>
    <w:rsid w:val="00F63DA9"/>
    <w:rsid w:val="00F63DED"/>
    <w:rsid w:val="00F63F38"/>
    <w:rsid w:val="00F64103"/>
    <w:rsid w:val="00F64157"/>
    <w:rsid w:val="00F64168"/>
    <w:rsid w:val="00F64264"/>
    <w:rsid w:val="00F6428F"/>
    <w:rsid w:val="00F6431F"/>
    <w:rsid w:val="00F64456"/>
    <w:rsid w:val="00F6450D"/>
    <w:rsid w:val="00F64540"/>
    <w:rsid w:val="00F64672"/>
    <w:rsid w:val="00F64687"/>
    <w:rsid w:val="00F64693"/>
    <w:rsid w:val="00F646A8"/>
    <w:rsid w:val="00F6470B"/>
    <w:rsid w:val="00F648A5"/>
    <w:rsid w:val="00F64922"/>
    <w:rsid w:val="00F64A15"/>
    <w:rsid w:val="00F64A1D"/>
    <w:rsid w:val="00F64B1F"/>
    <w:rsid w:val="00F64B45"/>
    <w:rsid w:val="00F64BD2"/>
    <w:rsid w:val="00F64C49"/>
    <w:rsid w:val="00F64C50"/>
    <w:rsid w:val="00F64CDA"/>
    <w:rsid w:val="00F64DB3"/>
    <w:rsid w:val="00F64DB8"/>
    <w:rsid w:val="00F64E14"/>
    <w:rsid w:val="00F64E93"/>
    <w:rsid w:val="00F64EC5"/>
    <w:rsid w:val="00F6501C"/>
    <w:rsid w:val="00F6502F"/>
    <w:rsid w:val="00F65075"/>
    <w:rsid w:val="00F651B3"/>
    <w:rsid w:val="00F651E0"/>
    <w:rsid w:val="00F65260"/>
    <w:rsid w:val="00F6534B"/>
    <w:rsid w:val="00F6535D"/>
    <w:rsid w:val="00F653CE"/>
    <w:rsid w:val="00F653F5"/>
    <w:rsid w:val="00F65578"/>
    <w:rsid w:val="00F65579"/>
    <w:rsid w:val="00F65617"/>
    <w:rsid w:val="00F65737"/>
    <w:rsid w:val="00F6578E"/>
    <w:rsid w:val="00F65822"/>
    <w:rsid w:val="00F65923"/>
    <w:rsid w:val="00F6594F"/>
    <w:rsid w:val="00F659A1"/>
    <w:rsid w:val="00F65A2D"/>
    <w:rsid w:val="00F65A6B"/>
    <w:rsid w:val="00F65A92"/>
    <w:rsid w:val="00F65BAE"/>
    <w:rsid w:val="00F65C2E"/>
    <w:rsid w:val="00F65CA9"/>
    <w:rsid w:val="00F65D68"/>
    <w:rsid w:val="00F65D6E"/>
    <w:rsid w:val="00F65EF0"/>
    <w:rsid w:val="00F65F80"/>
    <w:rsid w:val="00F65FC6"/>
    <w:rsid w:val="00F660BA"/>
    <w:rsid w:val="00F66145"/>
    <w:rsid w:val="00F66168"/>
    <w:rsid w:val="00F6619F"/>
    <w:rsid w:val="00F661B0"/>
    <w:rsid w:val="00F662DD"/>
    <w:rsid w:val="00F662F5"/>
    <w:rsid w:val="00F6636A"/>
    <w:rsid w:val="00F66388"/>
    <w:rsid w:val="00F6645A"/>
    <w:rsid w:val="00F6647A"/>
    <w:rsid w:val="00F66480"/>
    <w:rsid w:val="00F664B4"/>
    <w:rsid w:val="00F665F3"/>
    <w:rsid w:val="00F667A1"/>
    <w:rsid w:val="00F667D8"/>
    <w:rsid w:val="00F6682F"/>
    <w:rsid w:val="00F6689D"/>
    <w:rsid w:val="00F668E3"/>
    <w:rsid w:val="00F668EA"/>
    <w:rsid w:val="00F6690F"/>
    <w:rsid w:val="00F66924"/>
    <w:rsid w:val="00F6692F"/>
    <w:rsid w:val="00F66931"/>
    <w:rsid w:val="00F66960"/>
    <w:rsid w:val="00F6697D"/>
    <w:rsid w:val="00F669B1"/>
    <w:rsid w:val="00F66A1E"/>
    <w:rsid w:val="00F66A55"/>
    <w:rsid w:val="00F66AFB"/>
    <w:rsid w:val="00F66B93"/>
    <w:rsid w:val="00F66CE6"/>
    <w:rsid w:val="00F66D4B"/>
    <w:rsid w:val="00F66D9E"/>
    <w:rsid w:val="00F66DF2"/>
    <w:rsid w:val="00F66E7D"/>
    <w:rsid w:val="00F66EE5"/>
    <w:rsid w:val="00F66F3E"/>
    <w:rsid w:val="00F66F60"/>
    <w:rsid w:val="00F66FA3"/>
    <w:rsid w:val="00F67086"/>
    <w:rsid w:val="00F67165"/>
    <w:rsid w:val="00F671A0"/>
    <w:rsid w:val="00F67299"/>
    <w:rsid w:val="00F672FD"/>
    <w:rsid w:val="00F67390"/>
    <w:rsid w:val="00F67547"/>
    <w:rsid w:val="00F67615"/>
    <w:rsid w:val="00F676D2"/>
    <w:rsid w:val="00F6770A"/>
    <w:rsid w:val="00F67720"/>
    <w:rsid w:val="00F677A6"/>
    <w:rsid w:val="00F67835"/>
    <w:rsid w:val="00F6784E"/>
    <w:rsid w:val="00F678D3"/>
    <w:rsid w:val="00F6791E"/>
    <w:rsid w:val="00F67988"/>
    <w:rsid w:val="00F6798E"/>
    <w:rsid w:val="00F6799B"/>
    <w:rsid w:val="00F67A87"/>
    <w:rsid w:val="00F67A93"/>
    <w:rsid w:val="00F67B00"/>
    <w:rsid w:val="00F67B67"/>
    <w:rsid w:val="00F67B73"/>
    <w:rsid w:val="00F67B87"/>
    <w:rsid w:val="00F67C7F"/>
    <w:rsid w:val="00F67C96"/>
    <w:rsid w:val="00F67DA3"/>
    <w:rsid w:val="00F67E9A"/>
    <w:rsid w:val="00F67F5F"/>
    <w:rsid w:val="00F70013"/>
    <w:rsid w:val="00F7012E"/>
    <w:rsid w:val="00F70151"/>
    <w:rsid w:val="00F701E7"/>
    <w:rsid w:val="00F70288"/>
    <w:rsid w:val="00F7028F"/>
    <w:rsid w:val="00F70343"/>
    <w:rsid w:val="00F70667"/>
    <w:rsid w:val="00F707B5"/>
    <w:rsid w:val="00F7083E"/>
    <w:rsid w:val="00F7092C"/>
    <w:rsid w:val="00F70954"/>
    <w:rsid w:val="00F70B9A"/>
    <w:rsid w:val="00F70D16"/>
    <w:rsid w:val="00F70D43"/>
    <w:rsid w:val="00F70D48"/>
    <w:rsid w:val="00F70D5F"/>
    <w:rsid w:val="00F70D70"/>
    <w:rsid w:val="00F70DE3"/>
    <w:rsid w:val="00F71004"/>
    <w:rsid w:val="00F71160"/>
    <w:rsid w:val="00F71219"/>
    <w:rsid w:val="00F7121E"/>
    <w:rsid w:val="00F7139A"/>
    <w:rsid w:val="00F716D4"/>
    <w:rsid w:val="00F71769"/>
    <w:rsid w:val="00F71788"/>
    <w:rsid w:val="00F7185B"/>
    <w:rsid w:val="00F718A2"/>
    <w:rsid w:val="00F7193F"/>
    <w:rsid w:val="00F71BFE"/>
    <w:rsid w:val="00F71C1F"/>
    <w:rsid w:val="00F71C3C"/>
    <w:rsid w:val="00F71C94"/>
    <w:rsid w:val="00F71CD4"/>
    <w:rsid w:val="00F71DCE"/>
    <w:rsid w:val="00F71E05"/>
    <w:rsid w:val="00F71E60"/>
    <w:rsid w:val="00F71ED8"/>
    <w:rsid w:val="00F71F75"/>
    <w:rsid w:val="00F72003"/>
    <w:rsid w:val="00F72092"/>
    <w:rsid w:val="00F720C0"/>
    <w:rsid w:val="00F72186"/>
    <w:rsid w:val="00F721A5"/>
    <w:rsid w:val="00F72220"/>
    <w:rsid w:val="00F72270"/>
    <w:rsid w:val="00F72288"/>
    <w:rsid w:val="00F7229E"/>
    <w:rsid w:val="00F722C4"/>
    <w:rsid w:val="00F7235C"/>
    <w:rsid w:val="00F7240A"/>
    <w:rsid w:val="00F724EA"/>
    <w:rsid w:val="00F72584"/>
    <w:rsid w:val="00F7261A"/>
    <w:rsid w:val="00F7263F"/>
    <w:rsid w:val="00F726A1"/>
    <w:rsid w:val="00F726AF"/>
    <w:rsid w:val="00F726B8"/>
    <w:rsid w:val="00F72729"/>
    <w:rsid w:val="00F7275D"/>
    <w:rsid w:val="00F727B9"/>
    <w:rsid w:val="00F72817"/>
    <w:rsid w:val="00F7289E"/>
    <w:rsid w:val="00F728F9"/>
    <w:rsid w:val="00F729F8"/>
    <w:rsid w:val="00F72A14"/>
    <w:rsid w:val="00F72A32"/>
    <w:rsid w:val="00F72A3C"/>
    <w:rsid w:val="00F72ACA"/>
    <w:rsid w:val="00F72AFA"/>
    <w:rsid w:val="00F72B19"/>
    <w:rsid w:val="00F72B5A"/>
    <w:rsid w:val="00F72C71"/>
    <w:rsid w:val="00F72C89"/>
    <w:rsid w:val="00F72CA0"/>
    <w:rsid w:val="00F72CDE"/>
    <w:rsid w:val="00F72D3F"/>
    <w:rsid w:val="00F72E98"/>
    <w:rsid w:val="00F72EC2"/>
    <w:rsid w:val="00F72FC2"/>
    <w:rsid w:val="00F72FC8"/>
    <w:rsid w:val="00F730D9"/>
    <w:rsid w:val="00F73349"/>
    <w:rsid w:val="00F73381"/>
    <w:rsid w:val="00F734D3"/>
    <w:rsid w:val="00F7351B"/>
    <w:rsid w:val="00F73568"/>
    <w:rsid w:val="00F73571"/>
    <w:rsid w:val="00F7361B"/>
    <w:rsid w:val="00F7368F"/>
    <w:rsid w:val="00F73696"/>
    <w:rsid w:val="00F736D0"/>
    <w:rsid w:val="00F736F9"/>
    <w:rsid w:val="00F7374A"/>
    <w:rsid w:val="00F737C7"/>
    <w:rsid w:val="00F7383A"/>
    <w:rsid w:val="00F738AF"/>
    <w:rsid w:val="00F738F5"/>
    <w:rsid w:val="00F73902"/>
    <w:rsid w:val="00F73930"/>
    <w:rsid w:val="00F73936"/>
    <w:rsid w:val="00F73A71"/>
    <w:rsid w:val="00F73B9B"/>
    <w:rsid w:val="00F73BB5"/>
    <w:rsid w:val="00F73BB9"/>
    <w:rsid w:val="00F73C40"/>
    <w:rsid w:val="00F73CB3"/>
    <w:rsid w:val="00F73CB4"/>
    <w:rsid w:val="00F73D93"/>
    <w:rsid w:val="00F73DE5"/>
    <w:rsid w:val="00F73E0A"/>
    <w:rsid w:val="00F73E4F"/>
    <w:rsid w:val="00F73E95"/>
    <w:rsid w:val="00F73F0C"/>
    <w:rsid w:val="00F73FAE"/>
    <w:rsid w:val="00F7403C"/>
    <w:rsid w:val="00F7411E"/>
    <w:rsid w:val="00F74145"/>
    <w:rsid w:val="00F74197"/>
    <w:rsid w:val="00F7436F"/>
    <w:rsid w:val="00F74370"/>
    <w:rsid w:val="00F7454F"/>
    <w:rsid w:val="00F745BD"/>
    <w:rsid w:val="00F74605"/>
    <w:rsid w:val="00F7460C"/>
    <w:rsid w:val="00F74690"/>
    <w:rsid w:val="00F746BF"/>
    <w:rsid w:val="00F747BB"/>
    <w:rsid w:val="00F74901"/>
    <w:rsid w:val="00F74916"/>
    <w:rsid w:val="00F749C2"/>
    <w:rsid w:val="00F74B46"/>
    <w:rsid w:val="00F74BCA"/>
    <w:rsid w:val="00F74C1A"/>
    <w:rsid w:val="00F74D88"/>
    <w:rsid w:val="00F74EFF"/>
    <w:rsid w:val="00F74F30"/>
    <w:rsid w:val="00F74F4A"/>
    <w:rsid w:val="00F74FE8"/>
    <w:rsid w:val="00F75084"/>
    <w:rsid w:val="00F750F4"/>
    <w:rsid w:val="00F7517B"/>
    <w:rsid w:val="00F75184"/>
    <w:rsid w:val="00F7518B"/>
    <w:rsid w:val="00F751B4"/>
    <w:rsid w:val="00F7520A"/>
    <w:rsid w:val="00F75222"/>
    <w:rsid w:val="00F7529B"/>
    <w:rsid w:val="00F753BB"/>
    <w:rsid w:val="00F7544E"/>
    <w:rsid w:val="00F754C9"/>
    <w:rsid w:val="00F75605"/>
    <w:rsid w:val="00F75618"/>
    <w:rsid w:val="00F75806"/>
    <w:rsid w:val="00F7589A"/>
    <w:rsid w:val="00F7597F"/>
    <w:rsid w:val="00F75A1A"/>
    <w:rsid w:val="00F75A1F"/>
    <w:rsid w:val="00F75A20"/>
    <w:rsid w:val="00F75A2D"/>
    <w:rsid w:val="00F75B1F"/>
    <w:rsid w:val="00F75B58"/>
    <w:rsid w:val="00F75B91"/>
    <w:rsid w:val="00F75BA9"/>
    <w:rsid w:val="00F75C05"/>
    <w:rsid w:val="00F75D0E"/>
    <w:rsid w:val="00F75DEA"/>
    <w:rsid w:val="00F75EAE"/>
    <w:rsid w:val="00F76099"/>
    <w:rsid w:val="00F7612F"/>
    <w:rsid w:val="00F7619E"/>
    <w:rsid w:val="00F7627D"/>
    <w:rsid w:val="00F762A2"/>
    <w:rsid w:val="00F76419"/>
    <w:rsid w:val="00F76443"/>
    <w:rsid w:val="00F76456"/>
    <w:rsid w:val="00F76495"/>
    <w:rsid w:val="00F76582"/>
    <w:rsid w:val="00F76598"/>
    <w:rsid w:val="00F765EE"/>
    <w:rsid w:val="00F765FF"/>
    <w:rsid w:val="00F768AA"/>
    <w:rsid w:val="00F76B5E"/>
    <w:rsid w:val="00F76D05"/>
    <w:rsid w:val="00F76FD7"/>
    <w:rsid w:val="00F77035"/>
    <w:rsid w:val="00F7703B"/>
    <w:rsid w:val="00F770C1"/>
    <w:rsid w:val="00F77107"/>
    <w:rsid w:val="00F771AE"/>
    <w:rsid w:val="00F7720D"/>
    <w:rsid w:val="00F77303"/>
    <w:rsid w:val="00F77481"/>
    <w:rsid w:val="00F77505"/>
    <w:rsid w:val="00F77553"/>
    <w:rsid w:val="00F77633"/>
    <w:rsid w:val="00F77698"/>
    <w:rsid w:val="00F77722"/>
    <w:rsid w:val="00F778A7"/>
    <w:rsid w:val="00F7792A"/>
    <w:rsid w:val="00F77943"/>
    <w:rsid w:val="00F779E4"/>
    <w:rsid w:val="00F77A24"/>
    <w:rsid w:val="00F77ADD"/>
    <w:rsid w:val="00F77C00"/>
    <w:rsid w:val="00F77D49"/>
    <w:rsid w:val="00F77DDC"/>
    <w:rsid w:val="00F77DE4"/>
    <w:rsid w:val="00F77DF2"/>
    <w:rsid w:val="00F77E12"/>
    <w:rsid w:val="00F77E4F"/>
    <w:rsid w:val="00F77EB0"/>
    <w:rsid w:val="00F77EB7"/>
    <w:rsid w:val="00F77EF3"/>
    <w:rsid w:val="00F77F06"/>
    <w:rsid w:val="00F77F4D"/>
    <w:rsid w:val="00F8006A"/>
    <w:rsid w:val="00F800CC"/>
    <w:rsid w:val="00F80170"/>
    <w:rsid w:val="00F8017D"/>
    <w:rsid w:val="00F802A5"/>
    <w:rsid w:val="00F80333"/>
    <w:rsid w:val="00F8036C"/>
    <w:rsid w:val="00F80397"/>
    <w:rsid w:val="00F80550"/>
    <w:rsid w:val="00F80552"/>
    <w:rsid w:val="00F80632"/>
    <w:rsid w:val="00F806F5"/>
    <w:rsid w:val="00F80736"/>
    <w:rsid w:val="00F8080D"/>
    <w:rsid w:val="00F8080F"/>
    <w:rsid w:val="00F80828"/>
    <w:rsid w:val="00F8082B"/>
    <w:rsid w:val="00F80849"/>
    <w:rsid w:val="00F80885"/>
    <w:rsid w:val="00F809B7"/>
    <w:rsid w:val="00F80AFD"/>
    <w:rsid w:val="00F80B69"/>
    <w:rsid w:val="00F80C0C"/>
    <w:rsid w:val="00F80C34"/>
    <w:rsid w:val="00F80C3F"/>
    <w:rsid w:val="00F80C61"/>
    <w:rsid w:val="00F80CEB"/>
    <w:rsid w:val="00F80F8D"/>
    <w:rsid w:val="00F8100C"/>
    <w:rsid w:val="00F8111E"/>
    <w:rsid w:val="00F811C5"/>
    <w:rsid w:val="00F811D5"/>
    <w:rsid w:val="00F8127E"/>
    <w:rsid w:val="00F812D5"/>
    <w:rsid w:val="00F812D7"/>
    <w:rsid w:val="00F8133F"/>
    <w:rsid w:val="00F81419"/>
    <w:rsid w:val="00F814BC"/>
    <w:rsid w:val="00F8158D"/>
    <w:rsid w:val="00F815D1"/>
    <w:rsid w:val="00F8162D"/>
    <w:rsid w:val="00F817CA"/>
    <w:rsid w:val="00F817F0"/>
    <w:rsid w:val="00F818C4"/>
    <w:rsid w:val="00F81914"/>
    <w:rsid w:val="00F81A26"/>
    <w:rsid w:val="00F81A79"/>
    <w:rsid w:val="00F81AAE"/>
    <w:rsid w:val="00F81B2C"/>
    <w:rsid w:val="00F81C26"/>
    <w:rsid w:val="00F81D44"/>
    <w:rsid w:val="00F81D49"/>
    <w:rsid w:val="00F81DD5"/>
    <w:rsid w:val="00F81E05"/>
    <w:rsid w:val="00F81F24"/>
    <w:rsid w:val="00F81FD2"/>
    <w:rsid w:val="00F8205A"/>
    <w:rsid w:val="00F8214C"/>
    <w:rsid w:val="00F821C8"/>
    <w:rsid w:val="00F82207"/>
    <w:rsid w:val="00F82302"/>
    <w:rsid w:val="00F82307"/>
    <w:rsid w:val="00F82322"/>
    <w:rsid w:val="00F82334"/>
    <w:rsid w:val="00F82336"/>
    <w:rsid w:val="00F82346"/>
    <w:rsid w:val="00F8236D"/>
    <w:rsid w:val="00F82378"/>
    <w:rsid w:val="00F8239A"/>
    <w:rsid w:val="00F825F6"/>
    <w:rsid w:val="00F8264D"/>
    <w:rsid w:val="00F826AF"/>
    <w:rsid w:val="00F8288D"/>
    <w:rsid w:val="00F829AA"/>
    <w:rsid w:val="00F82AAD"/>
    <w:rsid w:val="00F82AF8"/>
    <w:rsid w:val="00F82B37"/>
    <w:rsid w:val="00F82B9D"/>
    <w:rsid w:val="00F82CA2"/>
    <w:rsid w:val="00F82CB7"/>
    <w:rsid w:val="00F82D09"/>
    <w:rsid w:val="00F82D8A"/>
    <w:rsid w:val="00F82D99"/>
    <w:rsid w:val="00F82D9E"/>
    <w:rsid w:val="00F82E30"/>
    <w:rsid w:val="00F82F33"/>
    <w:rsid w:val="00F82F68"/>
    <w:rsid w:val="00F8307A"/>
    <w:rsid w:val="00F8314A"/>
    <w:rsid w:val="00F831AF"/>
    <w:rsid w:val="00F832B2"/>
    <w:rsid w:val="00F832C9"/>
    <w:rsid w:val="00F83301"/>
    <w:rsid w:val="00F83539"/>
    <w:rsid w:val="00F8355E"/>
    <w:rsid w:val="00F8365B"/>
    <w:rsid w:val="00F83674"/>
    <w:rsid w:val="00F836AE"/>
    <w:rsid w:val="00F836D9"/>
    <w:rsid w:val="00F83782"/>
    <w:rsid w:val="00F837A9"/>
    <w:rsid w:val="00F839C7"/>
    <w:rsid w:val="00F839EF"/>
    <w:rsid w:val="00F83A67"/>
    <w:rsid w:val="00F83C38"/>
    <w:rsid w:val="00F83C86"/>
    <w:rsid w:val="00F83CEA"/>
    <w:rsid w:val="00F83D79"/>
    <w:rsid w:val="00F83DD9"/>
    <w:rsid w:val="00F83DFD"/>
    <w:rsid w:val="00F83EA9"/>
    <w:rsid w:val="00F8400F"/>
    <w:rsid w:val="00F84018"/>
    <w:rsid w:val="00F840FF"/>
    <w:rsid w:val="00F84132"/>
    <w:rsid w:val="00F84148"/>
    <w:rsid w:val="00F841DE"/>
    <w:rsid w:val="00F841F3"/>
    <w:rsid w:val="00F84316"/>
    <w:rsid w:val="00F8436E"/>
    <w:rsid w:val="00F84393"/>
    <w:rsid w:val="00F843D4"/>
    <w:rsid w:val="00F84406"/>
    <w:rsid w:val="00F84459"/>
    <w:rsid w:val="00F844A3"/>
    <w:rsid w:val="00F844AC"/>
    <w:rsid w:val="00F8457C"/>
    <w:rsid w:val="00F84713"/>
    <w:rsid w:val="00F84743"/>
    <w:rsid w:val="00F8497D"/>
    <w:rsid w:val="00F849B8"/>
    <w:rsid w:val="00F84A3B"/>
    <w:rsid w:val="00F84A84"/>
    <w:rsid w:val="00F84BE3"/>
    <w:rsid w:val="00F84BFC"/>
    <w:rsid w:val="00F84D75"/>
    <w:rsid w:val="00F84D7F"/>
    <w:rsid w:val="00F84DA3"/>
    <w:rsid w:val="00F84E98"/>
    <w:rsid w:val="00F84F81"/>
    <w:rsid w:val="00F85068"/>
    <w:rsid w:val="00F8510C"/>
    <w:rsid w:val="00F85155"/>
    <w:rsid w:val="00F851A8"/>
    <w:rsid w:val="00F85201"/>
    <w:rsid w:val="00F8524C"/>
    <w:rsid w:val="00F852C3"/>
    <w:rsid w:val="00F853AD"/>
    <w:rsid w:val="00F853AE"/>
    <w:rsid w:val="00F85471"/>
    <w:rsid w:val="00F8551D"/>
    <w:rsid w:val="00F85520"/>
    <w:rsid w:val="00F85555"/>
    <w:rsid w:val="00F85558"/>
    <w:rsid w:val="00F85562"/>
    <w:rsid w:val="00F855BB"/>
    <w:rsid w:val="00F855FD"/>
    <w:rsid w:val="00F85651"/>
    <w:rsid w:val="00F85657"/>
    <w:rsid w:val="00F856EE"/>
    <w:rsid w:val="00F857AF"/>
    <w:rsid w:val="00F857D7"/>
    <w:rsid w:val="00F85816"/>
    <w:rsid w:val="00F859F3"/>
    <w:rsid w:val="00F85B20"/>
    <w:rsid w:val="00F85B6A"/>
    <w:rsid w:val="00F85B98"/>
    <w:rsid w:val="00F85BD6"/>
    <w:rsid w:val="00F85C8F"/>
    <w:rsid w:val="00F85CAD"/>
    <w:rsid w:val="00F85CB1"/>
    <w:rsid w:val="00F85D60"/>
    <w:rsid w:val="00F85F14"/>
    <w:rsid w:val="00F85F75"/>
    <w:rsid w:val="00F860E3"/>
    <w:rsid w:val="00F8612C"/>
    <w:rsid w:val="00F862D3"/>
    <w:rsid w:val="00F862E2"/>
    <w:rsid w:val="00F86353"/>
    <w:rsid w:val="00F86577"/>
    <w:rsid w:val="00F865CA"/>
    <w:rsid w:val="00F8662B"/>
    <w:rsid w:val="00F86645"/>
    <w:rsid w:val="00F866C3"/>
    <w:rsid w:val="00F8675C"/>
    <w:rsid w:val="00F867A8"/>
    <w:rsid w:val="00F867DD"/>
    <w:rsid w:val="00F868F5"/>
    <w:rsid w:val="00F8697E"/>
    <w:rsid w:val="00F86A42"/>
    <w:rsid w:val="00F86BDA"/>
    <w:rsid w:val="00F86C9E"/>
    <w:rsid w:val="00F86CC8"/>
    <w:rsid w:val="00F86DBB"/>
    <w:rsid w:val="00F86E15"/>
    <w:rsid w:val="00F86F7A"/>
    <w:rsid w:val="00F86F7C"/>
    <w:rsid w:val="00F870BD"/>
    <w:rsid w:val="00F870D5"/>
    <w:rsid w:val="00F87180"/>
    <w:rsid w:val="00F871A6"/>
    <w:rsid w:val="00F8725E"/>
    <w:rsid w:val="00F8727E"/>
    <w:rsid w:val="00F872F4"/>
    <w:rsid w:val="00F87363"/>
    <w:rsid w:val="00F8744F"/>
    <w:rsid w:val="00F87471"/>
    <w:rsid w:val="00F8755F"/>
    <w:rsid w:val="00F8759B"/>
    <w:rsid w:val="00F87669"/>
    <w:rsid w:val="00F87682"/>
    <w:rsid w:val="00F877CC"/>
    <w:rsid w:val="00F87862"/>
    <w:rsid w:val="00F878C5"/>
    <w:rsid w:val="00F87916"/>
    <w:rsid w:val="00F8795A"/>
    <w:rsid w:val="00F87993"/>
    <w:rsid w:val="00F879BE"/>
    <w:rsid w:val="00F879FA"/>
    <w:rsid w:val="00F87AA5"/>
    <w:rsid w:val="00F87ACB"/>
    <w:rsid w:val="00F87AD7"/>
    <w:rsid w:val="00F87AF4"/>
    <w:rsid w:val="00F87B14"/>
    <w:rsid w:val="00F87B22"/>
    <w:rsid w:val="00F87B69"/>
    <w:rsid w:val="00F87BC3"/>
    <w:rsid w:val="00F87CB2"/>
    <w:rsid w:val="00F87E4F"/>
    <w:rsid w:val="00F87F15"/>
    <w:rsid w:val="00F87F4C"/>
    <w:rsid w:val="00F87F6F"/>
    <w:rsid w:val="00F87FB0"/>
    <w:rsid w:val="00F900FE"/>
    <w:rsid w:val="00F90225"/>
    <w:rsid w:val="00F9026C"/>
    <w:rsid w:val="00F902DC"/>
    <w:rsid w:val="00F90364"/>
    <w:rsid w:val="00F9039A"/>
    <w:rsid w:val="00F903BE"/>
    <w:rsid w:val="00F904AC"/>
    <w:rsid w:val="00F904DC"/>
    <w:rsid w:val="00F904FB"/>
    <w:rsid w:val="00F9057E"/>
    <w:rsid w:val="00F905B4"/>
    <w:rsid w:val="00F905C5"/>
    <w:rsid w:val="00F90651"/>
    <w:rsid w:val="00F90682"/>
    <w:rsid w:val="00F9074A"/>
    <w:rsid w:val="00F90814"/>
    <w:rsid w:val="00F908C7"/>
    <w:rsid w:val="00F90BC9"/>
    <w:rsid w:val="00F90C9F"/>
    <w:rsid w:val="00F90CE5"/>
    <w:rsid w:val="00F90D96"/>
    <w:rsid w:val="00F90DEA"/>
    <w:rsid w:val="00F90E4F"/>
    <w:rsid w:val="00F90F06"/>
    <w:rsid w:val="00F90F82"/>
    <w:rsid w:val="00F91071"/>
    <w:rsid w:val="00F91129"/>
    <w:rsid w:val="00F9114F"/>
    <w:rsid w:val="00F911B9"/>
    <w:rsid w:val="00F911F7"/>
    <w:rsid w:val="00F914B7"/>
    <w:rsid w:val="00F916F0"/>
    <w:rsid w:val="00F916FF"/>
    <w:rsid w:val="00F91735"/>
    <w:rsid w:val="00F9180E"/>
    <w:rsid w:val="00F9182F"/>
    <w:rsid w:val="00F9183C"/>
    <w:rsid w:val="00F918AA"/>
    <w:rsid w:val="00F918B5"/>
    <w:rsid w:val="00F918D9"/>
    <w:rsid w:val="00F919EC"/>
    <w:rsid w:val="00F91A97"/>
    <w:rsid w:val="00F91A98"/>
    <w:rsid w:val="00F91AEB"/>
    <w:rsid w:val="00F91BD2"/>
    <w:rsid w:val="00F91C7D"/>
    <w:rsid w:val="00F91C81"/>
    <w:rsid w:val="00F91D33"/>
    <w:rsid w:val="00F91D4C"/>
    <w:rsid w:val="00F91DC9"/>
    <w:rsid w:val="00F91E06"/>
    <w:rsid w:val="00F91E09"/>
    <w:rsid w:val="00F91EEA"/>
    <w:rsid w:val="00F91FAE"/>
    <w:rsid w:val="00F92032"/>
    <w:rsid w:val="00F920A4"/>
    <w:rsid w:val="00F92108"/>
    <w:rsid w:val="00F9216A"/>
    <w:rsid w:val="00F92170"/>
    <w:rsid w:val="00F92194"/>
    <w:rsid w:val="00F921C6"/>
    <w:rsid w:val="00F92225"/>
    <w:rsid w:val="00F92386"/>
    <w:rsid w:val="00F923A5"/>
    <w:rsid w:val="00F92450"/>
    <w:rsid w:val="00F92454"/>
    <w:rsid w:val="00F92487"/>
    <w:rsid w:val="00F9249E"/>
    <w:rsid w:val="00F9252D"/>
    <w:rsid w:val="00F9261E"/>
    <w:rsid w:val="00F926A0"/>
    <w:rsid w:val="00F927D9"/>
    <w:rsid w:val="00F927F8"/>
    <w:rsid w:val="00F9285F"/>
    <w:rsid w:val="00F92A38"/>
    <w:rsid w:val="00F92AAF"/>
    <w:rsid w:val="00F92B26"/>
    <w:rsid w:val="00F92B5D"/>
    <w:rsid w:val="00F92BAB"/>
    <w:rsid w:val="00F92CC6"/>
    <w:rsid w:val="00F92CF3"/>
    <w:rsid w:val="00F92D34"/>
    <w:rsid w:val="00F92D48"/>
    <w:rsid w:val="00F92E3E"/>
    <w:rsid w:val="00F92FA2"/>
    <w:rsid w:val="00F93025"/>
    <w:rsid w:val="00F93152"/>
    <w:rsid w:val="00F931BC"/>
    <w:rsid w:val="00F932D3"/>
    <w:rsid w:val="00F933DB"/>
    <w:rsid w:val="00F934FC"/>
    <w:rsid w:val="00F93573"/>
    <w:rsid w:val="00F93580"/>
    <w:rsid w:val="00F935B0"/>
    <w:rsid w:val="00F935B9"/>
    <w:rsid w:val="00F93690"/>
    <w:rsid w:val="00F93733"/>
    <w:rsid w:val="00F9373A"/>
    <w:rsid w:val="00F93885"/>
    <w:rsid w:val="00F9389B"/>
    <w:rsid w:val="00F938AF"/>
    <w:rsid w:val="00F93984"/>
    <w:rsid w:val="00F93A4E"/>
    <w:rsid w:val="00F93B02"/>
    <w:rsid w:val="00F93B13"/>
    <w:rsid w:val="00F93BAA"/>
    <w:rsid w:val="00F93C00"/>
    <w:rsid w:val="00F93C94"/>
    <w:rsid w:val="00F93CC3"/>
    <w:rsid w:val="00F93D0D"/>
    <w:rsid w:val="00F93D59"/>
    <w:rsid w:val="00F93DA6"/>
    <w:rsid w:val="00F93E28"/>
    <w:rsid w:val="00F93F35"/>
    <w:rsid w:val="00F93F86"/>
    <w:rsid w:val="00F93FD6"/>
    <w:rsid w:val="00F94023"/>
    <w:rsid w:val="00F94082"/>
    <w:rsid w:val="00F94086"/>
    <w:rsid w:val="00F941BF"/>
    <w:rsid w:val="00F94236"/>
    <w:rsid w:val="00F9427C"/>
    <w:rsid w:val="00F94287"/>
    <w:rsid w:val="00F94293"/>
    <w:rsid w:val="00F94367"/>
    <w:rsid w:val="00F94373"/>
    <w:rsid w:val="00F943D0"/>
    <w:rsid w:val="00F94453"/>
    <w:rsid w:val="00F94472"/>
    <w:rsid w:val="00F944A5"/>
    <w:rsid w:val="00F94501"/>
    <w:rsid w:val="00F94629"/>
    <w:rsid w:val="00F94694"/>
    <w:rsid w:val="00F94695"/>
    <w:rsid w:val="00F946C5"/>
    <w:rsid w:val="00F946E8"/>
    <w:rsid w:val="00F94784"/>
    <w:rsid w:val="00F94812"/>
    <w:rsid w:val="00F94866"/>
    <w:rsid w:val="00F949D9"/>
    <w:rsid w:val="00F949F3"/>
    <w:rsid w:val="00F94A65"/>
    <w:rsid w:val="00F94B1A"/>
    <w:rsid w:val="00F94BBC"/>
    <w:rsid w:val="00F94BF5"/>
    <w:rsid w:val="00F94C7D"/>
    <w:rsid w:val="00F94C83"/>
    <w:rsid w:val="00F94CA6"/>
    <w:rsid w:val="00F94D0C"/>
    <w:rsid w:val="00F94E12"/>
    <w:rsid w:val="00F94EA4"/>
    <w:rsid w:val="00F94F7A"/>
    <w:rsid w:val="00F95055"/>
    <w:rsid w:val="00F9506C"/>
    <w:rsid w:val="00F9507A"/>
    <w:rsid w:val="00F9517D"/>
    <w:rsid w:val="00F95190"/>
    <w:rsid w:val="00F951BB"/>
    <w:rsid w:val="00F952E2"/>
    <w:rsid w:val="00F95307"/>
    <w:rsid w:val="00F95321"/>
    <w:rsid w:val="00F9548A"/>
    <w:rsid w:val="00F954DF"/>
    <w:rsid w:val="00F9557E"/>
    <w:rsid w:val="00F955FE"/>
    <w:rsid w:val="00F95611"/>
    <w:rsid w:val="00F9566B"/>
    <w:rsid w:val="00F956C1"/>
    <w:rsid w:val="00F956E6"/>
    <w:rsid w:val="00F957CD"/>
    <w:rsid w:val="00F9587A"/>
    <w:rsid w:val="00F958CF"/>
    <w:rsid w:val="00F95952"/>
    <w:rsid w:val="00F959C2"/>
    <w:rsid w:val="00F95A62"/>
    <w:rsid w:val="00F95AD2"/>
    <w:rsid w:val="00F95B6F"/>
    <w:rsid w:val="00F95BCA"/>
    <w:rsid w:val="00F95C06"/>
    <w:rsid w:val="00F95C7B"/>
    <w:rsid w:val="00F95D91"/>
    <w:rsid w:val="00F95D95"/>
    <w:rsid w:val="00F95DC3"/>
    <w:rsid w:val="00F95E66"/>
    <w:rsid w:val="00F95ED6"/>
    <w:rsid w:val="00F95F48"/>
    <w:rsid w:val="00F95FC5"/>
    <w:rsid w:val="00F96032"/>
    <w:rsid w:val="00F96037"/>
    <w:rsid w:val="00F960FA"/>
    <w:rsid w:val="00F96233"/>
    <w:rsid w:val="00F962A8"/>
    <w:rsid w:val="00F96394"/>
    <w:rsid w:val="00F963B7"/>
    <w:rsid w:val="00F963C7"/>
    <w:rsid w:val="00F96446"/>
    <w:rsid w:val="00F96465"/>
    <w:rsid w:val="00F9646C"/>
    <w:rsid w:val="00F96583"/>
    <w:rsid w:val="00F965FE"/>
    <w:rsid w:val="00F966BB"/>
    <w:rsid w:val="00F966D4"/>
    <w:rsid w:val="00F9677E"/>
    <w:rsid w:val="00F967D4"/>
    <w:rsid w:val="00F96A69"/>
    <w:rsid w:val="00F96AB5"/>
    <w:rsid w:val="00F96AB6"/>
    <w:rsid w:val="00F96B6E"/>
    <w:rsid w:val="00F96BBE"/>
    <w:rsid w:val="00F96C8F"/>
    <w:rsid w:val="00F96D63"/>
    <w:rsid w:val="00F96F0E"/>
    <w:rsid w:val="00F96F1E"/>
    <w:rsid w:val="00F96FD7"/>
    <w:rsid w:val="00F970B8"/>
    <w:rsid w:val="00F9712D"/>
    <w:rsid w:val="00F971B2"/>
    <w:rsid w:val="00F9724A"/>
    <w:rsid w:val="00F972F3"/>
    <w:rsid w:val="00F973AB"/>
    <w:rsid w:val="00F97489"/>
    <w:rsid w:val="00F97550"/>
    <w:rsid w:val="00F9758B"/>
    <w:rsid w:val="00F9766A"/>
    <w:rsid w:val="00F97782"/>
    <w:rsid w:val="00F97793"/>
    <w:rsid w:val="00F9784C"/>
    <w:rsid w:val="00F978CE"/>
    <w:rsid w:val="00F9796F"/>
    <w:rsid w:val="00F979F0"/>
    <w:rsid w:val="00F97A72"/>
    <w:rsid w:val="00F97AF3"/>
    <w:rsid w:val="00F97C53"/>
    <w:rsid w:val="00F97CD2"/>
    <w:rsid w:val="00F97D1B"/>
    <w:rsid w:val="00F97D69"/>
    <w:rsid w:val="00F97E91"/>
    <w:rsid w:val="00F97F8C"/>
    <w:rsid w:val="00F97F94"/>
    <w:rsid w:val="00F97FB5"/>
    <w:rsid w:val="00FA00E3"/>
    <w:rsid w:val="00FA0118"/>
    <w:rsid w:val="00FA015F"/>
    <w:rsid w:val="00FA01C6"/>
    <w:rsid w:val="00FA01DD"/>
    <w:rsid w:val="00FA026D"/>
    <w:rsid w:val="00FA0299"/>
    <w:rsid w:val="00FA0350"/>
    <w:rsid w:val="00FA0488"/>
    <w:rsid w:val="00FA0536"/>
    <w:rsid w:val="00FA0790"/>
    <w:rsid w:val="00FA07D4"/>
    <w:rsid w:val="00FA080C"/>
    <w:rsid w:val="00FA0833"/>
    <w:rsid w:val="00FA08B1"/>
    <w:rsid w:val="00FA09CF"/>
    <w:rsid w:val="00FA0A21"/>
    <w:rsid w:val="00FA0A5B"/>
    <w:rsid w:val="00FA0A60"/>
    <w:rsid w:val="00FA0BBA"/>
    <w:rsid w:val="00FA0C11"/>
    <w:rsid w:val="00FA0EA1"/>
    <w:rsid w:val="00FA0F40"/>
    <w:rsid w:val="00FA0F72"/>
    <w:rsid w:val="00FA0F80"/>
    <w:rsid w:val="00FA0FEB"/>
    <w:rsid w:val="00FA11A0"/>
    <w:rsid w:val="00FA120F"/>
    <w:rsid w:val="00FA1210"/>
    <w:rsid w:val="00FA125B"/>
    <w:rsid w:val="00FA129F"/>
    <w:rsid w:val="00FA1361"/>
    <w:rsid w:val="00FA1389"/>
    <w:rsid w:val="00FA140B"/>
    <w:rsid w:val="00FA1835"/>
    <w:rsid w:val="00FA1871"/>
    <w:rsid w:val="00FA18AE"/>
    <w:rsid w:val="00FA1912"/>
    <w:rsid w:val="00FA1929"/>
    <w:rsid w:val="00FA1AAF"/>
    <w:rsid w:val="00FA1B2C"/>
    <w:rsid w:val="00FA1BE1"/>
    <w:rsid w:val="00FA1C3B"/>
    <w:rsid w:val="00FA1CF3"/>
    <w:rsid w:val="00FA1D36"/>
    <w:rsid w:val="00FA1DDE"/>
    <w:rsid w:val="00FA1DE6"/>
    <w:rsid w:val="00FA1DEB"/>
    <w:rsid w:val="00FA1E0C"/>
    <w:rsid w:val="00FA1EA8"/>
    <w:rsid w:val="00FA1EC1"/>
    <w:rsid w:val="00FA1EC6"/>
    <w:rsid w:val="00FA1F31"/>
    <w:rsid w:val="00FA1F34"/>
    <w:rsid w:val="00FA1FC3"/>
    <w:rsid w:val="00FA1FCC"/>
    <w:rsid w:val="00FA21C7"/>
    <w:rsid w:val="00FA22AE"/>
    <w:rsid w:val="00FA230C"/>
    <w:rsid w:val="00FA231E"/>
    <w:rsid w:val="00FA2374"/>
    <w:rsid w:val="00FA23E9"/>
    <w:rsid w:val="00FA2408"/>
    <w:rsid w:val="00FA240B"/>
    <w:rsid w:val="00FA2436"/>
    <w:rsid w:val="00FA2497"/>
    <w:rsid w:val="00FA24DD"/>
    <w:rsid w:val="00FA2519"/>
    <w:rsid w:val="00FA255C"/>
    <w:rsid w:val="00FA2632"/>
    <w:rsid w:val="00FA263A"/>
    <w:rsid w:val="00FA26AE"/>
    <w:rsid w:val="00FA26D7"/>
    <w:rsid w:val="00FA2789"/>
    <w:rsid w:val="00FA2798"/>
    <w:rsid w:val="00FA2847"/>
    <w:rsid w:val="00FA290E"/>
    <w:rsid w:val="00FA2988"/>
    <w:rsid w:val="00FA29BB"/>
    <w:rsid w:val="00FA2C2C"/>
    <w:rsid w:val="00FA2C49"/>
    <w:rsid w:val="00FA2C8B"/>
    <w:rsid w:val="00FA2CD7"/>
    <w:rsid w:val="00FA2D75"/>
    <w:rsid w:val="00FA2D8E"/>
    <w:rsid w:val="00FA2D9F"/>
    <w:rsid w:val="00FA2DA4"/>
    <w:rsid w:val="00FA2DC7"/>
    <w:rsid w:val="00FA2EFA"/>
    <w:rsid w:val="00FA2F9A"/>
    <w:rsid w:val="00FA3118"/>
    <w:rsid w:val="00FA316B"/>
    <w:rsid w:val="00FA319F"/>
    <w:rsid w:val="00FA3312"/>
    <w:rsid w:val="00FA3344"/>
    <w:rsid w:val="00FA3351"/>
    <w:rsid w:val="00FA349F"/>
    <w:rsid w:val="00FA3695"/>
    <w:rsid w:val="00FA36A1"/>
    <w:rsid w:val="00FA36D6"/>
    <w:rsid w:val="00FA3710"/>
    <w:rsid w:val="00FA377C"/>
    <w:rsid w:val="00FA3789"/>
    <w:rsid w:val="00FA378F"/>
    <w:rsid w:val="00FA3864"/>
    <w:rsid w:val="00FA38C6"/>
    <w:rsid w:val="00FA392E"/>
    <w:rsid w:val="00FA3990"/>
    <w:rsid w:val="00FA3A5F"/>
    <w:rsid w:val="00FA3BC6"/>
    <w:rsid w:val="00FA3C02"/>
    <w:rsid w:val="00FA3C50"/>
    <w:rsid w:val="00FA3C66"/>
    <w:rsid w:val="00FA3D06"/>
    <w:rsid w:val="00FA3D08"/>
    <w:rsid w:val="00FA3D8A"/>
    <w:rsid w:val="00FA3E15"/>
    <w:rsid w:val="00FA3F26"/>
    <w:rsid w:val="00FA3F99"/>
    <w:rsid w:val="00FA3FA6"/>
    <w:rsid w:val="00FA3FEA"/>
    <w:rsid w:val="00FA3FF4"/>
    <w:rsid w:val="00FA4082"/>
    <w:rsid w:val="00FA40AC"/>
    <w:rsid w:val="00FA40FA"/>
    <w:rsid w:val="00FA41C0"/>
    <w:rsid w:val="00FA41C8"/>
    <w:rsid w:val="00FA4200"/>
    <w:rsid w:val="00FA423E"/>
    <w:rsid w:val="00FA4273"/>
    <w:rsid w:val="00FA4279"/>
    <w:rsid w:val="00FA4280"/>
    <w:rsid w:val="00FA42A2"/>
    <w:rsid w:val="00FA4342"/>
    <w:rsid w:val="00FA43F0"/>
    <w:rsid w:val="00FA4433"/>
    <w:rsid w:val="00FA444D"/>
    <w:rsid w:val="00FA471F"/>
    <w:rsid w:val="00FA487C"/>
    <w:rsid w:val="00FA4906"/>
    <w:rsid w:val="00FA49B1"/>
    <w:rsid w:val="00FA4A33"/>
    <w:rsid w:val="00FA4A8B"/>
    <w:rsid w:val="00FA4BF3"/>
    <w:rsid w:val="00FA4C33"/>
    <w:rsid w:val="00FA4C5B"/>
    <w:rsid w:val="00FA4D1A"/>
    <w:rsid w:val="00FA4E59"/>
    <w:rsid w:val="00FA4F0D"/>
    <w:rsid w:val="00FA4F48"/>
    <w:rsid w:val="00FA4FC0"/>
    <w:rsid w:val="00FA5084"/>
    <w:rsid w:val="00FA5086"/>
    <w:rsid w:val="00FA50EB"/>
    <w:rsid w:val="00FA50F9"/>
    <w:rsid w:val="00FA514B"/>
    <w:rsid w:val="00FA51DA"/>
    <w:rsid w:val="00FA5323"/>
    <w:rsid w:val="00FA551E"/>
    <w:rsid w:val="00FA5535"/>
    <w:rsid w:val="00FA555F"/>
    <w:rsid w:val="00FA55C0"/>
    <w:rsid w:val="00FA576D"/>
    <w:rsid w:val="00FA58FB"/>
    <w:rsid w:val="00FA58FE"/>
    <w:rsid w:val="00FA59C9"/>
    <w:rsid w:val="00FA5C9D"/>
    <w:rsid w:val="00FA5DA7"/>
    <w:rsid w:val="00FA6014"/>
    <w:rsid w:val="00FA60ED"/>
    <w:rsid w:val="00FA612A"/>
    <w:rsid w:val="00FA61A9"/>
    <w:rsid w:val="00FA62A3"/>
    <w:rsid w:val="00FA63E5"/>
    <w:rsid w:val="00FA6444"/>
    <w:rsid w:val="00FA6451"/>
    <w:rsid w:val="00FA645B"/>
    <w:rsid w:val="00FA64CB"/>
    <w:rsid w:val="00FA663B"/>
    <w:rsid w:val="00FA6732"/>
    <w:rsid w:val="00FA6737"/>
    <w:rsid w:val="00FA676F"/>
    <w:rsid w:val="00FA67BC"/>
    <w:rsid w:val="00FA6825"/>
    <w:rsid w:val="00FA685F"/>
    <w:rsid w:val="00FA6A92"/>
    <w:rsid w:val="00FA6A9A"/>
    <w:rsid w:val="00FA6C13"/>
    <w:rsid w:val="00FA6C56"/>
    <w:rsid w:val="00FA6CEE"/>
    <w:rsid w:val="00FA6DDA"/>
    <w:rsid w:val="00FA7091"/>
    <w:rsid w:val="00FA7115"/>
    <w:rsid w:val="00FA71DC"/>
    <w:rsid w:val="00FA7267"/>
    <w:rsid w:val="00FA728D"/>
    <w:rsid w:val="00FA73C5"/>
    <w:rsid w:val="00FA7542"/>
    <w:rsid w:val="00FA7686"/>
    <w:rsid w:val="00FA7761"/>
    <w:rsid w:val="00FA7790"/>
    <w:rsid w:val="00FA77B6"/>
    <w:rsid w:val="00FA77C7"/>
    <w:rsid w:val="00FA7866"/>
    <w:rsid w:val="00FA7885"/>
    <w:rsid w:val="00FA7A26"/>
    <w:rsid w:val="00FA7A97"/>
    <w:rsid w:val="00FA7B3B"/>
    <w:rsid w:val="00FA7BE0"/>
    <w:rsid w:val="00FA7C8B"/>
    <w:rsid w:val="00FA7C9B"/>
    <w:rsid w:val="00FA7C9C"/>
    <w:rsid w:val="00FA7ED9"/>
    <w:rsid w:val="00FA7F2D"/>
    <w:rsid w:val="00FA7F3A"/>
    <w:rsid w:val="00FB012F"/>
    <w:rsid w:val="00FB01C8"/>
    <w:rsid w:val="00FB0321"/>
    <w:rsid w:val="00FB038D"/>
    <w:rsid w:val="00FB03CD"/>
    <w:rsid w:val="00FB04A7"/>
    <w:rsid w:val="00FB04B2"/>
    <w:rsid w:val="00FB05C2"/>
    <w:rsid w:val="00FB062E"/>
    <w:rsid w:val="00FB069F"/>
    <w:rsid w:val="00FB06A1"/>
    <w:rsid w:val="00FB0711"/>
    <w:rsid w:val="00FB0866"/>
    <w:rsid w:val="00FB086E"/>
    <w:rsid w:val="00FB0938"/>
    <w:rsid w:val="00FB09C9"/>
    <w:rsid w:val="00FB0A1C"/>
    <w:rsid w:val="00FB0A4F"/>
    <w:rsid w:val="00FB0AD4"/>
    <w:rsid w:val="00FB0DEA"/>
    <w:rsid w:val="00FB0E3B"/>
    <w:rsid w:val="00FB0E97"/>
    <w:rsid w:val="00FB0EF6"/>
    <w:rsid w:val="00FB0F68"/>
    <w:rsid w:val="00FB0FA3"/>
    <w:rsid w:val="00FB0FE7"/>
    <w:rsid w:val="00FB1064"/>
    <w:rsid w:val="00FB10C8"/>
    <w:rsid w:val="00FB11C6"/>
    <w:rsid w:val="00FB121D"/>
    <w:rsid w:val="00FB134D"/>
    <w:rsid w:val="00FB1352"/>
    <w:rsid w:val="00FB1369"/>
    <w:rsid w:val="00FB137E"/>
    <w:rsid w:val="00FB138C"/>
    <w:rsid w:val="00FB14CC"/>
    <w:rsid w:val="00FB15E0"/>
    <w:rsid w:val="00FB160D"/>
    <w:rsid w:val="00FB163B"/>
    <w:rsid w:val="00FB164A"/>
    <w:rsid w:val="00FB16BB"/>
    <w:rsid w:val="00FB16CE"/>
    <w:rsid w:val="00FB17BA"/>
    <w:rsid w:val="00FB17CE"/>
    <w:rsid w:val="00FB17F1"/>
    <w:rsid w:val="00FB188A"/>
    <w:rsid w:val="00FB18D3"/>
    <w:rsid w:val="00FB1A48"/>
    <w:rsid w:val="00FB1A8D"/>
    <w:rsid w:val="00FB1A98"/>
    <w:rsid w:val="00FB1AF8"/>
    <w:rsid w:val="00FB1B04"/>
    <w:rsid w:val="00FB1B3D"/>
    <w:rsid w:val="00FB1B40"/>
    <w:rsid w:val="00FB1C83"/>
    <w:rsid w:val="00FB1DD4"/>
    <w:rsid w:val="00FB1DD6"/>
    <w:rsid w:val="00FB1DEE"/>
    <w:rsid w:val="00FB1E6B"/>
    <w:rsid w:val="00FB1F07"/>
    <w:rsid w:val="00FB1F17"/>
    <w:rsid w:val="00FB1FFE"/>
    <w:rsid w:val="00FB20F1"/>
    <w:rsid w:val="00FB21A0"/>
    <w:rsid w:val="00FB21F8"/>
    <w:rsid w:val="00FB22AA"/>
    <w:rsid w:val="00FB22E3"/>
    <w:rsid w:val="00FB2312"/>
    <w:rsid w:val="00FB2359"/>
    <w:rsid w:val="00FB23F6"/>
    <w:rsid w:val="00FB2486"/>
    <w:rsid w:val="00FB24E3"/>
    <w:rsid w:val="00FB251C"/>
    <w:rsid w:val="00FB2539"/>
    <w:rsid w:val="00FB255B"/>
    <w:rsid w:val="00FB2686"/>
    <w:rsid w:val="00FB2751"/>
    <w:rsid w:val="00FB275A"/>
    <w:rsid w:val="00FB295C"/>
    <w:rsid w:val="00FB297A"/>
    <w:rsid w:val="00FB2A18"/>
    <w:rsid w:val="00FB2ADF"/>
    <w:rsid w:val="00FB2B08"/>
    <w:rsid w:val="00FB2B40"/>
    <w:rsid w:val="00FB2BBE"/>
    <w:rsid w:val="00FB2BEF"/>
    <w:rsid w:val="00FB2C0D"/>
    <w:rsid w:val="00FB2C1F"/>
    <w:rsid w:val="00FB2C69"/>
    <w:rsid w:val="00FB2C99"/>
    <w:rsid w:val="00FB2D08"/>
    <w:rsid w:val="00FB2DAB"/>
    <w:rsid w:val="00FB2F0D"/>
    <w:rsid w:val="00FB2F8B"/>
    <w:rsid w:val="00FB2FC8"/>
    <w:rsid w:val="00FB301C"/>
    <w:rsid w:val="00FB3069"/>
    <w:rsid w:val="00FB3134"/>
    <w:rsid w:val="00FB31DA"/>
    <w:rsid w:val="00FB31E6"/>
    <w:rsid w:val="00FB3217"/>
    <w:rsid w:val="00FB3270"/>
    <w:rsid w:val="00FB328F"/>
    <w:rsid w:val="00FB32DA"/>
    <w:rsid w:val="00FB32FC"/>
    <w:rsid w:val="00FB3330"/>
    <w:rsid w:val="00FB3456"/>
    <w:rsid w:val="00FB34E4"/>
    <w:rsid w:val="00FB34E6"/>
    <w:rsid w:val="00FB35A5"/>
    <w:rsid w:val="00FB3642"/>
    <w:rsid w:val="00FB3690"/>
    <w:rsid w:val="00FB3692"/>
    <w:rsid w:val="00FB377A"/>
    <w:rsid w:val="00FB377D"/>
    <w:rsid w:val="00FB37F0"/>
    <w:rsid w:val="00FB37FD"/>
    <w:rsid w:val="00FB384D"/>
    <w:rsid w:val="00FB3889"/>
    <w:rsid w:val="00FB38A9"/>
    <w:rsid w:val="00FB3A59"/>
    <w:rsid w:val="00FB3A6F"/>
    <w:rsid w:val="00FB3AFD"/>
    <w:rsid w:val="00FB3B64"/>
    <w:rsid w:val="00FB3B77"/>
    <w:rsid w:val="00FB3C2F"/>
    <w:rsid w:val="00FB3C74"/>
    <w:rsid w:val="00FB3D31"/>
    <w:rsid w:val="00FB3DF9"/>
    <w:rsid w:val="00FB3E56"/>
    <w:rsid w:val="00FB3EB3"/>
    <w:rsid w:val="00FB3ED5"/>
    <w:rsid w:val="00FB3F0F"/>
    <w:rsid w:val="00FB3F2B"/>
    <w:rsid w:val="00FB4019"/>
    <w:rsid w:val="00FB402D"/>
    <w:rsid w:val="00FB40EE"/>
    <w:rsid w:val="00FB42F2"/>
    <w:rsid w:val="00FB436B"/>
    <w:rsid w:val="00FB43FF"/>
    <w:rsid w:val="00FB4470"/>
    <w:rsid w:val="00FB44D2"/>
    <w:rsid w:val="00FB453F"/>
    <w:rsid w:val="00FB457E"/>
    <w:rsid w:val="00FB4589"/>
    <w:rsid w:val="00FB4590"/>
    <w:rsid w:val="00FB45D4"/>
    <w:rsid w:val="00FB47F2"/>
    <w:rsid w:val="00FB4929"/>
    <w:rsid w:val="00FB4952"/>
    <w:rsid w:val="00FB4987"/>
    <w:rsid w:val="00FB4B3F"/>
    <w:rsid w:val="00FB4C47"/>
    <w:rsid w:val="00FB4C59"/>
    <w:rsid w:val="00FB4D1B"/>
    <w:rsid w:val="00FB4E51"/>
    <w:rsid w:val="00FB4ECF"/>
    <w:rsid w:val="00FB4EF7"/>
    <w:rsid w:val="00FB4F7C"/>
    <w:rsid w:val="00FB4F85"/>
    <w:rsid w:val="00FB50A9"/>
    <w:rsid w:val="00FB50E3"/>
    <w:rsid w:val="00FB51A1"/>
    <w:rsid w:val="00FB52CF"/>
    <w:rsid w:val="00FB53E3"/>
    <w:rsid w:val="00FB546C"/>
    <w:rsid w:val="00FB54C7"/>
    <w:rsid w:val="00FB54F1"/>
    <w:rsid w:val="00FB55AC"/>
    <w:rsid w:val="00FB55DE"/>
    <w:rsid w:val="00FB55FF"/>
    <w:rsid w:val="00FB5602"/>
    <w:rsid w:val="00FB5731"/>
    <w:rsid w:val="00FB575A"/>
    <w:rsid w:val="00FB5760"/>
    <w:rsid w:val="00FB5840"/>
    <w:rsid w:val="00FB5885"/>
    <w:rsid w:val="00FB5A0F"/>
    <w:rsid w:val="00FB5A52"/>
    <w:rsid w:val="00FB5A8A"/>
    <w:rsid w:val="00FB5AA1"/>
    <w:rsid w:val="00FB5B1A"/>
    <w:rsid w:val="00FB5B4F"/>
    <w:rsid w:val="00FB5CD6"/>
    <w:rsid w:val="00FB5DE3"/>
    <w:rsid w:val="00FB60CD"/>
    <w:rsid w:val="00FB6158"/>
    <w:rsid w:val="00FB6176"/>
    <w:rsid w:val="00FB625A"/>
    <w:rsid w:val="00FB62E0"/>
    <w:rsid w:val="00FB6430"/>
    <w:rsid w:val="00FB6471"/>
    <w:rsid w:val="00FB649D"/>
    <w:rsid w:val="00FB64E1"/>
    <w:rsid w:val="00FB64EA"/>
    <w:rsid w:val="00FB659C"/>
    <w:rsid w:val="00FB65A3"/>
    <w:rsid w:val="00FB6673"/>
    <w:rsid w:val="00FB668A"/>
    <w:rsid w:val="00FB66DC"/>
    <w:rsid w:val="00FB6771"/>
    <w:rsid w:val="00FB689F"/>
    <w:rsid w:val="00FB68B4"/>
    <w:rsid w:val="00FB6946"/>
    <w:rsid w:val="00FB6954"/>
    <w:rsid w:val="00FB69CD"/>
    <w:rsid w:val="00FB6A51"/>
    <w:rsid w:val="00FB6AC5"/>
    <w:rsid w:val="00FB6B61"/>
    <w:rsid w:val="00FB6DB8"/>
    <w:rsid w:val="00FB6E4D"/>
    <w:rsid w:val="00FB6FAF"/>
    <w:rsid w:val="00FB7000"/>
    <w:rsid w:val="00FB7041"/>
    <w:rsid w:val="00FB70D7"/>
    <w:rsid w:val="00FB713C"/>
    <w:rsid w:val="00FB7151"/>
    <w:rsid w:val="00FB7235"/>
    <w:rsid w:val="00FB7411"/>
    <w:rsid w:val="00FB75F2"/>
    <w:rsid w:val="00FB76AC"/>
    <w:rsid w:val="00FB770D"/>
    <w:rsid w:val="00FB772E"/>
    <w:rsid w:val="00FB773F"/>
    <w:rsid w:val="00FB775E"/>
    <w:rsid w:val="00FB7891"/>
    <w:rsid w:val="00FB7892"/>
    <w:rsid w:val="00FB7938"/>
    <w:rsid w:val="00FB79A6"/>
    <w:rsid w:val="00FB7A14"/>
    <w:rsid w:val="00FB7A49"/>
    <w:rsid w:val="00FB7BAD"/>
    <w:rsid w:val="00FB7C11"/>
    <w:rsid w:val="00FB7CCB"/>
    <w:rsid w:val="00FB7DF6"/>
    <w:rsid w:val="00FB7F3C"/>
    <w:rsid w:val="00FB7FEA"/>
    <w:rsid w:val="00FC0037"/>
    <w:rsid w:val="00FC00DA"/>
    <w:rsid w:val="00FC0103"/>
    <w:rsid w:val="00FC01BA"/>
    <w:rsid w:val="00FC01EA"/>
    <w:rsid w:val="00FC0212"/>
    <w:rsid w:val="00FC033C"/>
    <w:rsid w:val="00FC04C0"/>
    <w:rsid w:val="00FC04D2"/>
    <w:rsid w:val="00FC04FE"/>
    <w:rsid w:val="00FC051B"/>
    <w:rsid w:val="00FC0531"/>
    <w:rsid w:val="00FC0675"/>
    <w:rsid w:val="00FC06EE"/>
    <w:rsid w:val="00FC0709"/>
    <w:rsid w:val="00FC0780"/>
    <w:rsid w:val="00FC07B4"/>
    <w:rsid w:val="00FC084E"/>
    <w:rsid w:val="00FC0897"/>
    <w:rsid w:val="00FC08A6"/>
    <w:rsid w:val="00FC09EF"/>
    <w:rsid w:val="00FC0A50"/>
    <w:rsid w:val="00FC0A9C"/>
    <w:rsid w:val="00FC0AD9"/>
    <w:rsid w:val="00FC0AED"/>
    <w:rsid w:val="00FC0BDC"/>
    <w:rsid w:val="00FC0C69"/>
    <w:rsid w:val="00FC0CBB"/>
    <w:rsid w:val="00FC0D1F"/>
    <w:rsid w:val="00FC0D51"/>
    <w:rsid w:val="00FC0DD7"/>
    <w:rsid w:val="00FC0EFE"/>
    <w:rsid w:val="00FC0F34"/>
    <w:rsid w:val="00FC0F4B"/>
    <w:rsid w:val="00FC0FDB"/>
    <w:rsid w:val="00FC11CA"/>
    <w:rsid w:val="00FC1344"/>
    <w:rsid w:val="00FC134A"/>
    <w:rsid w:val="00FC134D"/>
    <w:rsid w:val="00FC142A"/>
    <w:rsid w:val="00FC1598"/>
    <w:rsid w:val="00FC16A0"/>
    <w:rsid w:val="00FC171F"/>
    <w:rsid w:val="00FC18C0"/>
    <w:rsid w:val="00FC18E7"/>
    <w:rsid w:val="00FC1A9F"/>
    <w:rsid w:val="00FC1B1C"/>
    <w:rsid w:val="00FC1B1F"/>
    <w:rsid w:val="00FC1B34"/>
    <w:rsid w:val="00FC1B7F"/>
    <w:rsid w:val="00FC1BB6"/>
    <w:rsid w:val="00FC1BE7"/>
    <w:rsid w:val="00FC1BEA"/>
    <w:rsid w:val="00FC1C00"/>
    <w:rsid w:val="00FC1CC7"/>
    <w:rsid w:val="00FC1CD7"/>
    <w:rsid w:val="00FC1D9B"/>
    <w:rsid w:val="00FC1DBB"/>
    <w:rsid w:val="00FC1E01"/>
    <w:rsid w:val="00FC1E2E"/>
    <w:rsid w:val="00FC1E33"/>
    <w:rsid w:val="00FC1E45"/>
    <w:rsid w:val="00FC1E57"/>
    <w:rsid w:val="00FC1EC5"/>
    <w:rsid w:val="00FC1F2B"/>
    <w:rsid w:val="00FC2018"/>
    <w:rsid w:val="00FC210D"/>
    <w:rsid w:val="00FC213F"/>
    <w:rsid w:val="00FC214A"/>
    <w:rsid w:val="00FC217F"/>
    <w:rsid w:val="00FC21C0"/>
    <w:rsid w:val="00FC229C"/>
    <w:rsid w:val="00FC233D"/>
    <w:rsid w:val="00FC2340"/>
    <w:rsid w:val="00FC234C"/>
    <w:rsid w:val="00FC241D"/>
    <w:rsid w:val="00FC25DB"/>
    <w:rsid w:val="00FC2672"/>
    <w:rsid w:val="00FC2686"/>
    <w:rsid w:val="00FC278F"/>
    <w:rsid w:val="00FC2814"/>
    <w:rsid w:val="00FC2851"/>
    <w:rsid w:val="00FC28B9"/>
    <w:rsid w:val="00FC2A39"/>
    <w:rsid w:val="00FC2A4C"/>
    <w:rsid w:val="00FC2C0A"/>
    <w:rsid w:val="00FC2C5D"/>
    <w:rsid w:val="00FC2CCE"/>
    <w:rsid w:val="00FC2DA3"/>
    <w:rsid w:val="00FC2E36"/>
    <w:rsid w:val="00FC3075"/>
    <w:rsid w:val="00FC3078"/>
    <w:rsid w:val="00FC31C3"/>
    <w:rsid w:val="00FC32AF"/>
    <w:rsid w:val="00FC3471"/>
    <w:rsid w:val="00FC350E"/>
    <w:rsid w:val="00FC3559"/>
    <w:rsid w:val="00FC37C5"/>
    <w:rsid w:val="00FC3837"/>
    <w:rsid w:val="00FC38B5"/>
    <w:rsid w:val="00FC3981"/>
    <w:rsid w:val="00FC3B6F"/>
    <w:rsid w:val="00FC3D47"/>
    <w:rsid w:val="00FC3EC1"/>
    <w:rsid w:val="00FC3EEC"/>
    <w:rsid w:val="00FC3F94"/>
    <w:rsid w:val="00FC406B"/>
    <w:rsid w:val="00FC4117"/>
    <w:rsid w:val="00FC4145"/>
    <w:rsid w:val="00FC415F"/>
    <w:rsid w:val="00FC4284"/>
    <w:rsid w:val="00FC42E7"/>
    <w:rsid w:val="00FC43ED"/>
    <w:rsid w:val="00FC441A"/>
    <w:rsid w:val="00FC4425"/>
    <w:rsid w:val="00FC4481"/>
    <w:rsid w:val="00FC4559"/>
    <w:rsid w:val="00FC45A5"/>
    <w:rsid w:val="00FC4663"/>
    <w:rsid w:val="00FC46C9"/>
    <w:rsid w:val="00FC46CD"/>
    <w:rsid w:val="00FC4735"/>
    <w:rsid w:val="00FC482A"/>
    <w:rsid w:val="00FC48EA"/>
    <w:rsid w:val="00FC4951"/>
    <w:rsid w:val="00FC4ABF"/>
    <w:rsid w:val="00FC4AC8"/>
    <w:rsid w:val="00FC4B29"/>
    <w:rsid w:val="00FC4BFE"/>
    <w:rsid w:val="00FC4C53"/>
    <w:rsid w:val="00FC4D1F"/>
    <w:rsid w:val="00FC4D25"/>
    <w:rsid w:val="00FC4E10"/>
    <w:rsid w:val="00FC4E4D"/>
    <w:rsid w:val="00FC5100"/>
    <w:rsid w:val="00FC5142"/>
    <w:rsid w:val="00FC5173"/>
    <w:rsid w:val="00FC5284"/>
    <w:rsid w:val="00FC5302"/>
    <w:rsid w:val="00FC5324"/>
    <w:rsid w:val="00FC5501"/>
    <w:rsid w:val="00FC5681"/>
    <w:rsid w:val="00FC5763"/>
    <w:rsid w:val="00FC57B7"/>
    <w:rsid w:val="00FC585A"/>
    <w:rsid w:val="00FC58B3"/>
    <w:rsid w:val="00FC5B0F"/>
    <w:rsid w:val="00FC5BCB"/>
    <w:rsid w:val="00FC5C1E"/>
    <w:rsid w:val="00FC5CAA"/>
    <w:rsid w:val="00FC5CE7"/>
    <w:rsid w:val="00FC5CFD"/>
    <w:rsid w:val="00FC5D6A"/>
    <w:rsid w:val="00FC5DB7"/>
    <w:rsid w:val="00FC5E39"/>
    <w:rsid w:val="00FC5F32"/>
    <w:rsid w:val="00FC5F35"/>
    <w:rsid w:val="00FC5F61"/>
    <w:rsid w:val="00FC5F6D"/>
    <w:rsid w:val="00FC5FCD"/>
    <w:rsid w:val="00FC606D"/>
    <w:rsid w:val="00FC60B2"/>
    <w:rsid w:val="00FC60DB"/>
    <w:rsid w:val="00FC60E0"/>
    <w:rsid w:val="00FC61D2"/>
    <w:rsid w:val="00FC6269"/>
    <w:rsid w:val="00FC643C"/>
    <w:rsid w:val="00FC64DC"/>
    <w:rsid w:val="00FC6527"/>
    <w:rsid w:val="00FC6552"/>
    <w:rsid w:val="00FC6678"/>
    <w:rsid w:val="00FC66AE"/>
    <w:rsid w:val="00FC6700"/>
    <w:rsid w:val="00FC6705"/>
    <w:rsid w:val="00FC6712"/>
    <w:rsid w:val="00FC6730"/>
    <w:rsid w:val="00FC67DD"/>
    <w:rsid w:val="00FC6929"/>
    <w:rsid w:val="00FC6961"/>
    <w:rsid w:val="00FC69D5"/>
    <w:rsid w:val="00FC6A03"/>
    <w:rsid w:val="00FC6B0D"/>
    <w:rsid w:val="00FC6B3C"/>
    <w:rsid w:val="00FC6B40"/>
    <w:rsid w:val="00FC6B7F"/>
    <w:rsid w:val="00FC6C03"/>
    <w:rsid w:val="00FC6C73"/>
    <w:rsid w:val="00FC6C90"/>
    <w:rsid w:val="00FC6CA2"/>
    <w:rsid w:val="00FC6CD2"/>
    <w:rsid w:val="00FC6E25"/>
    <w:rsid w:val="00FC6E7C"/>
    <w:rsid w:val="00FC6ECB"/>
    <w:rsid w:val="00FC6EE4"/>
    <w:rsid w:val="00FC6FF7"/>
    <w:rsid w:val="00FC7001"/>
    <w:rsid w:val="00FC7118"/>
    <w:rsid w:val="00FC7133"/>
    <w:rsid w:val="00FC7287"/>
    <w:rsid w:val="00FC72A2"/>
    <w:rsid w:val="00FC72FD"/>
    <w:rsid w:val="00FC73AD"/>
    <w:rsid w:val="00FC74C3"/>
    <w:rsid w:val="00FC74D9"/>
    <w:rsid w:val="00FC7642"/>
    <w:rsid w:val="00FC77A3"/>
    <w:rsid w:val="00FC7942"/>
    <w:rsid w:val="00FC7A0D"/>
    <w:rsid w:val="00FC7A5C"/>
    <w:rsid w:val="00FC7C6D"/>
    <w:rsid w:val="00FC7D33"/>
    <w:rsid w:val="00FC7D72"/>
    <w:rsid w:val="00FC7E4E"/>
    <w:rsid w:val="00FC7F0A"/>
    <w:rsid w:val="00FC7F96"/>
    <w:rsid w:val="00FC7FFA"/>
    <w:rsid w:val="00FD009A"/>
    <w:rsid w:val="00FD00A0"/>
    <w:rsid w:val="00FD00B3"/>
    <w:rsid w:val="00FD0119"/>
    <w:rsid w:val="00FD0177"/>
    <w:rsid w:val="00FD01C8"/>
    <w:rsid w:val="00FD020A"/>
    <w:rsid w:val="00FD0293"/>
    <w:rsid w:val="00FD02D7"/>
    <w:rsid w:val="00FD0308"/>
    <w:rsid w:val="00FD036F"/>
    <w:rsid w:val="00FD03C3"/>
    <w:rsid w:val="00FD0418"/>
    <w:rsid w:val="00FD0478"/>
    <w:rsid w:val="00FD048E"/>
    <w:rsid w:val="00FD052F"/>
    <w:rsid w:val="00FD05C5"/>
    <w:rsid w:val="00FD0701"/>
    <w:rsid w:val="00FD0720"/>
    <w:rsid w:val="00FD0777"/>
    <w:rsid w:val="00FD08DD"/>
    <w:rsid w:val="00FD09BD"/>
    <w:rsid w:val="00FD0A15"/>
    <w:rsid w:val="00FD0A3C"/>
    <w:rsid w:val="00FD0A63"/>
    <w:rsid w:val="00FD0A76"/>
    <w:rsid w:val="00FD0AD7"/>
    <w:rsid w:val="00FD0BD5"/>
    <w:rsid w:val="00FD0BF8"/>
    <w:rsid w:val="00FD0C73"/>
    <w:rsid w:val="00FD0CCD"/>
    <w:rsid w:val="00FD0D07"/>
    <w:rsid w:val="00FD0D27"/>
    <w:rsid w:val="00FD0D38"/>
    <w:rsid w:val="00FD0D43"/>
    <w:rsid w:val="00FD0DCE"/>
    <w:rsid w:val="00FD0EEF"/>
    <w:rsid w:val="00FD0EFA"/>
    <w:rsid w:val="00FD0F13"/>
    <w:rsid w:val="00FD0F68"/>
    <w:rsid w:val="00FD10AD"/>
    <w:rsid w:val="00FD10D1"/>
    <w:rsid w:val="00FD1186"/>
    <w:rsid w:val="00FD12A1"/>
    <w:rsid w:val="00FD157A"/>
    <w:rsid w:val="00FD163B"/>
    <w:rsid w:val="00FD165E"/>
    <w:rsid w:val="00FD16DB"/>
    <w:rsid w:val="00FD179A"/>
    <w:rsid w:val="00FD1800"/>
    <w:rsid w:val="00FD19F5"/>
    <w:rsid w:val="00FD1BB8"/>
    <w:rsid w:val="00FD1C41"/>
    <w:rsid w:val="00FD1C64"/>
    <w:rsid w:val="00FD1C70"/>
    <w:rsid w:val="00FD1E92"/>
    <w:rsid w:val="00FD1F43"/>
    <w:rsid w:val="00FD1F59"/>
    <w:rsid w:val="00FD1FF8"/>
    <w:rsid w:val="00FD1FF9"/>
    <w:rsid w:val="00FD2036"/>
    <w:rsid w:val="00FD2140"/>
    <w:rsid w:val="00FD2185"/>
    <w:rsid w:val="00FD21FF"/>
    <w:rsid w:val="00FD23EA"/>
    <w:rsid w:val="00FD2477"/>
    <w:rsid w:val="00FD24DB"/>
    <w:rsid w:val="00FD2514"/>
    <w:rsid w:val="00FD2531"/>
    <w:rsid w:val="00FD2581"/>
    <w:rsid w:val="00FD2586"/>
    <w:rsid w:val="00FD2623"/>
    <w:rsid w:val="00FD2655"/>
    <w:rsid w:val="00FD26D8"/>
    <w:rsid w:val="00FD26F4"/>
    <w:rsid w:val="00FD2768"/>
    <w:rsid w:val="00FD2798"/>
    <w:rsid w:val="00FD2807"/>
    <w:rsid w:val="00FD2820"/>
    <w:rsid w:val="00FD2863"/>
    <w:rsid w:val="00FD288F"/>
    <w:rsid w:val="00FD2903"/>
    <w:rsid w:val="00FD2AD9"/>
    <w:rsid w:val="00FD2BC3"/>
    <w:rsid w:val="00FD2C40"/>
    <w:rsid w:val="00FD2CB2"/>
    <w:rsid w:val="00FD2D76"/>
    <w:rsid w:val="00FD2F59"/>
    <w:rsid w:val="00FD2F65"/>
    <w:rsid w:val="00FD2FC0"/>
    <w:rsid w:val="00FD2FCB"/>
    <w:rsid w:val="00FD306C"/>
    <w:rsid w:val="00FD31F9"/>
    <w:rsid w:val="00FD32F0"/>
    <w:rsid w:val="00FD330D"/>
    <w:rsid w:val="00FD3440"/>
    <w:rsid w:val="00FD34E2"/>
    <w:rsid w:val="00FD35F0"/>
    <w:rsid w:val="00FD3660"/>
    <w:rsid w:val="00FD37C7"/>
    <w:rsid w:val="00FD381A"/>
    <w:rsid w:val="00FD3872"/>
    <w:rsid w:val="00FD3916"/>
    <w:rsid w:val="00FD3ABC"/>
    <w:rsid w:val="00FD3BCB"/>
    <w:rsid w:val="00FD3BDC"/>
    <w:rsid w:val="00FD3BE2"/>
    <w:rsid w:val="00FD3C32"/>
    <w:rsid w:val="00FD3C6C"/>
    <w:rsid w:val="00FD3DAD"/>
    <w:rsid w:val="00FD3DE0"/>
    <w:rsid w:val="00FD3E09"/>
    <w:rsid w:val="00FD3FA2"/>
    <w:rsid w:val="00FD4108"/>
    <w:rsid w:val="00FD415D"/>
    <w:rsid w:val="00FD4162"/>
    <w:rsid w:val="00FD429D"/>
    <w:rsid w:val="00FD4335"/>
    <w:rsid w:val="00FD4365"/>
    <w:rsid w:val="00FD4369"/>
    <w:rsid w:val="00FD43BB"/>
    <w:rsid w:val="00FD43DC"/>
    <w:rsid w:val="00FD4461"/>
    <w:rsid w:val="00FD44DB"/>
    <w:rsid w:val="00FD44E3"/>
    <w:rsid w:val="00FD4559"/>
    <w:rsid w:val="00FD45A8"/>
    <w:rsid w:val="00FD45EF"/>
    <w:rsid w:val="00FD45F5"/>
    <w:rsid w:val="00FD46EB"/>
    <w:rsid w:val="00FD477E"/>
    <w:rsid w:val="00FD4869"/>
    <w:rsid w:val="00FD4914"/>
    <w:rsid w:val="00FD4916"/>
    <w:rsid w:val="00FD4937"/>
    <w:rsid w:val="00FD4956"/>
    <w:rsid w:val="00FD4997"/>
    <w:rsid w:val="00FD49A2"/>
    <w:rsid w:val="00FD49F7"/>
    <w:rsid w:val="00FD4B1C"/>
    <w:rsid w:val="00FD4B6F"/>
    <w:rsid w:val="00FD4C18"/>
    <w:rsid w:val="00FD4C2F"/>
    <w:rsid w:val="00FD4D2C"/>
    <w:rsid w:val="00FD4E00"/>
    <w:rsid w:val="00FD4F0D"/>
    <w:rsid w:val="00FD5065"/>
    <w:rsid w:val="00FD51BE"/>
    <w:rsid w:val="00FD526F"/>
    <w:rsid w:val="00FD52FC"/>
    <w:rsid w:val="00FD52FE"/>
    <w:rsid w:val="00FD5385"/>
    <w:rsid w:val="00FD5425"/>
    <w:rsid w:val="00FD5495"/>
    <w:rsid w:val="00FD5521"/>
    <w:rsid w:val="00FD554E"/>
    <w:rsid w:val="00FD556B"/>
    <w:rsid w:val="00FD56F5"/>
    <w:rsid w:val="00FD5753"/>
    <w:rsid w:val="00FD5776"/>
    <w:rsid w:val="00FD582A"/>
    <w:rsid w:val="00FD58BD"/>
    <w:rsid w:val="00FD5935"/>
    <w:rsid w:val="00FD594A"/>
    <w:rsid w:val="00FD5A07"/>
    <w:rsid w:val="00FD5A58"/>
    <w:rsid w:val="00FD5B4A"/>
    <w:rsid w:val="00FD5C72"/>
    <w:rsid w:val="00FD5C8E"/>
    <w:rsid w:val="00FD5CB9"/>
    <w:rsid w:val="00FD5CBB"/>
    <w:rsid w:val="00FD5CBE"/>
    <w:rsid w:val="00FD5D4D"/>
    <w:rsid w:val="00FD5DD1"/>
    <w:rsid w:val="00FD5DD3"/>
    <w:rsid w:val="00FD5E28"/>
    <w:rsid w:val="00FD5E32"/>
    <w:rsid w:val="00FD5E33"/>
    <w:rsid w:val="00FD605A"/>
    <w:rsid w:val="00FD6075"/>
    <w:rsid w:val="00FD6094"/>
    <w:rsid w:val="00FD6155"/>
    <w:rsid w:val="00FD616D"/>
    <w:rsid w:val="00FD61EE"/>
    <w:rsid w:val="00FD62F2"/>
    <w:rsid w:val="00FD650E"/>
    <w:rsid w:val="00FD65F8"/>
    <w:rsid w:val="00FD662B"/>
    <w:rsid w:val="00FD674E"/>
    <w:rsid w:val="00FD676D"/>
    <w:rsid w:val="00FD67BB"/>
    <w:rsid w:val="00FD67D4"/>
    <w:rsid w:val="00FD6895"/>
    <w:rsid w:val="00FD6940"/>
    <w:rsid w:val="00FD6A55"/>
    <w:rsid w:val="00FD6A9E"/>
    <w:rsid w:val="00FD6B22"/>
    <w:rsid w:val="00FD6B4F"/>
    <w:rsid w:val="00FD6BFA"/>
    <w:rsid w:val="00FD6D4D"/>
    <w:rsid w:val="00FD6D71"/>
    <w:rsid w:val="00FD6DDF"/>
    <w:rsid w:val="00FD6E2C"/>
    <w:rsid w:val="00FD6EAB"/>
    <w:rsid w:val="00FD6FAE"/>
    <w:rsid w:val="00FD7112"/>
    <w:rsid w:val="00FD72EF"/>
    <w:rsid w:val="00FD74DF"/>
    <w:rsid w:val="00FD7546"/>
    <w:rsid w:val="00FD759D"/>
    <w:rsid w:val="00FD75C8"/>
    <w:rsid w:val="00FD767B"/>
    <w:rsid w:val="00FD7690"/>
    <w:rsid w:val="00FD76B8"/>
    <w:rsid w:val="00FD76FC"/>
    <w:rsid w:val="00FD796D"/>
    <w:rsid w:val="00FD79B4"/>
    <w:rsid w:val="00FD7A42"/>
    <w:rsid w:val="00FD7A58"/>
    <w:rsid w:val="00FD7B14"/>
    <w:rsid w:val="00FD7B3F"/>
    <w:rsid w:val="00FD7B8C"/>
    <w:rsid w:val="00FD7C1D"/>
    <w:rsid w:val="00FD7C55"/>
    <w:rsid w:val="00FD7C76"/>
    <w:rsid w:val="00FD7C93"/>
    <w:rsid w:val="00FD7CAC"/>
    <w:rsid w:val="00FD7D3E"/>
    <w:rsid w:val="00FD7DB0"/>
    <w:rsid w:val="00FD7E54"/>
    <w:rsid w:val="00FD7E8D"/>
    <w:rsid w:val="00FD7EB5"/>
    <w:rsid w:val="00FD7EB8"/>
    <w:rsid w:val="00FD7F15"/>
    <w:rsid w:val="00FD7F36"/>
    <w:rsid w:val="00FD7F3F"/>
    <w:rsid w:val="00FD7F6F"/>
    <w:rsid w:val="00FD7FA2"/>
    <w:rsid w:val="00FE0038"/>
    <w:rsid w:val="00FE0160"/>
    <w:rsid w:val="00FE02B2"/>
    <w:rsid w:val="00FE0381"/>
    <w:rsid w:val="00FE039A"/>
    <w:rsid w:val="00FE0442"/>
    <w:rsid w:val="00FE0458"/>
    <w:rsid w:val="00FE04E2"/>
    <w:rsid w:val="00FE0528"/>
    <w:rsid w:val="00FE05DC"/>
    <w:rsid w:val="00FE0646"/>
    <w:rsid w:val="00FE0693"/>
    <w:rsid w:val="00FE074F"/>
    <w:rsid w:val="00FE085E"/>
    <w:rsid w:val="00FE0A55"/>
    <w:rsid w:val="00FE0A7D"/>
    <w:rsid w:val="00FE0ABB"/>
    <w:rsid w:val="00FE0B05"/>
    <w:rsid w:val="00FE0B0A"/>
    <w:rsid w:val="00FE0B33"/>
    <w:rsid w:val="00FE0B35"/>
    <w:rsid w:val="00FE0CC0"/>
    <w:rsid w:val="00FE0CFC"/>
    <w:rsid w:val="00FE0E50"/>
    <w:rsid w:val="00FE0ECA"/>
    <w:rsid w:val="00FE0ED6"/>
    <w:rsid w:val="00FE0FD8"/>
    <w:rsid w:val="00FE1057"/>
    <w:rsid w:val="00FE10DE"/>
    <w:rsid w:val="00FE113B"/>
    <w:rsid w:val="00FE11A1"/>
    <w:rsid w:val="00FE12C2"/>
    <w:rsid w:val="00FE12FA"/>
    <w:rsid w:val="00FE1326"/>
    <w:rsid w:val="00FE1371"/>
    <w:rsid w:val="00FE13AC"/>
    <w:rsid w:val="00FE148F"/>
    <w:rsid w:val="00FE157B"/>
    <w:rsid w:val="00FE16D8"/>
    <w:rsid w:val="00FE16EB"/>
    <w:rsid w:val="00FE1704"/>
    <w:rsid w:val="00FE1958"/>
    <w:rsid w:val="00FE19B5"/>
    <w:rsid w:val="00FE19CE"/>
    <w:rsid w:val="00FE1B0A"/>
    <w:rsid w:val="00FE1B39"/>
    <w:rsid w:val="00FE1BE2"/>
    <w:rsid w:val="00FE1C10"/>
    <w:rsid w:val="00FE1CA8"/>
    <w:rsid w:val="00FE1D46"/>
    <w:rsid w:val="00FE1DE0"/>
    <w:rsid w:val="00FE1E0F"/>
    <w:rsid w:val="00FE1E11"/>
    <w:rsid w:val="00FE1E9B"/>
    <w:rsid w:val="00FE1E9F"/>
    <w:rsid w:val="00FE1EAC"/>
    <w:rsid w:val="00FE1EB4"/>
    <w:rsid w:val="00FE1F71"/>
    <w:rsid w:val="00FE1FFC"/>
    <w:rsid w:val="00FE2034"/>
    <w:rsid w:val="00FE205B"/>
    <w:rsid w:val="00FE207A"/>
    <w:rsid w:val="00FE21B4"/>
    <w:rsid w:val="00FE2212"/>
    <w:rsid w:val="00FE2235"/>
    <w:rsid w:val="00FE2266"/>
    <w:rsid w:val="00FE226F"/>
    <w:rsid w:val="00FE235A"/>
    <w:rsid w:val="00FE23AA"/>
    <w:rsid w:val="00FE25B8"/>
    <w:rsid w:val="00FE25C6"/>
    <w:rsid w:val="00FE25DD"/>
    <w:rsid w:val="00FE26A6"/>
    <w:rsid w:val="00FE28C8"/>
    <w:rsid w:val="00FE2957"/>
    <w:rsid w:val="00FE29E5"/>
    <w:rsid w:val="00FE2A3A"/>
    <w:rsid w:val="00FE2B2F"/>
    <w:rsid w:val="00FE2B61"/>
    <w:rsid w:val="00FE2CA3"/>
    <w:rsid w:val="00FE2D76"/>
    <w:rsid w:val="00FE2F1E"/>
    <w:rsid w:val="00FE2F3B"/>
    <w:rsid w:val="00FE2FB7"/>
    <w:rsid w:val="00FE2FD9"/>
    <w:rsid w:val="00FE3005"/>
    <w:rsid w:val="00FE3092"/>
    <w:rsid w:val="00FE322F"/>
    <w:rsid w:val="00FE3397"/>
    <w:rsid w:val="00FE340C"/>
    <w:rsid w:val="00FE3552"/>
    <w:rsid w:val="00FE35FA"/>
    <w:rsid w:val="00FE361F"/>
    <w:rsid w:val="00FE3726"/>
    <w:rsid w:val="00FE3732"/>
    <w:rsid w:val="00FE377C"/>
    <w:rsid w:val="00FE37FA"/>
    <w:rsid w:val="00FE3804"/>
    <w:rsid w:val="00FE3806"/>
    <w:rsid w:val="00FE3807"/>
    <w:rsid w:val="00FE38BA"/>
    <w:rsid w:val="00FE38F5"/>
    <w:rsid w:val="00FE3909"/>
    <w:rsid w:val="00FE394C"/>
    <w:rsid w:val="00FE3A45"/>
    <w:rsid w:val="00FE3A95"/>
    <w:rsid w:val="00FE3AC0"/>
    <w:rsid w:val="00FE3ACB"/>
    <w:rsid w:val="00FE3B66"/>
    <w:rsid w:val="00FE3B7A"/>
    <w:rsid w:val="00FE3BDF"/>
    <w:rsid w:val="00FE3C44"/>
    <w:rsid w:val="00FE3C8E"/>
    <w:rsid w:val="00FE3DD4"/>
    <w:rsid w:val="00FE3E42"/>
    <w:rsid w:val="00FE3EB3"/>
    <w:rsid w:val="00FE3ECC"/>
    <w:rsid w:val="00FE3EE2"/>
    <w:rsid w:val="00FE405E"/>
    <w:rsid w:val="00FE4126"/>
    <w:rsid w:val="00FE4232"/>
    <w:rsid w:val="00FE434A"/>
    <w:rsid w:val="00FE43A3"/>
    <w:rsid w:val="00FE43C0"/>
    <w:rsid w:val="00FE43DC"/>
    <w:rsid w:val="00FE43EE"/>
    <w:rsid w:val="00FE4452"/>
    <w:rsid w:val="00FE44E8"/>
    <w:rsid w:val="00FE44F7"/>
    <w:rsid w:val="00FE4511"/>
    <w:rsid w:val="00FE4557"/>
    <w:rsid w:val="00FE45A5"/>
    <w:rsid w:val="00FE45EC"/>
    <w:rsid w:val="00FE4613"/>
    <w:rsid w:val="00FE461F"/>
    <w:rsid w:val="00FE48FC"/>
    <w:rsid w:val="00FE4A1B"/>
    <w:rsid w:val="00FE4A22"/>
    <w:rsid w:val="00FE4CC6"/>
    <w:rsid w:val="00FE4E19"/>
    <w:rsid w:val="00FE4E49"/>
    <w:rsid w:val="00FE4EAD"/>
    <w:rsid w:val="00FE4EF2"/>
    <w:rsid w:val="00FE4F07"/>
    <w:rsid w:val="00FE4F70"/>
    <w:rsid w:val="00FE500A"/>
    <w:rsid w:val="00FE5069"/>
    <w:rsid w:val="00FE51D6"/>
    <w:rsid w:val="00FE522F"/>
    <w:rsid w:val="00FE530F"/>
    <w:rsid w:val="00FE541D"/>
    <w:rsid w:val="00FE5494"/>
    <w:rsid w:val="00FE5572"/>
    <w:rsid w:val="00FE55CE"/>
    <w:rsid w:val="00FE55FB"/>
    <w:rsid w:val="00FE567B"/>
    <w:rsid w:val="00FE5750"/>
    <w:rsid w:val="00FE576C"/>
    <w:rsid w:val="00FE57F8"/>
    <w:rsid w:val="00FE5954"/>
    <w:rsid w:val="00FE598E"/>
    <w:rsid w:val="00FE5A24"/>
    <w:rsid w:val="00FE5BB7"/>
    <w:rsid w:val="00FE5CEB"/>
    <w:rsid w:val="00FE5D21"/>
    <w:rsid w:val="00FE5DBC"/>
    <w:rsid w:val="00FE5E8B"/>
    <w:rsid w:val="00FE5EA6"/>
    <w:rsid w:val="00FE5EDA"/>
    <w:rsid w:val="00FE5F00"/>
    <w:rsid w:val="00FE5F58"/>
    <w:rsid w:val="00FE5FC9"/>
    <w:rsid w:val="00FE5FF4"/>
    <w:rsid w:val="00FE6003"/>
    <w:rsid w:val="00FE6046"/>
    <w:rsid w:val="00FE6082"/>
    <w:rsid w:val="00FE61E5"/>
    <w:rsid w:val="00FE6272"/>
    <w:rsid w:val="00FE62C5"/>
    <w:rsid w:val="00FE62E1"/>
    <w:rsid w:val="00FE63C9"/>
    <w:rsid w:val="00FE65FC"/>
    <w:rsid w:val="00FE68B3"/>
    <w:rsid w:val="00FE6920"/>
    <w:rsid w:val="00FE6A14"/>
    <w:rsid w:val="00FE6A44"/>
    <w:rsid w:val="00FE6BF3"/>
    <w:rsid w:val="00FE6C04"/>
    <w:rsid w:val="00FE6C6D"/>
    <w:rsid w:val="00FE6C7C"/>
    <w:rsid w:val="00FE6EA2"/>
    <w:rsid w:val="00FE6F15"/>
    <w:rsid w:val="00FE6F57"/>
    <w:rsid w:val="00FE6F86"/>
    <w:rsid w:val="00FE6F90"/>
    <w:rsid w:val="00FE70A6"/>
    <w:rsid w:val="00FE70BB"/>
    <w:rsid w:val="00FE70F9"/>
    <w:rsid w:val="00FE7136"/>
    <w:rsid w:val="00FE7153"/>
    <w:rsid w:val="00FE71DE"/>
    <w:rsid w:val="00FE7278"/>
    <w:rsid w:val="00FE747B"/>
    <w:rsid w:val="00FE74B5"/>
    <w:rsid w:val="00FE756E"/>
    <w:rsid w:val="00FE7578"/>
    <w:rsid w:val="00FE7608"/>
    <w:rsid w:val="00FE769D"/>
    <w:rsid w:val="00FE76B5"/>
    <w:rsid w:val="00FE780B"/>
    <w:rsid w:val="00FE7888"/>
    <w:rsid w:val="00FE7999"/>
    <w:rsid w:val="00FE79F5"/>
    <w:rsid w:val="00FE7ACA"/>
    <w:rsid w:val="00FE7B43"/>
    <w:rsid w:val="00FE7CAE"/>
    <w:rsid w:val="00FE7DAC"/>
    <w:rsid w:val="00FE7DDE"/>
    <w:rsid w:val="00FE7E4F"/>
    <w:rsid w:val="00FE7E95"/>
    <w:rsid w:val="00FE7EA9"/>
    <w:rsid w:val="00FE7F48"/>
    <w:rsid w:val="00FF0121"/>
    <w:rsid w:val="00FF012A"/>
    <w:rsid w:val="00FF0168"/>
    <w:rsid w:val="00FF0199"/>
    <w:rsid w:val="00FF0212"/>
    <w:rsid w:val="00FF0288"/>
    <w:rsid w:val="00FF0320"/>
    <w:rsid w:val="00FF040D"/>
    <w:rsid w:val="00FF0410"/>
    <w:rsid w:val="00FF0430"/>
    <w:rsid w:val="00FF0436"/>
    <w:rsid w:val="00FF0469"/>
    <w:rsid w:val="00FF0471"/>
    <w:rsid w:val="00FF04E7"/>
    <w:rsid w:val="00FF055B"/>
    <w:rsid w:val="00FF056D"/>
    <w:rsid w:val="00FF0676"/>
    <w:rsid w:val="00FF0699"/>
    <w:rsid w:val="00FF0754"/>
    <w:rsid w:val="00FF076F"/>
    <w:rsid w:val="00FF077F"/>
    <w:rsid w:val="00FF0836"/>
    <w:rsid w:val="00FF090F"/>
    <w:rsid w:val="00FF0A83"/>
    <w:rsid w:val="00FF0AB6"/>
    <w:rsid w:val="00FF0ADF"/>
    <w:rsid w:val="00FF0B5D"/>
    <w:rsid w:val="00FF0B8F"/>
    <w:rsid w:val="00FF0C27"/>
    <w:rsid w:val="00FF0C4A"/>
    <w:rsid w:val="00FF0CF0"/>
    <w:rsid w:val="00FF0E32"/>
    <w:rsid w:val="00FF0ECF"/>
    <w:rsid w:val="00FF1029"/>
    <w:rsid w:val="00FF105A"/>
    <w:rsid w:val="00FF10A2"/>
    <w:rsid w:val="00FF116E"/>
    <w:rsid w:val="00FF1202"/>
    <w:rsid w:val="00FF1226"/>
    <w:rsid w:val="00FF1259"/>
    <w:rsid w:val="00FF12FA"/>
    <w:rsid w:val="00FF1358"/>
    <w:rsid w:val="00FF1386"/>
    <w:rsid w:val="00FF13C6"/>
    <w:rsid w:val="00FF1522"/>
    <w:rsid w:val="00FF1567"/>
    <w:rsid w:val="00FF15CC"/>
    <w:rsid w:val="00FF17EB"/>
    <w:rsid w:val="00FF183B"/>
    <w:rsid w:val="00FF18C9"/>
    <w:rsid w:val="00FF18EB"/>
    <w:rsid w:val="00FF1903"/>
    <w:rsid w:val="00FF197F"/>
    <w:rsid w:val="00FF1A42"/>
    <w:rsid w:val="00FF1B52"/>
    <w:rsid w:val="00FF1B6D"/>
    <w:rsid w:val="00FF1DF5"/>
    <w:rsid w:val="00FF1E2D"/>
    <w:rsid w:val="00FF1E30"/>
    <w:rsid w:val="00FF1ED8"/>
    <w:rsid w:val="00FF1EDE"/>
    <w:rsid w:val="00FF1F4A"/>
    <w:rsid w:val="00FF1FCE"/>
    <w:rsid w:val="00FF2064"/>
    <w:rsid w:val="00FF20E6"/>
    <w:rsid w:val="00FF215A"/>
    <w:rsid w:val="00FF227E"/>
    <w:rsid w:val="00FF22C5"/>
    <w:rsid w:val="00FF2315"/>
    <w:rsid w:val="00FF235B"/>
    <w:rsid w:val="00FF2368"/>
    <w:rsid w:val="00FF238C"/>
    <w:rsid w:val="00FF245C"/>
    <w:rsid w:val="00FF249E"/>
    <w:rsid w:val="00FF2529"/>
    <w:rsid w:val="00FF25AF"/>
    <w:rsid w:val="00FF25B0"/>
    <w:rsid w:val="00FF25EB"/>
    <w:rsid w:val="00FF260D"/>
    <w:rsid w:val="00FF2663"/>
    <w:rsid w:val="00FF27D3"/>
    <w:rsid w:val="00FF27F5"/>
    <w:rsid w:val="00FF286B"/>
    <w:rsid w:val="00FF2890"/>
    <w:rsid w:val="00FF299D"/>
    <w:rsid w:val="00FF2A12"/>
    <w:rsid w:val="00FF2AEF"/>
    <w:rsid w:val="00FF2AFB"/>
    <w:rsid w:val="00FF2CEC"/>
    <w:rsid w:val="00FF2E51"/>
    <w:rsid w:val="00FF2EC7"/>
    <w:rsid w:val="00FF2F61"/>
    <w:rsid w:val="00FF3091"/>
    <w:rsid w:val="00FF30FD"/>
    <w:rsid w:val="00FF319D"/>
    <w:rsid w:val="00FF31C8"/>
    <w:rsid w:val="00FF3256"/>
    <w:rsid w:val="00FF32B0"/>
    <w:rsid w:val="00FF33C2"/>
    <w:rsid w:val="00FF3403"/>
    <w:rsid w:val="00FF343D"/>
    <w:rsid w:val="00FF34AF"/>
    <w:rsid w:val="00FF362C"/>
    <w:rsid w:val="00FF393A"/>
    <w:rsid w:val="00FF39DD"/>
    <w:rsid w:val="00FF3B8E"/>
    <w:rsid w:val="00FF3BC9"/>
    <w:rsid w:val="00FF3BE4"/>
    <w:rsid w:val="00FF3C61"/>
    <w:rsid w:val="00FF3D2C"/>
    <w:rsid w:val="00FF3E02"/>
    <w:rsid w:val="00FF3E21"/>
    <w:rsid w:val="00FF3F22"/>
    <w:rsid w:val="00FF3FCC"/>
    <w:rsid w:val="00FF4076"/>
    <w:rsid w:val="00FF40E9"/>
    <w:rsid w:val="00FF41AA"/>
    <w:rsid w:val="00FF4219"/>
    <w:rsid w:val="00FF421B"/>
    <w:rsid w:val="00FF4220"/>
    <w:rsid w:val="00FF4306"/>
    <w:rsid w:val="00FF432C"/>
    <w:rsid w:val="00FF441C"/>
    <w:rsid w:val="00FF4444"/>
    <w:rsid w:val="00FF44C5"/>
    <w:rsid w:val="00FF460C"/>
    <w:rsid w:val="00FF4695"/>
    <w:rsid w:val="00FF46DC"/>
    <w:rsid w:val="00FF4712"/>
    <w:rsid w:val="00FF4805"/>
    <w:rsid w:val="00FF4813"/>
    <w:rsid w:val="00FF48E7"/>
    <w:rsid w:val="00FF4A42"/>
    <w:rsid w:val="00FF4ACC"/>
    <w:rsid w:val="00FF4B3B"/>
    <w:rsid w:val="00FF4B84"/>
    <w:rsid w:val="00FF4BD6"/>
    <w:rsid w:val="00FF4E4B"/>
    <w:rsid w:val="00FF4EC5"/>
    <w:rsid w:val="00FF4F25"/>
    <w:rsid w:val="00FF4FD5"/>
    <w:rsid w:val="00FF5009"/>
    <w:rsid w:val="00FF5078"/>
    <w:rsid w:val="00FF5092"/>
    <w:rsid w:val="00FF50CE"/>
    <w:rsid w:val="00FF5113"/>
    <w:rsid w:val="00FF5156"/>
    <w:rsid w:val="00FF519D"/>
    <w:rsid w:val="00FF51BA"/>
    <w:rsid w:val="00FF51BF"/>
    <w:rsid w:val="00FF51EB"/>
    <w:rsid w:val="00FF52B8"/>
    <w:rsid w:val="00FF52EE"/>
    <w:rsid w:val="00FF5386"/>
    <w:rsid w:val="00FF5431"/>
    <w:rsid w:val="00FF546A"/>
    <w:rsid w:val="00FF54A2"/>
    <w:rsid w:val="00FF54F0"/>
    <w:rsid w:val="00FF5530"/>
    <w:rsid w:val="00FF559E"/>
    <w:rsid w:val="00FF55B6"/>
    <w:rsid w:val="00FF560F"/>
    <w:rsid w:val="00FF5660"/>
    <w:rsid w:val="00FF56CA"/>
    <w:rsid w:val="00FF5734"/>
    <w:rsid w:val="00FF5779"/>
    <w:rsid w:val="00FF579D"/>
    <w:rsid w:val="00FF5822"/>
    <w:rsid w:val="00FF5862"/>
    <w:rsid w:val="00FF58B2"/>
    <w:rsid w:val="00FF591F"/>
    <w:rsid w:val="00FF5939"/>
    <w:rsid w:val="00FF5993"/>
    <w:rsid w:val="00FF59F1"/>
    <w:rsid w:val="00FF5B47"/>
    <w:rsid w:val="00FF5C0E"/>
    <w:rsid w:val="00FF5C62"/>
    <w:rsid w:val="00FF5CD9"/>
    <w:rsid w:val="00FF5E5D"/>
    <w:rsid w:val="00FF5F3F"/>
    <w:rsid w:val="00FF5FD6"/>
    <w:rsid w:val="00FF5FE6"/>
    <w:rsid w:val="00FF61D3"/>
    <w:rsid w:val="00FF63C2"/>
    <w:rsid w:val="00FF63DD"/>
    <w:rsid w:val="00FF6409"/>
    <w:rsid w:val="00FF640D"/>
    <w:rsid w:val="00FF6536"/>
    <w:rsid w:val="00FF665F"/>
    <w:rsid w:val="00FF66EB"/>
    <w:rsid w:val="00FF6744"/>
    <w:rsid w:val="00FF6792"/>
    <w:rsid w:val="00FF67F5"/>
    <w:rsid w:val="00FF684C"/>
    <w:rsid w:val="00FF687B"/>
    <w:rsid w:val="00FF69FC"/>
    <w:rsid w:val="00FF6A4E"/>
    <w:rsid w:val="00FF6BED"/>
    <w:rsid w:val="00FF6C54"/>
    <w:rsid w:val="00FF6CE2"/>
    <w:rsid w:val="00FF6D66"/>
    <w:rsid w:val="00FF6E17"/>
    <w:rsid w:val="00FF6E49"/>
    <w:rsid w:val="00FF6EB8"/>
    <w:rsid w:val="00FF6F00"/>
    <w:rsid w:val="00FF707C"/>
    <w:rsid w:val="00FF70AF"/>
    <w:rsid w:val="00FF70CD"/>
    <w:rsid w:val="00FF70E2"/>
    <w:rsid w:val="00FF7184"/>
    <w:rsid w:val="00FF7185"/>
    <w:rsid w:val="00FF71A5"/>
    <w:rsid w:val="00FF7226"/>
    <w:rsid w:val="00FF7230"/>
    <w:rsid w:val="00FF7237"/>
    <w:rsid w:val="00FF7257"/>
    <w:rsid w:val="00FF729F"/>
    <w:rsid w:val="00FF72B7"/>
    <w:rsid w:val="00FF7453"/>
    <w:rsid w:val="00FF74D1"/>
    <w:rsid w:val="00FF74DF"/>
    <w:rsid w:val="00FF7517"/>
    <w:rsid w:val="00FF7528"/>
    <w:rsid w:val="00FF75BF"/>
    <w:rsid w:val="00FF768A"/>
    <w:rsid w:val="00FF76AA"/>
    <w:rsid w:val="00FF772F"/>
    <w:rsid w:val="00FF779F"/>
    <w:rsid w:val="00FF77DA"/>
    <w:rsid w:val="00FF789F"/>
    <w:rsid w:val="00FF78A6"/>
    <w:rsid w:val="00FF78C6"/>
    <w:rsid w:val="00FF78D5"/>
    <w:rsid w:val="00FF7A18"/>
    <w:rsid w:val="00FF7A75"/>
    <w:rsid w:val="00FF7AFF"/>
    <w:rsid w:val="00FF7B5E"/>
    <w:rsid w:val="00FF7B76"/>
    <w:rsid w:val="00FF7B81"/>
    <w:rsid w:val="00FF7B9A"/>
    <w:rsid w:val="00FF7BE3"/>
    <w:rsid w:val="00FF7D48"/>
    <w:rsid w:val="00FF7D64"/>
    <w:rsid w:val="00FF7D6C"/>
    <w:rsid w:val="00FF7D84"/>
    <w:rsid w:val="00FF7E21"/>
    <w:rsid w:val="00FF7E50"/>
    <w:rsid w:val="00FF7EB8"/>
    <w:rsid w:val="00FF7F00"/>
    <w:rsid w:val="00FF7F54"/>
    <w:rsid w:val="00FF7F58"/>
    <w:rsid w:val="00FF7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0247"/>
  <w15:chartTrackingRefBased/>
  <w15:docId w15:val="{17E3FA25-94B5-4361-97F3-F21AB63E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FF"/>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4D7"/>
    <w:pPr>
      <w:bidi/>
      <w:spacing w:line="256" w:lineRule="auto"/>
    </w:pPr>
  </w:style>
  <w:style w:type="paragraph" w:styleId="1">
    <w:name w:val="heading 1"/>
    <w:basedOn w:val="a0"/>
    <w:link w:val="10"/>
    <w:uiPriority w:val="9"/>
    <w:qFormat/>
    <w:rsid w:val="003E58CF"/>
    <w:pPr>
      <w:numPr>
        <w:numId w:val="2"/>
      </w:numPr>
      <w:spacing w:after="0" w:line="240" w:lineRule="auto"/>
      <w:ind w:right="180"/>
      <w:outlineLvl w:val="0"/>
    </w:pPr>
    <w:rPr>
      <w:rFonts w:asciiTheme="minorBidi" w:eastAsia="Times New Roman" w:hAnsiTheme="minorBidi"/>
      <w:b/>
      <w:bCs/>
      <w:sz w:val="32"/>
      <w:szCs w:val="32"/>
      <w:u w:val="single"/>
    </w:rPr>
  </w:style>
  <w:style w:type="paragraph" w:styleId="2">
    <w:name w:val="heading 2"/>
    <w:basedOn w:val="a0"/>
    <w:link w:val="20"/>
    <w:uiPriority w:val="9"/>
    <w:unhideWhenUsed/>
    <w:qFormat/>
    <w:rsid w:val="00F235C4"/>
    <w:pPr>
      <w:numPr>
        <w:ilvl w:val="1"/>
        <w:numId w:val="1"/>
      </w:numPr>
      <w:tabs>
        <w:tab w:val="left" w:pos="999"/>
      </w:tabs>
      <w:spacing w:after="0" w:line="240" w:lineRule="auto"/>
      <w:ind w:right="180"/>
      <w:outlineLvl w:val="1"/>
    </w:pPr>
    <w:rPr>
      <w:rFonts w:asciiTheme="minorBidi" w:eastAsia="Times New Roman" w:hAnsiTheme="minorBidi"/>
      <w:b/>
      <w:bCs/>
      <w:sz w:val="24"/>
    </w:rPr>
  </w:style>
  <w:style w:type="paragraph" w:styleId="3">
    <w:name w:val="heading 3"/>
    <w:basedOn w:val="a0"/>
    <w:next w:val="a"/>
    <w:link w:val="30"/>
    <w:uiPriority w:val="9"/>
    <w:unhideWhenUsed/>
    <w:qFormat/>
    <w:rsid w:val="00F235C4"/>
    <w:pPr>
      <w:numPr>
        <w:ilvl w:val="2"/>
        <w:numId w:val="1"/>
      </w:numPr>
      <w:spacing w:after="0" w:line="240" w:lineRule="auto"/>
      <w:ind w:right="181"/>
      <w:outlineLvl w:val="2"/>
    </w:pPr>
    <w:rPr>
      <w:rFonts w:asciiTheme="minorBidi" w:eastAsia="Times New Roman" w:hAnsiTheme="minorBidi"/>
      <w:sz w:val="24"/>
    </w:rPr>
  </w:style>
  <w:style w:type="paragraph" w:styleId="4">
    <w:name w:val="heading 4"/>
    <w:basedOn w:val="a0"/>
    <w:next w:val="a"/>
    <w:link w:val="40"/>
    <w:uiPriority w:val="9"/>
    <w:unhideWhenUsed/>
    <w:qFormat/>
    <w:rsid w:val="00F235C4"/>
    <w:pPr>
      <w:numPr>
        <w:ilvl w:val="3"/>
        <w:numId w:val="1"/>
      </w:numPr>
      <w:tabs>
        <w:tab w:val="left" w:pos="999"/>
      </w:tabs>
      <w:spacing w:after="0" w:line="240" w:lineRule="auto"/>
      <w:ind w:right="180"/>
      <w:outlineLvl w:val="3"/>
    </w:pPr>
    <w:rPr>
      <w:rFonts w:asciiTheme="minorBidi" w:eastAsia="Times New Roman" w:hAnsiTheme="min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3E58CF"/>
    <w:rPr>
      <w:rFonts w:asciiTheme="minorBidi" w:eastAsia="Times New Roman" w:hAnsiTheme="minorBidi"/>
      <w:b/>
      <w:bCs/>
      <w:sz w:val="32"/>
      <w:szCs w:val="32"/>
      <w:u w:val="single"/>
    </w:rPr>
  </w:style>
  <w:style w:type="character" w:customStyle="1" w:styleId="20">
    <w:name w:val="כותרת 2 תו"/>
    <w:basedOn w:val="a1"/>
    <w:link w:val="2"/>
    <w:uiPriority w:val="9"/>
    <w:rsid w:val="00F235C4"/>
    <w:rPr>
      <w:rFonts w:asciiTheme="minorBidi" w:eastAsia="Times New Roman" w:hAnsiTheme="minorBidi"/>
      <w:b/>
      <w:bCs/>
      <w:sz w:val="24"/>
    </w:rPr>
  </w:style>
  <w:style w:type="character" w:customStyle="1" w:styleId="30">
    <w:name w:val="כותרת 3 תו"/>
    <w:basedOn w:val="a1"/>
    <w:link w:val="3"/>
    <w:uiPriority w:val="9"/>
    <w:rsid w:val="00F235C4"/>
    <w:rPr>
      <w:rFonts w:asciiTheme="minorBidi" w:eastAsia="Times New Roman" w:hAnsiTheme="minorBidi"/>
      <w:sz w:val="24"/>
    </w:rPr>
  </w:style>
  <w:style w:type="character" w:customStyle="1" w:styleId="40">
    <w:name w:val="כותרת 4 תו"/>
    <w:basedOn w:val="a1"/>
    <w:link w:val="4"/>
    <w:uiPriority w:val="9"/>
    <w:rsid w:val="00F235C4"/>
    <w:rPr>
      <w:rFonts w:asciiTheme="minorBidi" w:eastAsia="Times New Roman" w:hAnsiTheme="minorBidi"/>
      <w:sz w:val="24"/>
    </w:rPr>
  </w:style>
  <w:style w:type="character" w:styleId="Hyperlink">
    <w:name w:val="Hyperlink"/>
    <w:basedOn w:val="a1"/>
    <w:uiPriority w:val="99"/>
    <w:unhideWhenUsed/>
    <w:qFormat/>
    <w:rsid w:val="00F235C4"/>
    <w:rPr>
      <w:rFonts w:ascii="Arial" w:hAnsi="Arial" w:cstheme="minorBidi" w:hint="default"/>
      <w:b/>
      <w:bCs/>
      <w:color w:val="0000FF"/>
      <w:szCs w:val="24"/>
      <w:u w:val="single"/>
    </w:rPr>
  </w:style>
  <w:style w:type="table" w:styleId="a4">
    <w:name w:val="Table Grid"/>
    <w:basedOn w:val="a2"/>
    <w:uiPriority w:val="39"/>
    <w:rsid w:val="00F235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F235C4"/>
    <w:pPr>
      <w:ind w:left="720"/>
      <w:contextualSpacing/>
    </w:pPr>
  </w:style>
  <w:style w:type="character" w:styleId="FollowedHyperlink">
    <w:name w:val="FollowedHyperlink"/>
    <w:basedOn w:val="a1"/>
    <w:uiPriority w:val="99"/>
    <w:semiHidden/>
    <w:unhideWhenUsed/>
    <w:rsid w:val="00EA4A78"/>
    <w:rPr>
      <w:color w:val="954F72" w:themeColor="followedHyperlink"/>
      <w:u w:val="single"/>
    </w:rPr>
  </w:style>
  <w:style w:type="character" w:styleId="a5">
    <w:name w:val="Unresolved Mention"/>
    <w:basedOn w:val="a1"/>
    <w:uiPriority w:val="99"/>
    <w:semiHidden/>
    <w:unhideWhenUsed/>
    <w:rsid w:val="00CF6ABB"/>
    <w:rPr>
      <w:color w:val="605E5C"/>
      <w:shd w:val="clear" w:color="auto" w:fill="E1DFDD"/>
    </w:rPr>
  </w:style>
  <w:style w:type="character" w:styleId="a6">
    <w:name w:val="Strong"/>
    <w:basedOn w:val="a1"/>
    <w:uiPriority w:val="22"/>
    <w:qFormat/>
    <w:rsid w:val="00742BA3"/>
    <w:rPr>
      <w:b/>
      <w:bCs/>
    </w:rPr>
  </w:style>
  <w:style w:type="paragraph" w:customStyle="1" w:styleId="a7">
    <w:name w:val="עמוס"/>
    <w:basedOn w:val="a"/>
    <w:qFormat/>
    <w:rsid w:val="005869A9"/>
    <w:pPr>
      <w:spacing w:after="0" w:line="252" w:lineRule="auto"/>
      <w:ind w:left="720"/>
    </w:pPr>
    <w:rPr>
      <w:rFonts w:ascii="Times New Roman" w:eastAsia="Calibri" w:hAnsi="Times New Roman" w:cs="Times New Roman"/>
    </w:rPr>
  </w:style>
  <w:style w:type="character" w:customStyle="1" w:styleId="fontsize13">
    <w:name w:val="fontsize13"/>
    <w:basedOn w:val="a1"/>
    <w:rsid w:val="00C8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265">
      <w:bodyDiv w:val="1"/>
      <w:marLeft w:val="0"/>
      <w:marRight w:val="0"/>
      <w:marTop w:val="0"/>
      <w:marBottom w:val="0"/>
      <w:divBdr>
        <w:top w:val="none" w:sz="0" w:space="0" w:color="auto"/>
        <w:left w:val="none" w:sz="0" w:space="0" w:color="auto"/>
        <w:bottom w:val="none" w:sz="0" w:space="0" w:color="auto"/>
        <w:right w:val="none" w:sz="0" w:space="0" w:color="auto"/>
      </w:divBdr>
    </w:div>
    <w:div w:id="30879930">
      <w:bodyDiv w:val="1"/>
      <w:marLeft w:val="0"/>
      <w:marRight w:val="0"/>
      <w:marTop w:val="0"/>
      <w:marBottom w:val="0"/>
      <w:divBdr>
        <w:top w:val="none" w:sz="0" w:space="0" w:color="auto"/>
        <w:left w:val="none" w:sz="0" w:space="0" w:color="auto"/>
        <w:bottom w:val="none" w:sz="0" w:space="0" w:color="auto"/>
        <w:right w:val="none" w:sz="0" w:space="0" w:color="auto"/>
      </w:divBdr>
    </w:div>
    <w:div w:id="36978547">
      <w:bodyDiv w:val="1"/>
      <w:marLeft w:val="0"/>
      <w:marRight w:val="0"/>
      <w:marTop w:val="0"/>
      <w:marBottom w:val="0"/>
      <w:divBdr>
        <w:top w:val="none" w:sz="0" w:space="0" w:color="auto"/>
        <w:left w:val="none" w:sz="0" w:space="0" w:color="auto"/>
        <w:bottom w:val="none" w:sz="0" w:space="0" w:color="auto"/>
        <w:right w:val="none" w:sz="0" w:space="0" w:color="auto"/>
      </w:divBdr>
    </w:div>
    <w:div w:id="39667371">
      <w:bodyDiv w:val="1"/>
      <w:marLeft w:val="0"/>
      <w:marRight w:val="0"/>
      <w:marTop w:val="0"/>
      <w:marBottom w:val="0"/>
      <w:divBdr>
        <w:top w:val="none" w:sz="0" w:space="0" w:color="auto"/>
        <w:left w:val="none" w:sz="0" w:space="0" w:color="auto"/>
        <w:bottom w:val="none" w:sz="0" w:space="0" w:color="auto"/>
        <w:right w:val="none" w:sz="0" w:space="0" w:color="auto"/>
      </w:divBdr>
    </w:div>
    <w:div w:id="45220923">
      <w:bodyDiv w:val="1"/>
      <w:marLeft w:val="0"/>
      <w:marRight w:val="0"/>
      <w:marTop w:val="0"/>
      <w:marBottom w:val="0"/>
      <w:divBdr>
        <w:top w:val="none" w:sz="0" w:space="0" w:color="auto"/>
        <w:left w:val="none" w:sz="0" w:space="0" w:color="auto"/>
        <w:bottom w:val="none" w:sz="0" w:space="0" w:color="auto"/>
        <w:right w:val="none" w:sz="0" w:space="0" w:color="auto"/>
      </w:divBdr>
    </w:div>
    <w:div w:id="65417626">
      <w:bodyDiv w:val="1"/>
      <w:marLeft w:val="0"/>
      <w:marRight w:val="0"/>
      <w:marTop w:val="0"/>
      <w:marBottom w:val="0"/>
      <w:divBdr>
        <w:top w:val="none" w:sz="0" w:space="0" w:color="auto"/>
        <w:left w:val="none" w:sz="0" w:space="0" w:color="auto"/>
        <w:bottom w:val="none" w:sz="0" w:space="0" w:color="auto"/>
        <w:right w:val="none" w:sz="0" w:space="0" w:color="auto"/>
      </w:divBdr>
    </w:div>
    <w:div w:id="100564824">
      <w:bodyDiv w:val="1"/>
      <w:marLeft w:val="0"/>
      <w:marRight w:val="0"/>
      <w:marTop w:val="0"/>
      <w:marBottom w:val="0"/>
      <w:divBdr>
        <w:top w:val="none" w:sz="0" w:space="0" w:color="auto"/>
        <w:left w:val="none" w:sz="0" w:space="0" w:color="auto"/>
        <w:bottom w:val="none" w:sz="0" w:space="0" w:color="auto"/>
        <w:right w:val="none" w:sz="0" w:space="0" w:color="auto"/>
      </w:divBdr>
    </w:div>
    <w:div w:id="112411164">
      <w:bodyDiv w:val="1"/>
      <w:marLeft w:val="0"/>
      <w:marRight w:val="0"/>
      <w:marTop w:val="0"/>
      <w:marBottom w:val="0"/>
      <w:divBdr>
        <w:top w:val="none" w:sz="0" w:space="0" w:color="auto"/>
        <w:left w:val="none" w:sz="0" w:space="0" w:color="auto"/>
        <w:bottom w:val="none" w:sz="0" w:space="0" w:color="auto"/>
        <w:right w:val="none" w:sz="0" w:space="0" w:color="auto"/>
      </w:divBdr>
    </w:div>
    <w:div w:id="124198590">
      <w:bodyDiv w:val="1"/>
      <w:marLeft w:val="0"/>
      <w:marRight w:val="0"/>
      <w:marTop w:val="0"/>
      <w:marBottom w:val="0"/>
      <w:divBdr>
        <w:top w:val="none" w:sz="0" w:space="0" w:color="auto"/>
        <w:left w:val="none" w:sz="0" w:space="0" w:color="auto"/>
        <w:bottom w:val="none" w:sz="0" w:space="0" w:color="auto"/>
        <w:right w:val="none" w:sz="0" w:space="0" w:color="auto"/>
      </w:divBdr>
    </w:div>
    <w:div w:id="128134073">
      <w:bodyDiv w:val="1"/>
      <w:marLeft w:val="0"/>
      <w:marRight w:val="0"/>
      <w:marTop w:val="0"/>
      <w:marBottom w:val="0"/>
      <w:divBdr>
        <w:top w:val="none" w:sz="0" w:space="0" w:color="auto"/>
        <w:left w:val="none" w:sz="0" w:space="0" w:color="auto"/>
        <w:bottom w:val="none" w:sz="0" w:space="0" w:color="auto"/>
        <w:right w:val="none" w:sz="0" w:space="0" w:color="auto"/>
      </w:divBdr>
    </w:div>
    <w:div w:id="142239629">
      <w:bodyDiv w:val="1"/>
      <w:marLeft w:val="0"/>
      <w:marRight w:val="0"/>
      <w:marTop w:val="0"/>
      <w:marBottom w:val="0"/>
      <w:divBdr>
        <w:top w:val="none" w:sz="0" w:space="0" w:color="auto"/>
        <w:left w:val="none" w:sz="0" w:space="0" w:color="auto"/>
        <w:bottom w:val="none" w:sz="0" w:space="0" w:color="auto"/>
        <w:right w:val="none" w:sz="0" w:space="0" w:color="auto"/>
      </w:divBdr>
    </w:div>
    <w:div w:id="153302598">
      <w:bodyDiv w:val="1"/>
      <w:marLeft w:val="0"/>
      <w:marRight w:val="0"/>
      <w:marTop w:val="0"/>
      <w:marBottom w:val="0"/>
      <w:divBdr>
        <w:top w:val="none" w:sz="0" w:space="0" w:color="auto"/>
        <w:left w:val="none" w:sz="0" w:space="0" w:color="auto"/>
        <w:bottom w:val="none" w:sz="0" w:space="0" w:color="auto"/>
        <w:right w:val="none" w:sz="0" w:space="0" w:color="auto"/>
      </w:divBdr>
    </w:div>
    <w:div w:id="177745195">
      <w:bodyDiv w:val="1"/>
      <w:marLeft w:val="0"/>
      <w:marRight w:val="0"/>
      <w:marTop w:val="0"/>
      <w:marBottom w:val="0"/>
      <w:divBdr>
        <w:top w:val="none" w:sz="0" w:space="0" w:color="auto"/>
        <w:left w:val="none" w:sz="0" w:space="0" w:color="auto"/>
        <w:bottom w:val="none" w:sz="0" w:space="0" w:color="auto"/>
        <w:right w:val="none" w:sz="0" w:space="0" w:color="auto"/>
      </w:divBdr>
    </w:div>
    <w:div w:id="192349444">
      <w:bodyDiv w:val="1"/>
      <w:marLeft w:val="0"/>
      <w:marRight w:val="0"/>
      <w:marTop w:val="0"/>
      <w:marBottom w:val="0"/>
      <w:divBdr>
        <w:top w:val="none" w:sz="0" w:space="0" w:color="auto"/>
        <w:left w:val="none" w:sz="0" w:space="0" w:color="auto"/>
        <w:bottom w:val="none" w:sz="0" w:space="0" w:color="auto"/>
        <w:right w:val="none" w:sz="0" w:space="0" w:color="auto"/>
      </w:divBdr>
    </w:div>
    <w:div w:id="201677650">
      <w:bodyDiv w:val="1"/>
      <w:marLeft w:val="0"/>
      <w:marRight w:val="0"/>
      <w:marTop w:val="0"/>
      <w:marBottom w:val="0"/>
      <w:divBdr>
        <w:top w:val="none" w:sz="0" w:space="0" w:color="auto"/>
        <w:left w:val="none" w:sz="0" w:space="0" w:color="auto"/>
        <w:bottom w:val="none" w:sz="0" w:space="0" w:color="auto"/>
        <w:right w:val="none" w:sz="0" w:space="0" w:color="auto"/>
      </w:divBdr>
    </w:div>
    <w:div w:id="245039993">
      <w:bodyDiv w:val="1"/>
      <w:marLeft w:val="0"/>
      <w:marRight w:val="0"/>
      <w:marTop w:val="0"/>
      <w:marBottom w:val="0"/>
      <w:divBdr>
        <w:top w:val="none" w:sz="0" w:space="0" w:color="auto"/>
        <w:left w:val="none" w:sz="0" w:space="0" w:color="auto"/>
        <w:bottom w:val="none" w:sz="0" w:space="0" w:color="auto"/>
        <w:right w:val="none" w:sz="0" w:space="0" w:color="auto"/>
      </w:divBdr>
    </w:div>
    <w:div w:id="263415397">
      <w:bodyDiv w:val="1"/>
      <w:marLeft w:val="0"/>
      <w:marRight w:val="0"/>
      <w:marTop w:val="0"/>
      <w:marBottom w:val="0"/>
      <w:divBdr>
        <w:top w:val="none" w:sz="0" w:space="0" w:color="auto"/>
        <w:left w:val="none" w:sz="0" w:space="0" w:color="auto"/>
        <w:bottom w:val="none" w:sz="0" w:space="0" w:color="auto"/>
        <w:right w:val="none" w:sz="0" w:space="0" w:color="auto"/>
      </w:divBdr>
    </w:div>
    <w:div w:id="264196062">
      <w:bodyDiv w:val="1"/>
      <w:marLeft w:val="0"/>
      <w:marRight w:val="0"/>
      <w:marTop w:val="0"/>
      <w:marBottom w:val="0"/>
      <w:divBdr>
        <w:top w:val="none" w:sz="0" w:space="0" w:color="auto"/>
        <w:left w:val="none" w:sz="0" w:space="0" w:color="auto"/>
        <w:bottom w:val="none" w:sz="0" w:space="0" w:color="auto"/>
        <w:right w:val="none" w:sz="0" w:space="0" w:color="auto"/>
      </w:divBdr>
    </w:div>
    <w:div w:id="278025877">
      <w:bodyDiv w:val="1"/>
      <w:marLeft w:val="0"/>
      <w:marRight w:val="0"/>
      <w:marTop w:val="0"/>
      <w:marBottom w:val="0"/>
      <w:divBdr>
        <w:top w:val="none" w:sz="0" w:space="0" w:color="auto"/>
        <w:left w:val="none" w:sz="0" w:space="0" w:color="auto"/>
        <w:bottom w:val="none" w:sz="0" w:space="0" w:color="auto"/>
        <w:right w:val="none" w:sz="0" w:space="0" w:color="auto"/>
      </w:divBdr>
    </w:div>
    <w:div w:id="279607816">
      <w:bodyDiv w:val="1"/>
      <w:marLeft w:val="0"/>
      <w:marRight w:val="0"/>
      <w:marTop w:val="0"/>
      <w:marBottom w:val="0"/>
      <w:divBdr>
        <w:top w:val="none" w:sz="0" w:space="0" w:color="auto"/>
        <w:left w:val="none" w:sz="0" w:space="0" w:color="auto"/>
        <w:bottom w:val="none" w:sz="0" w:space="0" w:color="auto"/>
        <w:right w:val="none" w:sz="0" w:space="0" w:color="auto"/>
      </w:divBdr>
    </w:div>
    <w:div w:id="285042886">
      <w:bodyDiv w:val="1"/>
      <w:marLeft w:val="0"/>
      <w:marRight w:val="0"/>
      <w:marTop w:val="0"/>
      <w:marBottom w:val="0"/>
      <w:divBdr>
        <w:top w:val="none" w:sz="0" w:space="0" w:color="auto"/>
        <w:left w:val="none" w:sz="0" w:space="0" w:color="auto"/>
        <w:bottom w:val="none" w:sz="0" w:space="0" w:color="auto"/>
        <w:right w:val="none" w:sz="0" w:space="0" w:color="auto"/>
      </w:divBdr>
    </w:div>
    <w:div w:id="330570043">
      <w:bodyDiv w:val="1"/>
      <w:marLeft w:val="0"/>
      <w:marRight w:val="0"/>
      <w:marTop w:val="0"/>
      <w:marBottom w:val="0"/>
      <w:divBdr>
        <w:top w:val="none" w:sz="0" w:space="0" w:color="auto"/>
        <w:left w:val="none" w:sz="0" w:space="0" w:color="auto"/>
        <w:bottom w:val="none" w:sz="0" w:space="0" w:color="auto"/>
        <w:right w:val="none" w:sz="0" w:space="0" w:color="auto"/>
      </w:divBdr>
    </w:div>
    <w:div w:id="337542344">
      <w:bodyDiv w:val="1"/>
      <w:marLeft w:val="0"/>
      <w:marRight w:val="0"/>
      <w:marTop w:val="0"/>
      <w:marBottom w:val="0"/>
      <w:divBdr>
        <w:top w:val="none" w:sz="0" w:space="0" w:color="auto"/>
        <w:left w:val="none" w:sz="0" w:space="0" w:color="auto"/>
        <w:bottom w:val="none" w:sz="0" w:space="0" w:color="auto"/>
        <w:right w:val="none" w:sz="0" w:space="0" w:color="auto"/>
      </w:divBdr>
    </w:div>
    <w:div w:id="370423904">
      <w:bodyDiv w:val="1"/>
      <w:marLeft w:val="0"/>
      <w:marRight w:val="0"/>
      <w:marTop w:val="0"/>
      <w:marBottom w:val="0"/>
      <w:divBdr>
        <w:top w:val="none" w:sz="0" w:space="0" w:color="auto"/>
        <w:left w:val="none" w:sz="0" w:space="0" w:color="auto"/>
        <w:bottom w:val="none" w:sz="0" w:space="0" w:color="auto"/>
        <w:right w:val="none" w:sz="0" w:space="0" w:color="auto"/>
      </w:divBdr>
    </w:div>
    <w:div w:id="400254628">
      <w:bodyDiv w:val="1"/>
      <w:marLeft w:val="0"/>
      <w:marRight w:val="0"/>
      <w:marTop w:val="0"/>
      <w:marBottom w:val="0"/>
      <w:divBdr>
        <w:top w:val="none" w:sz="0" w:space="0" w:color="auto"/>
        <w:left w:val="none" w:sz="0" w:space="0" w:color="auto"/>
        <w:bottom w:val="none" w:sz="0" w:space="0" w:color="auto"/>
        <w:right w:val="none" w:sz="0" w:space="0" w:color="auto"/>
      </w:divBdr>
    </w:div>
    <w:div w:id="427121997">
      <w:bodyDiv w:val="1"/>
      <w:marLeft w:val="0"/>
      <w:marRight w:val="0"/>
      <w:marTop w:val="0"/>
      <w:marBottom w:val="0"/>
      <w:divBdr>
        <w:top w:val="none" w:sz="0" w:space="0" w:color="auto"/>
        <w:left w:val="none" w:sz="0" w:space="0" w:color="auto"/>
        <w:bottom w:val="none" w:sz="0" w:space="0" w:color="auto"/>
        <w:right w:val="none" w:sz="0" w:space="0" w:color="auto"/>
      </w:divBdr>
    </w:div>
    <w:div w:id="445395360">
      <w:bodyDiv w:val="1"/>
      <w:marLeft w:val="0"/>
      <w:marRight w:val="0"/>
      <w:marTop w:val="0"/>
      <w:marBottom w:val="0"/>
      <w:divBdr>
        <w:top w:val="none" w:sz="0" w:space="0" w:color="auto"/>
        <w:left w:val="none" w:sz="0" w:space="0" w:color="auto"/>
        <w:bottom w:val="none" w:sz="0" w:space="0" w:color="auto"/>
        <w:right w:val="none" w:sz="0" w:space="0" w:color="auto"/>
      </w:divBdr>
    </w:div>
    <w:div w:id="454718251">
      <w:bodyDiv w:val="1"/>
      <w:marLeft w:val="0"/>
      <w:marRight w:val="0"/>
      <w:marTop w:val="0"/>
      <w:marBottom w:val="0"/>
      <w:divBdr>
        <w:top w:val="none" w:sz="0" w:space="0" w:color="auto"/>
        <w:left w:val="none" w:sz="0" w:space="0" w:color="auto"/>
        <w:bottom w:val="none" w:sz="0" w:space="0" w:color="auto"/>
        <w:right w:val="none" w:sz="0" w:space="0" w:color="auto"/>
      </w:divBdr>
    </w:div>
    <w:div w:id="476193276">
      <w:bodyDiv w:val="1"/>
      <w:marLeft w:val="0"/>
      <w:marRight w:val="0"/>
      <w:marTop w:val="0"/>
      <w:marBottom w:val="0"/>
      <w:divBdr>
        <w:top w:val="none" w:sz="0" w:space="0" w:color="auto"/>
        <w:left w:val="none" w:sz="0" w:space="0" w:color="auto"/>
        <w:bottom w:val="none" w:sz="0" w:space="0" w:color="auto"/>
        <w:right w:val="none" w:sz="0" w:space="0" w:color="auto"/>
      </w:divBdr>
    </w:div>
    <w:div w:id="477186249">
      <w:bodyDiv w:val="1"/>
      <w:marLeft w:val="0"/>
      <w:marRight w:val="0"/>
      <w:marTop w:val="0"/>
      <w:marBottom w:val="0"/>
      <w:divBdr>
        <w:top w:val="none" w:sz="0" w:space="0" w:color="auto"/>
        <w:left w:val="none" w:sz="0" w:space="0" w:color="auto"/>
        <w:bottom w:val="none" w:sz="0" w:space="0" w:color="auto"/>
        <w:right w:val="none" w:sz="0" w:space="0" w:color="auto"/>
      </w:divBdr>
    </w:div>
    <w:div w:id="512259306">
      <w:bodyDiv w:val="1"/>
      <w:marLeft w:val="0"/>
      <w:marRight w:val="0"/>
      <w:marTop w:val="0"/>
      <w:marBottom w:val="0"/>
      <w:divBdr>
        <w:top w:val="none" w:sz="0" w:space="0" w:color="auto"/>
        <w:left w:val="none" w:sz="0" w:space="0" w:color="auto"/>
        <w:bottom w:val="none" w:sz="0" w:space="0" w:color="auto"/>
        <w:right w:val="none" w:sz="0" w:space="0" w:color="auto"/>
      </w:divBdr>
    </w:div>
    <w:div w:id="514196890">
      <w:bodyDiv w:val="1"/>
      <w:marLeft w:val="0"/>
      <w:marRight w:val="0"/>
      <w:marTop w:val="0"/>
      <w:marBottom w:val="0"/>
      <w:divBdr>
        <w:top w:val="none" w:sz="0" w:space="0" w:color="auto"/>
        <w:left w:val="none" w:sz="0" w:space="0" w:color="auto"/>
        <w:bottom w:val="none" w:sz="0" w:space="0" w:color="auto"/>
        <w:right w:val="none" w:sz="0" w:space="0" w:color="auto"/>
      </w:divBdr>
    </w:div>
    <w:div w:id="519203194">
      <w:bodyDiv w:val="1"/>
      <w:marLeft w:val="0"/>
      <w:marRight w:val="0"/>
      <w:marTop w:val="0"/>
      <w:marBottom w:val="0"/>
      <w:divBdr>
        <w:top w:val="none" w:sz="0" w:space="0" w:color="auto"/>
        <w:left w:val="none" w:sz="0" w:space="0" w:color="auto"/>
        <w:bottom w:val="none" w:sz="0" w:space="0" w:color="auto"/>
        <w:right w:val="none" w:sz="0" w:space="0" w:color="auto"/>
      </w:divBdr>
    </w:div>
    <w:div w:id="526530872">
      <w:bodyDiv w:val="1"/>
      <w:marLeft w:val="0"/>
      <w:marRight w:val="0"/>
      <w:marTop w:val="0"/>
      <w:marBottom w:val="0"/>
      <w:divBdr>
        <w:top w:val="none" w:sz="0" w:space="0" w:color="auto"/>
        <w:left w:val="none" w:sz="0" w:space="0" w:color="auto"/>
        <w:bottom w:val="none" w:sz="0" w:space="0" w:color="auto"/>
        <w:right w:val="none" w:sz="0" w:space="0" w:color="auto"/>
      </w:divBdr>
    </w:div>
    <w:div w:id="551040829">
      <w:bodyDiv w:val="1"/>
      <w:marLeft w:val="0"/>
      <w:marRight w:val="0"/>
      <w:marTop w:val="0"/>
      <w:marBottom w:val="0"/>
      <w:divBdr>
        <w:top w:val="none" w:sz="0" w:space="0" w:color="auto"/>
        <w:left w:val="none" w:sz="0" w:space="0" w:color="auto"/>
        <w:bottom w:val="none" w:sz="0" w:space="0" w:color="auto"/>
        <w:right w:val="none" w:sz="0" w:space="0" w:color="auto"/>
      </w:divBdr>
    </w:div>
    <w:div w:id="605037270">
      <w:bodyDiv w:val="1"/>
      <w:marLeft w:val="0"/>
      <w:marRight w:val="0"/>
      <w:marTop w:val="0"/>
      <w:marBottom w:val="0"/>
      <w:divBdr>
        <w:top w:val="none" w:sz="0" w:space="0" w:color="auto"/>
        <w:left w:val="none" w:sz="0" w:space="0" w:color="auto"/>
        <w:bottom w:val="none" w:sz="0" w:space="0" w:color="auto"/>
        <w:right w:val="none" w:sz="0" w:space="0" w:color="auto"/>
      </w:divBdr>
    </w:div>
    <w:div w:id="626929845">
      <w:bodyDiv w:val="1"/>
      <w:marLeft w:val="0"/>
      <w:marRight w:val="0"/>
      <w:marTop w:val="0"/>
      <w:marBottom w:val="0"/>
      <w:divBdr>
        <w:top w:val="none" w:sz="0" w:space="0" w:color="auto"/>
        <w:left w:val="none" w:sz="0" w:space="0" w:color="auto"/>
        <w:bottom w:val="none" w:sz="0" w:space="0" w:color="auto"/>
        <w:right w:val="none" w:sz="0" w:space="0" w:color="auto"/>
      </w:divBdr>
    </w:div>
    <w:div w:id="653220182">
      <w:bodyDiv w:val="1"/>
      <w:marLeft w:val="0"/>
      <w:marRight w:val="0"/>
      <w:marTop w:val="0"/>
      <w:marBottom w:val="0"/>
      <w:divBdr>
        <w:top w:val="none" w:sz="0" w:space="0" w:color="auto"/>
        <w:left w:val="none" w:sz="0" w:space="0" w:color="auto"/>
        <w:bottom w:val="none" w:sz="0" w:space="0" w:color="auto"/>
        <w:right w:val="none" w:sz="0" w:space="0" w:color="auto"/>
      </w:divBdr>
    </w:div>
    <w:div w:id="699431691">
      <w:bodyDiv w:val="1"/>
      <w:marLeft w:val="0"/>
      <w:marRight w:val="0"/>
      <w:marTop w:val="0"/>
      <w:marBottom w:val="0"/>
      <w:divBdr>
        <w:top w:val="none" w:sz="0" w:space="0" w:color="auto"/>
        <w:left w:val="none" w:sz="0" w:space="0" w:color="auto"/>
        <w:bottom w:val="none" w:sz="0" w:space="0" w:color="auto"/>
        <w:right w:val="none" w:sz="0" w:space="0" w:color="auto"/>
      </w:divBdr>
    </w:div>
    <w:div w:id="725614762">
      <w:bodyDiv w:val="1"/>
      <w:marLeft w:val="0"/>
      <w:marRight w:val="0"/>
      <w:marTop w:val="0"/>
      <w:marBottom w:val="0"/>
      <w:divBdr>
        <w:top w:val="none" w:sz="0" w:space="0" w:color="auto"/>
        <w:left w:val="none" w:sz="0" w:space="0" w:color="auto"/>
        <w:bottom w:val="none" w:sz="0" w:space="0" w:color="auto"/>
        <w:right w:val="none" w:sz="0" w:space="0" w:color="auto"/>
      </w:divBdr>
      <w:divsChild>
        <w:div w:id="495607461">
          <w:marLeft w:val="0"/>
          <w:marRight w:val="0"/>
          <w:marTop w:val="120"/>
          <w:marBottom w:val="0"/>
          <w:divBdr>
            <w:top w:val="none" w:sz="0" w:space="0" w:color="auto"/>
            <w:left w:val="none" w:sz="0" w:space="0" w:color="auto"/>
            <w:bottom w:val="none" w:sz="0" w:space="0" w:color="auto"/>
            <w:right w:val="none" w:sz="0" w:space="0" w:color="auto"/>
          </w:divBdr>
          <w:divsChild>
            <w:div w:id="576400518">
              <w:marLeft w:val="0"/>
              <w:marRight w:val="0"/>
              <w:marTop w:val="0"/>
              <w:marBottom w:val="0"/>
              <w:divBdr>
                <w:top w:val="none" w:sz="0" w:space="0" w:color="auto"/>
                <w:left w:val="none" w:sz="0" w:space="0" w:color="auto"/>
                <w:bottom w:val="none" w:sz="0" w:space="0" w:color="auto"/>
                <w:right w:val="none" w:sz="0" w:space="0" w:color="auto"/>
              </w:divBdr>
            </w:div>
          </w:divsChild>
        </w:div>
        <w:div w:id="1008412179">
          <w:marLeft w:val="0"/>
          <w:marRight w:val="0"/>
          <w:marTop w:val="120"/>
          <w:marBottom w:val="0"/>
          <w:divBdr>
            <w:top w:val="none" w:sz="0" w:space="0" w:color="auto"/>
            <w:left w:val="none" w:sz="0" w:space="0" w:color="auto"/>
            <w:bottom w:val="none" w:sz="0" w:space="0" w:color="auto"/>
            <w:right w:val="none" w:sz="0" w:space="0" w:color="auto"/>
          </w:divBdr>
          <w:divsChild>
            <w:div w:id="19624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5554">
      <w:bodyDiv w:val="1"/>
      <w:marLeft w:val="0"/>
      <w:marRight w:val="0"/>
      <w:marTop w:val="0"/>
      <w:marBottom w:val="0"/>
      <w:divBdr>
        <w:top w:val="none" w:sz="0" w:space="0" w:color="auto"/>
        <w:left w:val="none" w:sz="0" w:space="0" w:color="auto"/>
        <w:bottom w:val="none" w:sz="0" w:space="0" w:color="auto"/>
        <w:right w:val="none" w:sz="0" w:space="0" w:color="auto"/>
      </w:divBdr>
    </w:div>
    <w:div w:id="827752410">
      <w:bodyDiv w:val="1"/>
      <w:marLeft w:val="0"/>
      <w:marRight w:val="0"/>
      <w:marTop w:val="0"/>
      <w:marBottom w:val="0"/>
      <w:divBdr>
        <w:top w:val="none" w:sz="0" w:space="0" w:color="auto"/>
        <w:left w:val="none" w:sz="0" w:space="0" w:color="auto"/>
        <w:bottom w:val="none" w:sz="0" w:space="0" w:color="auto"/>
        <w:right w:val="none" w:sz="0" w:space="0" w:color="auto"/>
      </w:divBdr>
    </w:div>
    <w:div w:id="838619542">
      <w:bodyDiv w:val="1"/>
      <w:marLeft w:val="0"/>
      <w:marRight w:val="0"/>
      <w:marTop w:val="0"/>
      <w:marBottom w:val="0"/>
      <w:divBdr>
        <w:top w:val="none" w:sz="0" w:space="0" w:color="auto"/>
        <w:left w:val="none" w:sz="0" w:space="0" w:color="auto"/>
        <w:bottom w:val="none" w:sz="0" w:space="0" w:color="auto"/>
        <w:right w:val="none" w:sz="0" w:space="0" w:color="auto"/>
      </w:divBdr>
    </w:div>
    <w:div w:id="859976240">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1013342833">
      <w:bodyDiv w:val="1"/>
      <w:marLeft w:val="0"/>
      <w:marRight w:val="0"/>
      <w:marTop w:val="0"/>
      <w:marBottom w:val="0"/>
      <w:divBdr>
        <w:top w:val="none" w:sz="0" w:space="0" w:color="auto"/>
        <w:left w:val="none" w:sz="0" w:space="0" w:color="auto"/>
        <w:bottom w:val="none" w:sz="0" w:space="0" w:color="auto"/>
        <w:right w:val="none" w:sz="0" w:space="0" w:color="auto"/>
      </w:divBdr>
    </w:div>
    <w:div w:id="1035501444">
      <w:bodyDiv w:val="1"/>
      <w:marLeft w:val="0"/>
      <w:marRight w:val="0"/>
      <w:marTop w:val="0"/>
      <w:marBottom w:val="0"/>
      <w:divBdr>
        <w:top w:val="none" w:sz="0" w:space="0" w:color="auto"/>
        <w:left w:val="none" w:sz="0" w:space="0" w:color="auto"/>
        <w:bottom w:val="none" w:sz="0" w:space="0" w:color="auto"/>
        <w:right w:val="none" w:sz="0" w:space="0" w:color="auto"/>
      </w:divBdr>
    </w:div>
    <w:div w:id="1036002329">
      <w:bodyDiv w:val="1"/>
      <w:marLeft w:val="0"/>
      <w:marRight w:val="0"/>
      <w:marTop w:val="0"/>
      <w:marBottom w:val="0"/>
      <w:divBdr>
        <w:top w:val="none" w:sz="0" w:space="0" w:color="auto"/>
        <w:left w:val="none" w:sz="0" w:space="0" w:color="auto"/>
        <w:bottom w:val="none" w:sz="0" w:space="0" w:color="auto"/>
        <w:right w:val="none" w:sz="0" w:space="0" w:color="auto"/>
      </w:divBdr>
    </w:div>
    <w:div w:id="1039164026">
      <w:bodyDiv w:val="1"/>
      <w:marLeft w:val="0"/>
      <w:marRight w:val="0"/>
      <w:marTop w:val="0"/>
      <w:marBottom w:val="0"/>
      <w:divBdr>
        <w:top w:val="none" w:sz="0" w:space="0" w:color="auto"/>
        <w:left w:val="none" w:sz="0" w:space="0" w:color="auto"/>
        <w:bottom w:val="none" w:sz="0" w:space="0" w:color="auto"/>
        <w:right w:val="none" w:sz="0" w:space="0" w:color="auto"/>
      </w:divBdr>
    </w:div>
    <w:div w:id="1039361478">
      <w:bodyDiv w:val="1"/>
      <w:marLeft w:val="0"/>
      <w:marRight w:val="0"/>
      <w:marTop w:val="0"/>
      <w:marBottom w:val="0"/>
      <w:divBdr>
        <w:top w:val="none" w:sz="0" w:space="0" w:color="auto"/>
        <w:left w:val="none" w:sz="0" w:space="0" w:color="auto"/>
        <w:bottom w:val="none" w:sz="0" w:space="0" w:color="auto"/>
        <w:right w:val="none" w:sz="0" w:space="0" w:color="auto"/>
      </w:divBdr>
    </w:div>
    <w:div w:id="1049108398">
      <w:bodyDiv w:val="1"/>
      <w:marLeft w:val="0"/>
      <w:marRight w:val="0"/>
      <w:marTop w:val="0"/>
      <w:marBottom w:val="0"/>
      <w:divBdr>
        <w:top w:val="none" w:sz="0" w:space="0" w:color="auto"/>
        <w:left w:val="none" w:sz="0" w:space="0" w:color="auto"/>
        <w:bottom w:val="none" w:sz="0" w:space="0" w:color="auto"/>
        <w:right w:val="none" w:sz="0" w:space="0" w:color="auto"/>
      </w:divBdr>
    </w:div>
    <w:div w:id="105650930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93665154">
      <w:bodyDiv w:val="1"/>
      <w:marLeft w:val="0"/>
      <w:marRight w:val="0"/>
      <w:marTop w:val="0"/>
      <w:marBottom w:val="0"/>
      <w:divBdr>
        <w:top w:val="none" w:sz="0" w:space="0" w:color="auto"/>
        <w:left w:val="none" w:sz="0" w:space="0" w:color="auto"/>
        <w:bottom w:val="none" w:sz="0" w:space="0" w:color="auto"/>
        <w:right w:val="none" w:sz="0" w:space="0" w:color="auto"/>
      </w:divBdr>
    </w:div>
    <w:div w:id="1096514641">
      <w:bodyDiv w:val="1"/>
      <w:marLeft w:val="0"/>
      <w:marRight w:val="0"/>
      <w:marTop w:val="0"/>
      <w:marBottom w:val="0"/>
      <w:divBdr>
        <w:top w:val="none" w:sz="0" w:space="0" w:color="auto"/>
        <w:left w:val="none" w:sz="0" w:space="0" w:color="auto"/>
        <w:bottom w:val="none" w:sz="0" w:space="0" w:color="auto"/>
        <w:right w:val="none" w:sz="0" w:space="0" w:color="auto"/>
      </w:divBdr>
    </w:div>
    <w:div w:id="1118371939">
      <w:bodyDiv w:val="1"/>
      <w:marLeft w:val="0"/>
      <w:marRight w:val="0"/>
      <w:marTop w:val="0"/>
      <w:marBottom w:val="0"/>
      <w:divBdr>
        <w:top w:val="none" w:sz="0" w:space="0" w:color="auto"/>
        <w:left w:val="none" w:sz="0" w:space="0" w:color="auto"/>
        <w:bottom w:val="none" w:sz="0" w:space="0" w:color="auto"/>
        <w:right w:val="none" w:sz="0" w:space="0" w:color="auto"/>
      </w:divBdr>
    </w:div>
    <w:div w:id="1118453276">
      <w:bodyDiv w:val="1"/>
      <w:marLeft w:val="0"/>
      <w:marRight w:val="0"/>
      <w:marTop w:val="0"/>
      <w:marBottom w:val="0"/>
      <w:divBdr>
        <w:top w:val="none" w:sz="0" w:space="0" w:color="auto"/>
        <w:left w:val="none" w:sz="0" w:space="0" w:color="auto"/>
        <w:bottom w:val="none" w:sz="0" w:space="0" w:color="auto"/>
        <w:right w:val="none" w:sz="0" w:space="0" w:color="auto"/>
      </w:divBdr>
    </w:div>
    <w:div w:id="1127160324">
      <w:bodyDiv w:val="1"/>
      <w:marLeft w:val="0"/>
      <w:marRight w:val="0"/>
      <w:marTop w:val="0"/>
      <w:marBottom w:val="0"/>
      <w:divBdr>
        <w:top w:val="none" w:sz="0" w:space="0" w:color="auto"/>
        <w:left w:val="none" w:sz="0" w:space="0" w:color="auto"/>
        <w:bottom w:val="none" w:sz="0" w:space="0" w:color="auto"/>
        <w:right w:val="none" w:sz="0" w:space="0" w:color="auto"/>
      </w:divBdr>
    </w:div>
    <w:div w:id="1131745144">
      <w:bodyDiv w:val="1"/>
      <w:marLeft w:val="0"/>
      <w:marRight w:val="0"/>
      <w:marTop w:val="0"/>
      <w:marBottom w:val="0"/>
      <w:divBdr>
        <w:top w:val="none" w:sz="0" w:space="0" w:color="auto"/>
        <w:left w:val="none" w:sz="0" w:space="0" w:color="auto"/>
        <w:bottom w:val="none" w:sz="0" w:space="0" w:color="auto"/>
        <w:right w:val="none" w:sz="0" w:space="0" w:color="auto"/>
      </w:divBdr>
    </w:div>
    <w:div w:id="1140075186">
      <w:bodyDiv w:val="1"/>
      <w:marLeft w:val="0"/>
      <w:marRight w:val="0"/>
      <w:marTop w:val="0"/>
      <w:marBottom w:val="0"/>
      <w:divBdr>
        <w:top w:val="none" w:sz="0" w:space="0" w:color="auto"/>
        <w:left w:val="none" w:sz="0" w:space="0" w:color="auto"/>
        <w:bottom w:val="none" w:sz="0" w:space="0" w:color="auto"/>
        <w:right w:val="none" w:sz="0" w:space="0" w:color="auto"/>
      </w:divBdr>
    </w:div>
    <w:div w:id="1168902833">
      <w:bodyDiv w:val="1"/>
      <w:marLeft w:val="0"/>
      <w:marRight w:val="0"/>
      <w:marTop w:val="0"/>
      <w:marBottom w:val="0"/>
      <w:divBdr>
        <w:top w:val="none" w:sz="0" w:space="0" w:color="auto"/>
        <w:left w:val="none" w:sz="0" w:space="0" w:color="auto"/>
        <w:bottom w:val="none" w:sz="0" w:space="0" w:color="auto"/>
        <w:right w:val="none" w:sz="0" w:space="0" w:color="auto"/>
      </w:divBdr>
    </w:div>
    <w:div w:id="1171676939">
      <w:bodyDiv w:val="1"/>
      <w:marLeft w:val="0"/>
      <w:marRight w:val="0"/>
      <w:marTop w:val="0"/>
      <w:marBottom w:val="0"/>
      <w:divBdr>
        <w:top w:val="none" w:sz="0" w:space="0" w:color="auto"/>
        <w:left w:val="none" w:sz="0" w:space="0" w:color="auto"/>
        <w:bottom w:val="none" w:sz="0" w:space="0" w:color="auto"/>
        <w:right w:val="none" w:sz="0" w:space="0" w:color="auto"/>
      </w:divBdr>
    </w:div>
    <w:div w:id="1176306212">
      <w:bodyDiv w:val="1"/>
      <w:marLeft w:val="0"/>
      <w:marRight w:val="0"/>
      <w:marTop w:val="0"/>
      <w:marBottom w:val="0"/>
      <w:divBdr>
        <w:top w:val="none" w:sz="0" w:space="0" w:color="auto"/>
        <w:left w:val="none" w:sz="0" w:space="0" w:color="auto"/>
        <w:bottom w:val="none" w:sz="0" w:space="0" w:color="auto"/>
        <w:right w:val="none" w:sz="0" w:space="0" w:color="auto"/>
      </w:divBdr>
    </w:div>
    <w:div w:id="1200122695">
      <w:bodyDiv w:val="1"/>
      <w:marLeft w:val="0"/>
      <w:marRight w:val="0"/>
      <w:marTop w:val="0"/>
      <w:marBottom w:val="0"/>
      <w:divBdr>
        <w:top w:val="none" w:sz="0" w:space="0" w:color="auto"/>
        <w:left w:val="none" w:sz="0" w:space="0" w:color="auto"/>
        <w:bottom w:val="none" w:sz="0" w:space="0" w:color="auto"/>
        <w:right w:val="none" w:sz="0" w:space="0" w:color="auto"/>
      </w:divBdr>
    </w:div>
    <w:div w:id="1239946389">
      <w:bodyDiv w:val="1"/>
      <w:marLeft w:val="0"/>
      <w:marRight w:val="0"/>
      <w:marTop w:val="0"/>
      <w:marBottom w:val="0"/>
      <w:divBdr>
        <w:top w:val="none" w:sz="0" w:space="0" w:color="auto"/>
        <w:left w:val="none" w:sz="0" w:space="0" w:color="auto"/>
        <w:bottom w:val="none" w:sz="0" w:space="0" w:color="auto"/>
        <w:right w:val="none" w:sz="0" w:space="0" w:color="auto"/>
      </w:divBdr>
    </w:div>
    <w:div w:id="1247493267">
      <w:bodyDiv w:val="1"/>
      <w:marLeft w:val="0"/>
      <w:marRight w:val="0"/>
      <w:marTop w:val="0"/>
      <w:marBottom w:val="0"/>
      <w:divBdr>
        <w:top w:val="none" w:sz="0" w:space="0" w:color="auto"/>
        <w:left w:val="none" w:sz="0" w:space="0" w:color="auto"/>
        <w:bottom w:val="none" w:sz="0" w:space="0" w:color="auto"/>
        <w:right w:val="none" w:sz="0" w:space="0" w:color="auto"/>
      </w:divBdr>
    </w:div>
    <w:div w:id="1318610071">
      <w:bodyDiv w:val="1"/>
      <w:marLeft w:val="0"/>
      <w:marRight w:val="0"/>
      <w:marTop w:val="0"/>
      <w:marBottom w:val="0"/>
      <w:divBdr>
        <w:top w:val="none" w:sz="0" w:space="0" w:color="auto"/>
        <w:left w:val="none" w:sz="0" w:space="0" w:color="auto"/>
        <w:bottom w:val="none" w:sz="0" w:space="0" w:color="auto"/>
        <w:right w:val="none" w:sz="0" w:space="0" w:color="auto"/>
      </w:divBdr>
    </w:div>
    <w:div w:id="1378049891">
      <w:bodyDiv w:val="1"/>
      <w:marLeft w:val="0"/>
      <w:marRight w:val="0"/>
      <w:marTop w:val="0"/>
      <w:marBottom w:val="0"/>
      <w:divBdr>
        <w:top w:val="none" w:sz="0" w:space="0" w:color="auto"/>
        <w:left w:val="none" w:sz="0" w:space="0" w:color="auto"/>
        <w:bottom w:val="none" w:sz="0" w:space="0" w:color="auto"/>
        <w:right w:val="none" w:sz="0" w:space="0" w:color="auto"/>
      </w:divBdr>
    </w:div>
    <w:div w:id="1431970906">
      <w:bodyDiv w:val="1"/>
      <w:marLeft w:val="0"/>
      <w:marRight w:val="0"/>
      <w:marTop w:val="0"/>
      <w:marBottom w:val="0"/>
      <w:divBdr>
        <w:top w:val="none" w:sz="0" w:space="0" w:color="auto"/>
        <w:left w:val="none" w:sz="0" w:space="0" w:color="auto"/>
        <w:bottom w:val="none" w:sz="0" w:space="0" w:color="auto"/>
        <w:right w:val="none" w:sz="0" w:space="0" w:color="auto"/>
      </w:divBdr>
    </w:div>
    <w:div w:id="1457065564">
      <w:bodyDiv w:val="1"/>
      <w:marLeft w:val="0"/>
      <w:marRight w:val="0"/>
      <w:marTop w:val="0"/>
      <w:marBottom w:val="0"/>
      <w:divBdr>
        <w:top w:val="none" w:sz="0" w:space="0" w:color="auto"/>
        <w:left w:val="none" w:sz="0" w:space="0" w:color="auto"/>
        <w:bottom w:val="none" w:sz="0" w:space="0" w:color="auto"/>
        <w:right w:val="none" w:sz="0" w:space="0" w:color="auto"/>
      </w:divBdr>
    </w:div>
    <w:div w:id="1485663837">
      <w:bodyDiv w:val="1"/>
      <w:marLeft w:val="0"/>
      <w:marRight w:val="0"/>
      <w:marTop w:val="0"/>
      <w:marBottom w:val="0"/>
      <w:divBdr>
        <w:top w:val="none" w:sz="0" w:space="0" w:color="auto"/>
        <w:left w:val="none" w:sz="0" w:space="0" w:color="auto"/>
        <w:bottom w:val="none" w:sz="0" w:space="0" w:color="auto"/>
        <w:right w:val="none" w:sz="0" w:space="0" w:color="auto"/>
      </w:divBdr>
    </w:div>
    <w:div w:id="1488128151">
      <w:bodyDiv w:val="1"/>
      <w:marLeft w:val="0"/>
      <w:marRight w:val="0"/>
      <w:marTop w:val="0"/>
      <w:marBottom w:val="0"/>
      <w:divBdr>
        <w:top w:val="none" w:sz="0" w:space="0" w:color="auto"/>
        <w:left w:val="none" w:sz="0" w:space="0" w:color="auto"/>
        <w:bottom w:val="none" w:sz="0" w:space="0" w:color="auto"/>
        <w:right w:val="none" w:sz="0" w:space="0" w:color="auto"/>
      </w:divBdr>
    </w:div>
    <w:div w:id="1526283775">
      <w:bodyDiv w:val="1"/>
      <w:marLeft w:val="0"/>
      <w:marRight w:val="0"/>
      <w:marTop w:val="0"/>
      <w:marBottom w:val="0"/>
      <w:divBdr>
        <w:top w:val="none" w:sz="0" w:space="0" w:color="auto"/>
        <w:left w:val="none" w:sz="0" w:space="0" w:color="auto"/>
        <w:bottom w:val="none" w:sz="0" w:space="0" w:color="auto"/>
        <w:right w:val="none" w:sz="0" w:space="0" w:color="auto"/>
      </w:divBdr>
    </w:div>
    <w:div w:id="1526286894">
      <w:bodyDiv w:val="1"/>
      <w:marLeft w:val="0"/>
      <w:marRight w:val="0"/>
      <w:marTop w:val="0"/>
      <w:marBottom w:val="0"/>
      <w:divBdr>
        <w:top w:val="none" w:sz="0" w:space="0" w:color="auto"/>
        <w:left w:val="none" w:sz="0" w:space="0" w:color="auto"/>
        <w:bottom w:val="none" w:sz="0" w:space="0" w:color="auto"/>
        <w:right w:val="none" w:sz="0" w:space="0" w:color="auto"/>
      </w:divBdr>
    </w:div>
    <w:div w:id="1529026674">
      <w:bodyDiv w:val="1"/>
      <w:marLeft w:val="0"/>
      <w:marRight w:val="0"/>
      <w:marTop w:val="0"/>
      <w:marBottom w:val="0"/>
      <w:divBdr>
        <w:top w:val="none" w:sz="0" w:space="0" w:color="auto"/>
        <w:left w:val="none" w:sz="0" w:space="0" w:color="auto"/>
        <w:bottom w:val="none" w:sz="0" w:space="0" w:color="auto"/>
        <w:right w:val="none" w:sz="0" w:space="0" w:color="auto"/>
      </w:divBdr>
    </w:div>
    <w:div w:id="1559633923">
      <w:bodyDiv w:val="1"/>
      <w:marLeft w:val="0"/>
      <w:marRight w:val="0"/>
      <w:marTop w:val="0"/>
      <w:marBottom w:val="0"/>
      <w:divBdr>
        <w:top w:val="none" w:sz="0" w:space="0" w:color="auto"/>
        <w:left w:val="none" w:sz="0" w:space="0" w:color="auto"/>
        <w:bottom w:val="none" w:sz="0" w:space="0" w:color="auto"/>
        <w:right w:val="none" w:sz="0" w:space="0" w:color="auto"/>
      </w:divBdr>
    </w:div>
    <w:div w:id="1638729095">
      <w:bodyDiv w:val="1"/>
      <w:marLeft w:val="0"/>
      <w:marRight w:val="0"/>
      <w:marTop w:val="0"/>
      <w:marBottom w:val="0"/>
      <w:divBdr>
        <w:top w:val="none" w:sz="0" w:space="0" w:color="auto"/>
        <w:left w:val="none" w:sz="0" w:space="0" w:color="auto"/>
        <w:bottom w:val="none" w:sz="0" w:space="0" w:color="auto"/>
        <w:right w:val="none" w:sz="0" w:space="0" w:color="auto"/>
      </w:divBdr>
    </w:div>
    <w:div w:id="1639649907">
      <w:bodyDiv w:val="1"/>
      <w:marLeft w:val="0"/>
      <w:marRight w:val="0"/>
      <w:marTop w:val="0"/>
      <w:marBottom w:val="0"/>
      <w:divBdr>
        <w:top w:val="none" w:sz="0" w:space="0" w:color="auto"/>
        <w:left w:val="none" w:sz="0" w:space="0" w:color="auto"/>
        <w:bottom w:val="none" w:sz="0" w:space="0" w:color="auto"/>
        <w:right w:val="none" w:sz="0" w:space="0" w:color="auto"/>
      </w:divBdr>
    </w:div>
    <w:div w:id="1680310104">
      <w:bodyDiv w:val="1"/>
      <w:marLeft w:val="0"/>
      <w:marRight w:val="0"/>
      <w:marTop w:val="0"/>
      <w:marBottom w:val="0"/>
      <w:divBdr>
        <w:top w:val="none" w:sz="0" w:space="0" w:color="auto"/>
        <w:left w:val="none" w:sz="0" w:space="0" w:color="auto"/>
        <w:bottom w:val="none" w:sz="0" w:space="0" w:color="auto"/>
        <w:right w:val="none" w:sz="0" w:space="0" w:color="auto"/>
      </w:divBdr>
    </w:div>
    <w:div w:id="1694841063">
      <w:bodyDiv w:val="1"/>
      <w:marLeft w:val="0"/>
      <w:marRight w:val="0"/>
      <w:marTop w:val="0"/>
      <w:marBottom w:val="0"/>
      <w:divBdr>
        <w:top w:val="none" w:sz="0" w:space="0" w:color="auto"/>
        <w:left w:val="none" w:sz="0" w:space="0" w:color="auto"/>
        <w:bottom w:val="none" w:sz="0" w:space="0" w:color="auto"/>
        <w:right w:val="none" w:sz="0" w:space="0" w:color="auto"/>
      </w:divBdr>
    </w:div>
    <w:div w:id="1697778944">
      <w:bodyDiv w:val="1"/>
      <w:marLeft w:val="0"/>
      <w:marRight w:val="0"/>
      <w:marTop w:val="0"/>
      <w:marBottom w:val="0"/>
      <w:divBdr>
        <w:top w:val="none" w:sz="0" w:space="0" w:color="auto"/>
        <w:left w:val="none" w:sz="0" w:space="0" w:color="auto"/>
        <w:bottom w:val="none" w:sz="0" w:space="0" w:color="auto"/>
        <w:right w:val="none" w:sz="0" w:space="0" w:color="auto"/>
      </w:divBdr>
    </w:div>
    <w:div w:id="1728725538">
      <w:bodyDiv w:val="1"/>
      <w:marLeft w:val="0"/>
      <w:marRight w:val="0"/>
      <w:marTop w:val="0"/>
      <w:marBottom w:val="0"/>
      <w:divBdr>
        <w:top w:val="none" w:sz="0" w:space="0" w:color="auto"/>
        <w:left w:val="none" w:sz="0" w:space="0" w:color="auto"/>
        <w:bottom w:val="none" w:sz="0" w:space="0" w:color="auto"/>
        <w:right w:val="none" w:sz="0" w:space="0" w:color="auto"/>
      </w:divBdr>
    </w:div>
    <w:div w:id="1740899571">
      <w:bodyDiv w:val="1"/>
      <w:marLeft w:val="0"/>
      <w:marRight w:val="0"/>
      <w:marTop w:val="0"/>
      <w:marBottom w:val="0"/>
      <w:divBdr>
        <w:top w:val="none" w:sz="0" w:space="0" w:color="auto"/>
        <w:left w:val="none" w:sz="0" w:space="0" w:color="auto"/>
        <w:bottom w:val="none" w:sz="0" w:space="0" w:color="auto"/>
        <w:right w:val="none" w:sz="0" w:space="0" w:color="auto"/>
      </w:divBdr>
    </w:div>
    <w:div w:id="1785347648">
      <w:bodyDiv w:val="1"/>
      <w:marLeft w:val="0"/>
      <w:marRight w:val="0"/>
      <w:marTop w:val="0"/>
      <w:marBottom w:val="0"/>
      <w:divBdr>
        <w:top w:val="none" w:sz="0" w:space="0" w:color="auto"/>
        <w:left w:val="none" w:sz="0" w:space="0" w:color="auto"/>
        <w:bottom w:val="none" w:sz="0" w:space="0" w:color="auto"/>
        <w:right w:val="none" w:sz="0" w:space="0" w:color="auto"/>
      </w:divBdr>
    </w:div>
    <w:div w:id="1788545002">
      <w:bodyDiv w:val="1"/>
      <w:marLeft w:val="0"/>
      <w:marRight w:val="0"/>
      <w:marTop w:val="0"/>
      <w:marBottom w:val="0"/>
      <w:divBdr>
        <w:top w:val="none" w:sz="0" w:space="0" w:color="auto"/>
        <w:left w:val="none" w:sz="0" w:space="0" w:color="auto"/>
        <w:bottom w:val="none" w:sz="0" w:space="0" w:color="auto"/>
        <w:right w:val="none" w:sz="0" w:space="0" w:color="auto"/>
      </w:divBdr>
    </w:div>
    <w:div w:id="1794057018">
      <w:bodyDiv w:val="1"/>
      <w:marLeft w:val="0"/>
      <w:marRight w:val="0"/>
      <w:marTop w:val="0"/>
      <w:marBottom w:val="0"/>
      <w:divBdr>
        <w:top w:val="none" w:sz="0" w:space="0" w:color="auto"/>
        <w:left w:val="none" w:sz="0" w:space="0" w:color="auto"/>
        <w:bottom w:val="none" w:sz="0" w:space="0" w:color="auto"/>
        <w:right w:val="none" w:sz="0" w:space="0" w:color="auto"/>
      </w:divBdr>
    </w:div>
    <w:div w:id="1800612382">
      <w:bodyDiv w:val="1"/>
      <w:marLeft w:val="0"/>
      <w:marRight w:val="0"/>
      <w:marTop w:val="0"/>
      <w:marBottom w:val="0"/>
      <w:divBdr>
        <w:top w:val="none" w:sz="0" w:space="0" w:color="auto"/>
        <w:left w:val="none" w:sz="0" w:space="0" w:color="auto"/>
        <w:bottom w:val="none" w:sz="0" w:space="0" w:color="auto"/>
        <w:right w:val="none" w:sz="0" w:space="0" w:color="auto"/>
      </w:divBdr>
    </w:div>
    <w:div w:id="1828403844">
      <w:bodyDiv w:val="1"/>
      <w:marLeft w:val="0"/>
      <w:marRight w:val="0"/>
      <w:marTop w:val="0"/>
      <w:marBottom w:val="0"/>
      <w:divBdr>
        <w:top w:val="none" w:sz="0" w:space="0" w:color="auto"/>
        <w:left w:val="none" w:sz="0" w:space="0" w:color="auto"/>
        <w:bottom w:val="none" w:sz="0" w:space="0" w:color="auto"/>
        <w:right w:val="none" w:sz="0" w:space="0" w:color="auto"/>
      </w:divBdr>
    </w:div>
    <w:div w:id="1842156292">
      <w:bodyDiv w:val="1"/>
      <w:marLeft w:val="0"/>
      <w:marRight w:val="0"/>
      <w:marTop w:val="0"/>
      <w:marBottom w:val="0"/>
      <w:divBdr>
        <w:top w:val="none" w:sz="0" w:space="0" w:color="auto"/>
        <w:left w:val="none" w:sz="0" w:space="0" w:color="auto"/>
        <w:bottom w:val="none" w:sz="0" w:space="0" w:color="auto"/>
        <w:right w:val="none" w:sz="0" w:space="0" w:color="auto"/>
      </w:divBdr>
    </w:div>
    <w:div w:id="1856727200">
      <w:bodyDiv w:val="1"/>
      <w:marLeft w:val="0"/>
      <w:marRight w:val="0"/>
      <w:marTop w:val="0"/>
      <w:marBottom w:val="0"/>
      <w:divBdr>
        <w:top w:val="none" w:sz="0" w:space="0" w:color="auto"/>
        <w:left w:val="none" w:sz="0" w:space="0" w:color="auto"/>
        <w:bottom w:val="none" w:sz="0" w:space="0" w:color="auto"/>
        <w:right w:val="none" w:sz="0" w:space="0" w:color="auto"/>
      </w:divBdr>
    </w:div>
    <w:div w:id="1865364377">
      <w:bodyDiv w:val="1"/>
      <w:marLeft w:val="0"/>
      <w:marRight w:val="0"/>
      <w:marTop w:val="0"/>
      <w:marBottom w:val="0"/>
      <w:divBdr>
        <w:top w:val="none" w:sz="0" w:space="0" w:color="auto"/>
        <w:left w:val="none" w:sz="0" w:space="0" w:color="auto"/>
        <w:bottom w:val="none" w:sz="0" w:space="0" w:color="auto"/>
        <w:right w:val="none" w:sz="0" w:space="0" w:color="auto"/>
      </w:divBdr>
    </w:div>
    <w:div w:id="1865706555">
      <w:bodyDiv w:val="1"/>
      <w:marLeft w:val="0"/>
      <w:marRight w:val="0"/>
      <w:marTop w:val="0"/>
      <w:marBottom w:val="0"/>
      <w:divBdr>
        <w:top w:val="none" w:sz="0" w:space="0" w:color="auto"/>
        <w:left w:val="none" w:sz="0" w:space="0" w:color="auto"/>
        <w:bottom w:val="none" w:sz="0" w:space="0" w:color="auto"/>
        <w:right w:val="none" w:sz="0" w:space="0" w:color="auto"/>
      </w:divBdr>
    </w:div>
    <w:div w:id="1883207412">
      <w:bodyDiv w:val="1"/>
      <w:marLeft w:val="0"/>
      <w:marRight w:val="0"/>
      <w:marTop w:val="0"/>
      <w:marBottom w:val="0"/>
      <w:divBdr>
        <w:top w:val="none" w:sz="0" w:space="0" w:color="auto"/>
        <w:left w:val="none" w:sz="0" w:space="0" w:color="auto"/>
        <w:bottom w:val="none" w:sz="0" w:space="0" w:color="auto"/>
        <w:right w:val="none" w:sz="0" w:space="0" w:color="auto"/>
      </w:divBdr>
    </w:div>
    <w:div w:id="1891767663">
      <w:bodyDiv w:val="1"/>
      <w:marLeft w:val="0"/>
      <w:marRight w:val="0"/>
      <w:marTop w:val="0"/>
      <w:marBottom w:val="0"/>
      <w:divBdr>
        <w:top w:val="none" w:sz="0" w:space="0" w:color="auto"/>
        <w:left w:val="none" w:sz="0" w:space="0" w:color="auto"/>
        <w:bottom w:val="none" w:sz="0" w:space="0" w:color="auto"/>
        <w:right w:val="none" w:sz="0" w:space="0" w:color="auto"/>
      </w:divBdr>
    </w:div>
    <w:div w:id="1896234802">
      <w:bodyDiv w:val="1"/>
      <w:marLeft w:val="0"/>
      <w:marRight w:val="0"/>
      <w:marTop w:val="0"/>
      <w:marBottom w:val="0"/>
      <w:divBdr>
        <w:top w:val="none" w:sz="0" w:space="0" w:color="auto"/>
        <w:left w:val="none" w:sz="0" w:space="0" w:color="auto"/>
        <w:bottom w:val="none" w:sz="0" w:space="0" w:color="auto"/>
        <w:right w:val="none" w:sz="0" w:space="0" w:color="auto"/>
      </w:divBdr>
    </w:div>
    <w:div w:id="1908570740">
      <w:bodyDiv w:val="1"/>
      <w:marLeft w:val="0"/>
      <w:marRight w:val="0"/>
      <w:marTop w:val="0"/>
      <w:marBottom w:val="0"/>
      <w:divBdr>
        <w:top w:val="none" w:sz="0" w:space="0" w:color="auto"/>
        <w:left w:val="none" w:sz="0" w:space="0" w:color="auto"/>
        <w:bottom w:val="none" w:sz="0" w:space="0" w:color="auto"/>
        <w:right w:val="none" w:sz="0" w:space="0" w:color="auto"/>
      </w:divBdr>
    </w:div>
    <w:div w:id="1940213232">
      <w:bodyDiv w:val="1"/>
      <w:marLeft w:val="0"/>
      <w:marRight w:val="0"/>
      <w:marTop w:val="0"/>
      <w:marBottom w:val="0"/>
      <w:divBdr>
        <w:top w:val="none" w:sz="0" w:space="0" w:color="auto"/>
        <w:left w:val="none" w:sz="0" w:space="0" w:color="auto"/>
        <w:bottom w:val="none" w:sz="0" w:space="0" w:color="auto"/>
        <w:right w:val="none" w:sz="0" w:space="0" w:color="auto"/>
      </w:divBdr>
    </w:div>
    <w:div w:id="1986812366">
      <w:bodyDiv w:val="1"/>
      <w:marLeft w:val="0"/>
      <w:marRight w:val="0"/>
      <w:marTop w:val="0"/>
      <w:marBottom w:val="0"/>
      <w:divBdr>
        <w:top w:val="none" w:sz="0" w:space="0" w:color="auto"/>
        <w:left w:val="none" w:sz="0" w:space="0" w:color="auto"/>
        <w:bottom w:val="none" w:sz="0" w:space="0" w:color="auto"/>
        <w:right w:val="none" w:sz="0" w:space="0" w:color="auto"/>
      </w:divBdr>
    </w:div>
    <w:div w:id="1999773174">
      <w:bodyDiv w:val="1"/>
      <w:marLeft w:val="0"/>
      <w:marRight w:val="0"/>
      <w:marTop w:val="0"/>
      <w:marBottom w:val="0"/>
      <w:divBdr>
        <w:top w:val="none" w:sz="0" w:space="0" w:color="auto"/>
        <w:left w:val="none" w:sz="0" w:space="0" w:color="auto"/>
        <w:bottom w:val="none" w:sz="0" w:space="0" w:color="auto"/>
        <w:right w:val="none" w:sz="0" w:space="0" w:color="auto"/>
      </w:divBdr>
    </w:div>
    <w:div w:id="2015112396">
      <w:bodyDiv w:val="1"/>
      <w:marLeft w:val="0"/>
      <w:marRight w:val="0"/>
      <w:marTop w:val="0"/>
      <w:marBottom w:val="0"/>
      <w:divBdr>
        <w:top w:val="none" w:sz="0" w:space="0" w:color="auto"/>
        <w:left w:val="none" w:sz="0" w:space="0" w:color="auto"/>
        <w:bottom w:val="none" w:sz="0" w:space="0" w:color="auto"/>
        <w:right w:val="none" w:sz="0" w:space="0" w:color="auto"/>
      </w:divBdr>
    </w:div>
    <w:div w:id="2038701835">
      <w:bodyDiv w:val="1"/>
      <w:marLeft w:val="0"/>
      <w:marRight w:val="0"/>
      <w:marTop w:val="0"/>
      <w:marBottom w:val="0"/>
      <w:divBdr>
        <w:top w:val="none" w:sz="0" w:space="0" w:color="auto"/>
        <w:left w:val="none" w:sz="0" w:space="0" w:color="auto"/>
        <w:bottom w:val="none" w:sz="0" w:space="0" w:color="auto"/>
        <w:right w:val="none" w:sz="0" w:space="0" w:color="auto"/>
      </w:divBdr>
    </w:div>
    <w:div w:id="2052413303">
      <w:bodyDiv w:val="1"/>
      <w:marLeft w:val="0"/>
      <w:marRight w:val="0"/>
      <w:marTop w:val="0"/>
      <w:marBottom w:val="0"/>
      <w:divBdr>
        <w:top w:val="none" w:sz="0" w:space="0" w:color="auto"/>
        <w:left w:val="none" w:sz="0" w:space="0" w:color="auto"/>
        <w:bottom w:val="none" w:sz="0" w:space="0" w:color="auto"/>
        <w:right w:val="none" w:sz="0" w:space="0" w:color="auto"/>
      </w:divBdr>
    </w:div>
    <w:div w:id="2067024544">
      <w:bodyDiv w:val="1"/>
      <w:marLeft w:val="0"/>
      <w:marRight w:val="0"/>
      <w:marTop w:val="0"/>
      <w:marBottom w:val="0"/>
      <w:divBdr>
        <w:top w:val="none" w:sz="0" w:space="0" w:color="auto"/>
        <w:left w:val="none" w:sz="0" w:space="0" w:color="auto"/>
        <w:bottom w:val="none" w:sz="0" w:space="0" w:color="auto"/>
        <w:right w:val="none" w:sz="0" w:space="0" w:color="auto"/>
      </w:divBdr>
    </w:div>
    <w:div w:id="2084832136">
      <w:bodyDiv w:val="1"/>
      <w:marLeft w:val="0"/>
      <w:marRight w:val="0"/>
      <w:marTop w:val="0"/>
      <w:marBottom w:val="0"/>
      <w:divBdr>
        <w:top w:val="none" w:sz="0" w:space="0" w:color="auto"/>
        <w:left w:val="none" w:sz="0" w:space="0" w:color="auto"/>
        <w:bottom w:val="none" w:sz="0" w:space="0" w:color="auto"/>
        <w:right w:val="none" w:sz="0" w:space="0" w:color="auto"/>
      </w:divBdr>
    </w:div>
    <w:div w:id="2086101715">
      <w:bodyDiv w:val="1"/>
      <w:marLeft w:val="0"/>
      <w:marRight w:val="0"/>
      <w:marTop w:val="0"/>
      <w:marBottom w:val="0"/>
      <w:divBdr>
        <w:top w:val="none" w:sz="0" w:space="0" w:color="auto"/>
        <w:left w:val="none" w:sz="0" w:space="0" w:color="auto"/>
        <w:bottom w:val="none" w:sz="0" w:space="0" w:color="auto"/>
        <w:right w:val="none" w:sz="0" w:space="0" w:color="auto"/>
      </w:divBdr>
    </w:div>
    <w:div w:id="2101246226">
      <w:bodyDiv w:val="1"/>
      <w:marLeft w:val="0"/>
      <w:marRight w:val="0"/>
      <w:marTop w:val="0"/>
      <w:marBottom w:val="0"/>
      <w:divBdr>
        <w:top w:val="none" w:sz="0" w:space="0" w:color="auto"/>
        <w:left w:val="none" w:sz="0" w:space="0" w:color="auto"/>
        <w:bottom w:val="none" w:sz="0" w:space="0" w:color="auto"/>
        <w:right w:val="none" w:sz="0" w:space="0" w:color="auto"/>
      </w:divBdr>
    </w:div>
    <w:div w:id="2114350649">
      <w:bodyDiv w:val="1"/>
      <w:marLeft w:val="0"/>
      <w:marRight w:val="0"/>
      <w:marTop w:val="0"/>
      <w:marBottom w:val="0"/>
      <w:divBdr>
        <w:top w:val="none" w:sz="0" w:space="0" w:color="auto"/>
        <w:left w:val="none" w:sz="0" w:space="0" w:color="auto"/>
        <w:bottom w:val="none" w:sz="0" w:space="0" w:color="auto"/>
        <w:right w:val="none" w:sz="0" w:space="0" w:color="auto"/>
      </w:divBdr>
    </w:div>
    <w:div w:id="2119905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ifa3d" TargetMode="External"/><Relationship Id="rId13" Type="http://schemas.openxmlformats.org/officeDocument/2006/relationships/hyperlink" Target="http://www.gefen-f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y02wgjJDfgwfgd1EH_V6AhDH3BN9p2zG/view?usp=sharing" TargetMode="External"/><Relationship Id="rId12" Type="http://schemas.openxmlformats.org/officeDocument/2006/relationships/hyperlink" Target="mailto:yosi@gefen-fo.com" TargetMode="External"/><Relationship Id="rId17" Type="http://schemas.openxmlformats.org/officeDocument/2006/relationships/hyperlink" Target="mailto:Gdm1@gdm.co.il" TargetMode="External"/><Relationship Id="rId2" Type="http://schemas.openxmlformats.org/officeDocument/2006/relationships/numbering" Target="numbering.xml"/><Relationship Id="rId16" Type="http://schemas.openxmlformats.org/officeDocument/2006/relationships/hyperlink" Target="https://bit.ly/418JHGP"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rive.google.com/file/d/1P_o80G9A0M9iP0gR-0woe3s5TP3_lohv/view?usp=sharing" TargetMode="External"/><Relationship Id="rId5" Type="http://schemas.openxmlformats.org/officeDocument/2006/relationships/webSettings" Target="webSettings.xml"/><Relationship Id="rId15" Type="http://schemas.openxmlformats.org/officeDocument/2006/relationships/hyperlink" Target="https://drive.google.com/file/d/1SfWlEakb_xCYH0SB1u_UytaSzaDTn_pm/view?usp=sharing" TargetMode="External"/><Relationship Id="rId10" Type="http://schemas.openxmlformats.org/officeDocument/2006/relationships/hyperlink" Target="https://drive.google.com/file/d/1oOSffsHV2L-Dzxnm-pmihojzEmw_TveL/view?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3PZk8akCCNn3neQ5tDC4uHePFOJLsL_Y/view?usp=sharing" TargetMode="External"/><Relationship Id="rId14" Type="http://schemas.openxmlformats.org/officeDocument/2006/relationships/hyperlink" Target="https://drive.google.com/file/d/1Of3Byr4jyqw6kBaoXvAkrXqL4XhX2OaW/view?usp=sha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Documents\&#8235;&#1514;&#1489;&#1504;&#1497;&#1493;&#1514;%20&#1502;&#1493;&#1514;&#1488;&#1502;&#1493;&#1514;%20&#1488;&#1497;&#1513;&#1497;&#1514;%20&#1513;&#1500;%20Office&#8236;\&#1497;&#1491;&#1497;&#1506;&#1493;&#15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2C75-0A3B-4317-9364-1E1C29E1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ידיעון.dotx</Template>
  <TotalTime>1</TotalTime>
  <Pages>4</Pages>
  <Words>833</Words>
  <Characters>4167</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Danny Granot</cp:lastModifiedBy>
  <cp:revision>2</cp:revision>
  <dcterms:created xsi:type="dcterms:W3CDTF">2025-06-28T15:59:00Z</dcterms:created>
  <dcterms:modified xsi:type="dcterms:W3CDTF">2025-06-28T15:59:00Z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039f93a0cb1d139185ad3934f39e56dc634f01b2be4e682e8ab6f14296150057</vt:lpwstr>
  </property>
</Properties>
</file>